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956D" w14:textId="77777777" w:rsidR="00D9413C" w:rsidRDefault="00D9413C" w:rsidP="00D9413C">
      <w:pPr>
        <w:rPr>
          <w:rFonts w:ascii="Arial" w:hAnsi="Arial" w:cs="Arial"/>
          <w:sz w:val="36"/>
        </w:rPr>
      </w:pPr>
      <w:r w:rsidRPr="00491279">
        <w:rPr>
          <w:rFonts w:ascii="Times New Roman" w:hAnsi="Times New Roman"/>
          <w:noProof/>
          <w:lang w:eastAsia="en-AU"/>
        </w:rPr>
        <w:drawing>
          <wp:inline distT="0" distB="0" distL="0" distR="0" wp14:anchorId="333325DF" wp14:editId="4C409BC6">
            <wp:extent cx="1249680" cy="833120"/>
            <wp:effectExtent l="19050" t="0" r="7620" b="0"/>
            <wp:docPr id="2" name="Picture 2" descr="QA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 w:rsidRPr="00D9413C">
        <w:rPr>
          <w:rFonts w:ascii="Times New Roman" w:hAnsi="Times New Roman" w:cs="Times New Roman"/>
          <w:b/>
          <w:bCs/>
          <w:sz w:val="24"/>
          <w:szCs w:val="24"/>
        </w:rPr>
        <w:t>NAME: 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19615024" w14:textId="77777777" w:rsidR="00ED50C0" w:rsidRPr="00D9413C" w:rsidRDefault="00D9413C" w:rsidP="00D9413C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9413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ED50C0" w:rsidRPr="00D9413C">
        <w:rPr>
          <w:rFonts w:ascii="Times New Roman" w:hAnsi="Times New Roman" w:cs="Times New Roman"/>
          <w:b/>
          <w:bCs/>
          <w:sz w:val="24"/>
          <w:szCs w:val="24"/>
        </w:rPr>
        <w:t>MATHEMATICAL METHODS</w:t>
      </w:r>
    </w:p>
    <w:p w14:paraId="454C2AE0" w14:textId="77777777" w:rsidR="00ED50C0" w:rsidRPr="00D9413C" w:rsidRDefault="001C6BF9" w:rsidP="00ED5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9413C" w:rsidRPr="00D9413C">
        <w:rPr>
          <w:rFonts w:ascii="Times New Roman" w:hAnsi="Times New Roman" w:cs="Times New Roman"/>
          <w:b/>
          <w:bCs/>
          <w:sz w:val="24"/>
          <w:szCs w:val="24"/>
        </w:rPr>
        <w:t>Practice w</w:t>
      </w:r>
      <w:r w:rsidR="00ED50C0" w:rsidRPr="00D9413C">
        <w:rPr>
          <w:rFonts w:ascii="Times New Roman" w:hAnsi="Times New Roman" w:cs="Times New Roman"/>
          <w:b/>
          <w:bCs/>
          <w:sz w:val="24"/>
          <w:szCs w:val="24"/>
        </w:rPr>
        <w:t>ritten examination 1</w:t>
      </w:r>
    </w:p>
    <w:p w14:paraId="1615BD40" w14:textId="154F29BF" w:rsidR="00ED50C0" w:rsidRPr="00D9413C" w:rsidRDefault="00ED50C0" w:rsidP="00ED5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13C">
        <w:rPr>
          <w:rFonts w:ascii="Times New Roman" w:hAnsi="Times New Roman" w:cs="Times New Roman"/>
          <w:b/>
          <w:bCs/>
          <w:sz w:val="24"/>
          <w:szCs w:val="24"/>
        </w:rPr>
        <w:t>Reading time: 15 minutes</w:t>
      </w:r>
    </w:p>
    <w:p w14:paraId="5B0A0CFA" w14:textId="40D4BC37" w:rsidR="00ED50C0" w:rsidRPr="00D9413C" w:rsidRDefault="00ED50C0" w:rsidP="00ED5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13C">
        <w:rPr>
          <w:rFonts w:ascii="Times New Roman" w:hAnsi="Times New Roman" w:cs="Times New Roman"/>
          <w:b/>
          <w:bCs/>
          <w:sz w:val="24"/>
          <w:szCs w:val="24"/>
        </w:rPr>
        <w:t>Writing time: 1 hour</w:t>
      </w:r>
    </w:p>
    <w:p w14:paraId="2BA0ACA9" w14:textId="77777777" w:rsidR="00ED50C0" w:rsidRPr="00D9413C" w:rsidRDefault="00D9413C" w:rsidP="00D9413C">
      <w:pPr>
        <w:ind w:left="2160"/>
        <w:rPr>
          <w:rFonts w:ascii="Times New Roman" w:hAnsi="Times New Roman"/>
          <w:b/>
          <w:sz w:val="24"/>
          <w:szCs w:val="24"/>
        </w:rPr>
      </w:pPr>
      <w:r w:rsidRPr="00104345">
        <w:rPr>
          <w:rFonts w:ascii="Times New Roman" w:hAnsi="Times New Roman"/>
          <w:b/>
          <w:sz w:val="24"/>
          <w:szCs w:val="24"/>
          <w:highlight w:val="yellow"/>
        </w:rPr>
        <w:t>FOR ADJUSTED STUDY DESIGN (2020 ONLY)</w:t>
      </w:r>
    </w:p>
    <w:p w14:paraId="4E0CA111" w14:textId="77777777" w:rsidR="00ED50C0" w:rsidRPr="001C6BF9" w:rsidRDefault="00ED50C0" w:rsidP="00ED5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BF9">
        <w:rPr>
          <w:rFonts w:ascii="Times New Roman" w:hAnsi="Times New Roman" w:cs="Times New Roman"/>
          <w:b/>
          <w:bCs/>
          <w:sz w:val="24"/>
          <w:szCs w:val="24"/>
        </w:rPr>
        <w:t>QUESTION AND ANSWER BOOK</w:t>
      </w:r>
    </w:p>
    <w:p w14:paraId="558BE290" w14:textId="77777777" w:rsidR="00ED50C0" w:rsidRPr="00D9413C" w:rsidRDefault="00ED50C0" w:rsidP="00ED5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3C">
        <w:rPr>
          <w:rFonts w:ascii="Times New Roman" w:hAnsi="Times New Roman" w:cs="Times New Roman"/>
          <w:b/>
          <w:sz w:val="24"/>
          <w:szCs w:val="24"/>
        </w:rPr>
        <w:t>Structure of book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551"/>
        <w:gridCol w:w="2268"/>
      </w:tblGrid>
      <w:tr w:rsidR="00ED50C0" w:rsidRPr="00D9413C" w14:paraId="5A9D149E" w14:textId="77777777" w:rsidTr="00696F43"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14:paraId="727FA2E6" w14:textId="77777777" w:rsidR="00ED50C0" w:rsidRPr="00D9413C" w:rsidRDefault="00ED50C0" w:rsidP="00ED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Number of questions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259943AC" w14:textId="77777777" w:rsidR="00ED50C0" w:rsidRPr="00D9413C" w:rsidRDefault="00ED50C0" w:rsidP="00ED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Number of questions to be answered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03C5E98A" w14:textId="77777777" w:rsidR="00ED50C0" w:rsidRPr="00D9413C" w:rsidRDefault="00ED50C0" w:rsidP="00ED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Number of marks</w:t>
            </w:r>
          </w:p>
        </w:tc>
      </w:tr>
      <w:tr w:rsidR="00ED50C0" w:rsidRPr="00D9413C" w14:paraId="612CCA22" w14:textId="77777777" w:rsidTr="00696F43">
        <w:trPr>
          <w:trHeight w:val="77"/>
        </w:trPr>
        <w:tc>
          <w:tcPr>
            <w:tcW w:w="2552" w:type="dxa"/>
            <w:tcBorders>
              <w:right w:val="nil"/>
            </w:tcBorders>
          </w:tcPr>
          <w:p w14:paraId="572CE829" w14:textId="77777777" w:rsidR="00ED50C0" w:rsidRPr="00D9413C" w:rsidRDefault="00ED50C0" w:rsidP="00ED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0D342E9" w14:textId="77777777" w:rsidR="00ED50C0" w:rsidRPr="00D9413C" w:rsidRDefault="00ED50C0" w:rsidP="00ED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nil"/>
            </w:tcBorders>
          </w:tcPr>
          <w:p w14:paraId="73BAD290" w14:textId="77777777" w:rsidR="00ED50C0" w:rsidRPr="00D9413C" w:rsidRDefault="00ED50C0" w:rsidP="00ED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E5362E1" w14:textId="77777777" w:rsidR="00ED50C0" w:rsidRPr="00D9413C" w:rsidRDefault="00ED50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F43" w:rsidRPr="00D9413C" w14:paraId="5BB248E2" w14:textId="77777777" w:rsidTr="00696F43">
        <w:tc>
          <w:tcPr>
            <w:tcW w:w="9016" w:type="dxa"/>
          </w:tcPr>
          <w:p w14:paraId="30051420" w14:textId="77777777" w:rsidR="00696F43" w:rsidRPr="00D9413C" w:rsidRDefault="00696F43" w:rsidP="00696F4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 xml:space="preserve">Students are permitted to bring into the examination room: pens, pencils, highlighters, erasers, </w:t>
            </w:r>
            <w:proofErr w:type="gramStart"/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sharpeners</w:t>
            </w:r>
            <w:proofErr w:type="gramEnd"/>
            <w:r w:rsidRPr="00D9413C">
              <w:rPr>
                <w:rFonts w:ascii="Times New Roman" w:hAnsi="Times New Roman" w:cs="Times New Roman"/>
                <w:sz w:val="24"/>
                <w:szCs w:val="24"/>
              </w:rPr>
              <w:t xml:space="preserve"> and rulers. </w:t>
            </w:r>
          </w:p>
          <w:p w14:paraId="4DE1E6EA" w14:textId="77777777" w:rsidR="00696F43" w:rsidRPr="00D9413C" w:rsidRDefault="00696F43" w:rsidP="00696F4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Students are NOT permitted to bring into the examination room: any technology (calculators or software), notes of any kind, blank sheets of paper and/or correction fluid/tape.</w:t>
            </w:r>
          </w:p>
          <w:p w14:paraId="6E64904C" w14:textId="77777777" w:rsidR="00696F43" w:rsidRPr="00D9413C" w:rsidRDefault="00696F43" w:rsidP="00696F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A607" w14:textId="77777777" w:rsidR="00696F43" w:rsidRPr="00D9413C" w:rsidRDefault="00696F43" w:rsidP="0069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b/>
                <w:sz w:val="24"/>
                <w:szCs w:val="24"/>
              </w:rPr>
              <w:t>Materials supplied</w:t>
            </w:r>
          </w:p>
          <w:p w14:paraId="6AEE1C1A" w14:textId="77777777" w:rsidR="00696F43" w:rsidRPr="00BD2F8E" w:rsidRDefault="00696F43" w:rsidP="00696F4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 xml:space="preserve">Question and answer book of </w:t>
            </w:r>
            <w:r w:rsidRPr="00BD2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2EC" w:rsidRPr="00BD2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F8E">
              <w:rPr>
                <w:rFonts w:ascii="Times New Roman" w:hAnsi="Times New Roman" w:cs="Times New Roman"/>
                <w:sz w:val="24"/>
                <w:szCs w:val="24"/>
              </w:rPr>
              <w:t xml:space="preserve"> pages</w:t>
            </w:r>
            <w:r w:rsidR="006D52EC" w:rsidRPr="00BD2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90F2D" w14:textId="2D57DFE4" w:rsidR="00696F43" w:rsidRPr="00D9413C" w:rsidRDefault="00696F43" w:rsidP="00696F4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Formula sheet</w:t>
            </w:r>
            <w:r w:rsidR="0017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80366" w14:textId="77777777" w:rsidR="00696F43" w:rsidRPr="00D9413C" w:rsidRDefault="00696F43" w:rsidP="00696F4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Working space is provided throughout the book</w:t>
            </w:r>
            <w:r w:rsidR="006D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70F90" w14:textId="77777777" w:rsidR="00696F43" w:rsidRPr="00D9413C" w:rsidRDefault="00696F43" w:rsidP="0069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CC0EF" w14:textId="77777777" w:rsidR="00696F43" w:rsidRPr="00D9413C" w:rsidRDefault="00696F43" w:rsidP="0069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b/>
                <w:sz w:val="24"/>
                <w:szCs w:val="24"/>
              </w:rPr>
              <w:t>Instructions</w:t>
            </w:r>
          </w:p>
          <w:p w14:paraId="2C225E74" w14:textId="77777777" w:rsidR="00696F43" w:rsidRPr="00D9413C" w:rsidRDefault="00696F43" w:rsidP="00696F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 xml:space="preserve">Write your student number in the space provided above on this page. </w:t>
            </w:r>
          </w:p>
          <w:p w14:paraId="3D8E4283" w14:textId="77777777" w:rsidR="00696F43" w:rsidRPr="00D9413C" w:rsidRDefault="00696F43" w:rsidP="00696F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 xml:space="preserve">Unless otherwise indicated, the diagrams in this book are not drawn to scale. </w:t>
            </w:r>
          </w:p>
          <w:p w14:paraId="159A622D" w14:textId="77777777" w:rsidR="00696F43" w:rsidRPr="00D9413C" w:rsidRDefault="00696F43" w:rsidP="00696F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All written responses must be in English</w:t>
            </w:r>
          </w:p>
          <w:p w14:paraId="5EB50FDE" w14:textId="77777777" w:rsidR="00696F43" w:rsidRPr="00D9413C" w:rsidRDefault="00696F43" w:rsidP="0069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A857" w14:textId="77777777" w:rsidR="00696F43" w:rsidRPr="00D9413C" w:rsidRDefault="00696F43" w:rsidP="0069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b/>
                <w:sz w:val="24"/>
                <w:szCs w:val="24"/>
              </w:rPr>
              <w:t>At the end of the examination</w:t>
            </w:r>
          </w:p>
          <w:p w14:paraId="0FFCF2A4" w14:textId="77777777" w:rsidR="00696F43" w:rsidRPr="00D9413C" w:rsidRDefault="00696F43" w:rsidP="00696F4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C">
              <w:rPr>
                <w:rFonts w:ascii="Times New Roman" w:hAnsi="Times New Roman" w:cs="Times New Roman"/>
                <w:sz w:val="24"/>
                <w:szCs w:val="24"/>
              </w:rPr>
              <w:t>You may keep the formula sheet.</w:t>
            </w:r>
          </w:p>
          <w:p w14:paraId="75F539AB" w14:textId="77777777" w:rsidR="00696F43" w:rsidRPr="00D9413C" w:rsidRDefault="00696F43" w:rsidP="0069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2F85E" w14:textId="77777777" w:rsidR="00696F43" w:rsidRPr="00D9413C" w:rsidRDefault="00696F43">
      <w:pPr>
        <w:rPr>
          <w:rFonts w:ascii="Times New Roman" w:hAnsi="Times New Roman" w:cs="Times New Roman"/>
          <w:sz w:val="24"/>
          <w:szCs w:val="24"/>
        </w:rPr>
      </w:pPr>
    </w:p>
    <w:p w14:paraId="5DD95BE5" w14:textId="01DA9510" w:rsidR="004A4670" w:rsidRDefault="004A4670">
      <w:pPr>
        <w:rPr>
          <w:rFonts w:ascii="Arial" w:hAnsi="Arial" w:cs="Arial"/>
        </w:rPr>
      </w:pPr>
    </w:p>
    <w:p w14:paraId="39953AE3" w14:textId="2D00F986" w:rsidR="00EC5F53" w:rsidRDefault="00EC5F53">
      <w:pPr>
        <w:rPr>
          <w:rFonts w:ascii="Arial" w:hAnsi="Arial" w:cs="Arial"/>
        </w:rPr>
      </w:pPr>
    </w:p>
    <w:p w14:paraId="1971591B" w14:textId="77777777" w:rsidR="00EC5F53" w:rsidRPr="00C47E66" w:rsidRDefault="00EC5F53">
      <w:pPr>
        <w:rPr>
          <w:rFonts w:ascii="Arial" w:hAnsi="Arial" w:cs="Arial"/>
        </w:rPr>
      </w:pPr>
    </w:p>
    <w:p w14:paraId="76A7365B" w14:textId="77777777" w:rsidR="004A4670" w:rsidRPr="00C47E66" w:rsidRDefault="004A4670">
      <w:pPr>
        <w:rPr>
          <w:rFonts w:ascii="Arial" w:hAnsi="Arial" w:cs="Arial"/>
        </w:rPr>
      </w:pPr>
    </w:p>
    <w:p w14:paraId="46711B49" w14:textId="1C19BD17" w:rsidR="00621998" w:rsidRDefault="006219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95949" wp14:editId="7055CF1F">
                <wp:simplePos x="0" y="0"/>
                <wp:positionH relativeFrom="margin">
                  <wp:posOffset>9525</wp:posOffset>
                </wp:positionH>
                <wp:positionV relativeFrom="paragraph">
                  <wp:posOffset>13970</wp:posOffset>
                </wp:positionV>
                <wp:extent cx="5939790" cy="1450340"/>
                <wp:effectExtent l="0" t="0" r="2286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790" cy="145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485AB" w14:textId="77777777" w:rsidR="00147CA2" w:rsidRPr="00D725DD" w:rsidRDefault="00147CA2" w:rsidP="006219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725D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Instructions</w:t>
                            </w:r>
                          </w:p>
                          <w:p w14:paraId="3658AF2A" w14:textId="65EB6C6D" w:rsidR="00147CA2" w:rsidRPr="00D725DD" w:rsidRDefault="00147CA2" w:rsidP="0062199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725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Answer </w:t>
                            </w:r>
                            <w:r w:rsidRPr="00D725D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all</w:t>
                            </w:r>
                            <w:r w:rsidRPr="00D725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questions in the spaces provided.</w:t>
                            </w:r>
                            <w:r w:rsidRPr="00D725DD">
                              <w:rPr>
                                <w:rFonts w:ascii="Times New Roman" w:hAnsi="Times New Roman"/>
                                <w:sz w:val="24"/>
                              </w:rPr>
                              <w:br/>
                              <w:t>In all questions where a numerical answer is required, an exact value must be given, unless otherwise specified.</w:t>
                            </w:r>
                            <w:r w:rsidRPr="00D725DD">
                              <w:rPr>
                                <w:rFonts w:ascii="Times New Roman" w:hAnsi="Times New Roman"/>
                                <w:sz w:val="24"/>
                              </w:rPr>
                              <w:br/>
                              <w:t xml:space="preserve">In questions where more than one mark is available, appropriate working </w:t>
                            </w:r>
                            <w:r w:rsidRPr="00D725D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must</w:t>
                            </w:r>
                            <w:r w:rsidRPr="00D725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be shown.</w:t>
                            </w:r>
                            <w:r w:rsidRPr="00D725DD">
                              <w:rPr>
                                <w:rFonts w:ascii="Times New Roman" w:hAnsi="Times New Roman"/>
                                <w:sz w:val="24"/>
                              </w:rPr>
                              <w:br/>
                              <w:t xml:space="preserve">Unless otherwise indicated, the diagrams in this examination paper are </w:t>
                            </w:r>
                            <w:r w:rsidRPr="00D725D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not</w:t>
                            </w:r>
                            <w:r w:rsidRPr="00D725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drawn to scale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59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1.1pt;width:467.7pt;height:114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" fillcolor="white [3201]" strokeweight=".5pt">
                <v:path arrowok="t"/>
                <v:textbox>
                  <w:txbxContent>
                    <w:p w14:paraId="281485AB" w14:textId="77777777" w:rsidR="00147CA2" w:rsidRPr="00D725DD" w:rsidRDefault="00147CA2" w:rsidP="0062199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725DD">
                        <w:rPr>
                          <w:rFonts w:ascii="Times New Roman" w:hAnsi="Times New Roman"/>
                          <w:b/>
                          <w:sz w:val="24"/>
                        </w:rPr>
                        <w:t>Instructions</w:t>
                      </w:r>
                    </w:p>
                    <w:p w14:paraId="3658AF2A" w14:textId="65EB6C6D" w:rsidR="00147CA2" w:rsidRPr="00D725DD" w:rsidRDefault="00147CA2" w:rsidP="0062199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725DD">
                        <w:rPr>
                          <w:rFonts w:ascii="Times New Roman" w:hAnsi="Times New Roman"/>
                          <w:sz w:val="24"/>
                        </w:rPr>
                        <w:t xml:space="preserve">Answer </w:t>
                      </w:r>
                      <w:r w:rsidRPr="00D725DD">
                        <w:rPr>
                          <w:rFonts w:ascii="Times New Roman" w:hAnsi="Times New Roman"/>
                          <w:b/>
                          <w:sz w:val="24"/>
                        </w:rPr>
                        <w:t>all</w:t>
                      </w:r>
                      <w:r w:rsidRPr="00D725DD">
                        <w:rPr>
                          <w:rFonts w:ascii="Times New Roman" w:hAnsi="Times New Roman"/>
                          <w:sz w:val="24"/>
                        </w:rPr>
                        <w:t xml:space="preserve"> questions in the spaces provided.</w:t>
                      </w:r>
                      <w:r w:rsidRPr="00D725DD">
                        <w:rPr>
                          <w:rFonts w:ascii="Times New Roman" w:hAnsi="Times New Roman"/>
                          <w:sz w:val="24"/>
                        </w:rPr>
                        <w:br/>
                        <w:t>In all questions where a numerical answer is required, an exact value must be given, unless otherwise specified.</w:t>
                      </w:r>
                      <w:r w:rsidRPr="00D725DD">
                        <w:rPr>
                          <w:rFonts w:ascii="Times New Roman" w:hAnsi="Times New Roman"/>
                          <w:sz w:val="24"/>
                        </w:rPr>
                        <w:br/>
                        <w:t xml:space="preserve">In questions where more than one mark is available, appropriate working </w:t>
                      </w:r>
                      <w:r w:rsidRPr="00D725DD">
                        <w:rPr>
                          <w:rFonts w:ascii="Times New Roman" w:hAnsi="Times New Roman"/>
                          <w:b/>
                          <w:sz w:val="24"/>
                        </w:rPr>
                        <w:t>must</w:t>
                      </w:r>
                      <w:r w:rsidRPr="00D725DD">
                        <w:rPr>
                          <w:rFonts w:ascii="Times New Roman" w:hAnsi="Times New Roman"/>
                          <w:sz w:val="24"/>
                        </w:rPr>
                        <w:t xml:space="preserve"> be shown.</w:t>
                      </w:r>
                      <w:r w:rsidRPr="00D725DD">
                        <w:rPr>
                          <w:rFonts w:ascii="Times New Roman" w:hAnsi="Times New Roman"/>
                          <w:sz w:val="24"/>
                        </w:rPr>
                        <w:br/>
                        <w:t xml:space="preserve">Unless otherwise indicated, the diagrams in this examination paper are </w:t>
                      </w:r>
                      <w:r w:rsidRPr="00D725DD">
                        <w:rPr>
                          <w:rFonts w:ascii="Times New Roman" w:hAnsi="Times New Roman"/>
                          <w:b/>
                          <w:sz w:val="24"/>
                        </w:rPr>
                        <w:t>not</w:t>
                      </w:r>
                      <w:r w:rsidRPr="00D725DD">
                        <w:rPr>
                          <w:rFonts w:ascii="Times New Roman" w:hAnsi="Times New Roman"/>
                          <w:sz w:val="24"/>
                        </w:rPr>
                        <w:t xml:space="preserve"> drawn to scale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ED809" w14:textId="77777777" w:rsidR="00621998" w:rsidRDefault="00621998">
      <w:pPr>
        <w:rPr>
          <w:rFonts w:ascii="Times New Roman" w:hAnsi="Times New Roman" w:cs="Times New Roman"/>
          <w:b/>
          <w:sz w:val="24"/>
          <w:szCs w:val="24"/>
        </w:rPr>
      </w:pPr>
    </w:p>
    <w:p w14:paraId="43A7515D" w14:textId="511B36FF" w:rsidR="00621998" w:rsidRDefault="00621998">
      <w:pPr>
        <w:rPr>
          <w:rFonts w:ascii="Times New Roman" w:hAnsi="Times New Roman" w:cs="Times New Roman"/>
          <w:b/>
          <w:sz w:val="24"/>
          <w:szCs w:val="24"/>
        </w:rPr>
      </w:pPr>
    </w:p>
    <w:p w14:paraId="022666B2" w14:textId="77777777" w:rsidR="00621998" w:rsidRDefault="00621998">
      <w:pPr>
        <w:rPr>
          <w:rFonts w:ascii="Times New Roman" w:hAnsi="Times New Roman" w:cs="Times New Roman"/>
          <w:b/>
          <w:sz w:val="24"/>
          <w:szCs w:val="24"/>
        </w:rPr>
      </w:pPr>
    </w:p>
    <w:p w14:paraId="766FD197" w14:textId="77777777" w:rsidR="00621998" w:rsidRDefault="00621998">
      <w:pPr>
        <w:rPr>
          <w:rFonts w:ascii="Times New Roman" w:hAnsi="Times New Roman" w:cs="Times New Roman"/>
          <w:b/>
          <w:sz w:val="24"/>
          <w:szCs w:val="24"/>
        </w:rPr>
      </w:pPr>
    </w:p>
    <w:p w14:paraId="3B29C555" w14:textId="77777777" w:rsidR="00621998" w:rsidRDefault="00621998">
      <w:pPr>
        <w:rPr>
          <w:rFonts w:ascii="Times New Roman" w:hAnsi="Times New Roman" w:cs="Times New Roman"/>
          <w:b/>
          <w:sz w:val="24"/>
          <w:szCs w:val="24"/>
        </w:rPr>
      </w:pPr>
    </w:p>
    <w:p w14:paraId="07DD3CEB" w14:textId="3AC88F2F" w:rsidR="00E51E7A" w:rsidRPr="001C6BF9" w:rsidRDefault="00E51E7A">
      <w:pPr>
        <w:rPr>
          <w:rFonts w:ascii="Times New Roman" w:hAnsi="Times New Roman" w:cs="Times New Roman"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t>Question 1</w:t>
      </w:r>
      <w:r w:rsidR="002B4E61" w:rsidRPr="001C6BF9">
        <w:rPr>
          <w:rFonts w:ascii="Times New Roman" w:hAnsi="Times New Roman" w:cs="Times New Roman"/>
          <w:sz w:val="24"/>
          <w:szCs w:val="24"/>
        </w:rPr>
        <w:t xml:space="preserve"> (3 marks)</w:t>
      </w:r>
    </w:p>
    <w:tbl>
      <w:tblPr>
        <w:tblStyle w:val="TableGrid"/>
        <w:tblpPr w:leftFromText="180" w:rightFromText="180" w:vertAnchor="text" w:tblpY="1"/>
        <w:tblOverlap w:val="never"/>
        <w:tblW w:w="13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801"/>
        <w:gridCol w:w="992"/>
        <w:gridCol w:w="992"/>
        <w:gridCol w:w="992"/>
        <w:gridCol w:w="992"/>
        <w:gridCol w:w="992"/>
      </w:tblGrid>
      <w:tr w:rsidR="00F7343B" w:rsidRPr="001C6BF9" w14:paraId="25F41033" w14:textId="77777777" w:rsidTr="00F7343B">
        <w:trPr>
          <w:trHeight w:val="699"/>
        </w:trPr>
        <w:tc>
          <w:tcPr>
            <w:tcW w:w="421" w:type="dxa"/>
          </w:tcPr>
          <w:p w14:paraId="4D76C096" w14:textId="77777777" w:rsidR="00F7343B" w:rsidRPr="001C6BF9" w:rsidRDefault="00F7343B" w:rsidP="00590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801" w:type="dxa"/>
          </w:tcPr>
          <w:p w14:paraId="5FC723B1" w14:textId="13AB7136" w:rsidR="00F7343B" w:rsidRPr="001C6BF9" w:rsidRDefault="00F7343B" w:rsidP="00590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f:R→R,f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find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f'(x)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AECA374" w14:textId="6A9CCAAD" w:rsidR="00F7343B" w:rsidRPr="001C6BF9" w:rsidRDefault="00F7343B" w:rsidP="005909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  <w:tc>
          <w:tcPr>
            <w:tcW w:w="992" w:type="dxa"/>
          </w:tcPr>
          <w:p w14:paraId="72BD3212" w14:textId="72FDBA9A" w:rsidR="00F7343B" w:rsidRPr="001C6BF9" w:rsidRDefault="00F7343B" w:rsidP="005909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6B8B9" w14:textId="5866970A" w:rsidR="00F7343B" w:rsidRPr="001C6BF9" w:rsidRDefault="00F7343B" w:rsidP="005909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B681E0" w14:textId="5F933C21" w:rsidR="00F7343B" w:rsidRPr="001C6BF9" w:rsidRDefault="00F7343B" w:rsidP="005909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11809" w14:textId="7365A6A2" w:rsidR="00F7343B" w:rsidRPr="001C6BF9" w:rsidRDefault="00F7343B" w:rsidP="005909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F7343B" w:rsidRPr="00C47E66" w14:paraId="2928949E" w14:textId="77777777" w:rsidTr="00F7343B">
        <w:trPr>
          <w:trHeight w:val="3117"/>
        </w:trPr>
        <w:tc>
          <w:tcPr>
            <w:tcW w:w="421" w:type="dxa"/>
          </w:tcPr>
          <w:p w14:paraId="1F1E42FB" w14:textId="77777777" w:rsidR="00F7343B" w:rsidRPr="00C47E66" w:rsidRDefault="00F7343B" w:rsidP="005909E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</w:tcPr>
          <w:p w14:paraId="66FC517A" w14:textId="77777777" w:rsidR="00F7343B" w:rsidRPr="00C47E66" w:rsidRDefault="00F7343B" w:rsidP="00C47E66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</w:t>
            </w:r>
          </w:p>
        </w:tc>
        <w:tc>
          <w:tcPr>
            <w:tcW w:w="992" w:type="dxa"/>
          </w:tcPr>
          <w:p w14:paraId="52C30A84" w14:textId="3ECF44A4" w:rsidR="00F7343B" w:rsidRPr="00C47E66" w:rsidRDefault="00F7343B" w:rsidP="005909E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699D886" w14:textId="33475635" w:rsidR="00F7343B" w:rsidRPr="00C47E66" w:rsidRDefault="00F7343B" w:rsidP="005909E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4F4DC53" w14:textId="5F36DBC4" w:rsidR="00F7343B" w:rsidRPr="00C47E66" w:rsidRDefault="00F7343B" w:rsidP="005909E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B45E6BB" w14:textId="1B9958EA" w:rsidR="00F7343B" w:rsidRPr="00C47E66" w:rsidRDefault="00F7343B" w:rsidP="005909E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8CE9B4B" w14:textId="7DA12CF0" w:rsidR="00F7343B" w:rsidRPr="00C47E66" w:rsidRDefault="00F7343B" w:rsidP="005909EE">
            <w:pPr>
              <w:rPr>
                <w:rFonts w:ascii="Arial" w:hAnsi="Arial" w:cs="Arial"/>
                <w:b/>
              </w:rPr>
            </w:pPr>
          </w:p>
        </w:tc>
      </w:tr>
    </w:tbl>
    <w:p w14:paraId="14DA3B5B" w14:textId="77777777" w:rsidR="005909EE" w:rsidRPr="00C47E66" w:rsidRDefault="005909EE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659"/>
        <w:gridCol w:w="1134"/>
      </w:tblGrid>
      <w:tr w:rsidR="0057148B" w:rsidRPr="00C47E66" w14:paraId="3BBEEC46" w14:textId="77777777" w:rsidTr="00C47E66">
        <w:trPr>
          <w:trHeight w:val="699"/>
        </w:trPr>
        <w:tc>
          <w:tcPr>
            <w:tcW w:w="421" w:type="dxa"/>
          </w:tcPr>
          <w:p w14:paraId="1323D041" w14:textId="77777777" w:rsidR="0057148B" w:rsidRPr="001C6BF9" w:rsidRDefault="001C6BF9" w:rsidP="00D50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7148B" w:rsidRPr="001C6BF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659" w:type="dxa"/>
          </w:tcPr>
          <w:p w14:paraId="5FF8F7F2" w14:textId="3322CF67" w:rsidR="0057148B" w:rsidRPr="001C6BF9" w:rsidRDefault="0057148B" w:rsidP="0057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Evaluate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f'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given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</m:oMath>
            <w:r w:rsidR="00804DB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D4CF0CD" w14:textId="4EA1A96B" w:rsidR="0057148B" w:rsidRPr="001C6BF9" w:rsidRDefault="00F7343B" w:rsidP="00C4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148B" w:rsidRPr="001C6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E66"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48B" w:rsidRPr="001C6BF9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57148B" w:rsidRPr="00C47E66" w14:paraId="1C6290DA" w14:textId="77777777" w:rsidTr="00C47E66">
        <w:trPr>
          <w:trHeight w:val="3117"/>
        </w:trPr>
        <w:tc>
          <w:tcPr>
            <w:tcW w:w="421" w:type="dxa"/>
          </w:tcPr>
          <w:p w14:paraId="267B0063" w14:textId="77777777" w:rsidR="0057148B" w:rsidRPr="00C47E66" w:rsidRDefault="0057148B" w:rsidP="00D50322">
            <w:pPr>
              <w:rPr>
                <w:rFonts w:ascii="Arial" w:hAnsi="Arial" w:cs="Arial"/>
                <w:b/>
              </w:rPr>
            </w:pPr>
          </w:p>
        </w:tc>
        <w:tc>
          <w:tcPr>
            <w:tcW w:w="7659" w:type="dxa"/>
          </w:tcPr>
          <w:p w14:paraId="57CAB054" w14:textId="77777777" w:rsidR="0057148B" w:rsidRPr="00C47E66" w:rsidRDefault="0057148B" w:rsidP="00C47E66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47E66">
              <w:rPr>
                <w:rFonts w:ascii="Arial" w:hAnsi="Arial" w:cs="Arial"/>
              </w:rPr>
              <w:t>__________________________________________________</w:t>
            </w:r>
          </w:p>
        </w:tc>
        <w:tc>
          <w:tcPr>
            <w:tcW w:w="1134" w:type="dxa"/>
          </w:tcPr>
          <w:p w14:paraId="15DB629B" w14:textId="77777777" w:rsidR="0057148B" w:rsidRPr="00C47E66" w:rsidRDefault="0057148B" w:rsidP="00D50322">
            <w:pPr>
              <w:rPr>
                <w:rFonts w:ascii="Arial" w:hAnsi="Arial" w:cs="Arial"/>
                <w:b/>
              </w:rPr>
            </w:pPr>
          </w:p>
        </w:tc>
      </w:tr>
    </w:tbl>
    <w:p w14:paraId="0C5BCC0C" w14:textId="77777777" w:rsidR="005909EE" w:rsidRPr="00C47E66" w:rsidRDefault="005909EE">
      <w:pPr>
        <w:rPr>
          <w:rFonts w:ascii="Arial" w:hAnsi="Arial" w:cs="Arial"/>
          <w:b/>
        </w:rPr>
      </w:pPr>
    </w:p>
    <w:p w14:paraId="1089AC29" w14:textId="77777777" w:rsidR="00A71821" w:rsidRDefault="00A71821" w:rsidP="002B4E61">
      <w:pPr>
        <w:rPr>
          <w:rFonts w:ascii="Times New Roman" w:hAnsi="Times New Roman" w:cs="Times New Roman"/>
          <w:b/>
          <w:sz w:val="24"/>
          <w:szCs w:val="24"/>
        </w:rPr>
      </w:pPr>
    </w:p>
    <w:p w14:paraId="7A5D5F5E" w14:textId="6E1E03EE" w:rsidR="002B4E61" w:rsidRPr="001C6BF9" w:rsidRDefault="002B4E61" w:rsidP="002B4E61">
      <w:pPr>
        <w:rPr>
          <w:rFonts w:ascii="Times New Roman" w:hAnsi="Times New Roman" w:cs="Times New Roman"/>
          <w:b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lastRenderedPageBreak/>
        <w:t>Question 2</w:t>
      </w:r>
      <w:r w:rsidR="00A11660" w:rsidRPr="001C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660" w:rsidRPr="001C6BF9">
        <w:rPr>
          <w:rFonts w:ascii="Times New Roman" w:hAnsi="Times New Roman" w:cs="Times New Roman"/>
          <w:sz w:val="24"/>
          <w:szCs w:val="24"/>
        </w:rPr>
        <w:t>(3 marks)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2B4E61" w:rsidRPr="00C47E66" w14:paraId="3A36157D" w14:textId="77777777" w:rsidTr="00D50322">
        <w:trPr>
          <w:trHeight w:val="699"/>
        </w:trPr>
        <w:tc>
          <w:tcPr>
            <w:tcW w:w="8359" w:type="dxa"/>
          </w:tcPr>
          <w:p w14:paraId="6B209F58" w14:textId="77777777" w:rsidR="002B4E61" w:rsidRPr="001C6BF9" w:rsidRDefault="002B4E61" w:rsidP="002B4E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If  the line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y=2x+4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is parallel to the tangent of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x-k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-8 </m:t>
                </m:r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 xml:space="preserve">at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x=2, </m:t>
                </m:r>
              </m:oMath>
            </m:oMathPara>
          </w:p>
          <w:p w14:paraId="5D8DD918" w14:textId="77777777" w:rsidR="002B4E61" w:rsidRPr="001C6BF9" w:rsidRDefault="002B4E61" w:rsidP="002B4E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 xml:space="preserve">what is the value(s) of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k?</m:t>
                </m:r>
              </m:oMath>
            </m:oMathPara>
          </w:p>
          <w:p w14:paraId="25CE5DBD" w14:textId="77777777" w:rsidR="002B4E61" w:rsidRPr="001C6BF9" w:rsidRDefault="002B4E61" w:rsidP="002B4E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8EEE456" w14:textId="597B7164" w:rsidR="002B4E61" w:rsidRPr="001C6BF9" w:rsidRDefault="002B4E61" w:rsidP="002B4E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Express your answer in the form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a±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where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a,b 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and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c ∈Z</m:t>
              </m:r>
            </m:oMath>
            <w:r w:rsidR="00804DB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BABEC9" w14:textId="77777777" w:rsidR="002B4E61" w:rsidRPr="00C47E66" w:rsidRDefault="002B4E61" w:rsidP="00D50322">
            <w:pPr>
              <w:jc w:val="right"/>
              <w:rPr>
                <w:rFonts w:ascii="Arial" w:hAnsi="Arial" w:cs="Arial"/>
              </w:rPr>
            </w:pPr>
          </w:p>
        </w:tc>
      </w:tr>
      <w:tr w:rsidR="00A11660" w:rsidRPr="00C47E66" w14:paraId="7099DE75" w14:textId="77777777" w:rsidTr="00D50322">
        <w:trPr>
          <w:trHeight w:val="3117"/>
        </w:trPr>
        <w:tc>
          <w:tcPr>
            <w:tcW w:w="9351" w:type="dxa"/>
            <w:gridSpan w:val="2"/>
          </w:tcPr>
          <w:p w14:paraId="47E3289D" w14:textId="77777777" w:rsidR="00A11660" w:rsidRPr="00C47E66" w:rsidRDefault="00A11660" w:rsidP="00A11660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32647" w:rsidRPr="00C47E66">
              <w:rPr>
                <w:rFonts w:ascii="Arial" w:hAnsi="Arial" w:cs="Arial"/>
              </w:rPr>
              <w:t>_______________________________________________________________</w:t>
            </w:r>
            <w:r w:rsidR="00C47E66">
              <w:rPr>
                <w:rFonts w:ascii="Arial" w:hAnsi="Arial" w:cs="Arial"/>
              </w:rPr>
              <w:t>___________</w:t>
            </w:r>
          </w:p>
        </w:tc>
      </w:tr>
    </w:tbl>
    <w:p w14:paraId="59F81D06" w14:textId="77777777" w:rsidR="00A11660" w:rsidRPr="001C6BF9" w:rsidRDefault="00A11660" w:rsidP="00A11660">
      <w:pPr>
        <w:rPr>
          <w:rFonts w:ascii="Times New Roman" w:hAnsi="Times New Roman" w:cs="Times New Roman"/>
          <w:b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t xml:space="preserve">Question 3 </w:t>
      </w:r>
      <w:r w:rsidRPr="001C6BF9"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A11660" w:rsidRPr="001C6BF9" w14:paraId="5B9F072C" w14:textId="77777777" w:rsidTr="00D50322">
        <w:trPr>
          <w:trHeight w:val="699"/>
        </w:trPr>
        <w:tc>
          <w:tcPr>
            <w:tcW w:w="8359" w:type="dxa"/>
          </w:tcPr>
          <w:p w14:paraId="1E7E4606" w14:textId="6FB9F466" w:rsidR="00A11660" w:rsidRPr="004364FA" w:rsidRDefault="00A11660" w:rsidP="00D5032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Solve the equation 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=24</m:t>
              </m:r>
            </m:oMath>
            <w:r w:rsidR="00804DB3" w:rsidRPr="004364F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D511BA9" w14:textId="77777777" w:rsidR="00A11660" w:rsidRPr="001C6BF9" w:rsidRDefault="00A11660" w:rsidP="00D50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47" w:rsidRPr="00C47E66" w14:paraId="66D027E3" w14:textId="77777777" w:rsidTr="00D50322">
        <w:trPr>
          <w:trHeight w:val="3117"/>
        </w:trPr>
        <w:tc>
          <w:tcPr>
            <w:tcW w:w="9351" w:type="dxa"/>
            <w:gridSpan w:val="2"/>
          </w:tcPr>
          <w:p w14:paraId="7EE308A9" w14:textId="77777777" w:rsidR="00032647" w:rsidRPr="00C47E66" w:rsidRDefault="00032647" w:rsidP="00032647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47E66">
              <w:rPr>
                <w:rFonts w:ascii="Arial" w:hAnsi="Arial" w:cs="Arial"/>
              </w:rPr>
              <w:t>___________</w:t>
            </w:r>
          </w:p>
        </w:tc>
      </w:tr>
    </w:tbl>
    <w:p w14:paraId="5A973044" w14:textId="77777777" w:rsidR="00A11660" w:rsidRPr="00C47E66" w:rsidRDefault="00A11660" w:rsidP="0038582F">
      <w:pPr>
        <w:rPr>
          <w:rFonts w:ascii="Arial" w:hAnsi="Arial" w:cs="Arial"/>
          <w:b/>
        </w:rPr>
      </w:pPr>
    </w:p>
    <w:p w14:paraId="752383C1" w14:textId="77777777" w:rsidR="00FA5C79" w:rsidRPr="00C47E66" w:rsidRDefault="00FA5C79" w:rsidP="0038582F">
      <w:pPr>
        <w:rPr>
          <w:rFonts w:ascii="Arial" w:hAnsi="Arial" w:cs="Arial"/>
          <w:b/>
        </w:rPr>
      </w:pPr>
    </w:p>
    <w:p w14:paraId="6E828842" w14:textId="77777777" w:rsidR="00032647" w:rsidRPr="00C47E66" w:rsidRDefault="00032647" w:rsidP="0038582F">
      <w:pPr>
        <w:rPr>
          <w:rFonts w:ascii="Arial" w:hAnsi="Arial" w:cs="Arial"/>
          <w:b/>
        </w:rPr>
      </w:pPr>
    </w:p>
    <w:p w14:paraId="20B243A4" w14:textId="0C9E6D8D" w:rsidR="00032647" w:rsidRDefault="00032647" w:rsidP="0038582F">
      <w:pPr>
        <w:rPr>
          <w:rFonts w:ascii="Arial" w:hAnsi="Arial" w:cs="Arial"/>
          <w:b/>
        </w:rPr>
      </w:pPr>
    </w:p>
    <w:p w14:paraId="34DD66BB" w14:textId="77777777" w:rsidR="00A71821" w:rsidRDefault="00A71821" w:rsidP="0038582F">
      <w:pPr>
        <w:rPr>
          <w:rFonts w:ascii="Arial" w:hAnsi="Arial" w:cs="Arial"/>
          <w:b/>
        </w:rPr>
      </w:pPr>
    </w:p>
    <w:p w14:paraId="71D9A133" w14:textId="77777777" w:rsidR="001C6BF9" w:rsidRDefault="001C6BF9" w:rsidP="0038582F">
      <w:pPr>
        <w:rPr>
          <w:rFonts w:ascii="Arial" w:hAnsi="Arial" w:cs="Arial"/>
          <w:b/>
        </w:rPr>
      </w:pPr>
    </w:p>
    <w:p w14:paraId="450A0B53" w14:textId="77777777" w:rsidR="001C6BF9" w:rsidRPr="00C47E66" w:rsidRDefault="001C6BF9" w:rsidP="0038582F">
      <w:pPr>
        <w:rPr>
          <w:rFonts w:ascii="Arial" w:hAnsi="Arial" w:cs="Arial"/>
          <w:b/>
        </w:rPr>
      </w:pPr>
    </w:p>
    <w:p w14:paraId="2D615B46" w14:textId="77777777" w:rsidR="00A11660" w:rsidRPr="001C6BF9" w:rsidRDefault="00A11660" w:rsidP="00A11660">
      <w:pPr>
        <w:rPr>
          <w:rFonts w:ascii="Times New Roman" w:hAnsi="Times New Roman" w:cs="Times New Roman"/>
          <w:b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 w:rsidR="00032647" w:rsidRPr="001C6BF9">
        <w:rPr>
          <w:rFonts w:ascii="Times New Roman" w:hAnsi="Times New Roman" w:cs="Times New Roman"/>
          <w:b/>
          <w:sz w:val="24"/>
          <w:szCs w:val="24"/>
        </w:rPr>
        <w:t>4</w:t>
      </w:r>
      <w:r w:rsidRPr="001C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47" w:rsidRPr="001C6BF9">
        <w:rPr>
          <w:rFonts w:ascii="Times New Roman" w:hAnsi="Times New Roman" w:cs="Times New Roman"/>
          <w:sz w:val="24"/>
          <w:szCs w:val="24"/>
        </w:rPr>
        <w:t>(3</w:t>
      </w:r>
      <w:r w:rsidRPr="001C6BF9">
        <w:rPr>
          <w:rFonts w:ascii="Times New Roman" w:hAnsi="Times New Roman" w:cs="Times New Roman"/>
          <w:sz w:val="24"/>
          <w:szCs w:val="24"/>
        </w:rPr>
        <w:t xml:space="preserve"> marks)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032647" w:rsidRPr="001C6BF9" w14:paraId="70308A09" w14:textId="77777777" w:rsidTr="001C6BF9">
        <w:trPr>
          <w:trHeight w:val="568"/>
        </w:trPr>
        <w:tc>
          <w:tcPr>
            <w:tcW w:w="8359" w:type="dxa"/>
          </w:tcPr>
          <w:p w14:paraId="0AF76A65" w14:textId="77777777" w:rsidR="00032647" w:rsidRPr="001C6BF9" w:rsidRDefault="00032647" w:rsidP="00032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Solve the equation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(x)=0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for 0&lt;x&lt;4π</m:t>
              </m:r>
            </m:oMath>
            <w:r w:rsid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0B94FA0" w14:textId="77777777" w:rsidR="00032647" w:rsidRPr="001C6BF9" w:rsidRDefault="00032647" w:rsidP="00032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47" w:rsidRPr="00C47E66" w14:paraId="6E22D566" w14:textId="77777777" w:rsidTr="00D50322">
        <w:trPr>
          <w:trHeight w:val="3117"/>
        </w:trPr>
        <w:tc>
          <w:tcPr>
            <w:tcW w:w="9351" w:type="dxa"/>
            <w:gridSpan w:val="2"/>
          </w:tcPr>
          <w:p w14:paraId="112C5E1A" w14:textId="77777777" w:rsidR="00032647" w:rsidRPr="00C47E66" w:rsidRDefault="00032647" w:rsidP="00032647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47E66">
              <w:rPr>
                <w:rFonts w:ascii="Arial" w:hAnsi="Arial" w:cs="Arial"/>
              </w:rPr>
              <w:t>__________________________________________________________</w:t>
            </w:r>
            <w:r w:rsidRPr="00C47E66">
              <w:rPr>
                <w:rFonts w:ascii="Arial" w:hAnsi="Arial" w:cs="Arial"/>
              </w:rPr>
              <w:t>________________</w:t>
            </w:r>
          </w:p>
        </w:tc>
      </w:tr>
    </w:tbl>
    <w:p w14:paraId="49618E9C" w14:textId="77777777" w:rsidR="004A5BF7" w:rsidRPr="001C6BF9" w:rsidRDefault="004A5BF7" w:rsidP="004A5BF7">
      <w:pPr>
        <w:rPr>
          <w:rFonts w:ascii="Times New Roman" w:hAnsi="Times New Roman" w:cs="Times New Roman"/>
          <w:b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t xml:space="preserve">Question 5 </w:t>
      </w:r>
      <w:r w:rsidRPr="001C6BF9">
        <w:rPr>
          <w:rFonts w:ascii="Times New Roman" w:hAnsi="Times New Roman" w:cs="Times New Roman"/>
          <w:sz w:val="24"/>
          <w:szCs w:val="24"/>
        </w:rPr>
        <w:t>(3 marks)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4A5BF7" w:rsidRPr="001C6BF9" w14:paraId="1A0C57DA" w14:textId="77777777" w:rsidTr="00D50322">
        <w:trPr>
          <w:trHeight w:val="699"/>
        </w:trPr>
        <w:tc>
          <w:tcPr>
            <w:tcW w:w="8359" w:type="dxa"/>
          </w:tcPr>
          <w:p w14:paraId="3EA8C785" w14:textId="77777777" w:rsidR="004A5BF7" w:rsidRPr="00355393" w:rsidRDefault="004A5BF7" w:rsidP="0037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was obtained through transformations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was dilated by a factor of 2</w:t>
            </w:r>
            <w:r w:rsidR="0037771C"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parallel to the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axis</m:t>
              </m:r>
            </m:oMath>
            <w:r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reflected about the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x-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axis</m:t>
              </m:r>
            </m:oMath>
            <w:r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translated 4 units down and 6 units right. If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-8x+5</m:t>
              </m:r>
            </m:oMath>
            <w:r w:rsidRPr="003553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what was the equation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992" w:type="dxa"/>
          </w:tcPr>
          <w:p w14:paraId="6BFB12C7" w14:textId="77777777" w:rsidR="004A5BF7" w:rsidRPr="001C6BF9" w:rsidRDefault="004A5BF7" w:rsidP="00D50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F7" w:rsidRPr="00C47E66" w14:paraId="32892A3D" w14:textId="77777777" w:rsidTr="00D50322">
        <w:trPr>
          <w:trHeight w:val="3117"/>
        </w:trPr>
        <w:tc>
          <w:tcPr>
            <w:tcW w:w="9351" w:type="dxa"/>
            <w:gridSpan w:val="2"/>
          </w:tcPr>
          <w:p w14:paraId="66930DE6" w14:textId="77777777" w:rsidR="004A5BF7" w:rsidRPr="00C47E66" w:rsidRDefault="004A5BF7" w:rsidP="00C47E66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55393">
              <w:rPr>
                <w:rFonts w:ascii="Arial" w:hAnsi="Arial" w:cs="Arial"/>
              </w:rPr>
              <w:t>____</w:t>
            </w:r>
          </w:p>
        </w:tc>
      </w:tr>
    </w:tbl>
    <w:p w14:paraId="19A55D96" w14:textId="77777777" w:rsidR="00A71821" w:rsidRDefault="00A71821" w:rsidP="0038582F">
      <w:pPr>
        <w:rPr>
          <w:rFonts w:ascii="Times New Roman" w:hAnsi="Times New Roman" w:cs="Times New Roman"/>
          <w:b/>
          <w:sz w:val="24"/>
          <w:szCs w:val="24"/>
        </w:rPr>
      </w:pPr>
    </w:p>
    <w:p w14:paraId="53263F66" w14:textId="2CBAE9BA" w:rsidR="0038582F" w:rsidRPr="001C6BF9" w:rsidRDefault="00032647" w:rsidP="0038582F">
      <w:pPr>
        <w:rPr>
          <w:rFonts w:ascii="Times New Roman" w:hAnsi="Times New Roman" w:cs="Times New Roman"/>
          <w:b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 w:rsidR="0037771C" w:rsidRPr="001C6BF9">
        <w:rPr>
          <w:rFonts w:ascii="Times New Roman" w:hAnsi="Times New Roman" w:cs="Times New Roman"/>
          <w:b/>
          <w:sz w:val="24"/>
          <w:szCs w:val="24"/>
        </w:rPr>
        <w:t>6</w:t>
      </w:r>
      <w:r w:rsidR="001530E7" w:rsidRPr="001C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BBD" w:rsidRPr="001C6BF9">
        <w:rPr>
          <w:rFonts w:ascii="Times New Roman" w:hAnsi="Times New Roman" w:cs="Times New Roman"/>
          <w:sz w:val="24"/>
          <w:szCs w:val="24"/>
        </w:rPr>
        <w:t>(9</w:t>
      </w:r>
      <w:r w:rsidR="001530E7" w:rsidRPr="001C6B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D5B12B4" w14:textId="28CA0FCB" w:rsidR="000C15F1" w:rsidRPr="001C6BF9" w:rsidRDefault="000C15F1" w:rsidP="0038582F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Let </m:t>
        </m:r>
        <m:r>
          <w:rPr>
            <w:rFonts w:ascii="Cambria Math" w:hAnsi="Cambria Math" w:cs="Times New Roman"/>
            <w:sz w:val="24"/>
            <w:szCs w:val="24"/>
          </w:rPr>
          <m:t>f: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 π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→R,f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and </m:t>
        </m:r>
        <m:r>
          <w:rPr>
            <w:rFonts w:ascii="Cambria Math" w:hAnsi="Cambria Math" w:cs="Times New Roman"/>
            <w:sz w:val="24"/>
            <w:szCs w:val="24"/>
          </w:rPr>
          <m:t>g: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 π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→R,g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(2x)</m:t>
        </m:r>
      </m:oMath>
      <w:r w:rsidR="00A1072D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659"/>
        <w:gridCol w:w="1134"/>
      </w:tblGrid>
      <w:tr w:rsidR="000C15F1" w:rsidRPr="001C6BF9" w14:paraId="19D987A5" w14:textId="77777777" w:rsidTr="001C6BF9">
        <w:trPr>
          <w:trHeight w:val="699"/>
        </w:trPr>
        <w:tc>
          <w:tcPr>
            <w:tcW w:w="421" w:type="dxa"/>
          </w:tcPr>
          <w:p w14:paraId="29E97DC0" w14:textId="77777777" w:rsidR="000C15F1" w:rsidRPr="001C6BF9" w:rsidRDefault="000C15F1" w:rsidP="00D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659" w:type="dxa"/>
          </w:tcPr>
          <w:p w14:paraId="7D89FA0D" w14:textId="4BE1DC8C" w:rsidR="000C15F1" w:rsidRPr="001C6BF9" w:rsidRDefault="000C15F1" w:rsidP="000C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Find the coordinates of the points of intersection of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 and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g(x)</m:t>
              </m:r>
            </m:oMath>
            <w:r w:rsidR="00804DB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4AB39E" w14:textId="77777777" w:rsidR="000C15F1" w:rsidRPr="001C6BF9" w:rsidRDefault="000C15F1" w:rsidP="00C4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E66"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C47E66" w:rsidRPr="001C6B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C15F1" w:rsidRPr="00C47E66" w14:paraId="1A01F108" w14:textId="77777777" w:rsidTr="001C6BF9">
        <w:trPr>
          <w:trHeight w:val="3117"/>
        </w:trPr>
        <w:tc>
          <w:tcPr>
            <w:tcW w:w="421" w:type="dxa"/>
          </w:tcPr>
          <w:p w14:paraId="49359736" w14:textId="77777777" w:rsidR="000C15F1" w:rsidRPr="00C47E66" w:rsidRDefault="000C15F1" w:rsidP="00D50322">
            <w:pPr>
              <w:rPr>
                <w:rFonts w:ascii="Arial" w:hAnsi="Arial" w:cs="Arial"/>
                <w:b/>
              </w:rPr>
            </w:pPr>
          </w:p>
        </w:tc>
        <w:tc>
          <w:tcPr>
            <w:tcW w:w="7659" w:type="dxa"/>
          </w:tcPr>
          <w:p w14:paraId="27F6DD64" w14:textId="77777777" w:rsidR="000C15F1" w:rsidRPr="00C47E66" w:rsidRDefault="000C15F1" w:rsidP="00C47E66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32647"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</w:t>
            </w:r>
            <w:r w:rsidR="00C47E66">
              <w:rPr>
                <w:rFonts w:ascii="Arial" w:hAnsi="Arial" w:cs="Arial"/>
              </w:rPr>
              <w:t>________________________________________</w:t>
            </w:r>
          </w:p>
        </w:tc>
        <w:tc>
          <w:tcPr>
            <w:tcW w:w="1134" w:type="dxa"/>
          </w:tcPr>
          <w:p w14:paraId="449818F3" w14:textId="77777777" w:rsidR="000C15F1" w:rsidRPr="00C47E66" w:rsidRDefault="000C15F1" w:rsidP="00D50322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517"/>
        <w:gridCol w:w="1134"/>
      </w:tblGrid>
      <w:tr w:rsidR="001C6BF9" w:rsidRPr="00C47E66" w14:paraId="28BCC937" w14:textId="77777777" w:rsidTr="001C6BF9">
        <w:trPr>
          <w:trHeight w:val="699"/>
        </w:trPr>
        <w:tc>
          <w:tcPr>
            <w:tcW w:w="421" w:type="dxa"/>
          </w:tcPr>
          <w:p w14:paraId="57886FB6" w14:textId="77777777" w:rsidR="001C6BF9" w:rsidRDefault="001C6BF9" w:rsidP="001C6BF9">
            <w:pPr>
              <w:rPr>
                <w:rFonts w:ascii="Arial" w:hAnsi="Arial" w:cs="Arial"/>
                <w:b/>
              </w:rPr>
            </w:pPr>
          </w:p>
          <w:p w14:paraId="28326E9D" w14:textId="77777777" w:rsidR="001C6BF9" w:rsidRPr="001C6BF9" w:rsidRDefault="001C6BF9" w:rsidP="001C6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  <w:p w14:paraId="31CA3A2E" w14:textId="77777777" w:rsidR="001C6BF9" w:rsidRPr="00C47E66" w:rsidRDefault="001C6BF9" w:rsidP="001C6BF9">
            <w:pPr>
              <w:rPr>
                <w:rFonts w:ascii="Arial" w:hAnsi="Arial" w:cs="Arial"/>
                <w:b/>
              </w:rPr>
            </w:pPr>
          </w:p>
        </w:tc>
        <w:tc>
          <w:tcPr>
            <w:tcW w:w="7517" w:type="dxa"/>
          </w:tcPr>
          <w:p w14:paraId="3626B294" w14:textId="77777777" w:rsidR="001C6BF9" w:rsidRPr="001C6BF9" w:rsidRDefault="001C6BF9" w:rsidP="001C6BF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DB6AEB" w14:textId="4BA3CE28" w:rsidR="00147CA2" w:rsidRDefault="001C6BF9" w:rsidP="001C6BF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Solve the equations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 and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61198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hence find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their </w:t>
            </w:r>
            <w:r w:rsidRPr="001C6BF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-intercepts</w:t>
            </w:r>
            <w:r w:rsidR="00804DB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147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14:paraId="3C390DA9" w14:textId="6955043B" w:rsidR="001C6BF9" w:rsidRDefault="001C6BF9" w:rsidP="001C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B6A1" w14:textId="396D96A5" w:rsidR="00147CA2" w:rsidRPr="001C6BF9" w:rsidRDefault="00147CA2" w:rsidP="001C6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3F052" w14:textId="77777777" w:rsidR="001C6BF9" w:rsidRPr="001C6BF9" w:rsidRDefault="001C6BF9" w:rsidP="001C6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72540" w14:textId="710A2434" w:rsidR="001C6BF9" w:rsidRPr="001C6BF9" w:rsidRDefault="00147CA2" w:rsidP="001C6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1C6BF9" w:rsidRPr="00C47E66" w14:paraId="3F4BB5D7" w14:textId="77777777" w:rsidTr="001C6BF9">
        <w:trPr>
          <w:trHeight w:val="3117"/>
        </w:trPr>
        <w:tc>
          <w:tcPr>
            <w:tcW w:w="421" w:type="dxa"/>
          </w:tcPr>
          <w:p w14:paraId="6D8008F6" w14:textId="77777777" w:rsidR="001C6BF9" w:rsidRPr="00C47E66" w:rsidRDefault="001C6BF9" w:rsidP="001C6BF9">
            <w:pPr>
              <w:rPr>
                <w:rFonts w:ascii="Arial" w:hAnsi="Arial" w:cs="Arial"/>
                <w:b/>
              </w:rPr>
            </w:pPr>
          </w:p>
        </w:tc>
        <w:tc>
          <w:tcPr>
            <w:tcW w:w="7517" w:type="dxa"/>
          </w:tcPr>
          <w:p w14:paraId="63E4B83B" w14:textId="77777777" w:rsidR="001C6BF9" w:rsidRPr="00C47E66" w:rsidRDefault="001C6BF9" w:rsidP="001C6BF9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____________________________________________________</w:t>
            </w:r>
          </w:p>
        </w:tc>
        <w:tc>
          <w:tcPr>
            <w:tcW w:w="1134" w:type="dxa"/>
          </w:tcPr>
          <w:p w14:paraId="587C9ACE" w14:textId="77777777" w:rsidR="001C6BF9" w:rsidRPr="00C47E66" w:rsidRDefault="001C6BF9" w:rsidP="001C6BF9">
            <w:pPr>
              <w:rPr>
                <w:rFonts w:ascii="Arial" w:hAnsi="Arial" w:cs="Arial"/>
                <w:b/>
              </w:rPr>
            </w:pPr>
          </w:p>
        </w:tc>
      </w:tr>
    </w:tbl>
    <w:p w14:paraId="19DAF43A" w14:textId="61B1D9A7" w:rsidR="00EE17FE" w:rsidRDefault="00EE17FE" w:rsidP="00EE17FE">
      <w:pPr>
        <w:rPr>
          <w:rFonts w:ascii="Arial" w:hAnsi="Arial" w:cs="Arial"/>
          <w:b/>
        </w:rPr>
      </w:pPr>
    </w:p>
    <w:p w14:paraId="7EF7C6F6" w14:textId="0298CFC5" w:rsidR="00A71821" w:rsidRDefault="00A71821" w:rsidP="00EE17FE">
      <w:pPr>
        <w:rPr>
          <w:rFonts w:ascii="Arial" w:hAnsi="Arial" w:cs="Arial"/>
          <w:b/>
        </w:rPr>
      </w:pPr>
    </w:p>
    <w:p w14:paraId="3B676A8B" w14:textId="096F3643" w:rsidR="00A71821" w:rsidRDefault="00A71821" w:rsidP="00EE17FE">
      <w:pPr>
        <w:rPr>
          <w:rFonts w:ascii="Arial" w:hAnsi="Arial" w:cs="Arial"/>
          <w:b/>
        </w:rPr>
      </w:pPr>
    </w:p>
    <w:p w14:paraId="24B27ACE" w14:textId="77777777" w:rsidR="00A71821" w:rsidRPr="00C47E66" w:rsidRDefault="00A71821" w:rsidP="00EE17FE">
      <w:pPr>
        <w:rPr>
          <w:rFonts w:ascii="Arial" w:eastAsiaTheme="minorEastAsia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635"/>
        <w:gridCol w:w="1152"/>
      </w:tblGrid>
      <w:tr w:rsidR="00EE17FE" w:rsidRPr="00C47E66" w14:paraId="5B76FC02" w14:textId="77777777" w:rsidTr="001C6BF9">
        <w:trPr>
          <w:trHeight w:val="699"/>
        </w:trPr>
        <w:tc>
          <w:tcPr>
            <w:tcW w:w="421" w:type="dxa"/>
          </w:tcPr>
          <w:p w14:paraId="7FD81A3A" w14:textId="77777777" w:rsidR="00EE17FE" w:rsidRPr="001C6BF9" w:rsidRDefault="00F8216F" w:rsidP="00D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r w:rsidR="00EE17FE"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7" w:type="dxa"/>
          </w:tcPr>
          <w:p w14:paraId="20731603" w14:textId="77777777" w:rsidR="00F8216F" w:rsidRPr="001C6BF9" w:rsidRDefault="00F8216F" w:rsidP="00F8216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Sketch the graph of </w:t>
            </w:r>
            <w:r w:rsidRPr="001C6BF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f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1C6BF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and </w:t>
            </w:r>
            <w:r w:rsidRPr="001C6BF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g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1C6BF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) on the same set of axes, labelling all key points with their coordinates.</w:t>
            </w:r>
          </w:p>
          <w:p w14:paraId="7A203D24" w14:textId="77777777" w:rsidR="00EE17FE" w:rsidRPr="001C6BF9" w:rsidRDefault="00EE17FE" w:rsidP="00D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675EE" w14:textId="77777777" w:rsidR="00EE17FE" w:rsidRPr="001C6BF9" w:rsidRDefault="00F8216F" w:rsidP="00D50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7FE"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 w:rsidR="00E374B0" w:rsidRPr="001C6B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E17FE" w:rsidRPr="00C47E66" w14:paraId="01DC2BAE" w14:textId="77777777" w:rsidTr="001C6BF9">
        <w:trPr>
          <w:trHeight w:val="3117"/>
        </w:trPr>
        <w:tc>
          <w:tcPr>
            <w:tcW w:w="421" w:type="dxa"/>
          </w:tcPr>
          <w:p w14:paraId="7EAEBCAD" w14:textId="77777777" w:rsidR="00EE17FE" w:rsidRPr="00C47E66" w:rsidRDefault="00EE17FE" w:rsidP="00D50322">
            <w:pPr>
              <w:rPr>
                <w:rFonts w:ascii="Arial" w:hAnsi="Arial" w:cs="Arial"/>
                <w:b/>
              </w:rPr>
            </w:pPr>
          </w:p>
        </w:tc>
        <w:tc>
          <w:tcPr>
            <w:tcW w:w="7517" w:type="dxa"/>
          </w:tcPr>
          <w:p w14:paraId="108944E4" w14:textId="77777777" w:rsidR="00EE17FE" w:rsidRPr="00C47E66" w:rsidRDefault="003C42AD" w:rsidP="00FF5C5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5A4EADF" wp14:editId="02D35517">
                  <wp:extent cx="4253023" cy="4241503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21565"/>
                          <a:stretch/>
                        </pic:blipFill>
                        <pic:spPr bwMode="auto">
                          <a:xfrm>
                            <a:off x="0" y="0"/>
                            <a:ext cx="4257384" cy="4245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24A508" w14:textId="77777777" w:rsidR="00EE17FE" w:rsidRPr="00C47E66" w:rsidRDefault="00EE17FE" w:rsidP="00D50322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659"/>
        <w:gridCol w:w="1134"/>
      </w:tblGrid>
      <w:tr w:rsidR="001C6BF9" w:rsidRPr="001C6BF9" w14:paraId="24C5BECE" w14:textId="77777777" w:rsidTr="001C6BF9">
        <w:trPr>
          <w:trHeight w:val="699"/>
        </w:trPr>
        <w:tc>
          <w:tcPr>
            <w:tcW w:w="421" w:type="dxa"/>
          </w:tcPr>
          <w:p w14:paraId="76846AC7" w14:textId="77777777" w:rsidR="001C6BF9" w:rsidRPr="001C6BF9" w:rsidRDefault="001C6BF9" w:rsidP="001C6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7659" w:type="dxa"/>
          </w:tcPr>
          <w:p w14:paraId="510159D1" w14:textId="77777777" w:rsidR="001C6BF9" w:rsidRPr="001C6BF9" w:rsidRDefault="001C6BF9" w:rsidP="001C6BF9">
            <w:pPr>
              <w:tabs>
                <w:tab w:val="left" w:pos="216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Determine the exact area enclosed by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14:paraId="3BDF8BB4" w14:textId="77777777" w:rsidR="001C6BF9" w:rsidRPr="001C6BF9" w:rsidRDefault="001C6BF9" w:rsidP="001C6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F5DFF" w14:textId="77777777" w:rsidR="001C6BF9" w:rsidRPr="001C6BF9" w:rsidRDefault="001C6BF9" w:rsidP="001C6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1C6BF9" w:rsidRPr="00C47E66" w14:paraId="64EF71EF" w14:textId="77777777" w:rsidTr="001C6BF9">
        <w:trPr>
          <w:trHeight w:val="3117"/>
        </w:trPr>
        <w:tc>
          <w:tcPr>
            <w:tcW w:w="421" w:type="dxa"/>
          </w:tcPr>
          <w:p w14:paraId="51359D08" w14:textId="77777777" w:rsidR="001C6BF9" w:rsidRPr="001C6BF9" w:rsidRDefault="001C6BF9" w:rsidP="001C6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</w:tcPr>
          <w:p w14:paraId="10D61E97" w14:textId="77777777" w:rsidR="001C6BF9" w:rsidRPr="00C47E66" w:rsidRDefault="001C6BF9" w:rsidP="001C6BF9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4" w:type="dxa"/>
          </w:tcPr>
          <w:p w14:paraId="016042CD" w14:textId="77777777" w:rsidR="001C6BF9" w:rsidRPr="00C47E66" w:rsidRDefault="001C6BF9" w:rsidP="001C6BF9">
            <w:pPr>
              <w:rPr>
                <w:rFonts w:ascii="Arial" w:hAnsi="Arial" w:cs="Arial"/>
                <w:b/>
              </w:rPr>
            </w:pPr>
          </w:p>
        </w:tc>
      </w:tr>
    </w:tbl>
    <w:p w14:paraId="50F2D842" w14:textId="77777777" w:rsidR="00382C9F" w:rsidRPr="00C47E66" w:rsidRDefault="00382C9F" w:rsidP="001C6BF9">
      <w:pPr>
        <w:rPr>
          <w:rFonts w:ascii="Arial" w:hAnsi="Arial" w:cs="Arial"/>
          <w:b/>
        </w:rPr>
      </w:pPr>
    </w:p>
    <w:p w14:paraId="0F5F39A4" w14:textId="77777777" w:rsidR="00382C9F" w:rsidRDefault="00382C9F" w:rsidP="00382C9F">
      <w:pPr>
        <w:tabs>
          <w:tab w:val="left" w:pos="2160"/>
        </w:tabs>
        <w:rPr>
          <w:rFonts w:ascii="Arial" w:hAnsi="Arial" w:cs="Arial"/>
          <w:b/>
        </w:rPr>
      </w:pPr>
    </w:p>
    <w:p w14:paraId="5332FE00" w14:textId="77777777" w:rsidR="001C6BF9" w:rsidRDefault="001C6BF9" w:rsidP="00382C9F">
      <w:pPr>
        <w:tabs>
          <w:tab w:val="left" w:pos="2160"/>
        </w:tabs>
        <w:rPr>
          <w:rFonts w:ascii="Arial" w:hAnsi="Arial" w:cs="Arial"/>
          <w:b/>
        </w:rPr>
      </w:pPr>
    </w:p>
    <w:p w14:paraId="66473365" w14:textId="276D70B8" w:rsidR="001C6BF9" w:rsidRDefault="001C6BF9" w:rsidP="00382C9F">
      <w:pPr>
        <w:tabs>
          <w:tab w:val="left" w:pos="2160"/>
        </w:tabs>
        <w:rPr>
          <w:rFonts w:ascii="Arial" w:hAnsi="Arial" w:cs="Arial"/>
          <w:b/>
        </w:rPr>
      </w:pPr>
    </w:p>
    <w:p w14:paraId="548B8B06" w14:textId="77777777" w:rsidR="00186FD8" w:rsidRPr="001C6BF9" w:rsidRDefault="00032647" w:rsidP="00186FD8">
      <w:pPr>
        <w:rPr>
          <w:rFonts w:ascii="Times New Roman" w:hAnsi="Times New Roman" w:cs="Times New Roman"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 w:rsidR="0037771C" w:rsidRPr="001C6BF9">
        <w:rPr>
          <w:rFonts w:ascii="Times New Roman" w:hAnsi="Times New Roman" w:cs="Times New Roman"/>
          <w:b/>
          <w:sz w:val="24"/>
          <w:szCs w:val="24"/>
        </w:rPr>
        <w:t>7</w:t>
      </w:r>
      <w:r w:rsidR="007703D8" w:rsidRPr="001C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BF9"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186FD8" w:rsidRPr="001C6BF9" w14:paraId="18851A3C" w14:textId="77777777" w:rsidTr="00D50322">
        <w:trPr>
          <w:trHeight w:val="699"/>
        </w:trPr>
        <w:tc>
          <w:tcPr>
            <w:tcW w:w="8359" w:type="dxa"/>
          </w:tcPr>
          <w:p w14:paraId="08613D26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The normal probability density function,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</m:t>
              </m:r>
            </m:oMath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, can be modelled by the equation:</w:t>
            </w:r>
          </w:p>
          <w:p w14:paraId="157397B9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E906189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2π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x-μ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σ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  <w:p w14:paraId="53FA89A1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D7EBC8E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</m:t>
              </m:r>
            </m:oMath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oMath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are the mean and standard deviation respectively</w:t>
            </w:r>
            <w:r w:rsidR="00B916EF"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are parameters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2146FFA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187BE0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Use calculus to show that the maximum value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occurs when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x=μ</m:t>
              </m:r>
            </m:oMath>
            <w:r w:rsid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75500BE" w14:textId="77777777" w:rsidR="00186FD8" w:rsidRPr="001C6BF9" w:rsidRDefault="00186FD8" w:rsidP="00186FD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A2D9F" w14:textId="77777777" w:rsidR="00186FD8" w:rsidRPr="001C6BF9" w:rsidRDefault="00186FD8" w:rsidP="00D50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47" w:rsidRPr="00C47E66" w14:paraId="171CCD25" w14:textId="77777777" w:rsidTr="00D50322">
        <w:trPr>
          <w:trHeight w:val="3117"/>
        </w:trPr>
        <w:tc>
          <w:tcPr>
            <w:tcW w:w="9351" w:type="dxa"/>
            <w:gridSpan w:val="2"/>
          </w:tcPr>
          <w:p w14:paraId="454C31BC" w14:textId="77777777" w:rsidR="00032647" w:rsidRPr="00C47E66" w:rsidRDefault="00032647" w:rsidP="003C42AD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6F6C1BC" w14:textId="77777777" w:rsidR="00186FD8" w:rsidRPr="00C47E66" w:rsidRDefault="00186FD8" w:rsidP="00186FD8">
      <w:pPr>
        <w:rPr>
          <w:rFonts w:ascii="Arial" w:hAnsi="Arial" w:cs="Arial"/>
        </w:rPr>
      </w:pPr>
    </w:p>
    <w:p w14:paraId="0373131B" w14:textId="77777777" w:rsidR="00186FD8" w:rsidRPr="00C47E66" w:rsidRDefault="00186FD8">
      <w:pPr>
        <w:rPr>
          <w:rFonts w:ascii="Arial" w:hAnsi="Arial" w:cs="Arial"/>
        </w:rPr>
      </w:pPr>
    </w:p>
    <w:p w14:paraId="70B0A30F" w14:textId="77777777" w:rsidR="0037771C" w:rsidRPr="00C47E66" w:rsidRDefault="0037771C">
      <w:pPr>
        <w:rPr>
          <w:rFonts w:ascii="Arial" w:hAnsi="Arial" w:cs="Arial"/>
        </w:rPr>
      </w:pPr>
    </w:p>
    <w:p w14:paraId="436C75C1" w14:textId="77777777" w:rsidR="0037771C" w:rsidRPr="00C47E66" w:rsidRDefault="0037771C">
      <w:pPr>
        <w:rPr>
          <w:rFonts w:ascii="Arial" w:hAnsi="Arial" w:cs="Arial"/>
        </w:rPr>
      </w:pPr>
    </w:p>
    <w:p w14:paraId="32EE37F8" w14:textId="77777777" w:rsidR="0037771C" w:rsidRPr="00C47E66" w:rsidRDefault="0037771C">
      <w:pPr>
        <w:rPr>
          <w:rFonts w:ascii="Arial" w:hAnsi="Arial" w:cs="Arial"/>
        </w:rPr>
      </w:pPr>
    </w:p>
    <w:p w14:paraId="77E5EA2D" w14:textId="77777777" w:rsidR="0037771C" w:rsidRPr="00C47E66" w:rsidRDefault="0037771C">
      <w:pPr>
        <w:rPr>
          <w:rFonts w:ascii="Arial" w:hAnsi="Arial" w:cs="Arial"/>
        </w:rPr>
      </w:pPr>
    </w:p>
    <w:p w14:paraId="4A55AC52" w14:textId="77777777" w:rsidR="0037771C" w:rsidRPr="00C47E66" w:rsidRDefault="0037771C">
      <w:pPr>
        <w:rPr>
          <w:rFonts w:ascii="Arial" w:hAnsi="Arial" w:cs="Arial"/>
        </w:rPr>
      </w:pPr>
    </w:p>
    <w:p w14:paraId="53C095E3" w14:textId="77777777" w:rsidR="0037771C" w:rsidRPr="00C47E66" w:rsidRDefault="0037771C">
      <w:pPr>
        <w:rPr>
          <w:rFonts w:ascii="Arial" w:hAnsi="Arial" w:cs="Arial"/>
        </w:rPr>
      </w:pPr>
    </w:p>
    <w:p w14:paraId="1E4305FA" w14:textId="77777777" w:rsidR="0037771C" w:rsidRPr="00C47E66" w:rsidRDefault="0037771C">
      <w:pPr>
        <w:rPr>
          <w:rFonts w:ascii="Arial" w:hAnsi="Arial" w:cs="Arial"/>
        </w:rPr>
      </w:pPr>
    </w:p>
    <w:p w14:paraId="0C48F980" w14:textId="77777777" w:rsidR="0037771C" w:rsidRPr="00C47E66" w:rsidRDefault="0037771C">
      <w:pPr>
        <w:rPr>
          <w:rFonts w:ascii="Arial" w:hAnsi="Arial" w:cs="Arial"/>
        </w:rPr>
      </w:pPr>
    </w:p>
    <w:p w14:paraId="66986762" w14:textId="77777777" w:rsidR="0037771C" w:rsidRPr="00C47E66" w:rsidRDefault="0037771C">
      <w:pPr>
        <w:rPr>
          <w:rFonts w:ascii="Arial" w:hAnsi="Arial" w:cs="Arial"/>
        </w:rPr>
      </w:pPr>
    </w:p>
    <w:p w14:paraId="7FC30A2B" w14:textId="6F4F3453" w:rsidR="0037771C" w:rsidRDefault="0037771C">
      <w:pPr>
        <w:rPr>
          <w:rFonts w:ascii="Arial" w:hAnsi="Arial" w:cs="Arial"/>
        </w:rPr>
      </w:pPr>
    </w:p>
    <w:p w14:paraId="4C974153" w14:textId="77777777" w:rsidR="00A71821" w:rsidRPr="00C47E66" w:rsidRDefault="00A71821">
      <w:pPr>
        <w:rPr>
          <w:rFonts w:ascii="Arial" w:hAnsi="Arial" w:cs="Arial"/>
        </w:rPr>
      </w:pPr>
    </w:p>
    <w:p w14:paraId="7869FF37" w14:textId="77777777" w:rsidR="00186FD8" w:rsidRPr="001C6BF9" w:rsidRDefault="00032647" w:rsidP="00A02F1C">
      <w:pPr>
        <w:rPr>
          <w:rFonts w:ascii="Times New Roman" w:hAnsi="Times New Roman" w:cs="Times New Roman"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 w:rsidR="0037771C" w:rsidRPr="001C6BF9">
        <w:rPr>
          <w:rFonts w:ascii="Times New Roman" w:hAnsi="Times New Roman" w:cs="Times New Roman"/>
          <w:b/>
          <w:sz w:val="24"/>
          <w:szCs w:val="24"/>
        </w:rPr>
        <w:t>8</w:t>
      </w:r>
      <w:r w:rsidR="00186FD8" w:rsidRPr="001C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660" w:rsidRPr="001C6BF9">
        <w:rPr>
          <w:rFonts w:ascii="Times New Roman" w:hAnsi="Times New Roman" w:cs="Times New Roman"/>
          <w:sz w:val="24"/>
          <w:szCs w:val="24"/>
        </w:rPr>
        <w:t>(</w:t>
      </w:r>
      <w:r w:rsidR="004A5BF7" w:rsidRPr="001C6BF9">
        <w:rPr>
          <w:rFonts w:ascii="Times New Roman" w:hAnsi="Times New Roman" w:cs="Times New Roman"/>
          <w:sz w:val="24"/>
          <w:szCs w:val="24"/>
        </w:rPr>
        <w:t>7</w:t>
      </w:r>
      <w:r w:rsidR="00186FD8" w:rsidRPr="001C6B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570DAE4" w14:textId="77777777" w:rsidR="00A02F1C" w:rsidRPr="001C6BF9" w:rsidRDefault="00BC3BBD" w:rsidP="00A02F1C">
      <w:pPr>
        <w:rPr>
          <w:rFonts w:ascii="Times New Roman" w:hAnsi="Times New Roman" w:cs="Times New Roman"/>
          <w:sz w:val="24"/>
          <w:szCs w:val="24"/>
        </w:rPr>
      </w:pPr>
      <w:r w:rsidRPr="001C6BF9">
        <w:rPr>
          <w:rFonts w:ascii="Times New Roman" w:hAnsi="Times New Roman" w:cs="Times New Roman"/>
          <w:sz w:val="24"/>
          <w:szCs w:val="24"/>
        </w:rPr>
        <w:t>The heights of students in</w:t>
      </w:r>
      <w:r w:rsidR="00A02F1C" w:rsidRPr="001C6BF9">
        <w:rPr>
          <w:rFonts w:ascii="Times New Roman" w:hAnsi="Times New Roman" w:cs="Times New Roman"/>
          <w:sz w:val="24"/>
          <w:szCs w:val="24"/>
        </w:rPr>
        <w:t xml:space="preserve"> a school are normally distributed with a mean of 160 cm. Jack’s height is one standard deviation above the mean while Sally’s height is two standard deviations below the mean.</w:t>
      </w:r>
    </w:p>
    <w:p w14:paraId="3FAE2ED5" w14:textId="4FAFA584" w:rsidR="00A02F1C" w:rsidRPr="001C6BF9" w:rsidRDefault="00A02F1C" w:rsidP="00A02F1C">
      <w:pPr>
        <w:rPr>
          <w:rFonts w:ascii="Times New Roman" w:hAnsi="Times New Roman" w:cs="Times New Roman"/>
          <w:sz w:val="24"/>
          <w:szCs w:val="24"/>
        </w:rPr>
      </w:pPr>
      <w:r w:rsidRPr="001C6BF9">
        <w:rPr>
          <w:rFonts w:ascii="Times New Roman" w:hAnsi="Times New Roman" w:cs="Times New Roman"/>
          <w:sz w:val="24"/>
          <w:szCs w:val="24"/>
        </w:rPr>
        <w:t xml:space="preserve">Using the result that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Z&lt;-1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=a</m:t>
        </m:r>
      </m:oMath>
      <w:r w:rsidRPr="001C6BF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m:oMath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>Pr</m:t>
        </m:r>
        <w:proofErr w:type="spellEnd"/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Z&lt;2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=b</m:t>
        </m:r>
      </m:oMath>
      <w:r w:rsidR="00355393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517"/>
        <w:gridCol w:w="992"/>
      </w:tblGrid>
      <w:tr w:rsidR="00BC3BBD" w:rsidRPr="001C6BF9" w14:paraId="51D16BC4" w14:textId="77777777" w:rsidTr="003C42AD">
        <w:trPr>
          <w:trHeight w:val="699"/>
        </w:trPr>
        <w:tc>
          <w:tcPr>
            <w:tcW w:w="421" w:type="dxa"/>
          </w:tcPr>
          <w:p w14:paraId="18477261" w14:textId="77777777" w:rsidR="00BC3BBD" w:rsidRPr="001C6BF9" w:rsidRDefault="00BC3BBD" w:rsidP="00BC3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517" w:type="dxa"/>
          </w:tcPr>
          <w:p w14:paraId="07FBB448" w14:textId="77777777" w:rsidR="00BC3BBD" w:rsidRPr="001C6BF9" w:rsidRDefault="00BC3BBD" w:rsidP="006D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6D7110"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is the probability </w:t>
            </w: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that a student selected at random will have a height between that of Jack and Sally?</w:t>
            </w:r>
          </w:p>
        </w:tc>
        <w:tc>
          <w:tcPr>
            <w:tcW w:w="992" w:type="dxa"/>
          </w:tcPr>
          <w:p w14:paraId="5E3FD4BE" w14:textId="77777777" w:rsidR="00BC3BBD" w:rsidRPr="001C6BF9" w:rsidRDefault="00355393" w:rsidP="00BC3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BBD" w:rsidRPr="001C6BF9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BC3BBD" w:rsidRPr="00C47E66" w14:paraId="6199DC26" w14:textId="77777777" w:rsidTr="003C42AD">
        <w:trPr>
          <w:trHeight w:val="1712"/>
        </w:trPr>
        <w:tc>
          <w:tcPr>
            <w:tcW w:w="421" w:type="dxa"/>
          </w:tcPr>
          <w:p w14:paraId="6A2029DF" w14:textId="77777777" w:rsidR="00BC3BBD" w:rsidRPr="00C47E66" w:rsidRDefault="00355393" w:rsidP="00BC3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7517" w:type="dxa"/>
          </w:tcPr>
          <w:p w14:paraId="6EF350E3" w14:textId="77777777" w:rsidR="00BC3BBD" w:rsidRPr="00C47E66" w:rsidRDefault="00BC3BBD" w:rsidP="003C42AD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</w:t>
            </w:r>
            <w:r w:rsidR="003C42AD">
              <w:rPr>
                <w:rFonts w:ascii="Arial" w:hAnsi="Arial" w:cs="Arial"/>
              </w:rPr>
              <w:t>_______________________________________________</w:t>
            </w:r>
          </w:p>
        </w:tc>
        <w:tc>
          <w:tcPr>
            <w:tcW w:w="992" w:type="dxa"/>
          </w:tcPr>
          <w:p w14:paraId="0772FE7E" w14:textId="77777777" w:rsidR="00BC3BBD" w:rsidRPr="00C47E66" w:rsidRDefault="00BC3BBD" w:rsidP="00BC3BBD">
            <w:pPr>
              <w:rPr>
                <w:rFonts w:ascii="Arial" w:hAnsi="Arial" w:cs="Arial"/>
                <w:b/>
              </w:rPr>
            </w:pPr>
          </w:p>
        </w:tc>
      </w:tr>
    </w:tbl>
    <w:p w14:paraId="669F765E" w14:textId="77777777" w:rsidR="00186FD8" w:rsidRPr="00C47E66" w:rsidRDefault="00186FD8" w:rsidP="00A02F1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659"/>
        <w:gridCol w:w="1134"/>
      </w:tblGrid>
      <w:tr w:rsidR="00A02F1C" w:rsidRPr="00355393" w14:paraId="601A1221" w14:textId="77777777" w:rsidTr="003C42AD">
        <w:trPr>
          <w:trHeight w:val="699"/>
        </w:trPr>
        <w:tc>
          <w:tcPr>
            <w:tcW w:w="421" w:type="dxa"/>
          </w:tcPr>
          <w:p w14:paraId="0E8CE8D1" w14:textId="77777777" w:rsidR="00A02F1C" w:rsidRPr="001C6BF9" w:rsidRDefault="00A02F1C" w:rsidP="00D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7659" w:type="dxa"/>
          </w:tcPr>
          <w:p w14:paraId="4ECC4648" w14:textId="77777777" w:rsidR="00A02F1C" w:rsidRPr="00355393" w:rsidRDefault="006D7110" w:rsidP="006D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Given that Pepe is taller that Sally, what is the probability that he is also taller than Jack? </w:t>
            </w:r>
          </w:p>
        </w:tc>
        <w:tc>
          <w:tcPr>
            <w:tcW w:w="1134" w:type="dxa"/>
          </w:tcPr>
          <w:p w14:paraId="0DB12661" w14:textId="77777777" w:rsidR="00A02F1C" w:rsidRPr="00355393" w:rsidRDefault="00A02F1C" w:rsidP="003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>2 mark</w:t>
            </w:r>
            <w:r w:rsidR="006D7110" w:rsidRPr="0035539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02F1C" w:rsidRPr="00C47E66" w14:paraId="7A79F8A1" w14:textId="77777777" w:rsidTr="003C42AD">
        <w:trPr>
          <w:trHeight w:val="3117"/>
        </w:trPr>
        <w:tc>
          <w:tcPr>
            <w:tcW w:w="421" w:type="dxa"/>
          </w:tcPr>
          <w:p w14:paraId="63367359" w14:textId="77777777" w:rsidR="00A02F1C" w:rsidRPr="00C47E66" w:rsidRDefault="00A02F1C" w:rsidP="00D50322">
            <w:pPr>
              <w:rPr>
                <w:rFonts w:ascii="Arial" w:hAnsi="Arial" w:cs="Arial"/>
                <w:b/>
              </w:rPr>
            </w:pPr>
          </w:p>
        </w:tc>
        <w:tc>
          <w:tcPr>
            <w:tcW w:w="7659" w:type="dxa"/>
          </w:tcPr>
          <w:p w14:paraId="3AF404BC" w14:textId="77777777" w:rsidR="00A02F1C" w:rsidRPr="00C47E66" w:rsidRDefault="00A02F1C" w:rsidP="003C42AD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4" w:type="dxa"/>
          </w:tcPr>
          <w:p w14:paraId="3E666D40" w14:textId="77777777" w:rsidR="00A02F1C" w:rsidRPr="00C47E66" w:rsidRDefault="00A02F1C" w:rsidP="00D50322">
            <w:pPr>
              <w:rPr>
                <w:rFonts w:ascii="Arial" w:hAnsi="Arial" w:cs="Arial"/>
                <w:b/>
              </w:rPr>
            </w:pPr>
          </w:p>
        </w:tc>
      </w:tr>
    </w:tbl>
    <w:p w14:paraId="0A216E5B" w14:textId="77777777" w:rsidR="0037771C" w:rsidRPr="00C47E66" w:rsidRDefault="0037771C" w:rsidP="006D711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517"/>
        <w:gridCol w:w="1134"/>
      </w:tblGrid>
      <w:tr w:rsidR="006D7110" w:rsidRPr="00C47E66" w14:paraId="583094EE" w14:textId="77777777" w:rsidTr="003C42AD">
        <w:trPr>
          <w:trHeight w:val="699"/>
        </w:trPr>
        <w:tc>
          <w:tcPr>
            <w:tcW w:w="421" w:type="dxa"/>
          </w:tcPr>
          <w:p w14:paraId="3F93536E" w14:textId="77777777" w:rsidR="006D7110" w:rsidRPr="001C6BF9" w:rsidRDefault="006D7110" w:rsidP="00D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517" w:type="dxa"/>
          </w:tcPr>
          <w:p w14:paraId="11F4698C" w14:textId="77777777" w:rsidR="006D7110" w:rsidRPr="001C6BF9" w:rsidRDefault="006D7110" w:rsidP="0077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Three students </w:t>
            </w:r>
            <w:r w:rsidR="007703D8" w:rsidRPr="001C6BF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 xml:space="preserve"> selected at random. What is the probability that two of the three will be shorter than Sally? </w:t>
            </w:r>
          </w:p>
        </w:tc>
        <w:tc>
          <w:tcPr>
            <w:tcW w:w="1134" w:type="dxa"/>
          </w:tcPr>
          <w:p w14:paraId="6881D761" w14:textId="77777777" w:rsidR="006D7110" w:rsidRPr="001C6BF9" w:rsidRDefault="006D7110" w:rsidP="00D50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6D7110" w:rsidRPr="00C47E66" w14:paraId="34C5E092" w14:textId="77777777" w:rsidTr="003C42AD">
        <w:trPr>
          <w:trHeight w:val="3117"/>
        </w:trPr>
        <w:tc>
          <w:tcPr>
            <w:tcW w:w="421" w:type="dxa"/>
          </w:tcPr>
          <w:p w14:paraId="5ACE4F7E" w14:textId="77777777" w:rsidR="006D7110" w:rsidRPr="00C47E66" w:rsidRDefault="006D7110" w:rsidP="00D50322">
            <w:pPr>
              <w:rPr>
                <w:rFonts w:ascii="Arial" w:hAnsi="Arial" w:cs="Arial"/>
                <w:b/>
              </w:rPr>
            </w:pPr>
          </w:p>
        </w:tc>
        <w:tc>
          <w:tcPr>
            <w:tcW w:w="7517" w:type="dxa"/>
          </w:tcPr>
          <w:p w14:paraId="25036293" w14:textId="4C9D9F92" w:rsidR="006D7110" w:rsidRDefault="006D7110" w:rsidP="003C42AD">
            <w:pPr>
              <w:spacing w:line="480" w:lineRule="auto"/>
              <w:rPr>
                <w:rFonts w:ascii="Arial" w:hAnsi="Arial" w:cs="Arial"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CC773B" w14:textId="01E36E69" w:rsidR="00A71821" w:rsidRPr="00A71821" w:rsidRDefault="00A71821" w:rsidP="003C42A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</w:t>
            </w:r>
          </w:p>
        </w:tc>
        <w:tc>
          <w:tcPr>
            <w:tcW w:w="1134" w:type="dxa"/>
          </w:tcPr>
          <w:p w14:paraId="3A06DFD6" w14:textId="77777777" w:rsidR="006D7110" w:rsidRPr="00C47E66" w:rsidRDefault="006D7110" w:rsidP="00D50322">
            <w:pPr>
              <w:rPr>
                <w:rFonts w:ascii="Arial" w:hAnsi="Arial" w:cs="Arial"/>
                <w:b/>
              </w:rPr>
            </w:pPr>
          </w:p>
        </w:tc>
      </w:tr>
    </w:tbl>
    <w:p w14:paraId="264513FD" w14:textId="77777777" w:rsidR="006D7110" w:rsidRPr="00C47E66" w:rsidRDefault="006D7110" w:rsidP="006D7110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376"/>
        <w:gridCol w:w="1134"/>
      </w:tblGrid>
      <w:tr w:rsidR="00C228A4" w:rsidRPr="001C6BF9" w14:paraId="6C4107E9" w14:textId="77777777" w:rsidTr="003C42AD">
        <w:trPr>
          <w:trHeight w:val="699"/>
        </w:trPr>
        <w:tc>
          <w:tcPr>
            <w:tcW w:w="421" w:type="dxa"/>
          </w:tcPr>
          <w:p w14:paraId="431C874F" w14:textId="77777777" w:rsidR="00C228A4" w:rsidRPr="001C6BF9" w:rsidRDefault="00C228A4" w:rsidP="00D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</w:t>
            </w:r>
          </w:p>
        </w:tc>
        <w:tc>
          <w:tcPr>
            <w:tcW w:w="7376" w:type="dxa"/>
          </w:tcPr>
          <w:p w14:paraId="387FB698" w14:textId="77777777" w:rsidR="00C228A4" w:rsidRDefault="00C228A4" w:rsidP="00A1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>At a different school, Agnes</w:t>
            </w:r>
            <w:r w:rsidR="00A11660" w:rsidRPr="00355393">
              <w:rPr>
                <w:rFonts w:ascii="Times New Roman" w:hAnsi="Times New Roman" w:cs="Times New Roman"/>
                <w:sz w:val="24"/>
                <w:szCs w:val="24"/>
              </w:rPr>
              <w:t>’ height i</w:t>
            </w: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>s 130 cm, which</w:t>
            </w:r>
            <w:r w:rsidR="00A11660"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s 80% of a standard deviation below the school mean. In contrast, </w:t>
            </w:r>
            <w:proofErr w:type="spellStart"/>
            <w:r w:rsidRPr="00355393">
              <w:rPr>
                <w:rFonts w:ascii="Times New Roman" w:hAnsi="Times New Roman" w:cs="Times New Roman"/>
                <w:sz w:val="24"/>
                <w:szCs w:val="24"/>
              </w:rPr>
              <w:t>Shneevy’</w:t>
            </w:r>
            <w:r w:rsidR="00A11660" w:rsidRPr="0035539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A11660"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 height of 160 cm i</w:t>
            </w: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>s 40% of a standard deviation above the school mean</w:t>
            </w:r>
            <w:r w:rsidR="00A11660" w:rsidRPr="00355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660"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 What are</w:t>
            </w: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 the mean and standard deviation of height at this other school? </w:t>
            </w:r>
          </w:p>
          <w:p w14:paraId="168CB758" w14:textId="77777777" w:rsidR="00355393" w:rsidRPr="00355393" w:rsidRDefault="00355393" w:rsidP="00A1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26171" w14:textId="77777777" w:rsidR="00C228A4" w:rsidRPr="00355393" w:rsidRDefault="004A5BF7" w:rsidP="00D50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5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8A4" w:rsidRPr="00355393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</w:tr>
      <w:tr w:rsidR="00C228A4" w:rsidRPr="00C47E66" w14:paraId="5A85FAB1" w14:textId="77777777" w:rsidTr="003C42AD">
        <w:trPr>
          <w:trHeight w:val="3117"/>
        </w:trPr>
        <w:tc>
          <w:tcPr>
            <w:tcW w:w="421" w:type="dxa"/>
          </w:tcPr>
          <w:p w14:paraId="15D96A03" w14:textId="77777777" w:rsidR="00C228A4" w:rsidRPr="00C47E66" w:rsidRDefault="00C228A4" w:rsidP="00D50322">
            <w:pPr>
              <w:rPr>
                <w:rFonts w:ascii="Arial" w:hAnsi="Arial" w:cs="Arial"/>
                <w:b/>
              </w:rPr>
            </w:pPr>
          </w:p>
        </w:tc>
        <w:tc>
          <w:tcPr>
            <w:tcW w:w="7376" w:type="dxa"/>
          </w:tcPr>
          <w:p w14:paraId="50C4AC03" w14:textId="77777777" w:rsidR="00C228A4" w:rsidRPr="00C47E66" w:rsidRDefault="00C228A4" w:rsidP="003C42AD">
            <w:pPr>
              <w:spacing w:line="480" w:lineRule="auto"/>
              <w:rPr>
                <w:rFonts w:ascii="Arial" w:hAnsi="Arial" w:cs="Arial"/>
                <w:b/>
              </w:rPr>
            </w:pPr>
            <w:r w:rsidRPr="00C47E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4" w:type="dxa"/>
          </w:tcPr>
          <w:p w14:paraId="2407CE67" w14:textId="77777777" w:rsidR="00C228A4" w:rsidRPr="00C47E66" w:rsidRDefault="00C228A4" w:rsidP="00D50322">
            <w:pPr>
              <w:rPr>
                <w:rFonts w:ascii="Arial" w:hAnsi="Arial" w:cs="Arial"/>
                <w:b/>
              </w:rPr>
            </w:pPr>
          </w:p>
        </w:tc>
      </w:tr>
    </w:tbl>
    <w:p w14:paraId="19065AE5" w14:textId="77777777" w:rsidR="00FB1252" w:rsidRPr="001C6BF9" w:rsidRDefault="00C40E45">
      <w:pPr>
        <w:rPr>
          <w:rFonts w:ascii="Times New Roman" w:hAnsi="Times New Roman" w:cs="Times New Roman"/>
          <w:b/>
          <w:sz w:val="24"/>
          <w:szCs w:val="24"/>
        </w:rPr>
      </w:pPr>
      <w:r w:rsidRPr="001C6BF9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4A5BF7" w:rsidRPr="001C6BF9">
        <w:rPr>
          <w:rFonts w:ascii="Times New Roman" w:hAnsi="Times New Roman" w:cs="Times New Roman"/>
          <w:b/>
          <w:sz w:val="24"/>
          <w:szCs w:val="24"/>
        </w:rPr>
        <w:t>9</w:t>
      </w:r>
      <w:r w:rsidR="007E0855" w:rsidRPr="001C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55" w:rsidRPr="001C6BF9">
        <w:rPr>
          <w:rFonts w:ascii="Times New Roman" w:hAnsi="Times New Roman" w:cs="Times New Roman"/>
          <w:sz w:val="24"/>
          <w:szCs w:val="24"/>
        </w:rPr>
        <w:t>(</w:t>
      </w:r>
      <w:r w:rsidR="004A5BF7" w:rsidRPr="001C6BF9">
        <w:rPr>
          <w:rFonts w:ascii="Times New Roman" w:hAnsi="Times New Roman" w:cs="Times New Roman"/>
          <w:sz w:val="24"/>
          <w:szCs w:val="24"/>
        </w:rPr>
        <w:t>8</w:t>
      </w:r>
      <w:r w:rsidR="007E0855" w:rsidRPr="001C6BF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3D9BB17" w14:textId="77777777" w:rsidR="00B93E6C" w:rsidRPr="001C6BF9" w:rsidRDefault="00B93E6C">
      <w:pPr>
        <w:rPr>
          <w:rFonts w:ascii="Times New Roman" w:hAnsi="Times New Roman" w:cs="Times New Roman"/>
          <w:sz w:val="24"/>
          <w:szCs w:val="24"/>
        </w:rPr>
      </w:pPr>
      <w:r w:rsidRPr="001C6BF9">
        <w:rPr>
          <w:rFonts w:ascii="Times New Roman" w:hAnsi="Times New Roman" w:cs="Times New Roman"/>
          <w:sz w:val="24"/>
          <w:szCs w:val="24"/>
        </w:rPr>
        <w:t xml:space="preserve">A right square pyramid is to be constructed from a </w:t>
      </w:r>
      <w:r w:rsidR="0064557F" w:rsidRPr="001C6BF9">
        <w:rPr>
          <w:rFonts w:ascii="Times New Roman" w:hAnsi="Times New Roman" w:cs="Times New Roman"/>
          <w:sz w:val="24"/>
          <w:szCs w:val="24"/>
        </w:rPr>
        <w:t xml:space="preserve">square </w:t>
      </w:r>
      <w:r w:rsidRPr="001C6BF9">
        <w:rPr>
          <w:rFonts w:ascii="Times New Roman" w:hAnsi="Times New Roman" w:cs="Times New Roman"/>
          <w:sz w:val="24"/>
          <w:szCs w:val="24"/>
        </w:rPr>
        <w:t xml:space="preserve">sheet of </w:t>
      </w:r>
      <w:r w:rsidR="0064557F" w:rsidRPr="001C6BF9">
        <w:rPr>
          <w:rFonts w:ascii="Times New Roman" w:hAnsi="Times New Roman" w:cs="Times New Roman"/>
          <w:sz w:val="24"/>
          <w:szCs w:val="24"/>
        </w:rPr>
        <w:t xml:space="preserve">thin </w:t>
      </w:r>
      <w:r w:rsidRPr="001C6BF9">
        <w:rPr>
          <w:rFonts w:ascii="Times New Roman" w:hAnsi="Times New Roman" w:cs="Times New Roman"/>
          <w:sz w:val="24"/>
          <w:szCs w:val="24"/>
        </w:rPr>
        <w:t>metal as shown in the diagram below.</w:t>
      </w:r>
    </w:p>
    <w:p w14:paraId="72EB2829" w14:textId="77777777" w:rsidR="0064557F" w:rsidRPr="00C47E66" w:rsidRDefault="0064557F" w:rsidP="001C6BF9">
      <w:pPr>
        <w:jc w:val="center"/>
        <w:rPr>
          <w:rFonts w:ascii="Arial" w:hAnsi="Arial" w:cs="Arial"/>
        </w:rPr>
      </w:pPr>
      <w:r w:rsidRPr="00C47E66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74124D" wp14:editId="7FEEB743">
                <wp:simplePos x="0" y="0"/>
                <wp:positionH relativeFrom="column">
                  <wp:posOffset>3061497</wp:posOffset>
                </wp:positionH>
                <wp:positionV relativeFrom="paragraph">
                  <wp:posOffset>1160780</wp:posOffset>
                </wp:positionV>
                <wp:extent cx="62674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158F" w14:textId="77777777" w:rsidR="00147CA2" w:rsidRPr="0064557F" w:rsidRDefault="00147CA2" w:rsidP="0064557F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4124D" id="Text Box 2" o:spid="_x0000_s1027" type="#_x0000_t202" style="position:absolute;left:0;text-align:left;margin-left:241.05pt;margin-top:91.4pt;width:49.3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" stroked="f">
                <v:fill opacity="0"/>
                <v:textbox style="mso-fit-shape-to-text:t">
                  <w:txbxContent>
                    <w:p w14:paraId="2356158F" w14:textId="77777777" w:rsidR="00147CA2" w:rsidRPr="0064557F" w:rsidRDefault="00147CA2" w:rsidP="0064557F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B0A" w:rsidRPr="00DE6B0A">
        <w:rPr>
          <w:noProof/>
          <w:lang w:eastAsia="en-AU"/>
        </w:rPr>
        <w:t xml:space="preserve"> </w:t>
      </w:r>
      <w:r w:rsidR="00DE6B0A">
        <w:rPr>
          <w:noProof/>
          <w:lang w:eastAsia="en-AU"/>
        </w:rPr>
        <w:drawing>
          <wp:inline distT="0" distB="0" distL="0" distR="0" wp14:anchorId="03F98B62" wp14:editId="1764F39D">
            <wp:extent cx="4962525" cy="2714625"/>
            <wp:effectExtent l="0" t="0" r="9525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9FAF" w14:textId="77777777" w:rsidR="00EE17FE" w:rsidRPr="001C6BF9" w:rsidRDefault="0064557F">
      <w:pPr>
        <w:rPr>
          <w:rFonts w:ascii="Times New Roman" w:hAnsi="Times New Roman" w:cs="Times New Roman"/>
          <w:sz w:val="24"/>
          <w:szCs w:val="24"/>
        </w:rPr>
      </w:pPr>
      <w:r w:rsidRPr="001C6BF9">
        <w:rPr>
          <w:rFonts w:ascii="Times New Roman" w:hAnsi="Times New Roman" w:cs="Times New Roman"/>
          <w:sz w:val="24"/>
          <w:szCs w:val="24"/>
        </w:rPr>
        <w:t xml:space="preserve">The unshaded parts </w:t>
      </w:r>
      <w:r w:rsidR="00B916EF" w:rsidRPr="001C6BF9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Pr="001C6BF9">
        <w:rPr>
          <w:rFonts w:ascii="Times New Roman" w:hAnsi="Times New Roman" w:cs="Times New Roman"/>
          <w:sz w:val="24"/>
          <w:szCs w:val="24"/>
        </w:rPr>
        <w:t>removed</w:t>
      </w:r>
      <w:proofErr w:type="gramEnd"/>
      <w:r w:rsidRPr="001C6BF9">
        <w:rPr>
          <w:rFonts w:ascii="Times New Roman" w:hAnsi="Times New Roman" w:cs="Times New Roman"/>
          <w:sz w:val="24"/>
          <w:szCs w:val="24"/>
        </w:rPr>
        <w:t xml:space="preserve"> and the triangular sections </w:t>
      </w:r>
      <w:r w:rsidR="00B916EF" w:rsidRPr="001C6BF9">
        <w:rPr>
          <w:rFonts w:ascii="Times New Roman" w:hAnsi="Times New Roman" w:cs="Times New Roman"/>
          <w:sz w:val="24"/>
          <w:szCs w:val="24"/>
        </w:rPr>
        <w:t xml:space="preserve">are then </w:t>
      </w:r>
      <w:r w:rsidRPr="001C6BF9">
        <w:rPr>
          <w:rFonts w:ascii="Times New Roman" w:hAnsi="Times New Roman" w:cs="Times New Roman"/>
          <w:sz w:val="24"/>
          <w:szCs w:val="24"/>
        </w:rPr>
        <w:t>folded upwards to form the p</w:t>
      </w:r>
      <w:r w:rsidR="00B916EF" w:rsidRPr="001C6BF9">
        <w:rPr>
          <w:rFonts w:ascii="Times New Roman" w:hAnsi="Times New Roman" w:cs="Times New Roman"/>
          <w:sz w:val="24"/>
          <w:szCs w:val="24"/>
        </w:rPr>
        <w:t>yramid. Finally, the edges are w</w:t>
      </w:r>
      <w:r w:rsidRPr="001C6BF9">
        <w:rPr>
          <w:rFonts w:ascii="Times New Roman" w:hAnsi="Times New Roman" w:cs="Times New Roman"/>
          <w:sz w:val="24"/>
          <w:szCs w:val="24"/>
        </w:rPr>
        <w:t xml:space="preserve">elded is </w:t>
      </w:r>
      <w:proofErr w:type="gramStart"/>
      <w:r w:rsidRPr="001C6BF9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Pr="001C6BF9">
        <w:rPr>
          <w:rFonts w:ascii="Times New Roman" w:hAnsi="Times New Roman" w:cs="Times New Roman"/>
          <w:sz w:val="24"/>
          <w:szCs w:val="24"/>
        </w:rPr>
        <w:t xml:space="preserve"> to seal it. Let the base of the pyramid be </w:t>
      </w:r>
      <w:r w:rsidRPr="001C6BF9">
        <w:rPr>
          <w:rFonts w:ascii="Times New Roman" w:hAnsi="Times New Roman" w:cs="Times New Roman"/>
          <w:i/>
          <w:sz w:val="24"/>
          <w:szCs w:val="24"/>
        </w:rPr>
        <w:t>b</w:t>
      </w:r>
      <w:r w:rsidRPr="001C6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AE0E6" w14:textId="4380FE60" w:rsidR="00511D10" w:rsidRDefault="00511D1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634"/>
        <w:gridCol w:w="1130"/>
      </w:tblGrid>
      <w:tr w:rsidR="00511D10" w:rsidRPr="00C47E66" w14:paraId="3075FB03" w14:textId="77777777" w:rsidTr="00511D10">
        <w:trPr>
          <w:trHeight w:val="4417"/>
        </w:trPr>
        <w:tc>
          <w:tcPr>
            <w:tcW w:w="419" w:type="dxa"/>
          </w:tcPr>
          <w:p w14:paraId="3CFED570" w14:textId="77777777" w:rsidR="00511D10" w:rsidRPr="001C6BF9" w:rsidRDefault="00511D10" w:rsidP="00147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a.</w:t>
            </w:r>
          </w:p>
        </w:tc>
        <w:tc>
          <w:tcPr>
            <w:tcW w:w="7634" w:type="dxa"/>
          </w:tcPr>
          <w:p w14:paraId="174EF944" w14:textId="77777777" w:rsidR="00511D10" w:rsidRPr="001C6BF9" w:rsidRDefault="00511D10" w:rsidP="00147C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Show that the volume, </w:t>
            </w:r>
            <w:r w:rsidRPr="001C6BF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V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, of the pyramid can expressed as:</w:t>
            </w:r>
          </w:p>
          <w:p w14:paraId="4BBD556F" w14:textId="77777777" w:rsidR="00511D10" w:rsidRPr="001C6BF9" w:rsidRDefault="00511D10" w:rsidP="00147C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98351DA" w14:textId="77777777" w:rsidR="00511D10" w:rsidRPr="001C6BF9" w:rsidRDefault="00511D10" w:rsidP="00147C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100-10b</m:t>
                    </m:r>
                  </m:e>
                </m:rad>
              </m:oMath>
            </m:oMathPara>
          </w:p>
          <w:p w14:paraId="7DE7D974" w14:textId="77777777" w:rsidR="00511D10" w:rsidRPr="001C6BF9" w:rsidRDefault="00511D10" w:rsidP="00147CA2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w:r w:rsidRPr="001C6BF9">
              <w:rPr>
                <w:rFonts w:ascii="Times New Roman" w:eastAsiaTheme="minorEastAsia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28E3F5C" w14:textId="77777777" w:rsidR="00511D10" w:rsidRPr="001C6BF9" w:rsidRDefault="00511D10" w:rsidP="00147C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eastAsiaTheme="minorEastAsia" w:hAnsi="Times New Roman" w:cs="Times New Roman"/>
              </w:rPr>
              <w:t>___________________________________________________________________</w:t>
            </w:r>
          </w:p>
        </w:tc>
        <w:tc>
          <w:tcPr>
            <w:tcW w:w="1130" w:type="dxa"/>
          </w:tcPr>
          <w:p w14:paraId="66218EF3" w14:textId="77777777" w:rsidR="00511D10" w:rsidRPr="001C6BF9" w:rsidRDefault="00511D10" w:rsidP="00147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3 marks</w:t>
            </w:r>
          </w:p>
        </w:tc>
      </w:tr>
    </w:tbl>
    <w:p w14:paraId="51868A6E" w14:textId="77777777" w:rsidR="00511D10" w:rsidRPr="00C47E66" w:rsidRDefault="00511D10" w:rsidP="00511D10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376"/>
        <w:gridCol w:w="1417"/>
      </w:tblGrid>
      <w:tr w:rsidR="00511D10" w:rsidRPr="00C47E66" w14:paraId="46CBDD1C" w14:textId="77777777" w:rsidTr="00C8667E">
        <w:trPr>
          <w:trHeight w:val="1702"/>
        </w:trPr>
        <w:tc>
          <w:tcPr>
            <w:tcW w:w="421" w:type="dxa"/>
          </w:tcPr>
          <w:p w14:paraId="31797734" w14:textId="77777777" w:rsidR="00511D10" w:rsidRPr="001C6BF9" w:rsidRDefault="00511D10" w:rsidP="00147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7376" w:type="dxa"/>
          </w:tcPr>
          <w:p w14:paraId="1BDEC62E" w14:textId="77777777" w:rsidR="00511D10" w:rsidRPr="001C6BF9" w:rsidRDefault="00511D10" w:rsidP="00147C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What is the feasible domain of </w:t>
            </w:r>
            <w:r w:rsidRPr="001C6BF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b</w:t>
            </w: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? </w:t>
            </w:r>
          </w:p>
          <w:p w14:paraId="4C65A6B5" w14:textId="77777777" w:rsidR="00511D10" w:rsidRPr="001C6BF9" w:rsidRDefault="00511D10" w:rsidP="00147C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14:paraId="72B938FB" w14:textId="77777777" w:rsidR="00511D10" w:rsidRPr="001C6BF9" w:rsidRDefault="00511D10" w:rsidP="00147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511D10" w:rsidRPr="001C6BF9" w14:paraId="1DF6E9AB" w14:textId="77777777" w:rsidTr="00C8667E">
        <w:trPr>
          <w:trHeight w:val="5529"/>
        </w:trPr>
        <w:tc>
          <w:tcPr>
            <w:tcW w:w="421" w:type="dxa"/>
          </w:tcPr>
          <w:p w14:paraId="15EE529E" w14:textId="77777777" w:rsidR="00511D10" w:rsidRPr="001C6BF9" w:rsidRDefault="00511D10" w:rsidP="00147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376" w:type="dxa"/>
          </w:tcPr>
          <w:p w14:paraId="72E429E6" w14:textId="77777777" w:rsidR="00511D10" w:rsidRPr="00501FFC" w:rsidRDefault="00511D10" w:rsidP="00147C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>What is the value of</w:t>
            </w:r>
            <w:r w:rsidRPr="00C8667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8667E">
              <w:rPr>
                <w:rFonts w:ascii="Times New Roman" w:eastAsiaTheme="minorEastAsia" w:hAnsi="Times New Roman" w:cs="Times New Roman"/>
                <w:i/>
              </w:rPr>
              <w:t>b</w:t>
            </w:r>
            <w:r w:rsidRPr="00C8667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501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that results in a pyramid with maximum volume? </w:t>
            </w:r>
          </w:p>
          <w:p w14:paraId="422E363F" w14:textId="1346FBF1" w:rsidR="00511D10" w:rsidRPr="00C8667E" w:rsidRDefault="00511D10" w:rsidP="00511D10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w:r w:rsidRPr="00C8667E">
              <w:rPr>
                <w:rFonts w:ascii="Times New Roman" w:eastAsiaTheme="minorEastAsia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17" w:type="dxa"/>
          </w:tcPr>
          <w:p w14:paraId="01E3DF37" w14:textId="77777777" w:rsidR="00511D10" w:rsidRPr="001C6BF9" w:rsidRDefault="00511D10" w:rsidP="00147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3 marks</w:t>
            </w:r>
          </w:p>
        </w:tc>
      </w:tr>
      <w:tr w:rsidR="00511D10" w:rsidRPr="00C47E66" w14:paraId="72802122" w14:textId="77777777" w:rsidTr="00C8667E">
        <w:trPr>
          <w:trHeight w:val="2127"/>
        </w:trPr>
        <w:tc>
          <w:tcPr>
            <w:tcW w:w="421" w:type="dxa"/>
          </w:tcPr>
          <w:p w14:paraId="246F10CE" w14:textId="77777777" w:rsidR="00511D10" w:rsidRPr="00C47E66" w:rsidRDefault="00511D10" w:rsidP="00147CA2">
            <w:pPr>
              <w:rPr>
                <w:rFonts w:ascii="Arial" w:hAnsi="Arial" w:cs="Arial"/>
                <w:b/>
              </w:rPr>
            </w:pPr>
            <w:r w:rsidRPr="00A463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</w:t>
            </w:r>
            <w:r w:rsidRPr="00C47E6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376" w:type="dxa"/>
          </w:tcPr>
          <w:p w14:paraId="7BEFC4FB" w14:textId="493436C9" w:rsidR="00511D10" w:rsidRDefault="00511D10" w:rsidP="00A107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Hence, what is the maximum volume of the pyramid? </w:t>
            </w:r>
          </w:p>
          <w:p w14:paraId="7326A88A" w14:textId="77777777" w:rsidR="00A1072D" w:rsidRPr="001C6BF9" w:rsidRDefault="00A1072D" w:rsidP="00A107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864CC84" w14:textId="77777777" w:rsidR="00511D10" w:rsidRPr="001C6BF9" w:rsidRDefault="00511D10" w:rsidP="00147CA2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w:r w:rsidRPr="001C6BF9">
              <w:rPr>
                <w:rFonts w:ascii="Times New Roman" w:eastAsiaTheme="minorEastAsia" w:hAnsi="Times New Roman" w:cs="Times New Roman"/>
              </w:rPr>
              <w:t>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</w:rPr>
              <w:t>______________________</w:t>
            </w:r>
          </w:p>
          <w:p w14:paraId="0E06BD32" w14:textId="77777777" w:rsidR="00511D10" w:rsidRPr="001C6BF9" w:rsidRDefault="00511D10" w:rsidP="00147CA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b/>
                <w:sz w:val="24"/>
                <w:szCs w:val="24"/>
              </w:rPr>
              <w:t>END OF QUESTION AND ANSWER BOOK</w:t>
            </w:r>
          </w:p>
        </w:tc>
        <w:tc>
          <w:tcPr>
            <w:tcW w:w="1417" w:type="dxa"/>
          </w:tcPr>
          <w:p w14:paraId="3394E774" w14:textId="77777777" w:rsidR="00511D10" w:rsidRPr="001C6BF9" w:rsidRDefault="00511D10" w:rsidP="00147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F9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</w:tbl>
    <w:p w14:paraId="46AB844A" w14:textId="77777777" w:rsidR="00EE17FE" w:rsidRPr="00B61667" w:rsidRDefault="00EE17FE">
      <w:pPr>
        <w:rPr>
          <w:rFonts w:ascii="Times New Roman" w:hAnsi="Times New Roman" w:cs="Times New Roman"/>
          <w:b/>
          <w:sz w:val="24"/>
          <w:szCs w:val="24"/>
        </w:rPr>
      </w:pPr>
    </w:p>
    <w:p w14:paraId="1088E40B" w14:textId="77777777" w:rsidR="001E5D04" w:rsidRPr="00C47E66" w:rsidRDefault="001E5D04" w:rsidP="001E5D04">
      <w:pPr>
        <w:rPr>
          <w:rFonts w:ascii="Arial" w:hAnsi="Arial" w:cs="Arial"/>
          <w:b/>
        </w:rPr>
      </w:pPr>
    </w:p>
    <w:p w14:paraId="7EFA52C4" w14:textId="77777777" w:rsidR="00EE17FE" w:rsidRPr="00C47E66" w:rsidRDefault="00EE17FE">
      <w:pPr>
        <w:rPr>
          <w:rFonts w:ascii="Arial" w:hAnsi="Arial" w:cs="Arial"/>
          <w:b/>
        </w:rPr>
      </w:pPr>
    </w:p>
    <w:p w14:paraId="05B4D05B" w14:textId="3CE61BC0" w:rsidR="00761665" w:rsidRDefault="00761665">
      <w:pPr>
        <w:rPr>
          <w:rFonts w:ascii="Arial" w:hAnsi="Arial" w:cs="Arial"/>
          <w:b/>
        </w:rPr>
      </w:pPr>
    </w:p>
    <w:p w14:paraId="62C35C3B" w14:textId="77777777" w:rsidR="00761665" w:rsidRDefault="007616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90D3A5" w14:textId="77777777" w:rsidR="00790A90" w:rsidRPr="00BF2C9E" w:rsidRDefault="00790A90" w:rsidP="00790A9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F2C9E">
        <w:rPr>
          <w:rFonts w:ascii="Times New Roman" w:hAnsi="Times New Roman"/>
          <w:b/>
          <w:bCs/>
          <w:color w:val="221E1F"/>
          <w:sz w:val="28"/>
          <w:szCs w:val="30"/>
        </w:rPr>
        <w:lastRenderedPageBreak/>
        <w:t>Mathematical Methods Formulas</w:t>
      </w:r>
    </w:p>
    <w:p w14:paraId="56143C21" w14:textId="77777777" w:rsidR="00790A90" w:rsidRDefault="00790A90" w:rsidP="00790A90">
      <w:pPr>
        <w:spacing w:after="0" w:line="240" w:lineRule="auto"/>
        <w:rPr>
          <w:rFonts w:ascii="Arial" w:hAnsi="Arial" w:cs="Arial"/>
        </w:rPr>
      </w:pPr>
    </w:p>
    <w:p w14:paraId="61539A00" w14:textId="77777777" w:rsidR="00790A90" w:rsidRDefault="00790A90" w:rsidP="00790A90">
      <w:pPr>
        <w:rPr>
          <w:rFonts w:ascii="Times New Roman" w:hAnsi="Times New Roman"/>
          <w:b/>
          <w:bCs/>
          <w:color w:val="221E1F"/>
          <w:sz w:val="24"/>
          <w:highlight w:val="yellow"/>
        </w:rPr>
      </w:pPr>
    </w:p>
    <w:p w14:paraId="5F47CDEF" w14:textId="77777777" w:rsidR="00790A90" w:rsidRPr="004253FA" w:rsidRDefault="00790A90" w:rsidP="00790A90">
      <w:pPr>
        <w:jc w:val="center"/>
        <w:rPr>
          <w:rFonts w:ascii="Times New Roman" w:hAnsi="Times New Roman"/>
          <w:b/>
          <w:bCs/>
        </w:rPr>
      </w:pPr>
      <w:r w:rsidRPr="004253FA">
        <w:rPr>
          <w:rFonts w:ascii="Times New Roman" w:hAnsi="Times New Roman"/>
          <w:b/>
          <w:bCs/>
          <w:sz w:val="40"/>
          <w:szCs w:val="40"/>
        </w:rPr>
        <w:t>MATHEMATICAL METHODS</w:t>
      </w:r>
    </w:p>
    <w:p w14:paraId="60B44528" w14:textId="77777777" w:rsidR="00790A90" w:rsidRDefault="00790A90" w:rsidP="00790A90"/>
    <w:p w14:paraId="7ECDE89E" w14:textId="77777777" w:rsidR="00790A90" w:rsidRPr="004253FA" w:rsidRDefault="00790A90" w:rsidP="00790A9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253FA">
        <w:rPr>
          <w:rFonts w:ascii="Times New Roman" w:hAnsi="Times New Roman"/>
          <w:b/>
          <w:bCs/>
          <w:sz w:val="32"/>
          <w:szCs w:val="32"/>
        </w:rPr>
        <w:t>Written examinations 1 and 2</w:t>
      </w:r>
    </w:p>
    <w:p w14:paraId="3C61F47A" w14:textId="77777777" w:rsidR="00790A90" w:rsidRPr="004253FA" w:rsidRDefault="00790A90" w:rsidP="00790A90">
      <w:pPr>
        <w:rPr>
          <w:rFonts w:ascii="Times New Roman" w:hAnsi="Times New Roman"/>
          <w:b/>
          <w:bCs/>
        </w:rPr>
      </w:pPr>
    </w:p>
    <w:p w14:paraId="14ECC88F" w14:textId="77777777" w:rsidR="00790A90" w:rsidRPr="009270E7" w:rsidRDefault="00790A90" w:rsidP="00790A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70E7">
        <w:rPr>
          <w:rFonts w:ascii="Times New Roman" w:hAnsi="Times New Roman"/>
          <w:b/>
          <w:bCs/>
          <w:sz w:val="28"/>
          <w:szCs w:val="28"/>
        </w:rPr>
        <w:t xml:space="preserve">FORMULA SHEET </w:t>
      </w:r>
    </w:p>
    <w:p w14:paraId="5AD6E06D" w14:textId="77777777" w:rsidR="00790A90" w:rsidRDefault="00790A90" w:rsidP="00790A90">
      <w:pPr>
        <w:jc w:val="center"/>
        <w:rPr>
          <w:sz w:val="24"/>
          <w:szCs w:val="24"/>
        </w:rPr>
      </w:pPr>
    </w:p>
    <w:p w14:paraId="006CA492" w14:textId="77777777" w:rsidR="00790A90" w:rsidRDefault="00790A90" w:rsidP="00790A90">
      <w:pPr>
        <w:jc w:val="center"/>
        <w:rPr>
          <w:sz w:val="24"/>
          <w:szCs w:val="24"/>
        </w:rPr>
      </w:pPr>
    </w:p>
    <w:p w14:paraId="62F228E3" w14:textId="77777777" w:rsidR="00790A90" w:rsidRDefault="00790A90" w:rsidP="00790A90">
      <w:pPr>
        <w:jc w:val="center"/>
        <w:rPr>
          <w:sz w:val="24"/>
          <w:szCs w:val="24"/>
        </w:rPr>
      </w:pPr>
    </w:p>
    <w:p w14:paraId="7F1780FA" w14:textId="77777777" w:rsidR="00790A90" w:rsidRDefault="00790A90" w:rsidP="00790A90">
      <w:pPr>
        <w:jc w:val="center"/>
        <w:rPr>
          <w:sz w:val="24"/>
          <w:szCs w:val="24"/>
        </w:rPr>
      </w:pPr>
    </w:p>
    <w:p w14:paraId="43BBED6F" w14:textId="77777777" w:rsidR="00790A90" w:rsidRDefault="00790A90" w:rsidP="00790A90">
      <w:pPr>
        <w:jc w:val="center"/>
        <w:rPr>
          <w:sz w:val="24"/>
          <w:szCs w:val="24"/>
        </w:rPr>
      </w:pPr>
    </w:p>
    <w:p w14:paraId="1B90837C" w14:textId="77777777" w:rsidR="00790A90" w:rsidRPr="009270E7" w:rsidRDefault="00790A90" w:rsidP="00790A90">
      <w:pPr>
        <w:jc w:val="center"/>
        <w:rPr>
          <w:rFonts w:ascii="Times New Roman" w:hAnsi="Times New Roman"/>
          <w:b/>
          <w:bCs/>
          <w:color w:val="221E1F"/>
          <w:sz w:val="32"/>
          <w:szCs w:val="32"/>
        </w:rPr>
      </w:pPr>
      <w:r w:rsidRPr="009270E7">
        <w:rPr>
          <w:rFonts w:ascii="Times New Roman" w:hAnsi="Times New Roman"/>
          <w:sz w:val="32"/>
          <w:szCs w:val="32"/>
        </w:rPr>
        <w:t>Instructions</w:t>
      </w:r>
      <w:r w:rsidRPr="009270E7">
        <w:rPr>
          <w:rFonts w:ascii="Times New Roman" w:hAnsi="Times New Roman"/>
          <w:b/>
          <w:bCs/>
          <w:color w:val="221E1F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A90" w:rsidRPr="009270E7" w14:paraId="33CD0592" w14:textId="77777777" w:rsidTr="00147CA2">
        <w:tc>
          <w:tcPr>
            <w:tcW w:w="9350" w:type="dxa"/>
          </w:tcPr>
          <w:p w14:paraId="1210DC74" w14:textId="77777777" w:rsidR="00790A90" w:rsidRDefault="00790A90" w:rsidP="00147CA2">
            <w:pPr>
              <w:rPr>
                <w:rFonts w:ascii="Times New Roman" w:hAnsi="Times New Roman"/>
                <w:sz w:val="24"/>
                <w:szCs w:val="24"/>
              </w:rPr>
            </w:pPr>
            <w:r w:rsidRPr="009270E7">
              <w:rPr>
                <w:rFonts w:ascii="Times New Roman" w:hAnsi="Times New Roman"/>
                <w:sz w:val="24"/>
                <w:szCs w:val="24"/>
              </w:rPr>
              <w:t xml:space="preserve">This formula sheet is provided for your reference. </w:t>
            </w:r>
          </w:p>
          <w:p w14:paraId="2BE60EA8" w14:textId="77777777" w:rsidR="00790A90" w:rsidRPr="009270E7" w:rsidRDefault="00790A90" w:rsidP="00147CA2">
            <w:pPr>
              <w:rPr>
                <w:rFonts w:ascii="Times New Roman" w:hAnsi="Times New Roman"/>
                <w:b/>
                <w:bCs/>
                <w:color w:val="221E1F"/>
                <w:sz w:val="24"/>
                <w:szCs w:val="24"/>
              </w:rPr>
            </w:pPr>
          </w:p>
        </w:tc>
      </w:tr>
    </w:tbl>
    <w:p w14:paraId="5B5B70E7" w14:textId="7777777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5E0736F7" w14:textId="7777777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55D494E5" w14:textId="7777777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5760F5FF" w14:textId="7777777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3DCA2B8D" w14:textId="7777777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0FF599FD" w14:textId="7777777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5C21499D" w14:textId="77777777" w:rsidR="00790A90" w:rsidRPr="009270E7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A90" w:rsidRPr="009270E7" w14:paraId="3C32AE64" w14:textId="77777777" w:rsidTr="00147CA2">
        <w:tc>
          <w:tcPr>
            <w:tcW w:w="9350" w:type="dxa"/>
          </w:tcPr>
          <w:p w14:paraId="0411E98D" w14:textId="77777777" w:rsidR="00790A90" w:rsidRDefault="00790A90" w:rsidP="00147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0E7">
              <w:rPr>
                <w:rFonts w:ascii="Times New Roman" w:hAnsi="Times New Roman"/>
                <w:b/>
                <w:bCs/>
                <w:sz w:val="24"/>
                <w:szCs w:val="24"/>
              </w:rPr>
              <w:t>Students are NOT permitted to bring mobile phones and/or any other unauthorised electronic devices into the examination room.</w:t>
            </w:r>
          </w:p>
          <w:p w14:paraId="3E396DB6" w14:textId="77777777" w:rsidR="00790A90" w:rsidRPr="009270E7" w:rsidRDefault="00790A90" w:rsidP="00147CA2">
            <w:pPr>
              <w:rPr>
                <w:rFonts w:ascii="Times New Roman" w:hAnsi="Times New Roman"/>
                <w:b/>
                <w:bCs/>
                <w:color w:val="221E1F"/>
                <w:sz w:val="24"/>
                <w:szCs w:val="24"/>
              </w:rPr>
            </w:pPr>
          </w:p>
        </w:tc>
      </w:tr>
    </w:tbl>
    <w:p w14:paraId="7F5912E8" w14:textId="22DE40AA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436384E9" w14:textId="5BEEBF9A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7139526E" w14:textId="3F1C3DD9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397D7949" w14:textId="1DA2BBFD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0712A3EB" w14:textId="71271B0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0444BF47" w14:textId="77777777" w:rsidR="00790A90" w:rsidRPr="009270E7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173753A8" w14:textId="77777777" w:rsidR="00790A90" w:rsidRDefault="00790A90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lastRenderedPageBreak/>
        <w:t>Mensuration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242"/>
        <w:gridCol w:w="2249"/>
        <w:gridCol w:w="2268"/>
      </w:tblGrid>
      <w:tr w:rsidR="00790A90" w14:paraId="510AB658" w14:textId="77777777" w:rsidTr="00147CA2">
        <w:trPr>
          <w:trHeight w:val="624"/>
        </w:trPr>
        <w:tc>
          <w:tcPr>
            <w:tcW w:w="2337" w:type="dxa"/>
            <w:vAlign w:val="center"/>
          </w:tcPr>
          <w:p w14:paraId="409113CC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Cs w:val="18"/>
              </w:rPr>
              <w:t>area of a trapezium</w:t>
            </w:r>
          </w:p>
        </w:tc>
        <w:tc>
          <w:tcPr>
            <w:tcW w:w="2337" w:type="dxa"/>
            <w:vAlign w:val="center"/>
          </w:tcPr>
          <w:p w14:paraId="18B142B1" w14:textId="77777777" w:rsidR="00790A90" w:rsidRPr="004253FA" w:rsidRDefault="00A1072D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x+b</m:t>
                    </m:r>
                  </m:e>
                </m:d>
                <m:r>
                  <w:rPr>
                    <w:rFonts w:ascii="Cambria Math" w:hAnsi="Cambria Math"/>
                    <w:color w:val="221E1F"/>
                    <w:szCs w:val="18"/>
                  </w:rPr>
                  <m:t>h</m:t>
                </m:r>
              </m:oMath>
            </m:oMathPara>
          </w:p>
        </w:tc>
        <w:tc>
          <w:tcPr>
            <w:tcW w:w="2338" w:type="dxa"/>
            <w:vAlign w:val="center"/>
          </w:tcPr>
          <w:p w14:paraId="63584203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Cs w:val="18"/>
              </w:rPr>
              <w:t>volume of a pyramid</w:t>
            </w:r>
          </w:p>
        </w:tc>
        <w:tc>
          <w:tcPr>
            <w:tcW w:w="2338" w:type="dxa"/>
            <w:vAlign w:val="center"/>
          </w:tcPr>
          <w:p w14:paraId="4BE95264" w14:textId="77777777" w:rsidR="00790A90" w:rsidRPr="004253FA" w:rsidRDefault="00A1072D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Cs w:val="18"/>
                  </w:rPr>
                  <m:t>Ah</m:t>
                </m:r>
              </m:oMath>
            </m:oMathPara>
          </w:p>
        </w:tc>
      </w:tr>
      <w:tr w:rsidR="00790A90" w14:paraId="30492D1F" w14:textId="77777777" w:rsidTr="00147CA2">
        <w:trPr>
          <w:trHeight w:val="624"/>
        </w:trPr>
        <w:tc>
          <w:tcPr>
            <w:tcW w:w="2337" w:type="dxa"/>
            <w:vAlign w:val="center"/>
          </w:tcPr>
          <w:p w14:paraId="23023D04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Cs w:val="18"/>
              </w:rPr>
              <w:t xml:space="preserve">curved surface area of a cylinder </w:t>
            </w:r>
          </w:p>
        </w:tc>
        <w:tc>
          <w:tcPr>
            <w:tcW w:w="2337" w:type="dxa"/>
            <w:vAlign w:val="center"/>
          </w:tcPr>
          <w:p w14:paraId="27EB7D46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1E1F"/>
                    <w:szCs w:val="18"/>
                  </w:rPr>
                  <m:t>2πrh</m:t>
                </m:r>
              </m:oMath>
            </m:oMathPara>
          </w:p>
        </w:tc>
        <w:tc>
          <w:tcPr>
            <w:tcW w:w="2338" w:type="dxa"/>
            <w:vAlign w:val="center"/>
          </w:tcPr>
          <w:p w14:paraId="1031B076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Cs w:val="18"/>
              </w:rPr>
              <w:t>volume of a sphere</w:t>
            </w:r>
          </w:p>
        </w:tc>
        <w:tc>
          <w:tcPr>
            <w:tcW w:w="2338" w:type="dxa"/>
            <w:vAlign w:val="center"/>
          </w:tcPr>
          <w:p w14:paraId="5D4B6406" w14:textId="77777777" w:rsidR="00790A90" w:rsidRPr="004253FA" w:rsidRDefault="00A1072D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Cs w:val="1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</w:tr>
      <w:tr w:rsidR="00790A90" w14:paraId="5D60D3A6" w14:textId="77777777" w:rsidTr="00147CA2">
        <w:trPr>
          <w:trHeight w:val="624"/>
        </w:trPr>
        <w:tc>
          <w:tcPr>
            <w:tcW w:w="2337" w:type="dxa"/>
            <w:vAlign w:val="center"/>
          </w:tcPr>
          <w:p w14:paraId="0254CA2B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Cs w:val="18"/>
              </w:rPr>
              <w:t>volume of a cylinder</w:t>
            </w:r>
          </w:p>
        </w:tc>
        <w:tc>
          <w:tcPr>
            <w:tcW w:w="2337" w:type="dxa"/>
            <w:vAlign w:val="center"/>
          </w:tcPr>
          <w:p w14:paraId="09DC872D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1E1F"/>
                    <w:szCs w:val="1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8"/>
                  </w:rPr>
                  <m:t>h</m:t>
                </m:r>
              </m:oMath>
            </m:oMathPara>
          </w:p>
        </w:tc>
        <w:tc>
          <w:tcPr>
            <w:tcW w:w="2338" w:type="dxa"/>
            <w:vAlign w:val="center"/>
          </w:tcPr>
          <w:p w14:paraId="6C3A7BA0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Cs w:val="18"/>
              </w:rPr>
              <w:t>area of a triangle</w:t>
            </w:r>
          </w:p>
        </w:tc>
        <w:tc>
          <w:tcPr>
            <w:tcW w:w="2338" w:type="dxa"/>
            <w:vAlign w:val="center"/>
          </w:tcPr>
          <w:p w14:paraId="1AA59564" w14:textId="77777777" w:rsidR="00790A90" w:rsidRPr="004253FA" w:rsidRDefault="00A1072D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Cs w:val="18"/>
                  </w:rPr>
                  <m:t>bc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21E1F"/>
                        <w:szCs w:val="1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8"/>
                          </w:rPr>
                          <m:t>A</m:t>
                        </m:r>
                      </m:e>
                    </m:d>
                  </m:e>
                </m:func>
              </m:oMath>
            </m:oMathPara>
          </w:p>
        </w:tc>
      </w:tr>
      <w:tr w:rsidR="00790A90" w14:paraId="1D01A0E7" w14:textId="77777777" w:rsidTr="00147CA2">
        <w:trPr>
          <w:trHeight w:val="624"/>
        </w:trPr>
        <w:tc>
          <w:tcPr>
            <w:tcW w:w="2337" w:type="dxa"/>
            <w:vAlign w:val="center"/>
          </w:tcPr>
          <w:p w14:paraId="66A47B97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Cs w:val="18"/>
              </w:rPr>
              <w:t>volume of a cone</w:t>
            </w:r>
          </w:p>
        </w:tc>
        <w:tc>
          <w:tcPr>
            <w:tcW w:w="2337" w:type="dxa"/>
            <w:vAlign w:val="center"/>
          </w:tcPr>
          <w:p w14:paraId="4F264C76" w14:textId="77777777" w:rsidR="00790A90" w:rsidRPr="004253FA" w:rsidRDefault="00A1072D" w:rsidP="00147CA2">
            <w:pPr>
              <w:rPr>
                <w:rFonts w:ascii="Times New Roman" w:hAnsi="Times New Roman"/>
                <w:color w:val="221E1F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Cs w:val="1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8"/>
                  </w:rPr>
                  <m:t>h</m:t>
                </m:r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0B502755" w14:textId="77777777" w:rsidR="00790A90" w:rsidRPr="004253FA" w:rsidRDefault="00790A90" w:rsidP="00147CA2">
            <w:pPr>
              <w:rPr>
                <w:rFonts w:ascii="Times New Roman" w:hAnsi="Times New Roman"/>
                <w:color w:val="221E1F"/>
                <w:szCs w:val="18"/>
              </w:rPr>
            </w:pPr>
          </w:p>
        </w:tc>
      </w:tr>
    </w:tbl>
    <w:p w14:paraId="62867A29" w14:textId="77777777" w:rsidR="00790A90" w:rsidRDefault="00790A90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5C09523B" w14:textId="77777777" w:rsidR="00790A90" w:rsidRDefault="00790A90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6CA48B61" w14:textId="77777777" w:rsidR="00790A90" w:rsidRDefault="00790A90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t>Calculus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47"/>
        <w:gridCol w:w="2244"/>
        <w:gridCol w:w="2285"/>
      </w:tblGrid>
      <w:tr w:rsidR="00790A90" w14:paraId="1D7E8F83" w14:textId="77777777" w:rsidTr="00147CA2">
        <w:trPr>
          <w:trHeight w:val="624"/>
        </w:trPr>
        <w:tc>
          <w:tcPr>
            <w:tcW w:w="4674" w:type="dxa"/>
            <w:gridSpan w:val="2"/>
            <w:vAlign w:val="center"/>
          </w:tcPr>
          <w:p w14:paraId="7F84024B" w14:textId="77777777" w:rsidR="00790A90" w:rsidRPr="00B358B4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0658F368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+c, n≠-1</m:t>
                </m:r>
              </m:oMath>
            </m:oMathPara>
          </w:p>
        </w:tc>
      </w:tr>
      <w:tr w:rsidR="00790A90" w14:paraId="27C47ADD" w14:textId="77777777" w:rsidTr="00147CA2">
        <w:trPr>
          <w:trHeight w:val="624"/>
        </w:trPr>
        <w:tc>
          <w:tcPr>
            <w:tcW w:w="4674" w:type="dxa"/>
            <w:gridSpan w:val="2"/>
            <w:vAlign w:val="center"/>
          </w:tcPr>
          <w:p w14:paraId="1B5446F2" w14:textId="77777777" w:rsidR="00790A90" w:rsidRPr="00B358B4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(ax+b)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an(ax+b)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0B3267CB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noProof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x+b)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n+1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noProof/>
                  </w:rPr>
                  <m:t>(a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x+b)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+c, n≠-1</m:t>
                </m:r>
              </m:oMath>
            </m:oMathPara>
          </w:p>
        </w:tc>
      </w:tr>
      <w:tr w:rsidR="00790A90" w14:paraId="1DDF3D26" w14:textId="77777777" w:rsidTr="00147CA2">
        <w:trPr>
          <w:trHeight w:val="624"/>
        </w:trPr>
        <w:tc>
          <w:tcPr>
            <w:tcW w:w="4674" w:type="dxa"/>
            <w:gridSpan w:val="2"/>
            <w:vAlign w:val="center"/>
          </w:tcPr>
          <w:p w14:paraId="37AA38E4" w14:textId="77777777" w:rsidR="00790A90" w:rsidRPr="00B358B4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ax</m:t>
                    </m:r>
                  </m:sup>
                </m:sSup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18555D0B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a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+c</m:t>
                    </m:r>
                  </m:e>
                </m:nary>
              </m:oMath>
            </m:oMathPara>
          </w:p>
        </w:tc>
      </w:tr>
      <w:tr w:rsidR="00790A90" w14:paraId="6A51F825" w14:textId="77777777" w:rsidTr="00147CA2">
        <w:trPr>
          <w:trHeight w:val="624"/>
        </w:trPr>
        <w:tc>
          <w:tcPr>
            <w:tcW w:w="4674" w:type="dxa"/>
            <w:gridSpan w:val="2"/>
            <w:vAlign w:val="center"/>
          </w:tcPr>
          <w:p w14:paraId="18399F97" w14:textId="77777777" w:rsidR="00790A90" w:rsidRPr="00B358B4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e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75AC33F3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dx=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e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</w:rPr>
                          <m:t>+c</m:t>
                        </m:r>
                      </m:e>
                    </m:func>
                  </m:e>
                </m:nary>
              </m:oMath>
            </m:oMathPara>
          </w:p>
        </w:tc>
      </w:tr>
      <w:tr w:rsidR="00790A90" w14:paraId="6057ED0C" w14:textId="77777777" w:rsidTr="00147CA2">
        <w:trPr>
          <w:trHeight w:val="624"/>
        </w:trPr>
        <w:tc>
          <w:tcPr>
            <w:tcW w:w="4674" w:type="dxa"/>
            <w:gridSpan w:val="2"/>
            <w:vAlign w:val="center"/>
          </w:tcPr>
          <w:p w14:paraId="65A9A1D8" w14:textId="77777777" w:rsidR="00790A90" w:rsidRPr="00B358B4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37B2C5B8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</w:rPr>
                          <m:t>dx=-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+c</m:t>
                            </m:r>
                          </m:e>
                        </m:func>
                      </m:e>
                    </m:func>
                  </m:e>
                </m:nary>
              </m:oMath>
            </m:oMathPara>
          </w:p>
        </w:tc>
      </w:tr>
      <w:tr w:rsidR="00790A90" w14:paraId="65255B01" w14:textId="77777777" w:rsidTr="00147CA2">
        <w:trPr>
          <w:trHeight w:val="624"/>
        </w:trPr>
        <w:tc>
          <w:tcPr>
            <w:tcW w:w="4674" w:type="dxa"/>
            <w:gridSpan w:val="2"/>
            <w:vAlign w:val="center"/>
          </w:tcPr>
          <w:p w14:paraId="282DD0F5" w14:textId="77777777" w:rsidR="00790A90" w:rsidRPr="00B358B4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=-a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00B61A8E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</w:rPr>
                          <m:t>dx=-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+c</m:t>
                            </m:r>
                          </m:e>
                        </m:func>
                      </m:e>
                    </m:func>
                  </m:e>
                </m:nary>
              </m:oMath>
            </m:oMathPara>
          </w:p>
        </w:tc>
      </w:tr>
      <w:tr w:rsidR="00790A90" w14:paraId="182D2843" w14:textId="77777777" w:rsidTr="00147CA2">
        <w:trPr>
          <w:trHeight w:val="624"/>
        </w:trPr>
        <w:tc>
          <w:tcPr>
            <w:tcW w:w="4674" w:type="dxa"/>
            <w:gridSpan w:val="2"/>
            <w:vAlign w:val="center"/>
          </w:tcPr>
          <w:p w14:paraId="65210FA7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noProof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ax</m:t>
                    </m:r>
                  </m:e>
                </m:d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40625A40" w14:textId="77777777" w:rsidR="00790A90" w:rsidRDefault="00790A90" w:rsidP="00147CA2">
            <w:pPr>
              <w:rPr>
                <w:noProof/>
              </w:rPr>
            </w:pPr>
          </w:p>
        </w:tc>
      </w:tr>
      <w:tr w:rsidR="00790A90" w14:paraId="191F3DCA" w14:textId="77777777" w:rsidTr="00147CA2">
        <w:trPr>
          <w:trHeight w:val="964"/>
        </w:trPr>
        <w:tc>
          <w:tcPr>
            <w:tcW w:w="2337" w:type="dxa"/>
            <w:vAlign w:val="center"/>
          </w:tcPr>
          <w:p w14:paraId="176E521B" w14:textId="77777777" w:rsidR="00790A90" w:rsidRPr="00DD20C9" w:rsidRDefault="00790A90" w:rsidP="00147CA2">
            <w:pPr>
              <w:rPr>
                <w:rFonts w:ascii="Times New Roman" w:hAnsi="Times New Roman"/>
                <w:noProof/>
              </w:rPr>
            </w:pPr>
            <w:r w:rsidRPr="00DD20C9">
              <w:rPr>
                <w:rFonts w:ascii="Times New Roman" w:hAnsi="Times New Roman"/>
                <w:noProof/>
              </w:rPr>
              <w:t>product rule</w:t>
            </w:r>
          </w:p>
        </w:tc>
        <w:tc>
          <w:tcPr>
            <w:tcW w:w="2337" w:type="dxa"/>
            <w:vAlign w:val="center"/>
          </w:tcPr>
          <w:p w14:paraId="7E509F62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uv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=u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+v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2338" w:type="dxa"/>
            <w:vAlign w:val="center"/>
          </w:tcPr>
          <w:p w14:paraId="75FF810A" w14:textId="77777777" w:rsidR="00790A90" w:rsidRPr="00DD20C9" w:rsidRDefault="00790A90" w:rsidP="00147CA2">
            <w:pPr>
              <w:rPr>
                <w:rFonts w:ascii="Times New Roman" w:hAnsi="Times New Roman"/>
                <w:noProof/>
              </w:rPr>
            </w:pPr>
            <w:r w:rsidRPr="00DD20C9">
              <w:rPr>
                <w:rFonts w:ascii="Times New Roman" w:hAnsi="Times New Roman"/>
                <w:noProof/>
              </w:rPr>
              <w:t>quotient rule</w:t>
            </w:r>
          </w:p>
        </w:tc>
        <w:tc>
          <w:tcPr>
            <w:tcW w:w="2338" w:type="dxa"/>
            <w:vAlign w:val="center"/>
          </w:tcPr>
          <w:p w14:paraId="66064202" w14:textId="77777777" w:rsidR="00790A90" w:rsidRDefault="00A1072D" w:rsidP="00147CA2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v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du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dx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-u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dx</m:t>
                        </m:r>
                      </m:den>
                    </m:f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90A90" w14:paraId="348055FC" w14:textId="77777777" w:rsidTr="00147CA2">
        <w:trPr>
          <w:trHeight w:val="624"/>
        </w:trPr>
        <w:tc>
          <w:tcPr>
            <w:tcW w:w="2337" w:type="dxa"/>
            <w:vAlign w:val="center"/>
          </w:tcPr>
          <w:p w14:paraId="5E9239E9" w14:textId="77777777" w:rsidR="00790A90" w:rsidRPr="00DD20C9" w:rsidRDefault="00790A90" w:rsidP="00147CA2">
            <w:pPr>
              <w:rPr>
                <w:rFonts w:ascii="Times New Roman" w:hAnsi="Times New Roman"/>
                <w:noProof/>
              </w:rPr>
            </w:pPr>
            <w:r w:rsidRPr="00DD20C9">
              <w:rPr>
                <w:rFonts w:ascii="Times New Roman" w:hAnsi="Times New Roman"/>
                <w:noProof/>
              </w:rPr>
              <w:t>chain rule</w:t>
            </w:r>
          </w:p>
        </w:tc>
        <w:tc>
          <w:tcPr>
            <w:tcW w:w="2337" w:type="dxa"/>
            <w:vAlign w:val="center"/>
          </w:tcPr>
          <w:p w14:paraId="2AC47D15" w14:textId="77777777" w:rsidR="00790A90" w:rsidRPr="00652B79" w:rsidRDefault="00A1072D" w:rsidP="00147CA2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du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4EFF5583" w14:textId="77777777" w:rsidR="00790A90" w:rsidRDefault="00790A90" w:rsidP="00147CA2">
            <w:pPr>
              <w:rPr>
                <w:noProof/>
              </w:rPr>
            </w:pPr>
          </w:p>
        </w:tc>
      </w:tr>
    </w:tbl>
    <w:p w14:paraId="2A7BD4E3" w14:textId="5C6AB147" w:rsidR="00790A90" w:rsidRDefault="00790A90" w:rsidP="00790A90">
      <w:pPr>
        <w:tabs>
          <w:tab w:val="left" w:pos="3108"/>
        </w:tabs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tab/>
      </w:r>
    </w:p>
    <w:p w14:paraId="7FAD120A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0969C937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014FDF8D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5CE69854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5234B19C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57818ED0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53A51F34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39BC2942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281C4D76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503C6B10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2289FD91" w14:textId="77777777" w:rsidR="00147CA2" w:rsidRDefault="00147CA2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6BA2E1B4" w14:textId="38E41F1A" w:rsidR="00790A90" w:rsidRDefault="00790A90" w:rsidP="00790A90">
      <w:pPr>
        <w:spacing w:after="0"/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lastRenderedPageBreak/>
        <w:t>Probability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95"/>
        <w:gridCol w:w="1273"/>
        <w:gridCol w:w="3800"/>
      </w:tblGrid>
      <w:tr w:rsidR="00790A90" w14:paraId="4515D53E" w14:textId="77777777" w:rsidTr="00147CA2">
        <w:trPr>
          <w:trHeight w:val="510"/>
        </w:trPr>
        <w:tc>
          <w:tcPr>
            <w:tcW w:w="3964" w:type="dxa"/>
            <w:gridSpan w:val="2"/>
            <w:vAlign w:val="center"/>
          </w:tcPr>
          <w:p w14:paraId="62B99D0A" w14:textId="77777777" w:rsidR="00790A90" w:rsidRPr="00DD20C9" w:rsidRDefault="00790A90" w:rsidP="00147CA2">
            <w:pPr>
              <w:rPr>
                <w:rFonts w:ascii="Times New Roman" w:hAnsi="Times New Roman"/>
                <w:i/>
                <w:color w:val="221E1F"/>
                <w:szCs w:val="16"/>
              </w:rPr>
            </w:pPr>
            <w:proofErr w:type="spellStart"/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A)=1-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21E1F"/>
                    <w:szCs w:val="16"/>
                  </w:rPr>
                  <m:t>Pr⁡(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A</m:t>
                    </m:r>
                    <m:ctrlPr>
                      <w:rPr>
                        <w:rFonts w:ascii="Cambria Math" w:hAnsi="Cambria Math"/>
                        <w:iCs/>
                        <w:color w:val="221E1F"/>
                        <w:szCs w:val="16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)</m:t>
                </m:r>
              </m:oMath>
            </m:oMathPara>
          </w:p>
        </w:tc>
        <w:tc>
          <w:tcPr>
            <w:tcW w:w="5103" w:type="dxa"/>
            <w:gridSpan w:val="2"/>
            <w:vAlign w:val="center"/>
          </w:tcPr>
          <w:p w14:paraId="05CA8325" w14:textId="77777777" w:rsidR="00790A90" w:rsidRPr="00DD20C9" w:rsidRDefault="00790A90" w:rsidP="00147CA2">
            <w:pPr>
              <w:rPr>
                <w:rFonts w:ascii="Times New Roman" w:hAnsi="Times New Roman"/>
                <w:color w:val="221E1F"/>
                <w:szCs w:val="16"/>
              </w:rPr>
            </w:pPr>
            <w:proofErr w:type="spellStart"/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A∪B)=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A)+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B)-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A∩B)</m:t>
                </m:r>
              </m:oMath>
            </m:oMathPara>
          </w:p>
        </w:tc>
      </w:tr>
      <w:tr w:rsidR="00790A90" w14:paraId="75BC2F5D" w14:textId="77777777" w:rsidTr="00147CA2">
        <w:trPr>
          <w:trHeight w:val="510"/>
        </w:trPr>
        <w:tc>
          <w:tcPr>
            <w:tcW w:w="3964" w:type="dxa"/>
            <w:gridSpan w:val="2"/>
            <w:vAlign w:val="center"/>
          </w:tcPr>
          <w:p w14:paraId="71A28B34" w14:textId="77777777" w:rsidR="00790A90" w:rsidRPr="00DD20C9" w:rsidRDefault="00790A90" w:rsidP="00147CA2">
            <w:pPr>
              <w:rPr>
                <w:rFonts w:ascii="Times New Roman" w:hAnsi="Times New Roman"/>
                <w:color w:val="221E1F"/>
                <w:szCs w:val="16"/>
              </w:rPr>
            </w:pPr>
            <w:proofErr w:type="spellStart"/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</m:t>
                </m:r>
                <m:d>
                  <m:dPr>
                    <m:begChr m:val="|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color w:val="221E1F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color w:val="221E1F"/>
                        <w:szCs w:val="16"/>
                      </w:rPr>
                      <m:t>Pr(</m:t>
                    </m:r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A∩B)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color w:val="221E1F"/>
                        <w:szCs w:val="16"/>
                      </w:rPr>
                      <m:t>Pr(B)</m:t>
                    </m:r>
                  </m:den>
                </m:f>
              </m:oMath>
            </m:oMathPara>
          </w:p>
        </w:tc>
        <w:tc>
          <w:tcPr>
            <w:tcW w:w="5103" w:type="dxa"/>
            <w:gridSpan w:val="2"/>
            <w:vAlign w:val="center"/>
          </w:tcPr>
          <w:p w14:paraId="03C34860" w14:textId="77777777" w:rsidR="00790A90" w:rsidRPr="00DD20C9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</w:p>
        </w:tc>
      </w:tr>
      <w:tr w:rsidR="00790A90" w14:paraId="4C4C2171" w14:textId="77777777" w:rsidTr="00147CA2">
        <w:trPr>
          <w:trHeight w:val="510"/>
        </w:trPr>
        <w:tc>
          <w:tcPr>
            <w:tcW w:w="1555" w:type="dxa"/>
            <w:vAlign w:val="center"/>
          </w:tcPr>
          <w:p w14:paraId="4F71EE3B" w14:textId="77777777" w:rsidR="00790A90" w:rsidRPr="00DD20C9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  <w:r w:rsidRPr="00DD20C9">
              <w:rPr>
                <w:rFonts w:ascii="Times New Roman" w:hAnsi="Times New Roman"/>
                <w:color w:val="221E1F"/>
                <w:szCs w:val="18"/>
              </w:rPr>
              <w:t>mean</w:t>
            </w:r>
          </w:p>
        </w:tc>
        <w:tc>
          <w:tcPr>
            <w:tcW w:w="2409" w:type="dxa"/>
            <w:vAlign w:val="center"/>
          </w:tcPr>
          <w:p w14:paraId="60CD398E" w14:textId="77777777" w:rsidR="00790A90" w:rsidRPr="00DD20C9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1E1F"/>
                    <w:sz w:val="24"/>
                  </w:rPr>
                  <m:t>μ=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 w:val="24"/>
                  </w:rPr>
                  <m:t>E(</m:t>
                </m:r>
                <m:r>
                  <w:rPr>
                    <w:rFonts w:ascii="Cambria Math" w:hAnsi="Cambria Math"/>
                    <w:color w:val="221E1F"/>
                    <w:sz w:val="24"/>
                  </w:rPr>
                  <m:t>X)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3C25DA8C" w14:textId="77777777" w:rsidR="00790A90" w:rsidRPr="00DD20C9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  <w:r w:rsidRPr="00DD20C9">
              <w:rPr>
                <w:rFonts w:ascii="Times New Roman" w:hAnsi="Times New Roman"/>
                <w:color w:val="221E1F"/>
                <w:szCs w:val="18"/>
              </w:rPr>
              <w:t>Variance</w:t>
            </w:r>
          </w:p>
        </w:tc>
        <w:tc>
          <w:tcPr>
            <w:tcW w:w="3827" w:type="dxa"/>
            <w:vAlign w:val="center"/>
          </w:tcPr>
          <w:p w14:paraId="133DFE29" w14:textId="77777777" w:rsidR="00790A90" w:rsidRPr="00EF1615" w:rsidRDefault="00790A90" w:rsidP="00147CA2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var(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E(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)-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C232FC0" w14:textId="77777777" w:rsidR="00790A90" w:rsidRDefault="00790A90" w:rsidP="00790A90">
      <w:pPr>
        <w:rPr>
          <w:rFonts w:ascii="Times New Roman" w:hAnsi="Times New Roman"/>
          <w:b/>
          <w:bCs/>
          <w:color w:val="221E1F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54"/>
        <w:gridCol w:w="1698"/>
        <w:gridCol w:w="3393"/>
      </w:tblGrid>
      <w:tr w:rsidR="00790A90" w14:paraId="42148E1E" w14:textId="77777777" w:rsidTr="00147CA2">
        <w:trPr>
          <w:trHeight w:val="454"/>
        </w:trPr>
        <w:tc>
          <w:tcPr>
            <w:tcW w:w="3964" w:type="dxa"/>
            <w:gridSpan w:val="2"/>
            <w:vAlign w:val="center"/>
          </w:tcPr>
          <w:p w14:paraId="1D2C7DFC" w14:textId="77777777" w:rsidR="00790A90" w:rsidRDefault="00790A90" w:rsidP="00147CA2">
            <w:pPr>
              <w:jc w:val="center"/>
              <w:rPr>
                <w:rFonts w:ascii="Times New Roman" w:hAnsi="Times New Roman"/>
                <w:b/>
                <w:bCs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b/>
                <w:bCs/>
                <w:color w:val="221E1F"/>
                <w:szCs w:val="18"/>
              </w:rPr>
              <w:t>Probability distribution</w:t>
            </w:r>
          </w:p>
        </w:tc>
        <w:tc>
          <w:tcPr>
            <w:tcW w:w="1701" w:type="dxa"/>
            <w:vAlign w:val="center"/>
          </w:tcPr>
          <w:p w14:paraId="4EE9E3C5" w14:textId="77777777" w:rsidR="00790A90" w:rsidRDefault="00790A90" w:rsidP="00147CA2">
            <w:pPr>
              <w:jc w:val="center"/>
              <w:rPr>
                <w:rFonts w:ascii="Times New Roman" w:hAnsi="Times New Roman"/>
                <w:b/>
                <w:bCs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b/>
                <w:bCs/>
                <w:color w:val="221E1F"/>
                <w:szCs w:val="18"/>
              </w:rPr>
              <w:t>Mean</w:t>
            </w:r>
          </w:p>
        </w:tc>
        <w:tc>
          <w:tcPr>
            <w:tcW w:w="3454" w:type="dxa"/>
            <w:vAlign w:val="center"/>
          </w:tcPr>
          <w:p w14:paraId="7DD3D162" w14:textId="77777777" w:rsidR="00790A90" w:rsidRDefault="00790A90" w:rsidP="00147CA2">
            <w:pPr>
              <w:jc w:val="center"/>
              <w:rPr>
                <w:rFonts w:ascii="Times New Roman" w:hAnsi="Times New Roman"/>
                <w:b/>
                <w:bCs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b/>
                <w:bCs/>
                <w:color w:val="221E1F"/>
                <w:szCs w:val="18"/>
              </w:rPr>
              <w:t>Variance</w:t>
            </w:r>
          </w:p>
        </w:tc>
      </w:tr>
      <w:tr w:rsidR="00790A90" w14:paraId="27F2056D" w14:textId="77777777" w:rsidTr="00147CA2">
        <w:trPr>
          <w:trHeight w:val="680"/>
        </w:trPr>
        <w:tc>
          <w:tcPr>
            <w:tcW w:w="1271" w:type="dxa"/>
            <w:vAlign w:val="center"/>
          </w:tcPr>
          <w:p w14:paraId="299CF5EF" w14:textId="77777777" w:rsidR="00790A90" w:rsidRPr="00EF1615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color w:val="221E1F"/>
                <w:szCs w:val="18"/>
              </w:rPr>
              <w:t>discrete</w:t>
            </w:r>
          </w:p>
        </w:tc>
        <w:tc>
          <w:tcPr>
            <w:tcW w:w="2693" w:type="dxa"/>
            <w:vAlign w:val="center"/>
          </w:tcPr>
          <w:p w14:paraId="05938DEC" w14:textId="77777777" w:rsidR="00790A90" w:rsidRPr="00EF1615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 w:val="24"/>
                  </w:rPr>
                  <m:t>Pr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 w:val="24"/>
                  </w:rPr>
                  <m:t>(</m:t>
                </m:r>
                <m:r>
                  <w:rPr>
                    <w:rFonts w:ascii="Cambria Math" w:hAnsi="Cambria Math"/>
                    <w:color w:val="221E1F"/>
                    <w:sz w:val="24"/>
                  </w:rPr>
                  <m:t>X=x)=p(x)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8B83DC7" w14:textId="77777777" w:rsidR="00790A90" w:rsidRPr="00EF1615" w:rsidRDefault="00790A90" w:rsidP="00147CA2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221E1F"/>
                    <w:szCs w:val="16"/>
                  </w:rPr>
                  <m:t>u=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21E1F"/>
                    <w:szCs w:val="16"/>
                  </w:rPr>
                  <m:t>Σ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xp(x)</m:t>
                </m:r>
              </m:oMath>
            </m:oMathPara>
          </w:p>
        </w:tc>
        <w:tc>
          <w:tcPr>
            <w:tcW w:w="3454" w:type="dxa"/>
            <w:vAlign w:val="center"/>
          </w:tcPr>
          <w:p w14:paraId="1F26A0C2" w14:textId="77777777" w:rsidR="00790A90" w:rsidRPr="00EF1615" w:rsidRDefault="00A1072D" w:rsidP="00147CA2">
            <w:pPr>
              <w:rPr>
                <w:rFonts w:ascii="Times New Roman" w:hAnsi="Times New Roman"/>
                <w:color w:val="221E1F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8"/>
                  </w:rPr>
                  <m:t>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8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221E1F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221E1F"/>
                                <w:szCs w:val="18"/>
                              </w:rPr>
                              <m:t>X-μ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221E1F"/>
                            <w:szCs w:val="1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221E1F"/>
                    <w:szCs w:val="18"/>
                  </w:rPr>
                  <m:t>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8"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8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790A90" w14:paraId="04CACCAE" w14:textId="77777777" w:rsidTr="00147CA2">
        <w:trPr>
          <w:trHeight w:val="680"/>
        </w:trPr>
        <w:tc>
          <w:tcPr>
            <w:tcW w:w="1271" w:type="dxa"/>
            <w:vAlign w:val="center"/>
          </w:tcPr>
          <w:p w14:paraId="0AC6DD00" w14:textId="77777777" w:rsidR="00790A90" w:rsidRPr="00EF1615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  <w:r>
              <w:rPr>
                <w:rFonts w:ascii="Times New Roman" w:hAnsi="Times New Roman"/>
                <w:color w:val="221E1F"/>
                <w:sz w:val="24"/>
              </w:rPr>
              <w:t>continuous</w:t>
            </w:r>
          </w:p>
        </w:tc>
        <w:tc>
          <w:tcPr>
            <w:tcW w:w="2693" w:type="dxa"/>
            <w:vAlign w:val="center"/>
          </w:tcPr>
          <w:p w14:paraId="0A18F789" w14:textId="77777777" w:rsidR="00790A90" w:rsidRPr="00EF1615" w:rsidRDefault="00790A90" w:rsidP="00147CA2">
            <w:pPr>
              <w:rPr>
                <w:rFonts w:ascii="Times New Roman" w:hAnsi="Times New Roman"/>
                <w:color w:val="221E1F"/>
                <w:sz w:val="24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a&lt;X&lt;b)=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701" w:type="dxa"/>
            <w:vAlign w:val="center"/>
          </w:tcPr>
          <w:p w14:paraId="7ADCEE86" w14:textId="77777777" w:rsidR="00790A90" w:rsidRPr="00EF1615" w:rsidRDefault="00790A90" w:rsidP="00147CA2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221E1F"/>
                    <w:szCs w:val="16"/>
                  </w:rPr>
                  <m:t>μ=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xf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54" w:type="dxa"/>
            <w:vAlign w:val="center"/>
          </w:tcPr>
          <w:p w14:paraId="08B78DE2" w14:textId="77777777" w:rsidR="00790A90" w:rsidRPr="00EF1615" w:rsidRDefault="00A1072D" w:rsidP="00147CA2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221E1F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221E1F"/>
                                <w:szCs w:val="16"/>
                              </w:rPr>
                              <m:t>x-μ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dx</m:t>
                    </m:r>
                  </m:e>
                </m:nary>
              </m:oMath>
            </m:oMathPara>
          </w:p>
        </w:tc>
      </w:tr>
    </w:tbl>
    <w:p w14:paraId="731ADDD0" w14:textId="77777777" w:rsidR="00790A90" w:rsidRDefault="00790A90" w:rsidP="00790A90">
      <w:pPr>
        <w:rPr>
          <w:rFonts w:ascii="Times New Roman" w:hAnsi="Times New Roman"/>
          <w:b/>
          <w:bCs/>
          <w:color w:val="221E1F"/>
          <w:sz w:val="24"/>
        </w:rPr>
      </w:pPr>
    </w:p>
    <w:p w14:paraId="68BC7403" w14:textId="77777777" w:rsidR="00790A90" w:rsidRDefault="00790A90" w:rsidP="00790A90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56032E14" w14:textId="530B9240" w:rsidR="00790A90" w:rsidRDefault="00147CA2" w:rsidP="00147CA2">
      <w:pPr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br w:type="page"/>
      </w:r>
    </w:p>
    <w:p w14:paraId="4D41E7DB" w14:textId="77777777" w:rsidR="000A475A" w:rsidRPr="00C47E66" w:rsidRDefault="000A475A">
      <w:pPr>
        <w:rPr>
          <w:rFonts w:ascii="Arial" w:hAnsi="Arial" w:cs="Arial"/>
          <w:b/>
        </w:rPr>
      </w:pPr>
    </w:p>
    <w:p w14:paraId="74688AB5" w14:textId="77777777" w:rsidR="00A463A4" w:rsidRPr="002C0F5A" w:rsidRDefault="00A463A4" w:rsidP="00A463A4">
      <w:pPr>
        <w:rPr>
          <w:rFonts w:ascii="Times New Roman" w:hAnsi="Times New Roman"/>
          <w:b/>
          <w:sz w:val="24"/>
          <w:szCs w:val="24"/>
        </w:rPr>
      </w:pPr>
      <w:r w:rsidRPr="00491279">
        <w:rPr>
          <w:rFonts w:ascii="Times New Roman" w:hAnsi="Times New Roman"/>
          <w:b/>
          <w:noProof/>
          <w:lang w:eastAsia="en-AU"/>
        </w:rPr>
        <w:drawing>
          <wp:inline distT="0" distB="0" distL="0" distR="0" wp14:anchorId="16E28CAE" wp14:editId="0C3B9CFF">
            <wp:extent cx="1249680" cy="833120"/>
            <wp:effectExtent l="19050" t="0" r="7620" b="0"/>
            <wp:docPr id="3" name="Picture 1" descr="QA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E43E7" w14:textId="77777777" w:rsidR="00A463A4" w:rsidRPr="00104345" w:rsidRDefault="00A463A4" w:rsidP="00A463A4">
      <w:pPr>
        <w:spacing w:line="240" w:lineRule="auto"/>
        <w:rPr>
          <w:rFonts w:ascii="Times New Roman" w:hAnsi="Times New Roman"/>
          <w:sz w:val="28"/>
          <w:szCs w:val="28"/>
        </w:rPr>
      </w:pPr>
      <w:r w:rsidRPr="004912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28"/>
          <w:szCs w:val="28"/>
        </w:rPr>
        <w:t>Solution Pathway</w:t>
      </w:r>
    </w:p>
    <w:p w14:paraId="779FE263" w14:textId="77777777" w:rsidR="00A463A4" w:rsidRPr="00EA14FB" w:rsidRDefault="00A463A4" w:rsidP="00A463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14FB">
        <w:rPr>
          <w:rFonts w:ascii="Times New Roman" w:hAnsi="Times New Roman"/>
          <w:b/>
          <w:sz w:val="24"/>
          <w:szCs w:val="24"/>
        </w:rPr>
        <w:t xml:space="preserve">NOTE: This task is sold on condition that it is NOT placed on any school network or social media site (such as Facebook, Google Docs etc.) at any time. </w:t>
      </w:r>
    </w:p>
    <w:p w14:paraId="4BBCD844" w14:textId="77777777" w:rsidR="00A463A4" w:rsidRPr="00EA14FB" w:rsidRDefault="00A463A4" w:rsidP="00A463A4">
      <w:pPr>
        <w:ind w:left="2160"/>
        <w:rPr>
          <w:rFonts w:ascii="Times New Roman" w:hAnsi="Times New Roman"/>
          <w:b/>
          <w:sz w:val="24"/>
          <w:szCs w:val="24"/>
        </w:rPr>
      </w:pPr>
      <w:r w:rsidRPr="00EA14FB">
        <w:rPr>
          <w:rFonts w:ascii="Times New Roman" w:hAnsi="Times New Roman"/>
          <w:b/>
          <w:sz w:val="24"/>
          <w:szCs w:val="24"/>
          <w:highlight w:val="yellow"/>
        </w:rPr>
        <w:t>FOR ADJUSTED STUDY DESIGN (2020 ONLY)</w:t>
      </w:r>
    </w:p>
    <w:p w14:paraId="26C17C8D" w14:textId="77777777" w:rsidR="00A463A4" w:rsidRPr="00EA14FB" w:rsidRDefault="00A463A4" w:rsidP="00A463A4">
      <w:pPr>
        <w:spacing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EA14FB">
        <w:rPr>
          <w:rFonts w:ascii="Times New Roman" w:hAnsi="Times New Roman"/>
          <w:b/>
          <w:sz w:val="24"/>
          <w:szCs w:val="24"/>
        </w:rPr>
        <w:t>NOT FOR PRIVATE TUTOR USE.</w:t>
      </w:r>
    </w:p>
    <w:p w14:paraId="67D3EA83" w14:textId="77777777" w:rsidR="000A475A" w:rsidRPr="00EA14FB" w:rsidRDefault="000A475A" w:rsidP="000A475A">
      <w:pPr>
        <w:rPr>
          <w:rFonts w:ascii="Times New Roman" w:hAnsi="Times New Roman" w:cs="Times New Roman"/>
          <w:sz w:val="24"/>
          <w:szCs w:val="24"/>
        </w:rPr>
      </w:pPr>
      <w:r w:rsidRPr="00EA14FB">
        <w:rPr>
          <w:rFonts w:ascii="Times New Roman" w:hAnsi="Times New Roman" w:cs="Times New Roman"/>
          <w:b/>
          <w:sz w:val="24"/>
          <w:szCs w:val="24"/>
        </w:rPr>
        <w:t>Question 1</w:t>
      </w:r>
      <w:r w:rsidRPr="00EA14FB">
        <w:rPr>
          <w:rFonts w:ascii="Times New Roman" w:hAnsi="Times New Roman" w:cs="Times New Roman"/>
          <w:sz w:val="24"/>
          <w:szCs w:val="24"/>
        </w:rPr>
        <w:t xml:space="preserve"> (3 marks)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B83E1F" w:rsidRPr="00955A77" w14:paraId="73673143" w14:textId="77777777" w:rsidTr="001E5D04">
        <w:trPr>
          <w:trHeight w:val="699"/>
        </w:trPr>
        <w:tc>
          <w:tcPr>
            <w:tcW w:w="421" w:type="dxa"/>
          </w:tcPr>
          <w:p w14:paraId="7D79BD7E" w14:textId="77777777" w:rsidR="00B83E1F" w:rsidRPr="00955A77" w:rsidRDefault="00B83E1F" w:rsidP="001E5D04">
            <w:pPr>
              <w:rPr>
                <w:rFonts w:ascii="Times New Roman" w:hAnsi="Times New Roman" w:cs="Times New Roman"/>
                <w:b/>
              </w:rPr>
            </w:pPr>
            <w:r w:rsidRPr="00955A77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7938" w:type="dxa"/>
          </w:tcPr>
          <w:p w14:paraId="42678C1A" w14:textId="77777777" w:rsidR="00B83E1F" w:rsidRPr="00955A77" w:rsidRDefault="00B83E1F" w:rsidP="001E5D04">
            <w:pPr>
              <w:rPr>
                <w:rFonts w:ascii="Times New Roman" w:hAnsi="Times New Roman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f:R→R,f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2" w:type="dxa"/>
          </w:tcPr>
          <w:p w14:paraId="197688B4" w14:textId="77777777" w:rsidR="00B83E1F" w:rsidRPr="00955A77" w:rsidRDefault="00B83E1F" w:rsidP="001E5D0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D9C94E" w14:textId="77777777" w:rsidR="00B83E1F" w:rsidRPr="00955A77" w:rsidRDefault="00B83E1F" w:rsidP="00B83E1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  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</m:oMath>
      </m:oMathPara>
    </w:p>
    <w:p w14:paraId="360C99D1" w14:textId="77777777" w:rsidR="00B83E1F" w:rsidRPr="00955A77" w:rsidRDefault="00B83E1F" w:rsidP="00B83E1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(x)=2×-3×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sup>
          </m:sSup>
        </m:oMath>
      </m:oMathPara>
    </w:p>
    <w:p w14:paraId="1C75B0A8" w14:textId="77777777" w:rsidR="00B83E1F" w:rsidRPr="00955A77" w:rsidRDefault="00B83E1F" w:rsidP="00B83E1F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            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</m:oMath>
      </m:oMathPara>
    </w:p>
    <w:p w14:paraId="3B61F185" w14:textId="6C786773" w:rsidR="00B83E1F" w:rsidRPr="00EA14FB" w:rsidRDefault="000A475A">
      <w:pPr>
        <w:rPr>
          <w:rFonts w:ascii="Times New Roman" w:hAnsi="Times New Roman" w:cs="Times New Roman"/>
          <w:sz w:val="24"/>
          <w:szCs w:val="24"/>
        </w:rPr>
      </w:pPr>
      <w:r w:rsidRPr="00EA14FB">
        <w:rPr>
          <w:rFonts w:ascii="Times New Roman" w:hAnsi="Times New Roman" w:cs="Times New Roman"/>
          <w:sz w:val="24"/>
          <w:szCs w:val="24"/>
        </w:rPr>
        <w:t>[1 mark] correct answer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B83E1F" w:rsidRPr="00EA14FB" w14:paraId="56432B09" w14:textId="77777777" w:rsidTr="001E5D04">
        <w:trPr>
          <w:trHeight w:val="699"/>
        </w:trPr>
        <w:tc>
          <w:tcPr>
            <w:tcW w:w="421" w:type="dxa"/>
          </w:tcPr>
          <w:p w14:paraId="4460F148" w14:textId="77777777" w:rsidR="00B83E1F" w:rsidRPr="00EA14FB" w:rsidRDefault="00B83E1F" w:rsidP="001E5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7938" w:type="dxa"/>
          </w:tcPr>
          <w:p w14:paraId="56152561" w14:textId="77777777" w:rsidR="00B83E1F" w:rsidRPr="00EA14FB" w:rsidRDefault="00B83E1F" w:rsidP="001E5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Evaluate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f'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given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992" w:type="dxa"/>
          </w:tcPr>
          <w:p w14:paraId="0447EC5C" w14:textId="77777777" w:rsidR="00B83E1F" w:rsidRPr="00EA14FB" w:rsidRDefault="00B83E1F" w:rsidP="001E5D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1F" w:rsidRPr="00EA14FB" w14:paraId="7043CC57" w14:textId="77777777" w:rsidTr="001E5D04">
        <w:trPr>
          <w:trHeight w:val="3117"/>
        </w:trPr>
        <w:tc>
          <w:tcPr>
            <w:tcW w:w="421" w:type="dxa"/>
          </w:tcPr>
          <w:p w14:paraId="69D6D926" w14:textId="77777777" w:rsidR="00B83E1F" w:rsidRPr="00EA14FB" w:rsidRDefault="00B83E1F" w:rsidP="001E5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25581AF" w14:textId="77777777" w:rsidR="00B83E1F" w:rsidRPr="00EA14FB" w:rsidRDefault="00B83E1F" w:rsidP="001E5D04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let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m:t>u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                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 xml:space="preserve">let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(x)</m:t>
                        </m:r>
                      </m:e>
                    </m:func>
                  </m:e>
                </m:func>
              </m:oMath>
            </m:oMathPara>
          </w:p>
          <w:p w14:paraId="555D1294" w14:textId="77777777" w:rsidR="00B83E1F" w:rsidRPr="00EA14FB" w:rsidRDefault="00A1072D" w:rsidP="001E5D04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               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(x)</m:t>
                        </m:r>
                      </m:e>
                    </m:func>
                  </m:e>
                </m:func>
              </m:oMath>
            </m:oMathPara>
          </w:p>
          <w:p w14:paraId="6E9EA948" w14:textId="77777777" w:rsidR="00B83E1F" w:rsidRPr="00EA14FB" w:rsidRDefault="00A1072D" w:rsidP="001E5D04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=u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+v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den>
                </m:f>
              </m:oMath>
            </m:oMathPara>
          </w:p>
          <w:p w14:paraId="57D1101D" w14:textId="77777777" w:rsidR="00B83E1F" w:rsidRPr="00EA14FB" w:rsidRDefault="00B83E1F" w:rsidP="001E5D04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×-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(x)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14:paraId="0A64042D" w14:textId="77777777" w:rsidR="00B83E1F" w:rsidRPr="00EA14FB" w:rsidRDefault="00B83E1F" w:rsidP="001E5D04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(x)</m:t>
                    </m:r>
                  </m:e>
                </m:d>
              </m:oMath>
            </m:oMathPara>
          </w:p>
          <w:p w14:paraId="3A00EB72" w14:textId="77777777" w:rsidR="00B83E1F" w:rsidRPr="00EA14FB" w:rsidRDefault="00B83E1F" w:rsidP="001E5D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∴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505537A0" w14:textId="77777777" w:rsidR="00B83E1F" w:rsidRPr="00EA14FB" w:rsidRDefault="00B83E1F" w:rsidP="001E5D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CABF47" w14:textId="77777777" w:rsidR="00EA14FB" w:rsidRDefault="00EA14FB" w:rsidP="00B83E1F">
      <w:pPr>
        <w:rPr>
          <w:rFonts w:ascii="Times New Roman" w:hAnsi="Times New Roman" w:cs="Times New Roman"/>
          <w:sz w:val="24"/>
          <w:szCs w:val="24"/>
        </w:rPr>
      </w:pPr>
    </w:p>
    <w:p w14:paraId="44870E21" w14:textId="6D316A5F" w:rsidR="00B83E1F" w:rsidRPr="00EA14FB" w:rsidRDefault="00B83E1F" w:rsidP="00B83E1F">
      <w:pPr>
        <w:rPr>
          <w:rFonts w:ascii="Times New Roman" w:hAnsi="Times New Roman" w:cs="Times New Roman"/>
          <w:sz w:val="24"/>
          <w:szCs w:val="24"/>
        </w:rPr>
      </w:pPr>
      <w:r w:rsidRPr="00EA14FB">
        <w:rPr>
          <w:rFonts w:ascii="Times New Roman" w:hAnsi="Times New Roman" w:cs="Times New Roman"/>
          <w:sz w:val="24"/>
          <w:szCs w:val="24"/>
        </w:rPr>
        <w:lastRenderedPageBreak/>
        <w:t>[1 mark] correct derivative</w:t>
      </w:r>
    </w:p>
    <w:p w14:paraId="0C35F011" w14:textId="77777777" w:rsidR="00B83E1F" w:rsidRPr="00EA14FB" w:rsidRDefault="00B83E1F" w:rsidP="00B83E1F">
      <w:pPr>
        <w:rPr>
          <w:rFonts w:ascii="Times New Roman" w:hAnsi="Times New Roman" w:cs="Times New Roman"/>
          <w:sz w:val="24"/>
          <w:szCs w:val="24"/>
        </w:rPr>
      </w:pPr>
      <w:r w:rsidRPr="00EA14FB">
        <w:rPr>
          <w:rFonts w:ascii="Times New Roman" w:hAnsi="Times New Roman" w:cs="Times New Roman"/>
          <w:sz w:val="24"/>
          <w:szCs w:val="24"/>
        </w:rPr>
        <w:t xml:space="preserve">[1 mark] correct evaluation at specified </w:t>
      </w:r>
      <w:r w:rsidRPr="00EA14FB">
        <w:rPr>
          <w:rFonts w:ascii="Times New Roman" w:hAnsi="Times New Roman" w:cs="Times New Roman"/>
          <w:i/>
          <w:sz w:val="24"/>
          <w:szCs w:val="24"/>
        </w:rPr>
        <w:t>x</w:t>
      </w:r>
      <w:r w:rsidRPr="00EA14FB">
        <w:rPr>
          <w:rFonts w:ascii="Times New Roman" w:hAnsi="Times New Roman" w:cs="Times New Roman"/>
          <w:sz w:val="24"/>
          <w:szCs w:val="24"/>
        </w:rPr>
        <w:t>-value</w:t>
      </w:r>
    </w:p>
    <w:p w14:paraId="7F54627E" w14:textId="77777777" w:rsidR="00EC5F53" w:rsidRDefault="00EC5F53" w:rsidP="006B657F">
      <w:pPr>
        <w:rPr>
          <w:rFonts w:ascii="Times New Roman" w:hAnsi="Times New Roman" w:cs="Times New Roman"/>
          <w:b/>
        </w:rPr>
      </w:pPr>
    </w:p>
    <w:p w14:paraId="0CB20535" w14:textId="2C7428F7" w:rsidR="006B657F" w:rsidRPr="00EA14FB" w:rsidRDefault="006B657F" w:rsidP="006B657F">
      <w:pPr>
        <w:rPr>
          <w:rFonts w:ascii="Times New Roman" w:hAnsi="Times New Roman" w:cs="Times New Roman"/>
          <w:sz w:val="24"/>
          <w:szCs w:val="24"/>
        </w:rPr>
      </w:pPr>
      <w:r w:rsidRPr="00EA14FB">
        <w:rPr>
          <w:rFonts w:ascii="Times New Roman" w:hAnsi="Times New Roman" w:cs="Times New Roman"/>
          <w:b/>
          <w:sz w:val="24"/>
          <w:szCs w:val="24"/>
        </w:rPr>
        <w:t xml:space="preserve">Question 2 </w:t>
      </w:r>
      <w:r w:rsidRPr="00EA14FB">
        <w:rPr>
          <w:rFonts w:ascii="Times New Roman" w:hAnsi="Times New Roman" w:cs="Times New Roman"/>
          <w:sz w:val="24"/>
          <w:szCs w:val="24"/>
        </w:rPr>
        <w:t>(3 marks)</w:t>
      </w:r>
    </w:p>
    <w:p w14:paraId="1F1E3C80" w14:textId="77777777" w:rsidR="004364FA" w:rsidRPr="00EA14FB" w:rsidRDefault="004364FA" w:rsidP="004364FA">
      <w:pPr>
        <w:framePr w:hSpace="180" w:wrap="around" w:vAnchor="text" w:hAnchor="text" w:y="1"/>
        <w:suppressOverlap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If  the line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y=2x+4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is parallel to the tangent of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x-k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-8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at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x=2, </m:t>
          </m:r>
        </m:oMath>
      </m:oMathPara>
    </w:p>
    <w:p w14:paraId="35E5A51D" w14:textId="0FA2F7B7" w:rsidR="004364FA" w:rsidRPr="00EA14FB" w:rsidRDefault="004364FA" w:rsidP="004364FA">
      <w:pPr>
        <w:framePr w:hSpace="180" w:wrap="around" w:vAnchor="text" w:hAnchor="text" w:y="1"/>
        <w:suppressOverlap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 xml:space="preserve">what is the value(s) of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EA14FB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34BBAE66" w14:textId="45FC2339" w:rsidR="004364FA" w:rsidRPr="00EA14FB" w:rsidRDefault="004364FA" w:rsidP="004364FA">
      <w:pPr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 xml:space="preserve">Express your answer in the form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 xml:space="preserve">where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a,b </m:t>
        </m:r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>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c ∈Z</m:t>
        </m:r>
      </m:oMath>
      <w:r w:rsidRPr="00EA14F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47E67CC" w14:textId="77777777" w:rsidR="006B657F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m=2=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|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x=2</m:t>
              </m:r>
            </m:sub>
          </m:sSub>
        </m:oMath>
      </m:oMathPara>
    </w:p>
    <w:p w14:paraId="2060B0AA" w14:textId="77777777" w:rsidR="00D50322" w:rsidRPr="00EA14FB" w:rsidRDefault="00A1072D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x-k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38661C09" w14:textId="77777777" w:rsidR="00D50322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∴3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x-k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|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x=2</m:t>
              </m:r>
            </m:sub>
          </m:sSub>
        </m:oMath>
      </m:oMathPara>
    </w:p>
    <w:p w14:paraId="404E5A8A" w14:textId="77777777" w:rsidR="00D50322" w:rsidRPr="00EA14FB" w:rsidRDefault="00D50322" w:rsidP="006B657F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3(2-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</m:t>
          </m:r>
        </m:oMath>
      </m:oMathPara>
    </w:p>
    <w:p w14:paraId="18F42EBC" w14:textId="77777777" w:rsidR="006B657F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12-12k+3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</m:t>
          </m:r>
        </m:oMath>
      </m:oMathPara>
    </w:p>
    <w:p w14:paraId="6AB1AA87" w14:textId="77777777" w:rsidR="00D50322" w:rsidRPr="00EA14FB" w:rsidRDefault="00A1072D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3k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-12k+10=0</m:t>
          </m:r>
        </m:oMath>
      </m:oMathPara>
    </w:p>
    <w:p w14:paraId="3CE7DAC7" w14:textId="77777777" w:rsidR="00D50322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25C0E70D" w14:textId="77777777" w:rsidR="00D50322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a=3, b=-12, c=10</m:t>
          </m:r>
        </m:oMath>
      </m:oMathPara>
    </w:p>
    <w:p w14:paraId="746CA0A1" w14:textId="77777777" w:rsidR="00D50322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144-(4×3×10)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14:paraId="065B4890" w14:textId="77777777" w:rsidR="00D50322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14:paraId="76FB6A64" w14:textId="77777777" w:rsidR="00D50322" w:rsidRPr="00EA14FB" w:rsidRDefault="00D50322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12±2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14:paraId="262D735E" w14:textId="77777777" w:rsidR="00D50322" w:rsidRPr="00EA14FB" w:rsidRDefault="003B6186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38AFAC80" w14:textId="77777777" w:rsidR="003B6186" w:rsidRPr="00501FFC" w:rsidRDefault="003B6186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w:r w:rsidRPr="00955A77">
        <w:rPr>
          <w:rFonts w:ascii="Times New Roman" w:eastAsiaTheme="minorEastAsia" w:hAnsi="Times New Roman" w:cs="Times New Roman"/>
        </w:rPr>
        <w:t>[</w:t>
      </w:r>
      <w:r w:rsidRPr="00501FFC">
        <w:rPr>
          <w:rFonts w:ascii="Times New Roman" w:eastAsiaTheme="minorEastAsia" w:hAnsi="Times New Roman" w:cs="Times New Roman"/>
          <w:sz w:val="24"/>
          <w:szCs w:val="24"/>
        </w:rPr>
        <w:t>1 mark] correct application of information from tangent line</w:t>
      </w:r>
    </w:p>
    <w:p w14:paraId="46796BB0" w14:textId="77777777" w:rsidR="003B6186" w:rsidRPr="00501FFC" w:rsidRDefault="003B6186" w:rsidP="006B657F">
      <w:pPr>
        <w:rPr>
          <w:rFonts w:ascii="Times New Roman" w:eastAsiaTheme="minorEastAsia" w:hAnsi="Times New Roman" w:cs="Times New Roman"/>
          <w:sz w:val="24"/>
          <w:szCs w:val="24"/>
        </w:rPr>
      </w:pPr>
      <w:r w:rsidRPr="00501FFC">
        <w:rPr>
          <w:rFonts w:ascii="Times New Roman" w:eastAsiaTheme="minorEastAsia" w:hAnsi="Times New Roman" w:cs="Times New Roman"/>
          <w:sz w:val="24"/>
          <w:szCs w:val="24"/>
        </w:rPr>
        <w:t xml:space="preserve">[1 mark] correct construction of equation solvable for </w:t>
      </w:r>
      <w:r w:rsidRPr="00501FFC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</w:p>
    <w:p w14:paraId="3B2519D3" w14:textId="77777777" w:rsidR="003B6186" w:rsidRPr="00C47E66" w:rsidRDefault="003B6186" w:rsidP="006B657F">
      <w:pPr>
        <w:rPr>
          <w:rFonts w:ascii="Arial" w:eastAsiaTheme="minorEastAsia" w:hAnsi="Arial" w:cs="Arial"/>
        </w:rPr>
      </w:pPr>
      <w:r w:rsidRPr="00501FFC">
        <w:rPr>
          <w:rFonts w:ascii="Times New Roman" w:eastAsiaTheme="minorEastAsia" w:hAnsi="Times New Roman" w:cs="Times New Roman"/>
          <w:sz w:val="24"/>
          <w:szCs w:val="24"/>
        </w:rPr>
        <w:t xml:space="preserve">[1 mark] correct solutions for </w:t>
      </w:r>
      <w:r w:rsidRPr="00501FFC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Pr="00501FFC">
        <w:rPr>
          <w:rFonts w:ascii="Times New Roman" w:eastAsiaTheme="minorEastAsia" w:hAnsi="Times New Roman" w:cs="Times New Roman"/>
          <w:sz w:val="24"/>
          <w:szCs w:val="24"/>
        </w:rPr>
        <w:t xml:space="preserve"> in required format</w:t>
      </w:r>
    </w:p>
    <w:p w14:paraId="4D2980A0" w14:textId="77777777" w:rsidR="004364FA" w:rsidRDefault="004364FA" w:rsidP="00FF6AF3">
      <w:pPr>
        <w:rPr>
          <w:rFonts w:ascii="Times New Roman" w:hAnsi="Times New Roman" w:cs="Times New Roman"/>
          <w:b/>
        </w:rPr>
      </w:pPr>
    </w:p>
    <w:p w14:paraId="2792810F" w14:textId="77777777" w:rsidR="004364FA" w:rsidRDefault="004364FA" w:rsidP="00FF6AF3">
      <w:pPr>
        <w:rPr>
          <w:rFonts w:ascii="Times New Roman" w:hAnsi="Times New Roman" w:cs="Times New Roman"/>
          <w:b/>
        </w:rPr>
      </w:pPr>
    </w:p>
    <w:p w14:paraId="195C9A28" w14:textId="748C143D" w:rsidR="00FF6AF3" w:rsidRDefault="00FF6AF3" w:rsidP="00FF6AF3">
      <w:pPr>
        <w:rPr>
          <w:rFonts w:ascii="Times New Roman" w:hAnsi="Times New Roman" w:cs="Times New Roman"/>
          <w:sz w:val="24"/>
          <w:szCs w:val="24"/>
        </w:rPr>
      </w:pPr>
    </w:p>
    <w:p w14:paraId="67CDA38C" w14:textId="77777777" w:rsidR="007B0A7A" w:rsidRDefault="007B0A7A" w:rsidP="007B0A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Question 3 </w:t>
      </w:r>
      <w:r>
        <w:rPr>
          <w:rFonts w:ascii="Times New Roman" w:hAnsi="Times New Roman" w:cs="Times New Roman"/>
        </w:rPr>
        <w:t>(2 marks)</w:t>
      </w:r>
    </w:p>
    <w:tbl>
      <w:tblPr>
        <w:tblStyle w:val="TableGrid"/>
        <w:tblpPr w:leftFromText="180" w:rightFromText="180" w:vertAnchor="text" w:tblpY="1"/>
        <w:tblOverlap w:val="never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4"/>
        <w:gridCol w:w="991"/>
      </w:tblGrid>
      <w:tr w:rsidR="007B0A7A" w14:paraId="6229AB6F" w14:textId="77777777" w:rsidTr="007B0A7A">
        <w:trPr>
          <w:trHeight w:val="699"/>
        </w:trPr>
        <w:tc>
          <w:tcPr>
            <w:tcW w:w="8359" w:type="dxa"/>
            <w:hideMark/>
          </w:tcPr>
          <w:p w14:paraId="57083210" w14:textId="77777777" w:rsidR="007B0A7A" w:rsidRDefault="007B0A7A">
            <w:pPr>
              <w:rPr>
                <w:rFonts w:ascii="Times New Roman" w:eastAsiaTheme="minorEastAsia" w:hAnsi="Times New Roman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Solve the equation 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=24</m:t>
                </m:r>
              </m:oMath>
            </m:oMathPara>
          </w:p>
        </w:tc>
        <w:tc>
          <w:tcPr>
            <w:tcW w:w="992" w:type="dxa"/>
          </w:tcPr>
          <w:p w14:paraId="7075617B" w14:textId="77777777" w:rsidR="007B0A7A" w:rsidRDefault="007B0A7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B0A7A" w14:paraId="26B50C31" w14:textId="77777777" w:rsidTr="007B0A7A">
        <w:trPr>
          <w:trHeight w:val="3117"/>
        </w:trPr>
        <w:tc>
          <w:tcPr>
            <w:tcW w:w="9351" w:type="dxa"/>
            <w:gridSpan w:val="2"/>
            <w:hideMark/>
          </w:tcPr>
          <w:p w14:paraId="73A2B5FC" w14:textId="77777777" w:rsidR="007B0A7A" w:rsidRDefault="00A1072D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-24=0</m:t>
                </m:r>
              </m:oMath>
            </m:oMathPara>
          </w:p>
          <w:p w14:paraId="442C7DA2" w14:textId="77777777" w:rsidR="007B0A7A" w:rsidRDefault="007B0A7A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Let </w:t>
            </w:r>
            <m:oMath>
              <m:r>
                <w:rPr>
                  <w:rFonts w:ascii="Cambria Math" w:eastAsiaTheme="minorEastAsia" w:hAnsi="Cambria Math" w:cs="Times New Roman"/>
                </w:rPr>
                <m:t>a=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</m:oMath>
          </w:p>
          <w:p w14:paraId="79DC77B4" w14:textId="77777777" w:rsidR="007B0A7A" w:rsidRDefault="007B0A7A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∴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+5a-24=0</m:t>
                </m:r>
              </m:oMath>
            </m:oMathPara>
          </w:p>
          <w:p w14:paraId="19E93C03" w14:textId="77777777" w:rsidR="007B0A7A" w:rsidRDefault="00A1072D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a+8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a-3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</m:t>
                </m:r>
              </m:oMath>
            </m:oMathPara>
          </w:p>
          <w:p w14:paraId="23B0103D" w14:textId="77777777" w:rsidR="007B0A7A" w:rsidRDefault="007B0A7A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a=-8, a=3</m:t>
                </m:r>
              </m:oMath>
            </m:oMathPara>
          </w:p>
          <w:p w14:paraId="346BC323" w14:textId="77777777" w:rsidR="007B0A7A" w:rsidRDefault="007B0A7A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∴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=-8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 xml:space="preserve">but no real solution or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=3</m:t>
                </m:r>
              </m:oMath>
            </m:oMathPara>
          </w:p>
          <w:p w14:paraId="2529DA6D" w14:textId="77777777" w:rsidR="007B0A7A" w:rsidRDefault="007B0A7A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d>
                  </m:e>
                </m:func>
              </m:oMath>
            </m:oMathPara>
          </w:p>
          <w:p w14:paraId="51AD50BA" w14:textId="77777777" w:rsidR="007B0A7A" w:rsidRPr="00C8667E" w:rsidRDefault="007B0A7A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>[1 mark] correct quadratic substitution</w:t>
            </w:r>
          </w:p>
          <w:p w14:paraId="00FED434" w14:textId="24F25E4B" w:rsidR="007B0A7A" w:rsidRPr="00C8667E" w:rsidRDefault="007B0A7A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[1 mark] correct answer </w:t>
            </w:r>
          </w:p>
          <w:p w14:paraId="0118361F" w14:textId="14010C9C" w:rsidR="007B0A7A" w:rsidRPr="00C8667E" w:rsidRDefault="00C8667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Question</w:t>
            </w: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866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</w:t>
            </w: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(3 marks)</w:t>
            </w:r>
          </w:p>
          <w:tbl>
            <w:tblPr>
              <w:tblStyle w:val="TableGrid"/>
              <w:tblpPr w:leftFromText="180" w:rightFromText="180" w:vertAnchor="text" w:horzAnchor="margin" w:tblpY="455"/>
              <w:tblOverlap w:val="never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4"/>
              <w:gridCol w:w="991"/>
            </w:tblGrid>
            <w:tr w:rsidR="00C8667E" w14:paraId="6A3D16D5" w14:textId="77777777" w:rsidTr="00605439">
              <w:trPr>
                <w:trHeight w:val="699"/>
              </w:trPr>
              <w:tc>
                <w:tcPr>
                  <w:tcW w:w="8359" w:type="dxa"/>
                  <w:hideMark/>
                </w:tcPr>
                <w:p w14:paraId="663E9ED0" w14:textId="77777777" w:rsidR="00C8667E" w:rsidRPr="00C8667E" w:rsidRDefault="00C8667E" w:rsidP="00C866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 xml:space="preserve">Solve the equation 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cos⁡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(x)=0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for 0&lt;x&lt;4π</m:t>
                      </m:r>
                    </m:oMath>
                  </m:oMathPara>
                </w:p>
              </w:tc>
              <w:tc>
                <w:tcPr>
                  <w:tcW w:w="992" w:type="dxa"/>
                </w:tcPr>
                <w:p w14:paraId="0B5F834F" w14:textId="77777777" w:rsidR="00C8667E" w:rsidRPr="00C8667E" w:rsidRDefault="00C8667E" w:rsidP="00C8667E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667E" w14:paraId="42FAAC44" w14:textId="77777777" w:rsidTr="00605439">
              <w:trPr>
                <w:trHeight w:val="1134"/>
              </w:trPr>
              <w:tc>
                <w:tcPr>
                  <w:tcW w:w="9351" w:type="dxa"/>
                  <w:gridSpan w:val="2"/>
                </w:tcPr>
                <w:p w14:paraId="44A1DEDE" w14:textId="77777777" w:rsidR="00C8667E" w:rsidRPr="00C8667E" w:rsidRDefault="00A1072D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func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(x)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=0</m:t>
                      </m:r>
                    </m:oMath>
                  </m:oMathPara>
                </w:p>
                <w:p w14:paraId="10EFBD4C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C866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Multiply both side by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(x)</m:t>
                        </m:r>
                      </m:e>
                    </m:func>
                  </m:oMath>
                </w:p>
                <w:p w14:paraId="583DCD7F" w14:textId="77777777" w:rsidR="00C8667E" w:rsidRPr="00C8667E" w:rsidRDefault="00A1072D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(x)=0</m:t>
                          </m:r>
                        </m:e>
                      </m:func>
                    </m:oMath>
                  </m:oMathPara>
                </w:p>
                <w:p w14:paraId="56016684" w14:textId="77777777" w:rsidR="00C8667E" w:rsidRPr="00C8667E" w:rsidRDefault="00A1072D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(x)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func>
                    </m:oMath>
                  </m:oMathPara>
                </w:p>
                <w:p w14:paraId="0EC6A694" w14:textId="77777777" w:rsidR="00C8667E" w:rsidRPr="00C8667E" w:rsidRDefault="00A1072D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func>
                    </m:oMath>
                  </m:oMathPara>
                </w:p>
                <w:p w14:paraId="75F14052" w14:textId="77777777" w:rsidR="00C8667E" w:rsidRPr="00C8667E" w:rsidRDefault="00A1072D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oMath>
                  </m:oMathPara>
                </w:p>
                <w:p w14:paraId="433D91B6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∴x=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 xml:space="preserve">or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11π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14:paraId="2C0BB9C7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C866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Check for other solutions in specified domain.</w:t>
                  </w:r>
                </w:p>
                <w:p w14:paraId="58E2C5C8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w:lastRenderedPageBreak/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+2π=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19π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or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11π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+2π=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  <w:p w14:paraId="0ECA763B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11π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19π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23π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14:paraId="0826707B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C866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[1 mark] correct transformation of equation to a solvable form</w:t>
                  </w:r>
                </w:p>
                <w:p w14:paraId="45B5D741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C866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[1 mark] first pair of correct solutions</w:t>
                  </w:r>
                </w:p>
                <w:p w14:paraId="6C0FB7C5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C866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[1 mark] all other solutions within specified domain</w:t>
                  </w:r>
                </w:p>
                <w:p w14:paraId="3209F4A2" w14:textId="77777777" w:rsidR="00C8667E" w:rsidRPr="00C8667E" w:rsidRDefault="00C8667E" w:rsidP="00C8667E">
                  <w:pPr>
                    <w:spacing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D605541" w14:textId="4299D3E4" w:rsidR="007B0A7A" w:rsidRPr="007B0A7A" w:rsidRDefault="007B0A7A" w:rsidP="007B0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032111D0" w14:textId="3E63F71B" w:rsidR="007B0A7A" w:rsidRDefault="007B0A7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56FF4F34" w14:textId="318C9997" w:rsidR="007B0A7A" w:rsidRPr="00C8667E" w:rsidRDefault="009525DA" w:rsidP="009525DA">
      <w:pPr>
        <w:rPr>
          <w:rFonts w:ascii="Times New Roman" w:hAnsi="Times New Roman" w:cs="Times New Roman"/>
          <w:sz w:val="24"/>
          <w:szCs w:val="24"/>
        </w:rPr>
      </w:pPr>
      <w:r w:rsidRPr="00C866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5 </w:t>
      </w:r>
      <w:r w:rsidRPr="00C8667E">
        <w:rPr>
          <w:rFonts w:ascii="Times New Roman" w:hAnsi="Times New Roman" w:cs="Times New Roman"/>
          <w:sz w:val="24"/>
          <w:szCs w:val="24"/>
        </w:rPr>
        <w:t>(3 marks)</w:t>
      </w:r>
    </w:p>
    <w:p w14:paraId="79ECF8B0" w14:textId="77777777" w:rsidR="00C8667E" w:rsidRPr="007B0A7A" w:rsidRDefault="00C8667E" w:rsidP="009525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9525DA" w:rsidRPr="00EA14FB" w14:paraId="6AB36810" w14:textId="77777777" w:rsidTr="00382354">
        <w:trPr>
          <w:trHeight w:val="699"/>
        </w:trPr>
        <w:tc>
          <w:tcPr>
            <w:tcW w:w="8359" w:type="dxa"/>
          </w:tcPr>
          <w:p w14:paraId="02371423" w14:textId="77777777" w:rsidR="009525DA" w:rsidRPr="00EA14FB" w:rsidRDefault="009525DA" w:rsidP="0038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was obtained through transformations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was dilated by a factor of 2 parallel to the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axis</m:t>
              </m:r>
            </m:oMath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reflected about the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x-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axis</m:t>
              </m:r>
            </m:oMath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translated 4 units down and 6 units right. If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-8x+5</m:t>
              </m:r>
            </m:oMath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what was the equation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992" w:type="dxa"/>
          </w:tcPr>
          <w:p w14:paraId="160C2350" w14:textId="77777777" w:rsidR="009525DA" w:rsidRPr="00EA14FB" w:rsidRDefault="009525DA" w:rsidP="003823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A" w:rsidRPr="00EA14FB" w14:paraId="4F1EBE79" w14:textId="77777777" w:rsidTr="00382354">
        <w:trPr>
          <w:trHeight w:val="3117"/>
        </w:trPr>
        <w:tc>
          <w:tcPr>
            <w:tcW w:w="9351" w:type="dxa"/>
            <w:gridSpan w:val="2"/>
          </w:tcPr>
          <w:p w14:paraId="7FAC20E6" w14:textId="77777777" w:rsidR="009525DA" w:rsidRPr="00EA14FB" w:rsidRDefault="009525DA" w:rsidP="00382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717C3" w14:textId="77777777" w:rsidR="009525DA" w:rsidRPr="00EA14FB" w:rsidRDefault="009525DA" w:rsidP="00382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b/>
                <w:sz w:val="24"/>
                <w:szCs w:val="24"/>
              </w:rPr>
              <w:t>Method 1</w:t>
            </w:r>
          </w:p>
          <w:p w14:paraId="38D73F39" w14:textId="77777777" w:rsidR="009525DA" w:rsidRPr="00EA14FB" w:rsidRDefault="009525DA" w:rsidP="00382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sz w:val="24"/>
                <w:szCs w:val="24"/>
              </w:rPr>
              <w:t xml:space="preserve">Complete the square for </w:t>
            </w:r>
            <w:proofErr w:type="spellStart"/>
            <w:r w:rsidRPr="00EA14FB">
              <w:rPr>
                <w:rFonts w:ascii="Times New Roman" w:hAnsi="Times New Roman" w:cs="Times New Roman"/>
                <w:sz w:val="24"/>
                <w:szCs w:val="24"/>
              </w:rPr>
              <w:t>g’</w:t>
            </w:r>
            <w:proofErr w:type="spellEnd"/>
            <w:r w:rsidRPr="00EA14FB">
              <w:rPr>
                <w:rFonts w:ascii="Times New Roman" w:hAnsi="Times New Roman" w:cs="Times New Roman"/>
                <w:sz w:val="24"/>
                <w:szCs w:val="24"/>
              </w:rPr>
              <w:t>(x)</w:t>
            </w:r>
          </w:p>
          <w:p w14:paraId="34A14E11" w14:textId="77777777" w:rsidR="009525DA" w:rsidRPr="00EA14FB" w:rsidRDefault="009525DA" w:rsidP="009525DA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∴g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=4(x-1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oMath>
            </m:oMathPara>
          </w:p>
          <w:p w14:paraId="2B3CAC48" w14:textId="77777777" w:rsidR="009525DA" w:rsidRPr="00EA14FB" w:rsidRDefault="009525DA" w:rsidP="009525DA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Apply transformations in reverse order to those specified.</w:t>
            </w:r>
          </w:p>
          <w:p w14:paraId="51AA1248" w14:textId="77777777" w:rsidR="009525DA" w:rsidRPr="00EA14FB" w:rsidRDefault="009525DA" w:rsidP="009525DA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Translate 4 units up and 6 units left.</w:t>
            </w:r>
          </w:p>
          <w:p w14:paraId="048C42FB" w14:textId="77777777" w:rsidR="009525DA" w:rsidRPr="00EA14FB" w:rsidRDefault="00A1072D" w:rsidP="009525DA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=4(x+5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oMath>
            </m:oMathPara>
          </w:p>
          <w:p w14:paraId="13F23D1A" w14:textId="77777777" w:rsidR="009525DA" w:rsidRPr="00EA14FB" w:rsidRDefault="009525DA" w:rsidP="009525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Reflect about </w:t>
            </w:r>
            <w:r w:rsidRPr="00EA1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-axis.</w:t>
            </w:r>
          </w:p>
        </w:tc>
      </w:tr>
    </w:tbl>
    <w:p w14:paraId="697E125A" w14:textId="77777777" w:rsidR="009525DA" w:rsidRPr="00EA14FB" w:rsidRDefault="00A1072D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T2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=-g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T1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=-4(x+5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-5</m:t>
          </m:r>
        </m:oMath>
      </m:oMathPara>
    </w:p>
    <w:p w14:paraId="24930434" w14:textId="77777777" w:rsidR="009525DA" w:rsidRPr="00EA14FB" w:rsidRDefault="009525DA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Dilate by factor of ½ parallel to </w:t>
      </w:r>
      <w:r w:rsidRPr="00EA14FB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EA14FB">
        <w:rPr>
          <w:rFonts w:ascii="Times New Roman" w:eastAsiaTheme="minorEastAsia" w:hAnsi="Times New Roman" w:cs="Times New Roman"/>
          <w:sz w:val="24"/>
          <w:szCs w:val="24"/>
        </w:rPr>
        <w:t>-axis.</w:t>
      </w:r>
    </w:p>
    <w:p w14:paraId="3714FBE2" w14:textId="77777777" w:rsidR="009525DA" w:rsidRPr="00EA14FB" w:rsidRDefault="009525DA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T2</m:t>
              </m:r>
            </m:sup>
          </m:sSup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e>
          </m:d>
        </m:oMath>
      </m:oMathPara>
    </w:p>
    <w:p w14:paraId="3B0FE166" w14:textId="77777777" w:rsidR="00EC797E" w:rsidRPr="00EA14FB" w:rsidRDefault="00EC797E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   =-2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x+5</m:t>
                  </m:r>
                </m:e>
              </m:d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6B46C6CA" w14:textId="77777777" w:rsidR="00EC797E" w:rsidRPr="00EA14FB" w:rsidRDefault="000D6127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w:lastRenderedPageBreak/>
            <m:t xml:space="preserve">          =-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-20x-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15453131" w14:textId="77777777" w:rsidR="009525DA" w:rsidRPr="00EA14FB" w:rsidRDefault="009525DA" w:rsidP="009525DA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b/>
          <w:sz w:val="24"/>
          <w:szCs w:val="24"/>
        </w:rPr>
        <w:t>Method 2</w:t>
      </w:r>
    </w:p>
    <w:p w14:paraId="1A7CD761" w14:textId="77777777" w:rsidR="009525DA" w:rsidRPr="00EA14FB" w:rsidRDefault="009525DA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>Set up a matrix equation.</w:t>
      </w:r>
    </w:p>
    <w:p w14:paraId="425F6F04" w14:textId="77777777" w:rsidR="009525DA" w:rsidRPr="00EA14FB" w:rsidRDefault="00A1072D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y'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</m:mr>
              </m:m>
            </m:e>
          </m:d>
        </m:oMath>
      </m:oMathPara>
    </w:p>
    <w:p w14:paraId="6232D0EE" w14:textId="77777777" w:rsidR="00EC797E" w:rsidRPr="00EA14FB" w:rsidRDefault="00A1072D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=x+6   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=-2y-4</m:t>
          </m:r>
        </m:oMath>
      </m:oMathPara>
    </w:p>
    <w:p w14:paraId="52862A8E" w14:textId="77777777" w:rsidR="00EC797E" w:rsidRPr="00EA14FB" w:rsidRDefault="00EC797E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∴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x'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-8x'+5</m:t>
        </m:r>
      </m:oMath>
    </w:p>
    <w:p w14:paraId="001B593D" w14:textId="77777777" w:rsidR="00EC797E" w:rsidRPr="00EA14FB" w:rsidRDefault="00EC797E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Substitute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x+6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for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 in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and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-2y-4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for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y' </m:t>
          </m:r>
        </m:oMath>
      </m:oMathPara>
    </w:p>
    <w:p w14:paraId="343B2FDC" w14:textId="77777777" w:rsidR="009525DA" w:rsidRPr="00EA14FB" w:rsidRDefault="00EC797E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-2y-4=4(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x+6)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-8(x+6)+5</m:t>
          </m:r>
        </m:oMath>
      </m:oMathPara>
    </w:p>
    <w:p w14:paraId="5DA7D553" w14:textId="77777777" w:rsidR="00EC797E" w:rsidRPr="00EA14FB" w:rsidRDefault="00EC797E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>Rearrange to make y the subject and simplify.</w:t>
      </w:r>
    </w:p>
    <w:p w14:paraId="0AAFC78B" w14:textId="77777777" w:rsidR="00EC797E" w:rsidRPr="00EA14FB" w:rsidRDefault="00EC797E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-2y-4=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+48x+144-8x-48+5</m:t>
          </m:r>
        </m:oMath>
      </m:oMathPara>
    </w:p>
    <w:p w14:paraId="1486D2AD" w14:textId="77777777" w:rsidR="00EC797E" w:rsidRPr="00EA14FB" w:rsidRDefault="00EC797E" w:rsidP="00EC797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-2y-4=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+40x+101</m:t>
          </m:r>
        </m:oMath>
      </m:oMathPara>
    </w:p>
    <w:p w14:paraId="134CECA6" w14:textId="77777777" w:rsidR="00EC797E" w:rsidRPr="00EA14FB" w:rsidRDefault="00EC797E" w:rsidP="00EC797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-2y=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+40x+105</m:t>
          </m:r>
        </m:oMath>
      </m:oMathPara>
    </w:p>
    <w:p w14:paraId="091F5FD2" w14:textId="77777777" w:rsidR="00EC797E" w:rsidRPr="00EA14FB" w:rsidRDefault="00EC797E" w:rsidP="00EC797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-20x-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13ABA1A8" w14:textId="77777777" w:rsidR="00EC797E" w:rsidRPr="00EA14FB" w:rsidRDefault="000D6127" w:rsidP="001C0FE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[1 mark] valid approach to determining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</w:p>
    <w:p w14:paraId="3A655D82" w14:textId="77777777" w:rsidR="000D6127" w:rsidRPr="00EA14FB" w:rsidRDefault="000D6127" w:rsidP="001C0FE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>[1 mark] correct execution of approach used</w:t>
      </w:r>
    </w:p>
    <w:p w14:paraId="5DC115E6" w14:textId="77777777" w:rsidR="000D6127" w:rsidRPr="00EA14FB" w:rsidRDefault="000D6127" w:rsidP="001C0FE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[1 mark] correct equation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</w:p>
    <w:p w14:paraId="0A3DD9C3" w14:textId="77777777" w:rsidR="00C8667E" w:rsidRDefault="00C8667E" w:rsidP="001C0FE6">
      <w:pPr>
        <w:rPr>
          <w:rFonts w:ascii="Times New Roman" w:hAnsi="Times New Roman" w:cs="Times New Roman"/>
          <w:b/>
          <w:sz w:val="24"/>
          <w:szCs w:val="24"/>
        </w:rPr>
      </w:pPr>
    </w:p>
    <w:p w14:paraId="4B73C55E" w14:textId="22629A96" w:rsidR="00C8667E" w:rsidRDefault="00C8667E" w:rsidP="001C0FE6">
      <w:pPr>
        <w:rPr>
          <w:rFonts w:ascii="Times New Roman" w:hAnsi="Times New Roman" w:cs="Times New Roman"/>
          <w:b/>
          <w:sz w:val="24"/>
          <w:szCs w:val="24"/>
        </w:rPr>
      </w:pPr>
    </w:p>
    <w:p w14:paraId="3BD12E48" w14:textId="62E94610" w:rsidR="00501FFC" w:rsidRDefault="00501FFC" w:rsidP="001C0FE6">
      <w:pPr>
        <w:rPr>
          <w:rFonts w:ascii="Times New Roman" w:hAnsi="Times New Roman" w:cs="Times New Roman"/>
          <w:b/>
          <w:sz w:val="24"/>
          <w:szCs w:val="24"/>
        </w:rPr>
      </w:pPr>
    </w:p>
    <w:p w14:paraId="2A31BFB6" w14:textId="5194722C" w:rsidR="00501FFC" w:rsidRDefault="00501FFC" w:rsidP="001C0FE6">
      <w:pPr>
        <w:rPr>
          <w:rFonts w:ascii="Times New Roman" w:hAnsi="Times New Roman" w:cs="Times New Roman"/>
          <w:b/>
          <w:sz w:val="24"/>
          <w:szCs w:val="24"/>
        </w:rPr>
      </w:pPr>
    </w:p>
    <w:p w14:paraId="46ECDFA5" w14:textId="084C98BB" w:rsidR="00501FFC" w:rsidRDefault="00501FFC" w:rsidP="001C0FE6">
      <w:pPr>
        <w:rPr>
          <w:rFonts w:ascii="Times New Roman" w:hAnsi="Times New Roman" w:cs="Times New Roman"/>
          <w:b/>
          <w:sz w:val="24"/>
          <w:szCs w:val="24"/>
        </w:rPr>
      </w:pPr>
    </w:p>
    <w:p w14:paraId="7D8C04F6" w14:textId="77777777" w:rsidR="00501FFC" w:rsidRDefault="00501FFC" w:rsidP="001C0FE6">
      <w:pPr>
        <w:rPr>
          <w:rFonts w:ascii="Times New Roman" w:hAnsi="Times New Roman" w:cs="Times New Roman"/>
          <w:b/>
          <w:sz w:val="24"/>
          <w:szCs w:val="24"/>
        </w:rPr>
      </w:pPr>
    </w:p>
    <w:p w14:paraId="24C3B2FA" w14:textId="77777777" w:rsidR="00C8667E" w:rsidRDefault="00C8667E" w:rsidP="001C0FE6">
      <w:pPr>
        <w:rPr>
          <w:rFonts w:ascii="Times New Roman" w:hAnsi="Times New Roman" w:cs="Times New Roman"/>
          <w:b/>
          <w:sz w:val="24"/>
          <w:szCs w:val="24"/>
        </w:rPr>
      </w:pPr>
    </w:p>
    <w:p w14:paraId="5371F1F1" w14:textId="336780C4" w:rsidR="001C0FE6" w:rsidRPr="00EA14FB" w:rsidRDefault="001C0FE6" w:rsidP="001C0FE6">
      <w:pPr>
        <w:rPr>
          <w:rFonts w:ascii="Times New Roman" w:hAnsi="Times New Roman" w:cs="Times New Roman"/>
          <w:b/>
          <w:sz w:val="24"/>
          <w:szCs w:val="24"/>
        </w:rPr>
      </w:pPr>
      <w:r w:rsidRPr="00EA14FB">
        <w:rPr>
          <w:rFonts w:ascii="Times New Roman" w:hAnsi="Times New Roman" w:cs="Times New Roman"/>
          <w:b/>
          <w:sz w:val="24"/>
          <w:szCs w:val="24"/>
        </w:rPr>
        <w:t xml:space="preserve">Question 6 </w:t>
      </w:r>
      <w:r w:rsidRPr="00EA14FB">
        <w:rPr>
          <w:rFonts w:ascii="Times New Roman" w:hAnsi="Times New Roman" w:cs="Times New Roman"/>
          <w:sz w:val="24"/>
          <w:szCs w:val="24"/>
        </w:rPr>
        <w:t>(9 marks)</w:t>
      </w:r>
    </w:p>
    <w:p w14:paraId="555B9F23" w14:textId="7266F54C" w:rsidR="001C0FE6" w:rsidRPr="00EA14FB" w:rsidRDefault="001C0FE6" w:rsidP="001C0FE6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Let </m:t>
          </m:r>
          <m:r>
            <w:rPr>
              <w:rFonts w:ascii="Cambria Math" w:hAnsi="Cambria Math" w:cs="Times New Roman"/>
              <w:sz w:val="24"/>
              <w:szCs w:val="24"/>
            </w:rPr>
            <m:t>f: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 π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→R,f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and </m:t>
          </m:r>
          <m:r>
            <w:rPr>
              <w:rFonts w:ascii="Cambria Math" w:hAnsi="Cambria Math" w:cs="Times New Roman"/>
              <w:sz w:val="24"/>
              <w:szCs w:val="24"/>
            </w:rPr>
            <m:t>g: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 π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1C0FE6" w:rsidRPr="00EA14FB" w14:paraId="579DD863" w14:textId="77777777" w:rsidTr="00382354">
        <w:trPr>
          <w:trHeight w:val="699"/>
        </w:trPr>
        <w:tc>
          <w:tcPr>
            <w:tcW w:w="421" w:type="dxa"/>
          </w:tcPr>
          <w:p w14:paraId="36F4F3D5" w14:textId="77777777" w:rsidR="001C0FE6" w:rsidRPr="00EA14FB" w:rsidRDefault="001C0FE6" w:rsidP="00382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938" w:type="dxa"/>
          </w:tcPr>
          <w:p w14:paraId="6E3AFE5B" w14:textId="30E1C336" w:rsidR="001C0FE6" w:rsidRPr="00EA14FB" w:rsidRDefault="001C0FE6" w:rsidP="003823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Find the coordinates of the points of intersection of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 and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g(x)</m:t>
              </m:r>
            </m:oMath>
            <w:r w:rsidR="004364FA"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83CC9F0" w14:textId="77777777" w:rsidR="001C0FE6" w:rsidRPr="00EA14FB" w:rsidRDefault="001C0FE6" w:rsidP="003823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F1BF724" w14:textId="77777777" w:rsidR="001C0FE6" w:rsidRPr="00EA14FB" w:rsidRDefault="001C0FE6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Solver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=g(x)</m:t>
              </m:r>
            </m:oMath>
          </w:p>
          <w:p w14:paraId="6EE5230D" w14:textId="77777777" w:rsidR="001C0FE6" w:rsidRPr="00EA14FB" w:rsidRDefault="00A1072D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(2x) </m:t>
                </m:r>
              </m:oMath>
            </m:oMathPara>
          </w:p>
          <w:p w14:paraId="677E970A" w14:textId="77777777" w:rsidR="001C0FE6" w:rsidRPr="00EA14FB" w:rsidRDefault="00A1072D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  <w:p w14:paraId="7E755B6E" w14:textId="77777777" w:rsidR="001C0FE6" w:rsidRPr="00EA14FB" w:rsidRDefault="001C0FE6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∴2x=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77419460" w14:textId="77777777" w:rsidR="001C0FE6" w:rsidRPr="00EA14FB" w:rsidRDefault="001C0FE6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14:paraId="29E62C2D" w14:textId="77777777" w:rsidR="001C0FE6" w:rsidRPr="00EA14FB" w:rsidRDefault="001C0FE6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Check for other solutions in specified domain. Period is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14:paraId="7E397337" w14:textId="77777777" w:rsidR="001C0FE6" w:rsidRPr="00EA14FB" w:rsidRDefault="001C0FE6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7D060002" w14:textId="77777777" w:rsidR="003E0D65" w:rsidRPr="00EA14FB" w:rsidRDefault="003E0D65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 xml:space="preserve">If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6A3B56D1" w14:textId="77777777" w:rsidR="003E0D65" w:rsidRPr="00EA14FB" w:rsidRDefault="003E0D65" w:rsidP="003E0D6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 xml:space="preserve">If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17E8724" w14:textId="77777777" w:rsidR="003E0D65" w:rsidRPr="00EA14FB" w:rsidRDefault="003E0D65" w:rsidP="003E0D6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 xml:space="preserve">Points of intersection at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 xml:space="preserve">and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6E13232D" w14:textId="77777777" w:rsidR="000B658E" w:rsidRPr="00EA14FB" w:rsidRDefault="000B658E" w:rsidP="001C0FE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[1 mark] </w:t>
            </w:r>
            <w:r w:rsidR="00355393"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alid method for finding points of intersection</w:t>
            </w:r>
          </w:p>
          <w:p w14:paraId="6F3970E7" w14:textId="77777777" w:rsidR="001C0FE6" w:rsidRPr="00EA14FB" w:rsidRDefault="000B658E" w:rsidP="00EC29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[1 mark] </w:t>
            </w:r>
            <w:r w:rsidR="00355393"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orrect points of intersection, specified as coordinates</w:t>
            </w:r>
          </w:p>
        </w:tc>
        <w:tc>
          <w:tcPr>
            <w:tcW w:w="992" w:type="dxa"/>
          </w:tcPr>
          <w:p w14:paraId="09AD4788" w14:textId="77777777" w:rsidR="001C0FE6" w:rsidRPr="00EA14FB" w:rsidRDefault="001C0FE6" w:rsidP="003823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sz w:val="24"/>
                <w:szCs w:val="24"/>
              </w:rPr>
              <w:t>2 mark</w:t>
            </w:r>
            <w:r w:rsidR="00F8020C" w:rsidRPr="00EA14F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5D833FB4" w14:textId="77777777" w:rsidR="00EC797E" w:rsidRPr="00EA14FB" w:rsidRDefault="00EC797E" w:rsidP="00EC797E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0B658E" w:rsidRPr="00EA14FB" w14:paraId="30980E97" w14:textId="77777777" w:rsidTr="00382354">
        <w:trPr>
          <w:trHeight w:val="699"/>
        </w:trPr>
        <w:tc>
          <w:tcPr>
            <w:tcW w:w="421" w:type="dxa"/>
          </w:tcPr>
          <w:p w14:paraId="0F2FD242" w14:textId="77777777" w:rsidR="000B658E" w:rsidRPr="00EA14FB" w:rsidRDefault="000B658E" w:rsidP="00382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7938" w:type="dxa"/>
          </w:tcPr>
          <w:p w14:paraId="38A1D6BD" w14:textId="08F15C70" w:rsidR="000B658E" w:rsidRPr="00EA14FB" w:rsidRDefault="000B658E" w:rsidP="00382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Solve the equations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 and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4364FA"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B7E34F" w14:textId="77777777" w:rsidR="000B658E" w:rsidRPr="00EA14FB" w:rsidRDefault="000B658E" w:rsidP="003823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0B658E" w:rsidRPr="00EA14FB" w14:paraId="49F6413F" w14:textId="77777777" w:rsidTr="00382354">
        <w:trPr>
          <w:trHeight w:val="3117"/>
        </w:trPr>
        <w:tc>
          <w:tcPr>
            <w:tcW w:w="421" w:type="dxa"/>
          </w:tcPr>
          <w:p w14:paraId="547475DF" w14:textId="77777777" w:rsidR="000B658E" w:rsidRPr="00EA14FB" w:rsidRDefault="000B658E" w:rsidP="003823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2DABCA3" w14:textId="77777777" w:rsidR="000B658E" w:rsidRPr="00EA14FB" w:rsidRDefault="000B65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sz w:val="24"/>
                <w:szCs w:val="24"/>
              </w:rPr>
              <w:t xml:space="preserve">Consider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14:paraId="6C837DC6" w14:textId="77777777" w:rsidR="000B658E" w:rsidRPr="00EA14FB" w:rsidRDefault="00A1072D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=0</m:t>
                    </m:r>
                  </m:e>
                </m:func>
              </m:oMath>
            </m:oMathPara>
          </w:p>
          <w:p w14:paraId="0B7CF67D" w14:textId="77777777" w:rsidR="000B658E" w:rsidRPr="00EA14FB" w:rsidRDefault="000B65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2x=0    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or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2x= π</m:t>
                </m:r>
              </m:oMath>
            </m:oMathPara>
          </w:p>
          <w:p w14:paraId="5408E011" w14:textId="77777777" w:rsidR="000B658E" w:rsidRPr="00EA14FB" w:rsidRDefault="000B65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x= 0     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or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7388D107" w14:textId="77777777" w:rsidR="000B658E" w:rsidRPr="00EA14FB" w:rsidRDefault="003253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Consider other solutions </w:t>
            </w:r>
            <w:r w:rsidR="000B658E"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in specified domain.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Period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oMath>
          </w:p>
          <w:p w14:paraId="62C7E61D" w14:textId="77777777" w:rsidR="0032538E" w:rsidRPr="00EA14FB" w:rsidRDefault="003253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x=0+π=π</m:t>
                </m:r>
              </m:oMath>
            </m:oMathPara>
          </w:p>
          <w:p w14:paraId="29D3C805" w14:textId="77777777" w:rsidR="000B658E" w:rsidRPr="00EA14FB" w:rsidRDefault="000B65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sz w:val="24"/>
                <w:szCs w:val="24"/>
              </w:rPr>
              <w:t xml:space="preserve">Consider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14:paraId="3CAD275B" w14:textId="77777777" w:rsidR="000B658E" w:rsidRPr="00EA14FB" w:rsidRDefault="00A1072D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=0</m:t>
                    </m:r>
                  </m:e>
                </m:func>
              </m:oMath>
            </m:oMathPara>
          </w:p>
          <w:p w14:paraId="59CBA918" w14:textId="77777777" w:rsidR="000B658E" w:rsidRPr="00EA14FB" w:rsidRDefault="000B65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or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7522F228" w14:textId="77777777" w:rsidR="000B658E" w:rsidRPr="00EA14FB" w:rsidRDefault="000B658E" w:rsidP="000B658E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or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58B0CCB6" w14:textId="77777777" w:rsidR="000B658E" w:rsidRPr="00EA14FB" w:rsidRDefault="000B658E" w:rsidP="000B65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No other solutions in specified domain.</w:t>
            </w:r>
          </w:p>
        </w:tc>
        <w:tc>
          <w:tcPr>
            <w:tcW w:w="992" w:type="dxa"/>
          </w:tcPr>
          <w:p w14:paraId="11AA366A" w14:textId="77777777" w:rsidR="000B658E" w:rsidRPr="00EA14FB" w:rsidRDefault="000B658E" w:rsidP="00382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31E555" w14:textId="77777777" w:rsidR="00355393" w:rsidRPr="00EA14FB" w:rsidRDefault="000B658E" w:rsidP="0035539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[1 mark] </w:t>
      </w:r>
      <w:r w:rsidR="00355393" w:rsidRPr="00EA14FB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orrect solution to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14:paraId="2037A062" w14:textId="77777777" w:rsidR="000B658E" w:rsidRPr="00EA14FB" w:rsidRDefault="000B658E" w:rsidP="009525DA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[1 mark] </w:t>
      </w:r>
      <w:r w:rsidR="00355393" w:rsidRPr="00EA14FB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A14FB">
        <w:rPr>
          <w:rFonts w:ascii="Times New Roman" w:eastAsiaTheme="minorEastAsia" w:hAnsi="Times New Roman" w:cs="Times New Roman"/>
          <w:sz w:val="24"/>
          <w:szCs w:val="24"/>
        </w:rPr>
        <w:t xml:space="preserve">orrect solution to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14:paraId="1110936A" w14:textId="77777777" w:rsidR="0032538E" w:rsidRPr="00EA14FB" w:rsidRDefault="0032538E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</w:p>
    <w:p w14:paraId="43F40BBF" w14:textId="77777777" w:rsidR="0032538E" w:rsidRPr="00EA14FB" w:rsidRDefault="0032538E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</w:p>
    <w:p w14:paraId="047367BF" w14:textId="77777777" w:rsidR="0032538E" w:rsidRPr="00EA14FB" w:rsidRDefault="0032538E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</w:p>
    <w:p w14:paraId="5A5FB731" w14:textId="77777777" w:rsidR="0032538E" w:rsidRPr="00EA14FB" w:rsidRDefault="0032538E" w:rsidP="009525D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</w:p>
    <w:p w14:paraId="2503C478" w14:textId="77777777" w:rsidR="0032538E" w:rsidRPr="00C47E66" w:rsidRDefault="0032538E" w:rsidP="009525DA">
      <w:pPr>
        <w:spacing w:line="480" w:lineRule="auto"/>
        <w:rPr>
          <w:rFonts w:ascii="Arial" w:eastAsiaTheme="minorEastAsia" w:hAnsi="Arial" w:cs="Arial"/>
        </w:rPr>
      </w:pPr>
    </w:p>
    <w:p w14:paraId="1C94F820" w14:textId="77777777" w:rsidR="0032538E" w:rsidRPr="00C47E66" w:rsidRDefault="0032538E" w:rsidP="009525DA">
      <w:pPr>
        <w:spacing w:line="480" w:lineRule="auto"/>
        <w:rPr>
          <w:rFonts w:ascii="Arial" w:eastAsiaTheme="minorEastAsia" w:hAnsi="Arial" w:cs="Arial"/>
        </w:rPr>
      </w:pPr>
    </w:p>
    <w:p w14:paraId="02175B49" w14:textId="02B5D726" w:rsidR="0032538E" w:rsidRDefault="0032538E" w:rsidP="009525DA">
      <w:pPr>
        <w:spacing w:line="480" w:lineRule="auto"/>
        <w:rPr>
          <w:rFonts w:ascii="Arial" w:eastAsiaTheme="minorEastAsia" w:hAnsi="Arial" w:cs="Arial"/>
        </w:rPr>
      </w:pPr>
    </w:p>
    <w:p w14:paraId="150B745F" w14:textId="737C1064" w:rsidR="00C8667E" w:rsidRDefault="00C8667E" w:rsidP="009525DA">
      <w:pPr>
        <w:spacing w:line="480" w:lineRule="auto"/>
        <w:rPr>
          <w:rFonts w:ascii="Arial" w:eastAsiaTheme="minorEastAsia" w:hAnsi="Arial" w:cs="Arial"/>
        </w:rPr>
      </w:pPr>
    </w:p>
    <w:p w14:paraId="798DBFCA" w14:textId="4E03A523" w:rsidR="00C8667E" w:rsidRDefault="00C8667E" w:rsidP="009525DA">
      <w:pPr>
        <w:spacing w:line="480" w:lineRule="auto"/>
        <w:rPr>
          <w:rFonts w:ascii="Arial" w:eastAsiaTheme="minorEastAsia" w:hAnsi="Arial" w:cs="Arial"/>
        </w:rPr>
      </w:pPr>
    </w:p>
    <w:p w14:paraId="7CE31A2F" w14:textId="2F70818C" w:rsidR="00C8667E" w:rsidRDefault="00C8667E" w:rsidP="009525DA">
      <w:pPr>
        <w:spacing w:line="480" w:lineRule="auto"/>
        <w:rPr>
          <w:rFonts w:ascii="Arial" w:eastAsiaTheme="minorEastAsia" w:hAnsi="Arial" w:cs="Arial"/>
        </w:rPr>
      </w:pPr>
    </w:p>
    <w:p w14:paraId="0A26B719" w14:textId="0A4AE864" w:rsidR="00C8667E" w:rsidRDefault="00C8667E" w:rsidP="009525DA">
      <w:pPr>
        <w:spacing w:line="480" w:lineRule="auto"/>
        <w:rPr>
          <w:rFonts w:ascii="Arial" w:eastAsiaTheme="minorEastAsia" w:hAnsi="Arial" w:cs="Arial"/>
        </w:rPr>
      </w:pPr>
    </w:p>
    <w:p w14:paraId="76C2018B" w14:textId="0BC21AB3" w:rsidR="00C8667E" w:rsidRDefault="00C8667E" w:rsidP="009525DA">
      <w:pPr>
        <w:spacing w:line="480" w:lineRule="auto"/>
        <w:rPr>
          <w:rFonts w:ascii="Arial" w:eastAsiaTheme="minorEastAsia" w:hAnsi="Arial" w:cs="Arial"/>
        </w:rPr>
      </w:pPr>
    </w:p>
    <w:p w14:paraId="3086F967" w14:textId="77777777" w:rsidR="00C8667E" w:rsidRPr="00C47E66" w:rsidRDefault="00C8667E" w:rsidP="009525DA">
      <w:pPr>
        <w:spacing w:line="480" w:lineRule="auto"/>
        <w:rPr>
          <w:rFonts w:ascii="Arial" w:eastAsiaTheme="minorEastAsia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32538E" w:rsidRPr="00EA14FB" w14:paraId="73ED7238" w14:textId="77777777" w:rsidTr="00382354">
        <w:trPr>
          <w:trHeight w:val="699"/>
        </w:trPr>
        <w:tc>
          <w:tcPr>
            <w:tcW w:w="421" w:type="dxa"/>
          </w:tcPr>
          <w:p w14:paraId="5515C3EE" w14:textId="77777777" w:rsidR="0032538E" w:rsidRPr="00F8020C" w:rsidRDefault="0032538E" w:rsidP="00382354">
            <w:pPr>
              <w:rPr>
                <w:rFonts w:ascii="Times New Roman" w:hAnsi="Times New Roman" w:cs="Times New Roman"/>
                <w:b/>
              </w:rPr>
            </w:pPr>
            <w:r w:rsidRPr="00F8020C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7938" w:type="dxa"/>
          </w:tcPr>
          <w:p w14:paraId="3F0A5515" w14:textId="77777777" w:rsidR="0032538E" w:rsidRPr="00EA14FB" w:rsidRDefault="0032538E" w:rsidP="003823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Sketch the graph of </w:t>
            </w:r>
            <w:r w:rsidRPr="00EA1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f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EA1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and </w:t>
            </w:r>
            <w:r w:rsidRPr="00EA1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g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EA14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) on the same set of axes, labelling all key points with their coordinates.</w:t>
            </w:r>
          </w:p>
          <w:p w14:paraId="0A6EEC63" w14:textId="77777777" w:rsidR="00382354" w:rsidRPr="00F8020C" w:rsidRDefault="00382354" w:rsidP="00382354">
            <w:pPr>
              <w:rPr>
                <w:rFonts w:ascii="Times New Roman" w:eastAsiaTheme="minorEastAsia" w:hAnsi="Times New Roman" w:cs="Times New Roman"/>
              </w:rPr>
            </w:pPr>
            <w:r w:rsidRPr="00F8020C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66029570" wp14:editId="0C2BC960">
                  <wp:extent cx="4903470" cy="34893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0" cy="348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F38B4" w14:textId="77777777" w:rsidR="00382354" w:rsidRPr="00EA14FB" w:rsidRDefault="00382354" w:rsidP="003823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[1 mark] correct graph shapes</w:t>
            </w:r>
          </w:p>
          <w:p w14:paraId="31DF27B6" w14:textId="77777777" w:rsidR="00382354" w:rsidRPr="00EA14FB" w:rsidRDefault="00382354" w:rsidP="003823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[1 mark] key points correctly labelled</w:t>
            </w:r>
          </w:p>
          <w:p w14:paraId="59032E2F" w14:textId="77777777" w:rsidR="00382354" w:rsidRPr="00F8020C" w:rsidRDefault="00382354" w:rsidP="00382354">
            <w:pPr>
              <w:rPr>
                <w:rFonts w:ascii="Times New Roman" w:hAnsi="Times New Roman" w:cs="Times New Roman"/>
                <w:b/>
              </w:rPr>
            </w:pPr>
            <w:r w:rsidRPr="00EA14FB">
              <w:rPr>
                <w:rFonts w:ascii="Times New Roman" w:eastAsiaTheme="minorEastAsia" w:hAnsi="Times New Roman" w:cs="Times New Roman"/>
                <w:sz w:val="24"/>
                <w:szCs w:val="24"/>
              </w:rPr>
              <w:t>[1 mark] end points correctly drawn</w:t>
            </w:r>
          </w:p>
        </w:tc>
        <w:tc>
          <w:tcPr>
            <w:tcW w:w="992" w:type="dxa"/>
          </w:tcPr>
          <w:p w14:paraId="6A0F9C56" w14:textId="77777777" w:rsidR="0032538E" w:rsidRPr="00EA14FB" w:rsidRDefault="0032538E" w:rsidP="003823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B">
              <w:rPr>
                <w:rFonts w:ascii="Times New Roman" w:hAnsi="Times New Roman" w:cs="Times New Roman"/>
                <w:sz w:val="24"/>
                <w:szCs w:val="24"/>
              </w:rPr>
              <w:t>3 marks</w:t>
            </w:r>
          </w:p>
        </w:tc>
      </w:tr>
    </w:tbl>
    <w:p w14:paraId="7743CC85" w14:textId="77777777" w:rsidR="00D33538" w:rsidRPr="00C47E66" w:rsidRDefault="00D3353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382354" w:rsidRPr="0013143B" w14:paraId="50C2A83C" w14:textId="77777777" w:rsidTr="00382354">
        <w:trPr>
          <w:trHeight w:val="699"/>
        </w:trPr>
        <w:tc>
          <w:tcPr>
            <w:tcW w:w="421" w:type="dxa"/>
          </w:tcPr>
          <w:p w14:paraId="7F0A0605" w14:textId="77777777" w:rsidR="00382354" w:rsidRPr="00F8020C" w:rsidRDefault="00382354" w:rsidP="00382354">
            <w:pPr>
              <w:rPr>
                <w:rFonts w:ascii="Times New Roman" w:hAnsi="Times New Roman" w:cs="Times New Roman"/>
                <w:b/>
              </w:rPr>
            </w:pPr>
            <w:r w:rsidRPr="00F8020C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7938" w:type="dxa"/>
          </w:tcPr>
          <w:p w14:paraId="3E95E9D3" w14:textId="77777777" w:rsidR="00382354" w:rsidRPr="0013143B" w:rsidRDefault="00382354" w:rsidP="00382354">
            <w:pPr>
              <w:tabs>
                <w:tab w:val="left" w:pos="216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 xml:space="preserve">Determine the exact area enclosed by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14:paraId="18380ECF" w14:textId="77777777" w:rsidR="00382354" w:rsidRPr="0013143B" w:rsidRDefault="00382354" w:rsidP="00382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9CD5CB" w14:textId="26019C61" w:rsidR="00382354" w:rsidRPr="0013143B" w:rsidRDefault="00382354" w:rsidP="003823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>2 mark</w:t>
            </w:r>
            <w:r w:rsidR="004364FA" w:rsidRPr="001314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56BCD751" w14:textId="77777777" w:rsidR="00382354" w:rsidRPr="0013143B" w:rsidRDefault="00623327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A=</m:t>
          </m:r>
          <m:nary>
            <m:naryPr>
              <m:limLoc m:val="subSup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dx</m:t>
              </m:r>
            </m:e>
          </m:nary>
        </m:oMath>
      </m:oMathPara>
    </w:p>
    <w:p w14:paraId="259D303E" w14:textId="77777777" w:rsidR="00623327" w:rsidRPr="00C47E66" w:rsidRDefault="00623327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=</m:t>
          </m:r>
          <m:nary>
            <m:naryPr>
              <m:limLoc m:val="subSup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sup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sin⁡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(2x)-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</w:rPr>
                <m:t>dx</m:t>
              </m:r>
            </m:e>
          </m:nary>
        </m:oMath>
      </m:oMathPara>
    </w:p>
    <w:p w14:paraId="1A5090FE" w14:textId="77777777" w:rsidR="00623327" w:rsidRPr="00C47E66" w:rsidRDefault="00623327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 xml:space="preserve">  =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</m:d>
                        </m:e>
                      </m:func>
                    </m:e>
                  </m:func>
                </m:e>
              </m:d>
            </m:e>
            <m:sub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sup>
          </m:sSubSup>
        </m:oMath>
      </m:oMathPara>
    </w:p>
    <w:p w14:paraId="1FD72B47" w14:textId="77777777" w:rsidR="00623327" w:rsidRPr="00C47E66" w:rsidRDefault="00623327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w:lastRenderedPageBreak/>
            <m:t xml:space="preserve">  </m:t>
          </m:r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den>
              </m:f>
            </m:e>
          </m:d>
        </m:oMath>
      </m:oMathPara>
    </w:p>
    <w:p w14:paraId="1CA415D1" w14:textId="77777777" w:rsidR="00623327" w:rsidRPr="00C47E66" w:rsidRDefault="00623327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 xml:space="preserve">  =1--1</m:t>
          </m:r>
        </m:oMath>
      </m:oMathPara>
    </w:p>
    <w:p w14:paraId="5DE5B04A" w14:textId="77777777" w:rsidR="00623327" w:rsidRPr="00804DB3" w:rsidRDefault="00623327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=2 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square units</m:t>
          </m:r>
        </m:oMath>
      </m:oMathPara>
    </w:p>
    <w:p w14:paraId="4FA8FE05" w14:textId="77777777" w:rsidR="00EC29B2" w:rsidRPr="0013143B" w:rsidRDefault="00EC29B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Arial" w:eastAsiaTheme="minorEastAsia" w:hAnsi="Arial" w:cs="Arial"/>
          <w:sz w:val="24"/>
          <w:szCs w:val="24"/>
        </w:rPr>
        <w:t>[</w:t>
      </w:r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1 mark] </w:t>
      </w:r>
      <w:r w:rsidR="00355393" w:rsidRPr="0013143B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13143B">
        <w:rPr>
          <w:rFonts w:ascii="Times New Roman" w:eastAsiaTheme="minorEastAsia" w:hAnsi="Times New Roman" w:cs="Times New Roman"/>
          <w:sz w:val="24"/>
          <w:szCs w:val="24"/>
        </w:rPr>
        <w:t>orrect definite integral</w:t>
      </w:r>
    </w:p>
    <w:p w14:paraId="2125D851" w14:textId="77777777" w:rsidR="00EC29B2" w:rsidRPr="0013143B" w:rsidRDefault="00EC29B2">
      <w:pPr>
        <w:rPr>
          <w:rFonts w:ascii="Arial" w:eastAsiaTheme="minorEastAsia" w:hAnsi="Arial" w:cs="Arial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[1 mark] </w:t>
      </w:r>
      <w:r w:rsidR="00355393" w:rsidRPr="0013143B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13143B">
        <w:rPr>
          <w:rFonts w:ascii="Times New Roman" w:eastAsiaTheme="minorEastAsia" w:hAnsi="Times New Roman" w:cs="Times New Roman"/>
          <w:sz w:val="24"/>
          <w:szCs w:val="24"/>
        </w:rPr>
        <w:t>orrect area</w:t>
      </w:r>
    </w:p>
    <w:p w14:paraId="4213A67F" w14:textId="77777777" w:rsidR="00EC29B2" w:rsidRPr="0013143B" w:rsidRDefault="00EC29B2" w:rsidP="00EC29B2">
      <w:pPr>
        <w:rPr>
          <w:rFonts w:ascii="Times New Roman" w:hAnsi="Times New Roman" w:cs="Times New Roman"/>
          <w:sz w:val="24"/>
          <w:szCs w:val="24"/>
        </w:rPr>
      </w:pPr>
      <w:r w:rsidRPr="0013143B">
        <w:rPr>
          <w:rFonts w:ascii="Times New Roman" w:hAnsi="Times New Roman" w:cs="Times New Roman"/>
          <w:b/>
          <w:sz w:val="24"/>
          <w:szCs w:val="24"/>
        </w:rPr>
        <w:t xml:space="preserve">Question 7 </w:t>
      </w:r>
      <w:r w:rsidRPr="0013143B"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EC29B2" w:rsidRPr="0013143B" w14:paraId="6741C2BA" w14:textId="77777777" w:rsidTr="00520538">
        <w:trPr>
          <w:trHeight w:val="699"/>
        </w:trPr>
        <w:tc>
          <w:tcPr>
            <w:tcW w:w="8359" w:type="dxa"/>
          </w:tcPr>
          <w:p w14:paraId="06E72604" w14:textId="77777777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 xml:space="preserve">The normal probability density function,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</m:t>
              </m:r>
            </m:oMath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>, can be modelled by the equation:</w:t>
            </w:r>
          </w:p>
          <w:p w14:paraId="6CAA0CB1" w14:textId="77777777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2B5C6B4" w14:textId="77777777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σ√2π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x-μ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σ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  <w:p w14:paraId="2294D084" w14:textId="77777777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102BB9" w14:textId="77777777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</m:t>
              </m:r>
            </m:oMath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oMath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are the mean and standard </w:t>
            </w:r>
            <w:proofErr w:type="gramStart"/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>deviation</w:t>
            </w:r>
            <w:proofErr w:type="gramEnd"/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respectively.</w:t>
            </w:r>
          </w:p>
          <w:p w14:paraId="016A34E6" w14:textId="77777777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27C031D" w14:textId="1659AA92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 xml:space="preserve">Use calculus to show that the maximum value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occurs when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x=μ</m:t>
              </m:r>
            </m:oMath>
            <w:r w:rsidR="004364FA" w:rsidRPr="0013143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A906C24" w14:textId="77777777" w:rsidR="00EC29B2" w:rsidRPr="0013143B" w:rsidRDefault="00EC29B2" w:rsidP="0052053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918901" w14:textId="77777777" w:rsidR="00EC29B2" w:rsidRPr="0013143B" w:rsidRDefault="00EC29B2" w:rsidP="00520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851D4" w14:textId="77777777" w:rsidR="00EC29B2" w:rsidRPr="0013143B" w:rsidRDefault="00EC29B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hAnsi="Times New Roman" w:cs="Times New Roman"/>
          <w:sz w:val="24"/>
          <w:szCs w:val="24"/>
        </w:rPr>
        <w:t xml:space="preserve">Need to solve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65C8204F" w14:textId="77777777" w:rsidR="000D4C96" w:rsidRPr="0013143B" w:rsidRDefault="000D4C96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</w:p>
    <w:p w14:paraId="498C5EED" w14:textId="77777777" w:rsidR="00EC29B2" w:rsidRPr="0013143B" w:rsidRDefault="00EC29B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Let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u=-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x-μ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σ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∴y=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2π</m:t>
                  </m:r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sup>
          </m:sSup>
        </m:oMath>
      </m:oMathPara>
    </w:p>
    <w:p w14:paraId="292276FA" w14:textId="77777777" w:rsidR="00EC29B2" w:rsidRPr="0013143B" w:rsidRDefault="00EC29B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∴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=2×-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2π</m:t>
                  </m:r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sup>
          </m:sSup>
        </m:oMath>
      </m:oMathPara>
    </w:p>
    <w:p w14:paraId="2A3B163C" w14:textId="77777777" w:rsidR="00EC29B2" w:rsidRPr="0013143B" w:rsidRDefault="00EC29B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37D0C53A" w14:textId="77777777" w:rsidR="00EC29B2" w:rsidRPr="0013143B" w:rsidRDefault="00A1072D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du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dx</m:t>
              </m:r>
            </m:den>
          </m:f>
        </m:oMath>
      </m:oMathPara>
    </w:p>
    <w:p w14:paraId="5F2B1C35" w14:textId="77777777" w:rsidR="000D4C96" w:rsidRPr="0013143B" w:rsidRDefault="000D4C96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2π</m:t>
                  </m:r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×-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x-μ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13E60ACD" w14:textId="77777777" w:rsidR="000D4C96" w:rsidRPr="0013143B" w:rsidRDefault="000D4C96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-(x-μ)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2π</m:t>
                  </m:r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sup>
          </m:sSup>
        </m:oMath>
      </m:oMathPara>
    </w:p>
    <w:p w14:paraId="7B392360" w14:textId="77777777" w:rsidR="000D4C96" w:rsidRPr="0013143B" w:rsidRDefault="000D4C9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Solve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5A0F0FF6" w14:textId="77777777" w:rsidR="000D4C96" w:rsidRPr="0013143B" w:rsidRDefault="00A1072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-(x-μ)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2π</m:t>
                  </m:r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0EE43466" w14:textId="77777777" w:rsidR="000D4C96" w:rsidRPr="0013143B" w:rsidRDefault="000D4C96" w:rsidP="000D4C9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-(x-μ)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63BAF356" w14:textId="77777777" w:rsidR="000D4C96" w:rsidRPr="0013143B" w:rsidRDefault="000D4C96" w:rsidP="000D4C96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By null factor law:</w:t>
      </w:r>
    </w:p>
    <w:p w14:paraId="1616129F" w14:textId="77777777" w:rsidR="000D4C96" w:rsidRPr="0013143B" w:rsidRDefault="000D4C96" w:rsidP="000D4C9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x-μ=0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or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=0   </m:t>
          </m:r>
        </m:oMath>
      </m:oMathPara>
    </w:p>
    <w:p w14:paraId="67D51236" w14:textId="77777777" w:rsidR="000D4C96" w:rsidRPr="0013143B" w:rsidRDefault="000D4C96" w:rsidP="000D4C9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 xml:space="preserve">x=μ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since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cannot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14:paraId="74288126" w14:textId="77777777" w:rsidR="000D4C96" w:rsidRPr="0013143B" w:rsidRDefault="000D4C96">
      <w:pPr>
        <w:rPr>
          <w:rFonts w:ascii="Times New Roman" w:hAnsi="Times New Roman" w:cs="Times New Roman"/>
          <w:sz w:val="24"/>
          <w:szCs w:val="24"/>
        </w:rPr>
      </w:pPr>
      <w:r w:rsidRPr="0013143B">
        <w:rPr>
          <w:rFonts w:ascii="Times New Roman" w:hAnsi="Times New Roman" w:cs="Times New Roman"/>
          <w:sz w:val="24"/>
          <w:szCs w:val="24"/>
        </w:rPr>
        <w:t>[1 mark] correct derivative</w:t>
      </w:r>
    </w:p>
    <w:p w14:paraId="50EF7F59" w14:textId="77777777" w:rsidR="000D4C96" w:rsidRPr="0013143B" w:rsidRDefault="000D4C96">
      <w:pPr>
        <w:rPr>
          <w:rFonts w:ascii="Times New Roman" w:hAnsi="Times New Roman" w:cs="Times New Roman"/>
          <w:sz w:val="24"/>
          <w:szCs w:val="24"/>
        </w:rPr>
      </w:pPr>
      <w:r w:rsidRPr="0013143B">
        <w:rPr>
          <w:rFonts w:ascii="Times New Roman" w:hAnsi="Times New Roman" w:cs="Times New Roman"/>
          <w:sz w:val="24"/>
          <w:szCs w:val="24"/>
        </w:rPr>
        <w:t>[1 mark] correct solution to derivative equals zero</w:t>
      </w:r>
    </w:p>
    <w:p w14:paraId="0EF54C95" w14:textId="77777777" w:rsidR="00BD43C1" w:rsidRPr="0013143B" w:rsidRDefault="00BD43C1">
      <w:pPr>
        <w:rPr>
          <w:rFonts w:ascii="Times New Roman" w:hAnsi="Times New Roman" w:cs="Times New Roman"/>
          <w:sz w:val="24"/>
          <w:szCs w:val="24"/>
        </w:rPr>
      </w:pPr>
    </w:p>
    <w:p w14:paraId="73879C09" w14:textId="4A4D4F02" w:rsidR="00F8020C" w:rsidRDefault="00F8020C">
      <w:pPr>
        <w:rPr>
          <w:rFonts w:ascii="Times New Roman" w:hAnsi="Times New Roman" w:cs="Times New Roman"/>
        </w:rPr>
      </w:pPr>
    </w:p>
    <w:p w14:paraId="44FAA9B1" w14:textId="77777777" w:rsidR="00BD43C1" w:rsidRPr="0013143B" w:rsidRDefault="00BD43C1" w:rsidP="00BD43C1">
      <w:pPr>
        <w:rPr>
          <w:rFonts w:ascii="Times New Roman" w:hAnsi="Times New Roman" w:cs="Times New Roman"/>
          <w:sz w:val="24"/>
          <w:szCs w:val="24"/>
        </w:rPr>
      </w:pPr>
      <w:r w:rsidRPr="0013143B">
        <w:rPr>
          <w:rFonts w:ascii="Times New Roman" w:hAnsi="Times New Roman" w:cs="Times New Roman"/>
          <w:b/>
          <w:sz w:val="24"/>
          <w:szCs w:val="24"/>
        </w:rPr>
        <w:t xml:space="preserve">Question 8 </w:t>
      </w:r>
      <w:r w:rsidRPr="0013143B">
        <w:rPr>
          <w:rFonts w:ascii="Times New Roman" w:hAnsi="Times New Roman" w:cs="Times New Roman"/>
          <w:sz w:val="24"/>
          <w:szCs w:val="24"/>
        </w:rPr>
        <w:t>(7 marks)</w:t>
      </w:r>
    </w:p>
    <w:p w14:paraId="5F4CC104" w14:textId="77777777" w:rsidR="00BD43C1" w:rsidRPr="0013143B" w:rsidRDefault="00BD43C1" w:rsidP="00BD43C1">
      <w:pPr>
        <w:rPr>
          <w:rFonts w:ascii="Times New Roman" w:hAnsi="Times New Roman" w:cs="Times New Roman"/>
          <w:sz w:val="24"/>
          <w:szCs w:val="24"/>
        </w:rPr>
      </w:pPr>
      <w:r w:rsidRPr="0013143B">
        <w:rPr>
          <w:rFonts w:ascii="Times New Roman" w:hAnsi="Times New Roman" w:cs="Times New Roman"/>
          <w:sz w:val="24"/>
          <w:szCs w:val="24"/>
        </w:rPr>
        <w:t>The heights of students in a school are normally distributed with a mean of 160 cm. Jack’s heights is one standard deviation above the mean while Sally’s height is two standard deviations below the mean.</w:t>
      </w:r>
    </w:p>
    <w:p w14:paraId="6F622A27" w14:textId="7B4933CC" w:rsidR="00BD43C1" w:rsidRPr="0013143B" w:rsidRDefault="00BD43C1" w:rsidP="00BD43C1">
      <w:pPr>
        <w:rPr>
          <w:rFonts w:ascii="Times New Roman" w:hAnsi="Times New Roman" w:cs="Times New Roman"/>
          <w:sz w:val="24"/>
          <w:szCs w:val="24"/>
        </w:rPr>
      </w:pPr>
      <w:r w:rsidRPr="0013143B">
        <w:rPr>
          <w:rFonts w:ascii="Times New Roman" w:hAnsi="Times New Roman" w:cs="Times New Roman"/>
          <w:sz w:val="24"/>
          <w:szCs w:val="24"/>
        </w:rPr>
        <w:t xml:space="preserve">Using the result that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Z&lt;-1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=a</m:t>
        </m:r>
      </m:oMath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m:oMath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>Pr</m:t>
        </m:r>
        <w:proofErr w:type="spellEnd"/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Z&lt;2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=b</m:t>
        </m:r>
      </m:oMath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BD43C1" w:rsidRPr="0013143B" w14:paraId="15009ECB" w14:textId="77777777" w:rsidTr="00520538">
        <w:trPr>
          <w:trHeight w:val="699"/>
        </w:trPr>
        <w:tc>
          <w:tcPr>
            <w:tcW w:w="421" w:type="dxa"/>
          </w:tcPr>
          <w:p w14:paraId="23F7FA27" w14:textId="77777777" w:rsidR="00BD43C1" w:rsidRPr="0013143B" w:rsidRDefault="00BD43C1" w:rsidP="00520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938" w:type="dxa"/>
          </w:tcPr>
          <w:p w14:paraId="7B4477DE" w14:textId="77777777" w:rsidR="00AE44A0" w:rsidRPr="0013143B" w:rsidRDefault="00BD43C1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>What is the probability that a student selected at random will have a height between that of Jack and Sally?</w:t>
            </w:r>
          </w:p>
          <w:p w14:paraId="0CB7675A" w14:textId="77777777" w:rsidR="00AE44A0" w:rsidRPr="0013143B" w:rsidRDefault="00AE44A0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04AA27" w14:textId="77777777" w:rsidR="00BD43C1" w:rsidRPr="0013143B" w:rsidRDefault="00BD43C1" w:rsidP="00520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</w:tbl>
    <w:p w14:paraId="53D898B4" w14:textId="77777777" w:rsidR="00AE44A0" w:rsidRPr="0013143B" w:rsidRDefault="00AE44A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Pr</m:t>
          </m:r>
          <w:proofErr w:type="spellEnd"/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(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h&gt;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Jack)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=a</m:t>
          </m:r>
        </m:oMath>
      </m:oMathPara>
    </w:p>
    <w:p w14:paraId="37670BC1" w14:textId="77777777" w:rsidR="00AE44A0" w:rsidRPr="0013143B" w:rsidRDefault="00AE44A0" w:rsidP="00AE44A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Pr</m:t>
          </m:r>
          <w:proofErr w:type="spellEnd"/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(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h&lt;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Sally)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=1-b</m:t>
          </m:r>
        </m:oMath>
      </m:oMathPara>
    </w:p>
    <w:p w14:paraId="073AC734" w14:textId="77777777" w:rsidR="00AE44A0" w:rsidRPr="0013143B" w:rsidRDefault="00AE44A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4F8D26E" w14:textId="77777777" w:rsidR="00BD43C1" w:rsidRPr="0013143B" w:rsidRDefault="00BD43C1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Pr</m:t>
          </m:r>
          <w:proofErr w:type="spellEnd"/>
          <m:r>
            <w:rPr>
              <w:rFonts w:ascii="Cambria Math" w:hAnsi="Cambria Math" w:cs="Times New Roman"/>
              <w:sz w:val="24"/>
              <w:szCs w:val="24"/>
            </w:rPr>
            <m:t>(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Sally&lt;</m:t>
          </m:r>
          <m:r>
            <w:rPr>
              <w:rFonts w:ascii="Cambria Math" w:hAnsi="Cambria Math" w:cs="Times New Roman"/>
              <w:sz w:val="24"/>
              <w:szCs w:val="24"/>
            </w:rPr>
            <m:t>h&lt;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Jack)=</m:t>
          </m:r>
          <m:r>
            <w:rPr>
              <w:rFonts w:ascii="Cambria Math" w:hAnsi="Cambria Math" w:cs="Times New Roman"/>
              <w:sz w:val="24"/>
              <w:szCs w:val="24"/>
            </w:rPr>
            <m:t>1-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-(1-b)</m:t>
          </m:r>
        </m:oMath>
      </m:oMathPara>
    </w:p>
    <w:p w14:paraId="08ADBD2D" w14:textId="77777777" w:rsidR="00BD43C1" w:rsidRPr="0013143B" w:rsidRDefault="00BD43C1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=b-a</m:t>
        </m:r>
      </m:oMath>
    </w:p>
    <w:p w14:paraId="0C3F1A87" w14:textId="77777777" w:rsidR="00BD43C1" w:rsidRPr="0013143B" w:rsidRDefault="00C362AF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[1 mark] correct probability</w:t>
      </w:r>
    </w:p>
    <w:p w14:paraId="6BE962D7" w14:textId="77777777" w:rsidR="00C362AF" w:rsidRPr="00F8020C" w:rsidRDefault="00C362AF">
      <w:pPr>
        <w:rPr>
          <w:rFonts w:ascii="Times New Roman" w:eastAsiaTheme="minorEastAsia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C362AF" w:rsidRPr="0013143B" w14:paraId="2694FC7B" w14:textId="77777777" w:rsidTr="00520538">
        <w:trPr>
          <w:trHeight w:val="699"/>
        </w:trPr>
        <w:tc>
          <w:tcPr>
            <w:tcW w:w="421" w:type="dxa"/>
          </w:tcPr>
          <w:p w14:paraId="7381BBFA" w14:textId="77777777" w:rsidR="00C362AF" w:rsidRPr="0013143B" w:rsidRDefault="00C362AF" w:rsidP="00520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7938" w:type="dxa"/>
          </w:tcPr>
          <w:p w14:paraId="531558FC" w14:textId="77777777" w:rsidR="00C362AF" w:rsidRPr="0013143B" w:rsidRDefault="00C362AF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 xml:space="preserve">Given that Pepe is taller that Sally, what is the probability that he is also taller than Jack? </w:t>
            </w:r>
          </w:p>
        </w:tc>
        <w:tc>
          <w:tcPr>
            <w:tcW w:w="992" w:type="dxa"/>
          </w:tcPr>
          <w:p w14:paraId="75039C6D" w14:textId="77777777" w:rsidR="00C362AF" w:rsidRPr="0013143B" w:rsidRDefault="00C362AF" w:rsidP="00520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</w:tbl>
    <w:p w14:paraId="3CA6D054" w14:textId="77777777" w:rsidR="00C362AF" w:rsidRPr="0013143B" w:rsidRDefault="00C362A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Pr</m:t>
          </m:r>
          <w:proofErr w:type="spellEnd"/>
          <m:r>
            <w:rPr>
              <w:rFonts w:ascii="Cambria Math" w:eastAsiaTheme="minorEastAsia" w:hAnsi="Cambria Math" w:cs="Times New Roman"/>
              <w:sz w:val="24"/>
              <w:szCs w:val="24"/>
            </w:rPr>
            <m:t>(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Pepe &gt; Jack|Pepe &gt; Sally)=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Pr(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 &gt; Jack)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Pr⁡(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h&gt;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Sally)</m:t>
              </m:r>
            </m:den>
          </m:f>
        </m:oMath>
      </m:oMathPara>
    </w:p>
    <w:p w14:paraId="6692F197" w14:textId="77777777" w:rsidR="00C362AF" w:rsidRPr="0013143B" w:rsidRDefault="00C362A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1-b</m:t>
              </m:r>
            </m:den>
          </m:f>
        </m:oMath>
      </m:oMathPara>
    </w:p>
    <w:p w14:paraId="2E4B2E36" w14:textId="77777777" w:rsidR="00C362AF" w:rsidRPr="0013143B" w:rsidRDefault="00144F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[1 mark] correct conditional probability relationship</w:t>
      </w:r>
    </w:p>
    <w:p w14:paraId="153886DE" w14:textId="77777777" w:rsidR="00144F4C" w:rsidRPr="0013143B" w:rsidRDefault="00144F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[1 mark] correct probability</w:t>
      </w:r>
    </w:p>
    <w:p w14:paraId="349A9D6F" w14:textId="77777777" w:rsidR="008B5C19" w:rsidRPr="0013143B" w:rsidRDefault="008B5C19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8B5C19" w:rsidRPr="0013143B" w14:paraId="1E8B3806" w14:textId="77777777" w:rsidTr="00520538">
        <w:trPr>
          <w:trHeight w:val="699"/>
        </w:trPr>
        <w:tc>
          <w:tcPr>
            <w:tcW w:w="421" w:type="dxa"/>
          </w:tcPr>
          <w:p w14:paraId="2A967A4D" w14:textId="77777777" w:rsidR="008B5C19" w:rsidRPr="0013143B" w:rsidRDefault="008B5C19" w:rsidP="00520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938" w:type="dxa"/>
          </w:tcPr>
          <w:p w14:paraId="69DEA0AE" w14:textId="77777777" w:rsidR="003D0359" w:rsidRPr="0013143B" w:rsidRDefault="008B5C19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 xml:space="preserve">Three students are selected at random. What is the probability that two of the three will be shorter than Sally? </w:t>
            </w:r>
          </w:p>
        </w:tc>
        <w:tc>
          <w:tcPr>
            <w:tcW w:w="992" w:type="dxa"/>
          </w:tcPr>
          <w:p w14:paraId="1CC722B5" w14:textId="77777777" w:rsidR="008B5C19" w:rsidRPr="0013143B" w:rsidRDefault="008B5C19" w:rsidP="00520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</w:tbl>
    <w:p w14:paraId="5DF0EF7B" w14:textId="77777777" w:rsidR="003D0359" w:rsidRPr="0013143B" w:rsidRDefault="003D0359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Binomial distribution problem. Need probability of 2 successes from three trials.</w:t>
      </w:r>
    </w:p>
    <w:p w14:paraId="7F202F73" w14:textId="77777777" w:rsidR="00144F4C" w:rsidRPr="0013143B" w:rsidRDefault="003D0359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Pr</m:t>
          </m:r>
          <w:proofErr w:type="spellEnd"/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(Success)=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p=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Pr(h&lt;Sally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)=1-b</m:t>
          </m:r>
        </m:oMath>
      </m:oMathPara>
    </w:p>
    <w:p w14:paraId="10C952F4" w14:textId="77777777" w:rsidR="003D0359" w:rsidRPr="0013143B" w:rsidRDefault="003D0359" w:rsidP="003D0359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lastRenderedPageBreak/>
            <m:t>Pr</m:t>
          </m:r>
          <w:proofErr w:type="spellEnd"/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(r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successes from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 trials)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1-p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n-r</m:t>
              </m:r>
            </m:sup>
          </m:sSup>
        </m:oMath>
      </m:oMathPara>
    </w:p>
    <w:p w14:paraId="16801E01" w14:textId="77777777" w:rsidR="003D0359" w:rsidRPr="0013143B" w:rsidRDefault="003D0359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Pr</m:t>
          </m:r>
          <w:proofErr w:type="spellEnd"/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(2 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 xml:space="preserve">out of 3 shorter than Sally)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d>
        </m:oMath>
      </m:oMathPara>
    </w:p>
    <w:p w14:paraId="4C0BCB27" w14:textId="77777777" w:rsidR="003D0359" w:rsidRPr="0013143B" w:rsidRDefault="003D035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        =3b(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1-b)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7B7D793F" w14:textId="77777777" w:rsidR="003D0359" w:rsidRPr="0013143B" w:rsidRDefault="003D0359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[1 mark] correct binomial distribution application</w:t>
      </w:r>
    </w:p>
    <w:p w14:paraId="17A15D2D" w14:textId="1431C643" w:rsidR="003D0359" w:rsidRPr="0013143B" w:rsidRDefault="003D0359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[1 mark] correct evaluation</w:t>
      </w:r>
    </w:p>
    <w:p w14:paraId="548FBACD" w14:textId="77777777" w:rsidR="00EA14FB" w:rsidRPr="00F8020C" w:rsidRDefault="00EA14FB">
      <w:pPr>
        <w:rPr>
          <w:rFonts w:ascii="Times New Roman" w:eastAsiaTheme="minorEastAsia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0B2673" w:rsidRPr="0013143B" w14:paraId="3CC7CB91" w14:textId="77777777" w:rsidTr="00520538">
        <w:trPr>
          <w:trHeight w:val="699"/>
        </w:trPr>
        <w:tc>
          <w:tcPr>
            <w:tcW w:w="421" w:type="dxa"/>
          </w:tcPr>
          <w:p w14:paraId="2480416B" w14:textId="77777777" w:rsidR="000B2673" w:rsidRPr="0013143B" w:rsidRDefault="000B2673" w:rsidP="00520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7938" w:type="dxa"/>
          </w:tcPr>
          <w:p w14:paraId="675A76F1" w14:textId="77777777" w:rsidR="000B2673" w:rsidRPr="0013143B" w:rsidRDefault="000B2673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 xml:space="preserve">At a different school, Agnes’ height is 130 cm, which is 80% of a standard deviation below the school mean. In contrast, </w:t>
            </w:r>
            <w:proofErr w:type="spellStart"/>
            <w:r w:rsidRPr="0013143B">
              <w:rPr>
                <w:rFonts w:ascii="Times New Roman" w:hAnsi="Times New Roman" w:cs="Times New Roman"/>
                <w:sz w:val="24"/>
                <w:szCs w:val="24"/>
              </w:rPr>
              <w:t>Shneevy’s</w:t>
            </w:r>
            <w:proofErr w:type="spellEnd"/>
            <w:r w:rsidRPr="0013143B">
              <w:rPr>
                <w:rFonts w:ascii="Times New Roman" w:hAnsi="Times New Roman" w:cs="Times New Roman"/>
                <w:sz w:val="24"/>
                <w:szCs w:val="24"/>
              </w:rPr>
              <w:t xml:space="preserve"> height of 160 cm is 40% of a standard deviation above the school mean.  What are the mean and standard deviation of height at this other school? </w:t>
            </w:r>
          </w:p>
        </w:tc>
        <w:tc>
          <w:tcPr>
            <w:tcW w:w="992" w:type="dxa"/>
          </w:tcPr>
          <w:p w14:paraId="1491E9EC" w14:textId="77777777" w:rsidR="000B2673" w:rsidRPr="0013143B" w:rsidRDefault="000B2673" w:rsidP="00520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</w:tbl>
    <w:p w14:paraId="57D9426E" w14:textId="77777777" w:rsidR="003D0359" w:rsidRPr="0013143B" w:rsidRDefault="003D035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4D65E1C" w14:textId="77777777" w:rsidR="000B2673" w:rsidRPr="0013143B" w:rsidRDefault="000B2673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3143B">
        <w:rPr>
          <w:rFonts w:ascii="Times New Roman" w:eastAsiaTheme="minorEastAsia" w:hAnsi="Times New Roman" w:cs="Times New Roman"/>
          <w:sz w:val="24"/>
          <w:szCs w:val="24"/>
        </w:rPr>
        <w:t>Angnes</w:t>
      </w:r>
      <w:proofErr w:type="spellEnd"/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’ </w:t>
      </w:r>
      <w:r w:rsidR="000F4BCC" w:rsidRPr="0013143B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 score is -0.8</w:t>
      </w:r>
    </w:p>
    <w:p w14:paraId="6EE54471" w14:textId="77777777" w:rsidR="000B2673" w:rsidRPr="0013143B" w:rsidRDefault="000B2673" w:rsidP="000B2673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3143B">
        <w:rPr>
          <w:rFonts w:ascii="Times New Roman" w:eastAsiaTheme="minorEastAsia" w:hAnsi="Times New Roman" w:cs="Times New Roman"/>
          <w:sz w:val="24"/>
          <w:szCs w:val="24"/>
        </w:rPr>
        <w:t>Shneevy’s</w:t>
      </w:r>
      <w:proofErr w:type="spellEnd"/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4BCC" w:rsidRPr="0013143B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="000F4BCC" w:rsidRPr="0013143B">
        <w:rPr>
          <w:rFonts w:ascii="Times New Roman" w:eastAsiaTheme="minorEastAsia" w:hAnsi="Times New Roman" w:cs="Times New Roman"/>
          <w:sz w:val="24"/>
          <w:szCs w:val="24"/>
        </w:rPr>
        <w:t xml:space="preserve"> score is </w:t>
      </w:r>
      <w:r w:rsidR="00B916EF" w:rsidRPr="0013143B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0F4BCC" w:rsidRPr="0013143B">
        <w:rPr>
          <w:rFonts w:ascii="Times New Roman" w:eastAsiaTheme="minorEastAsia" w:hAnsi="Times New Roman" w:cs="Times New Roman"/>
          <w:sz w:val="24"/>
          <w:szCs w:val="24"/>
        </w:rPr>
        <w:t>.4</w:t>
      </w:r>
    </w:p>
    <w:p w14:paraId="6C7F8EF2" w14:textId="77777777" w:rsidR="000B2673" w:rsidRPr="0013143B" w:rsidRDefault="000F4B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For Agnes:</w:t>
      </w:r>
    </w:p>
    <w:p w14:paraId="749BC954" w14:textId="77777777" w:rsidR="000F4BCC" w:rsidRPr="0013143B" w:rsidRDefault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x-μ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den>
          </m:f>
        </m:oMath>
      </m:oMathPara>
    </w:p>
    <w:p w14:paraId="17879F9E" w14:textId="77777777" w:rsidR="000F4BCC" w:rsidRPr="0013143B" w:rsidRDefault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-0.8=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130-μ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den>
          </m:f>
        </m:oMath>
      </m:oMathPara>
    </w:p>
    <w:p w14:paraId="49032CDE" w14:textId="77777777" w:rsidR="000F4BCC" w:rsidRPr="0013143B" w:rsidRDefault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-0.8σ+μ=130     Eq1</m:t>
          </m:r>
        </m:oMath>
      </m:oMathPara>
    </w:p>
    <w:p w14:paraId="19DD0A88" w14:textId="77777777" w:rsidR="000F4BCC" w:rsidRPr="0013143B" w:rsidRDefault="000F4B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proofErr w:type="spellStart"/>
      <w:r w:rsidRPr="0013143B">
        <w:rPr>
          <w:rFonts w:ascii="Times New Roman" w:eastAsiaTheme="minorEastAsia" w:hAnsi="Times New Roman" w:cs="Times New Roman"/>
          <w:sz w:val="24"/>
          <w:szCs w:val="24"/>
        </w:rPr>
        <w:t>Shneevy</w:t>
      </w:r>
      <w:proofErr w:type="spellEnd"/>
    </w:p>
    <w:p w14:paraId="4FE9BAA1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x-μ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den>
          </m:f>
        </m:oMath>
      </m:oMathPara>
    </w:p>
    <w:p w14:paraId="54A9874E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0.4=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160-μ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den>
          </m:f>
        </m:oMath>
      </m:oMathPara>
    </w:p>
    <w:p w14:paraId="06B8ACDB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0.4σ+μ=160     Eq2</m:t>
          </m:r>
        </m:oMath>
      </m:oMathPara>
    </w:p>
    <w:p w14:paraId="75CC0826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Solve the simultaneous equations</w:t>
      </w:r>
    </w:p>
    <w:p w14:paraId="2F619BA8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-0.8σ+μ=130     Eq1</m:t>
          </m:r>
        </m:oMath>
      </m:oMathPara>
    </w:p>
    <w:p w14:paraId="4E9D4DA1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0.4σ+μ=160     Eq2</m:t>
          </m:r>
        </m:oMath>
      </m:oMathPara>
    </w:p>
    <w:p w14:paraId="03B7EBEA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Eq2-Eq1</m:t>
          </m:r>
        </m:oMath>
      </m:oMathPara>
    </w:p>
    <w:p w14:paraId="41E21BFE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1.2σ=30</m:t>
          </m:r>
        </m:oMath>
      </m:oMathPara>
    </w:p>
    <w:p w14:paraId="1A58AAA7" w14:textId="77777777" w:rsidR="000F4BCC" w:rsidRPr="0013143B" w:rsidRDefault="00A1072D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σ=30</m:t>
          </m:r>
        </m:oMath>
      </m:oMathPara>
    </w:p>
    <w:p w14:paraId="5697982A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σ=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=25</m:t>
          </m:r>
        </m:oMath>
      </m:oMathPara>
    </w:p>
    <w:p w14:paraId="10B578C0" w14:textId="77777777" w:rsidR="000F4BCC" w:rsidRPr="0013143B" w:rsidRDefault="000F4BCC" w:rsidP="000F4BC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∴μ=150</m:t>
          </m:r>
        </m:oMath>
      </m:oMathPara>
    </w:p>
    <w:p w14:paraId="1CE60A09" w14:textId="77777777" w:rsidR="000B2673" w:rsidRPr="0013143B" w:rsidRDefault="00F273A7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 xml:space="preserve">[1 mark] correct </w:t>
      </w:r>
      <w:r w:rsidRPr="0013143B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Pr="0013143B">
        <w:rPr>
          <w:rFonts w:ascii="Times New Roman" w:eastAsiaTheme="minorEastAsia" w:hAnsi="Times New Roman" w:cs="Times New Roman"/>
          <w:sz w:val="24"/>
          <w:szCs w:val="24"/>
        </w:rPr>
        <w:t>-score equations</w:t>
      </w:r>
    </w:p>
    <w:p w14:paraId="401BBC28" w14:textId="77777777" w:rsidR="00F273A7" w:rsidRPr="0013143B" w:rsidRDefault="00F273A7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143B">
        <w:rPr>
          <w:rFonts w:ascii="Times New Roman" w:eastAsiaTheme="minorEastAsia" w:hAnsi="Times New Roman" w:cs="Times New Roman"/>
          <w:sz w:val="24"/>
          <w:szCs w:val="24"/>
        </w:rPr>
        <w:t>[1 mark] correct solution to simultaneous equations</w:t>
      </w:r>
    </w:p>
    <w:p w14:paraId="030E2FEA" w14:textId="77777777" w:rsidR="00F273A7" w:rsidRPr="00F8020C" w:rsidRDefault="00F273A7">
      <w:pPr>
        <w:rPr>
          <w:rFonts w:ascii="Times New Roman" w:eastAsiaTheme="minorEastAsia" w:hAnsi="Times New Roman" w:cs="Times New Roman"/>
        </w:rPr>
      </w:pPr>
    </w:p>
    <w:p w14:paraId="5250CE44" w14:textId="77777777" w:rsidR="00344321" w:rsidRPr="00C47E66" w:rsidRDefault="00344321">
      <w:pPr>
        <w:rPr>
          <w:rFonts w:ascii="Arial" w:eastAsiaTheme="minorEastAsia" w:hAnsi="Arial" w:cs="Arial"/>
        </w:rPr>
      </w:pPr>
    </w:p>
    <w:p w14:paraId="0105F1A2" w14:textId="77777777" w:rsidR="00344321" w:rsidRPr="00C47E66" w:rsidRDefault="00344321">
      <w:pPr>
        <w:rPr>
          <w:rFonts w:ascii="Arial" w:eastAsiaTheme="minorEastAsia" w:hAnsi="Arial" w:cs="Arial"/>
        </w:rPr>
      </w:pPr>
    </w:p>
    <w:p w14:paraId="37B0AC72" w14:textId="77777777" w:rsidR="00344321" w:rsidRPr="00C8667E" w:rsidRDefault="0034432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b/>
          <w:sz w:val="24"/>
          <w:szCs w:val="24"/>
        </w:rPr>
        <w:t>Question 9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344321" w:rsidRPr="00C8667E" w14:paraId="63190881" w14:textId="77777777" w:rsidTr="00344321">
        <w:trPr>
          <w:trHeight w:val="1271"/>
        </w:trPr>
        <w:tc>
          <w:tcPr>
            <w:tcW w:w="421" w:type="dxa"/>
          </w:tcPr>
          <w:p w14:paraId="0FD457C6" w14:textId="77777777" w:rsidR="00344321" w:rsidRPr="00C8667E" w:rsidRDefault="00344321" w:rsidP="00520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7E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938" w:type="dxa"/>
          </w:tcPr>
          <w:p w14:paraId="60380FE9" w14:textId="42550AA0" w:rsidR="00344321" w:rsidRPr="00C8667E" w:rsidRDefault="00344321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Show that the volume, </w:t>
            </w:r>
            <w:r w:rsidRPr="00C8667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V</w:t>
            </w: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>, of the pyramid can expressed as:</w:t>
            </w:r>
          </w:p>
          <w:p w14:paraId="61C73456" w14:textId="77777777" w:rsidR="00344321" w:rsidRPr="00C8667E" w:rsidRDefault="00344321" w:rsidP="005205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2FA727" w14:textId="77777777" w:rsidR="00344321" w:rsidRPr="00C8667E" w:rsidRDefault="00344321" w:rsidP="0034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100-10b</m:t>
                    </m:r>
                  </m:e>
                </m:rad>
              </m:oMath>
            </m:oMathPara>
          </w:p>
        </w:tc>
        <w:tc>
          <w:tcPr>
            <w:tcW w:w="992" w:type="dxa"/>
          </w:tcPr>
          <w:p w14:paraId="692C49D3" w14:textId="77777777" w:rsidR="00344321" w:rsidRPr="00C8667E" w:rsidRDefault="00344321" w:rsidP="00520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hAnsi="Times New Roman" w:cs="Times New Roman"/>
                <w:sz w:val="24"/>
                <w:szCs w:val="24"/>
              </w:rPr>
              <w:t>3 marks</w:t>
            </w:r>
          </w:p>
        </w:tc>
      </w:tr>
    </w:tbl>
    <w:p w14:paraId="5268296F" w14:textId="77777777" w:rsidR="00344321" w:rsidRPr="00C8667E" w:rsidRDefault="00E662F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D919A2" wp14:editId="51B90057">
                <wp:simplePos x="0" y="0"/>
                <wp:positionH relativeFrom="column">
                  <wp:posOffset>482127</wp:posOffset>
                </wp:positionH>
                <wp:positionV relativeFrom="paragraph">
                  <wp:posOffset>1059697</wp:posOffset>
                </wp:positionV>
                <wp:extent cx="276225" cy="27940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71DB6" w14:textId="77777777" w:rsidR="00147CA2" w:rsidRPr="00344321" w:rsidRDefault="00147CA2" w:rsidP="0007227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19A2" id="_x0000_s1028" type="#_x0000_t202" style="position:absolute;margin-left:37.95pt;margin-top:83.45pt;width:21.75pt;height:2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" filled="f" stroked="f">
                <v:textbox>
                  <w:txbxContent>
                    <w:p w14:paraId="01971DB6" w14:textId="77777777" w:rsidR="00147CA2" w:rsidRPr="00344321" w:rsidRDefault="00147CA2" w:rsidP="0007227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 w:rsidR="00344321" w:rsidRPr="00C8667E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∆ABC </m:t>
        </m:r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>correspond to one of the triangular sections:</m:t>
        </m:r>
      </m:oMath>
    </w:p>
    <w:p w14:paraId="010A68BC" w14:textId="77777777" w:rsidR="00344321" w:rsidRPr="00C47E66" w:rsidRDefault="00344321">
      <w:pPr>
        <w:rPr>
          <w:rFonts w:ascii="Arial" w:eastAsiaTheme="minorEastAsia" w:hAnsi="Arial" w:cs="Arial"/>
        </w:rPr>
      </w:pP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4EF50E" wp14:editId="0D1BDFB3">
                <wp:simplePos x="0" y="0"/>
                <wp:positionH relativeFrom="column">
                  <wp:posOffset>733233</wp:posOffset>
                </wp:positionH>
                <wp:positionV relativeFrom="paragraph">
                  <wp:posOffset>88900</wp:posOffset>
                </wp:positionV>
                <wp:extent cx="1169582" cy="1222745"/>
                <wp:effectExtent l="0" t="26670" r="42545" b="42545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9582" cy="12227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76A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1" o:spid="_x0000_s1026" type="#_x0000_t5" style="position:absolute;margin-left:57.75pt;margin-top:7pt;width:92.1pt;height:96.3pt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" fillcolor="white [3212]" strokecolor="black [3213]" strokeweight="1pt"/>
            </w:pict>
          </mc:Fallback>
        </mc:AlternateContent>
      </w:r>
    </w:p>
    <w:p w14:paraId="0760ACDF" w14:textId="77777777" w:rsidR="00344321" w:rsidRPr="00C47E66" w:rsidRDefault="00344321">
      <w:pPr>
        <w:rPr>
          <w:rFonts w:ascii="Arial" w:eastAsiaTheme="minorEastAsia" w:hAnsi="Arial" w:cs="Arial"/>
        </w:rPr>
      </w:pP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1617FB1" wp14:editId="146C5C7B">
                <wp:simplePos x="0" y="0"/>
                <wp:positionH relativeFrom="column">
                  <wp:posOffset>1860550</wp:posOffset>
                </wp:positionH>
                <wp:positionV relativeFrom="paragraph">
                  <wp:posOffset>281940</wp:posOffset>
                </wp:positionV>
                <wp:extent cx="276225" cy="279400"/>
                <wp:effectExtent l="0" t="0" r="0" b="635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0577D" w14:textId="77777777" w:rsidR="00147CA2" w:rsidRPr="00344321" w:rsidRDefault="00147CA2" w:rsidP="0034432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7FB1" id="_x0000_s1029" type="#_x0000_t202" style="position:absolute;margin-left:146.5pt;margin-top:22.2pt;width:21.75pt;height:2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" filled="f" stroked="f">
                <v:textbox>
                  <w:txbxContent>
                    <w:p w14:paraId="5780577D" w14:textId="77777777" w:rsidR="00147CA2" w:rsidRPr="00344321" w:rsidRDefault="00147CA2" w:rsidP="0034432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2D49FD0" w14:textId="77777777" w:rsidR="00344321" w:rsidRPr="00C47E66" w:rsidRDefault="00344321">
      <w:pPr>
        <w:rPr>
          <w:rFonts w:ascii="Arial" w:eastAsiaTheme="minorEastAsia" w:hAnsi="Arial" w:cs="Arial"/>
        </w:rPr>
      </w:pP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C24907C" wp14:editId="41C7B40F">
                <wp:simplePos x="0" y="0"/>
                <wp:positionH relativeFrom="column">
                  <wp:posOffset>478317</wp:posOffset>
                </wp:positionH>
                <wp:positionV relativeFrom="paragraph">
                  <wp:posOffset>29210</wp:posOffset>
                </wp:positionV>
                <wp:extent cx="276225" cy="1404620"/>
                <wp:effectExtent l="0" t="0" r="0" b="571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1B4D" w14:textId="77777777" w:rsidR="00147CA2" w:rsidRPr="00344321" w:rsidRDefault="00147CA2" w:rsidP="0034432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4907C" id="_x0000_s1030" type="#_x0000_t202" style="position:absolute;margin-left:37.65pt;margin-top:2.3pt;width:21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" filled="f" stroked="f">
                <v:textbox style="mso-fit-shape-to-text:t">
                  <w:txbxContent>
                    <w:p w14:paraId="06A21B4D" w14:textId="77777777" w:rsidR="00147CA2" w:rsidRPr="00344321" w:rsidRDefault="00147CA2" w:rsidP="0034432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537ED4" wp14:editId="0F353EDF">
                <wp:simplePos x="0" y="0"/>
                <wp:positionH relativeFrom="column">
                  <wp:posOffset>706976</wp:posOffset>
                </wp:positionH>
                <wp:positionV relativeFrom="paragraph">
                  <wp:posOffset>135078</wp:posOffset>
                </wp:positionV>
                <wp:extent cx="1222375" cy="21265"/>
                <wp:effectExtent l="0" t="0" r="15875" b="3619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2375" cy="2126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FC99C" id="Straight Connector 195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10.65pt" to="151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" strokecolor="#5b9bd5 [3204]" strokeweight=".5pt">
                <v:stroke dashstyle="dash" joinstyle="miter"/>
              </v:line>
            </w:pict>
          </mc:Fallback>
        </mc:AlternateContent>
      </w:r>
    </w:p>
    <w:p w14:paraId="5203A167" w14:textId="77777777" w:rsidR="00344321" w:rsidRPr="00C47E66" w:rsidRDefault="00344321">
      <w:pPr>
        <w:rPr>
          <w:rFonts w:ascii="Arial" w:eastAsiaTheme="minorEastAsia" w:hAnsi="Arial" w:cs="Arial"/>
        </w:rPr>
      </w:pPr>
    </w:p>
    <w:p w14:paraId="7053BC67" w14:textId="77777777" w:rsidR="00344321" w:rsidRPr="00C47E66" w:rsidRDefault="00344321">
      <w:pPr>
        <w:rPr>
          <w:rFonts w:ascii="Arial" w:eastAsiaTheme="minorEastAsia" w:hAnsi="Arial" w:cs="Arial"/>
        </w:rPr>
      </w:pP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8B998CD" wp14:editId="5327B542">
                <wp:simplePos x="0" y="0"/>
                <wp:positionH relativeFrom="column">
                  <wp:posOffset>499731</wp:posOffset>
                </wp:positionH>
                <wp:positionV relativeFrom="paragraph">
                  <wp:posOffset>21162</wp:posOffset>
                </wp:positionV>
                <wp:extent cx="276225" cy="1404620"/>
                <wp:effectExtent l="0" t="0" r="0" b="571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6762" w14:textId="77777777" w:rsidR="00147CA2" w:rsidRPr="00344321" w:rsidRDefault="00147CA2" w:rsidP="0034432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998CD" id="_x0000_s1031" type="#_x0000_t202" style="position:absolute;margin-left:39.35pt;margin-top:1.65pt;width:21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" filled="f" stroked="f">
                <v:textbox style="mso-fit-shape-to-text:t">
                  <w:txbxContent>
                    <w:p w14:paraId="145E6762" w14:textId="77777777" w:rsidR="00147CA2" w:rsidRPr="00344321" w:rsidRDefault="00147CA2" w:rsidP="0034432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76FA49E" w14:textId="77777777" w:rsidR="00344321" w:rsidRPr="00C47E66" w:rsidRDefault="00344321">
      <w:pPr>
        <w:rPr>
          <w:rFonts w:ascii="Arial" w:eastAsiaTheme="minorEastAsia" w:hAnsi="Arial" w:cs="Arial"/>
        </w:rPr>
      </w:pPr>
    </w:p>
    <w:p w14:paraId="710B1C22" w14:textId="77777777" w:rsidR="00344321" w:rsidRPr="00F8020C" w:rsidRDefault="0034432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From information given,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=b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CD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20-b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52434348" w14:textId="77777777" w:rsidR="00344321" w:rsidRPr="00F8020C" w:rsidRDefault="009528A3">
      <w:pPr>
        <w:rPr>
          <w:rFonts w:ascii="Times New Roman" w:eastAsiaTheme="minorEastAsia" w:hAnsi="Times New Roman" w:cs="Times New Roman"/>
        </w:rPr>
      </w:pPr>
      <w:r w:rsidRPr="00C8667E">
        <w:rPr>
          <w:rFonts w:ascii="Times New Roman" w:eastAsiaTheme="minorEastAsia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617513" wp14:editId="76D53A68">
                <wp:simplePos x="0" y="0"/>
                <wp:positionH relativeFrom="column">
                  <wp:posOffset>734857</wp:posOffset>
                </wp:positionH>
                <wp:positionV relativeFrom="paragraph">
                  <wp:posOffset>463550</wp:posOffset>
                </wp:positionV>
                <wp:extent cx="1307805" cy="1222744"/>
                <wp:effectExtent l="0" t="19050" r="45085" b="15875"/>
                <wp:wrapNone/>
                <wp:docPr id="197" name="Right Tri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1222744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6EE0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97" o:spid="_x0000_s1026" type="#_x0000_t6" style="position:absolute;margin-left:57.85pt;margin-top:36.5pt;width:103pt;height:96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" fillcolor="white [3212]" strokecolor="black [3213]" strokeweight="1pt"/>
            </w:pict>
          </mc:Fallback>
        </mc:AlternateContent>
      </w: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w:rPr>
            <w:rFonts w:ascii="Cambria Math" w:eastAsiaTheme="minorEastAsia" w:hAnsi="Cambria Math" w:cs="Times New Roman"/>
          </w:rPr>
          <m:t xml:space="preserve">∆CDE </m:t>
        </m:r>
        <m:r>
          <m:rPr>
            <m:nor/>
          </m:rPr>
          <w:rPr>
            <w:rFonts w:ascii="Times New Roman" w:eastAsiaTheme="minorEastAsia" w:hAnsi="Times New Roman" w:cs="Times New Roman"/>
            <w:sz w:val="24"/>
            <w:szCs w:val="24"/>
          </w:rPr>
          <m:t>correspond</m:t>
        </m:r>
        <m:r>
          <m:rPr>
            <m:nor/>
          </m:rPr>
          <w:rPr>
            <w:rFonts w:ascii="Times New Roman" w:eastAsiaTheme="minorEastAsia" w:hAnsi="Times New Roman" w:cs="Times New Roman"/>
          </w:rPr>
          <m:t xml:space="preserve"> to above triangular section folded over to its final position:</m:t>
        </m:r>
      </m:oMath>
    </w:p>
    <w:p w14:paraId="7978EF9A" w14:textId="77777777" w:rsidR="009528A3" w:rsidRPr="00C47E66" w:rsidRDefault="009528A3">
      <w:pPr>
        <w:rPr>
          <w:rFonts w:ascii="Arial" w:eastAsiaTheme="minorEastAsia" w:hAnsi="Arial" w:cs="Arial"/>
        </w:rPr>
      </w:pP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D2EA62F" wp14:editId="31AA4366">
                <wp:simplePos x="0" y="0"/>
                <wp:positionH relativeFrom="column">
                  <wp:posOffset>499730</wp:posOffset>
                </wp:positionH>
                <wp:positionV relativeFrom="paragraph">
                  <wp:posOffset>24514</wp:posOffset>
                </wp:positionV>
                <wp:extent cx="276225" cy="279400"/>
                <wp:effectExtent l="0" t="0" r="0" b="63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5518" w14:textId="77777777" w:rsidR="00147CA2" w:rsidRPr="00344321" w:rsidRDefault="00147CA2" w:rsidP="009528A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A62F" id="_x0000_s1032" type="#_x0000_t202" style="position:absolute;margin-left:39.35pt;margin-top:1.95pt;width:21.75pt;height:2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" filled="f" stroked="f">
                <v:textbox>
                  <w:txbxContent>
                    <w:p w14:paraId="0F6B5518" w14:textId="77777777" w:rsidR="00147CA2" w:rsidRPr="00344321" w:rsidRDefault="00147CA2" w:rsidP="009528A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F8CEDF8" w14:textId="77777777" w:rsidR="009528A3" w:rsidRPr="00C47E66" w:rsidRDefault="009528A3">
      <w:pPr>
        <w:rPr>
          <w:rFonts w:ascii="Arial" w:eastAsiaTheme="minorEastAsia" w:hAnsi="Arial" w:cs="Arial"/>
        </w:rPr>
      </w:pPr>
    </w:p>
    <w:p w14:paraId="4C9202DB" w14:textId="77777777" w:rsidR="009528A3" w:rsidRPr="00C47E66" w:rsidRDefault="009528A3">
      <w:pPr>
        <w:rPr>
          <w:rFonts w:ascii="Arial" w:eastAsiaTheme="minorEastAsia" w:hAnsi="Arial" w:cs="Arial"/>
        </w:rPr>
      </w:pPr>
    </w:p>
    <w:p w14:paraId="18847B81" w14:textId="77777777" w:rsidR="009528A3" w:rsidRPr="00C47E66" w:rsidRDefault="009528A3">
      <w:pPr>
        <w:rPr>
          <w:rFonts w:ascii="Arial" w:eastAsiaTheme="minorEastAsia" w:hAnsi="Arial" w:cs="Arial"/>
        </w:rPr>
      </w:pPr>
    </w:p>
    <w:p w14:paraId="2D82C594" w14:textId="77777777" w:rsidR="009528A3" w:rsidRPr="00C47E66" w:rsidRDefault="009528A3">
      <w:pPr>
        <w:rPr>
          <w:rFonts w:ascii="Arial" w:eastAsiaTheme="minorEastAsia" w:hAnsi="Arial" w:cs="Arial"/>
        </w:rPr>
      </w:pP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BE8704D" wp14:editId="4F29286B">
                <wp:simplePos x="0" y="0"/>
                <wp:positionH relativeFrom="column">
                  <wp:posOffset>509270</wp:posOffset>
                </wp:positionH>
                <wp:positionV relativeFrom="paragraph">
                  <wp:posOffset>167478</wp:posOffset>
                </wp:positionV>
                <wp:extent cx="276225" cy="1404620"/>
                <wp:effectExtent l="0" t="0" r="0" b="571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01DFA" w14:textId="77777777" w:rsidR="00147CA2" w:rsidRPr="00344321" w:rsidRDefault="00147CA2" w:rsidP="009528A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8704D" id="_x0000_s1033" type="#_x0000_t202" style="position:absolute;margin-left:40.1pt;margin-top:13.2pt;width:21.7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" filled="f" stroked="f">
                <v:textbox style="mso-fit-shape-to-text:t">
                  <w:txbxContent>
                    <w:p w14:paraId="20401DFA" w14:textId="77777777" w:rsidR="00147CA2" w:rsidRPr="00344321" w:rsidRDefault="00147CA2" w:rsidP="009528A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C47E66">
        <w:rPr>
          <w:rFonts w:ascii="Arial" w:eastAsiaTheme="minorEastAsia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0060D1" wp14:editId="1E8F2ADD">
                <wp:simplePos x="0" y="0"/>
                <wp:positionH relativeFrom="column">
                  <wp:posOffset>1970243</wp:posOffset>
                </wp:positionH>
                <wp:positionV relativeFrom="paragraph">
                  <wp:posOffset>137795</wp:posOffset>
                </wp:positionV>
                <wp:extent cx="276225" cy="1404620"/>
                <wp:effectExtent l="0" t="0" r="0" b="571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97E9C" w14:textId="77777777" w:rsidR="00147CA2" w:rsidRPr="00344321" w:rsidRDefault="00147CA2" w:rsidP="009528A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0060D1" id="_x0000_s1034" type="#_x0000_t202" style="position:absolute;margin-left:155.15pt;margin-top:10.85pt;width:21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" filled="f" stroked="f">
                <v:textbox style="mso-fit-shape-to-text:t">
                  <w:txbxContent>
                    <w:p w14:paraId="39197E9C" w14:textId="77777777" w:rsidR="00147CA2" w:rsidRPr="00344321" w:rsidRDefault="00147CA2" w:rsidP="009528A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CE27DB5" w14:textId="77777777" w:rsidR="009528A3" w:rsidRPr="00C47E66" w:rsidRDefault="009528A3">
      <w:pPr>
        <w:rPr>
          <w:rFonts w:ascii="Arial" w:eastAsiaTheme="minorEastAsia" w:hAnsi="Arial" w:cs="Arial"/>
        </w:rPr>
      </w:pPr>
    </w:p>
    <w:p w14:paraId="67FD5268" w14:textId="77777777" w:rsidR="009528A3" w:rsidRPr="00F8020C" w:rsidRDefault="00A1072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CE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corresponds to the height of the pyramid,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</m:t>
          </m:r>
        </m:oMath>
      </m:oMathPara>
    </w:p>
    <w:p w14:paraId="7C4F4ED2" w14:textId="77777777" w:rsidR="009528A3" w:rsidRPr="00F8020C" w:rsidRDefault="00A1072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DE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b   </m:t>
          </m:r>
          <m:r>
            <m:rPr>
              <m:nor/>
            </m:rPr>
            <w:rPr>
              <w:rFonts w:ascii="Times New Roman" w:eastAsiaTheme="minorEastAsia" w:hAnsi="Times New Roman" w:cs="Times New Roman"/>
            </w:rPr>
            <m:t>since its a right pyramid and hence apex (</m:t>
          </m:r>
          <m:r>
            <w:rPr>
              <w:rFonts w:ascii="Cambria Math" w:eastAsiaTheme="minorEastAsia" w:hAnsi="Cambria Math" w:cs="Times New Roman"/>
            </w:rPr>
            <m:t>C</m:t>
          </m:r>
          <m:r>
            <m:rPr>
              <m:nor/>
            </m:rPr>
            <w:rPr>
              <w:rFonts w:ascii="Times New Roman" w:eastAsiaTheme="minorEastAsia" w:hAnsi="Times New Roman" w:cs="Times New Roman"/>
            </w:rPr>
            <m:t xml:space="preserve">) sits directly above centre of base. </m:t>
          </m:r>
        </m:oMath>
      </m:oMathPara>
    </w:p>
    <w:p w14:paraId="098FD5D7" w14:textId="77777777" w:rsidR="009528A3" w:rsidRPr="00F8020C" w:rsidRDefault="009528A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h=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CE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20-b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</w:rPr>
            <m:t xml:space="preserve">    </m:t>
          </m:r>
          <m:r>
            <m:rPr>
              <m:nor/>
            </m:rPr>
            <w:rPr>
              <w:rFonts w:ascii="Times New Roman" w:eastAsiaTheme="minorEastAsia" w:hAnsi="Times New Roman" w:cs="Times New Roman"/>
            </w:rPr>
            <m:t>by Pythagoras</m:t>
          </m:r>
        </m:oMath>
      </m:oMathPara>
    </w:p>
    <w:p w14:paraId="6E0B3CD8" w14:textId="77777777" w:rsidR="009528A3" w:rsidRPr="00F8020C" w:rsidRDefault="009528A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w:lastRenderedPageBreak/>
            <m:t xml:space="preserve">           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400-40b+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e>
          </m:rad>
        </m:oMath>
      </m:oMathPara>
    </w:p>
    <w:p w14:paraId="402A1CF6" w14:textId="77777777" w:rsidR="009528A3" w:rsidRPr="00F8020C" w:rsidRDefault="00520538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         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100-10b</m:t>
              </m:r>
            </m:e>
          </m:rad>
        </m:oMath>
      </m:oMathPara>
    </w:p>
    <w:p w14:paraId="2AA5D1D3" w14:textId="77777777" w:rsidR="00520538" w:rsidRPr="00F8020C" w:rsidRDefault="00520538" w:rsidP="00520538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Ah</m:t>
          </m:r>
        </m:oMath>
      </m:oMathPara>
    </w:p>
    <w:p w14:paraId="366F57EE" w14:textId="77777777" w:rsidR="00520538" w:rsidRPr="00C47E66" w:rsidRDefault="00520538" w:rsidP="00520538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</w:rPr>
            <m:t>A=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b</m:t>
              </m:r>
            </m:e>
            <m:sup>
              <m:r>
                <w:rPr>
                  <w:rFonts w:ascii="Cambria Math" w:eastAsiaTheme="minorEastAsia" w:hAnsi="Cambria Math" w:cs="Arial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</w:rPr>
            <m:t>,   h=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</w:rPr>
                <m:t>100-10b</m:t>
              </m:r>
            </m:e>
          </m:rad>
        </m:oMath>
      </m:oMathPara>
    </w:p>
    <w:p w14:paraId="688D1BDA" w14:textId="77777777" w:rsidR="00520538" w:rsidRPr="00C47E66" w:rsidRDefault="00520538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</w:rPr>
            <m:t>∴V=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b</m:t>
              </m:r>
            </m:e>
            <m:sup>
              <m:r>
                <w:rPr>
                  <w:rFonts w:ascii="Cambria Math" w:eastAsiaTheme="minorEastAsia" w:hAnsi="Cambria Math" w:cs="Arial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</w:rPr>
                <m:t>100-10b</m:t>
              </m:r>
            </m:e>
          </m:rad>
        </m:oMath>
      </m:oMathPara>
    </w:p>
    <w:p w14:paraId="08726499" w14:textId="77777777" w:rsidR="00520538" w:rsidRPr="00C8667E" w:rsidRDefault="005205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[1 mark] using information provided to define dimensions of one of the triangles </w:t>
      </w:r>
    </w:p>
    <w:p w14:paraId="2789F25D" w14:textId="77777777" w:rsidR="00520538" w:rsidRPr="00C8667E" w:rsidRDefault="005205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>[1 mark] expressing pyramid height in terms of base length</w:t>
      </w:r>
    </w:p>
    <w:p w14:paraId="722396C6" w14:textId="77777777" w:rsidR="00520538" w:rsidRPr="00C8667E" w:rsidRDefault="005205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>[1 mark] substituting information into formula for the volume of a pyramid and simplifying to specific form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763E08" w:rsidRPr="00C8667E" w14:paraId="1894715B" w14:textId="77777777" w:rsidTr="00763E08">
        <w:trPr>
          <w:trHeight w:val="429"/>
        </w:trPr>
        <w:tc>
          <w:tcPr>
            <w:tcW w:w="421" w:type="dxa"/>
          </w:tcPr>
          <w:p w14:paraId="5A5C2496" w14:textId="77777777" w:rsidR="00763E08" w:rsidRPr="00F8020C" w:rsidRDefault="00763E08" w:rsidP="00C47E66">
            <w:pPr>
              <w:rPr>
                <w:rFonts w:ascii="Times New Roman" w:hAnsi="Times New Roman" w:cs="Times New Roman"/>
                <w:b/>
              </w:rPr>
            </w:pPr>
            <w:r w:rsidRPr="00F8020C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7938" w:type="dxa"/>
          </w:tcPr>
          <w:p w14:paraId="1BF475AC" w14:textId="77777777" w:rsidR="00763E08" w:rsidRPr="00C8667E" w:rsidRDefault="00763E08" w:rsidP="00C47E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What is the feasible domain of </w:t>
            </w:r>
            <w:r w:rsidRPr="00C8667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b</w:t>
            </w: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? </w:t>
            </w:r>
          </w:p>
          <w:p w14:paraId="0C52FF89" w14:textId="77777777" w:rsidR="00763E08" w:rsidRPr="00C8667E" w:rsidRDefault="00763E08" w:rsidP="00C47E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1D926" w14:textId="77777777" w:rsidR="00763E08" w:rsidRPr="00C8667E" w:rsidRDefault="00763E08" w:rsidP="00C47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</w:tbl>
    <w:p w14:paraId="11CD6EC7" w14:textId="77777777" w:rsidR="00763E08" w:rsidRPr="00C8667E" w:rsidRDefault="00763E0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Obviously,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b&gt;0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1F7D0C" w14:textId="77777777" w:rsidR="00763E08" w:rsidRPr="00C8667E" w:rsidRDefault="00763E0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The maximum 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will be that which causes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to be 0. That is,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increases,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decreases until at some point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h=0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0CE40B" w14:textId="77777777" w:rsidR="00763E08" w:rsidRPr="00C8667E" w:rsidRDefault="00763E08" w:rsidP="00763E0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To determine maximum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b 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value. Solve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h=0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100-10b</m:t>
            </m:r>
          </m:e>
        </m:rad>
      </m:oMath>
    </w:p>
    <w:p w14:paraId="099533B2" w14:textId="77777777" w:rsidR="00763E08" w:rsidRPr="00C8667E" w:rsidRDefault="00A1072D" w:rsidP="00763E0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100-10b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3BECE1E6" w14:textId="77777777" w:rsidR="00763E08" w:rsidRPr="00C8667E" w:rsidRDefault="00763E08" w:rsidP="00763E0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100-10b=0</m:t>
          </m:r>
        </m:oMath>
      </m:oMathPara>
    </w:p>
    <w:p w14:paraId="09A2F876" w14:textId="77777777" w:rsidR="00763E08" w:rsidRPr="00C8667E" w:rsidRDefault="00763E08" w:rsidP="00763E0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∴b=10</m:t>
          </m:r>
        </m:oMath>
      </m:oMathPara>
    </w:p>
    <w:p w14:paraId="4C228834" w14:textId="77777777" w:rsidR="00763E08" w:rsidRPr="00C8667E" w:rsidRDefault="00763E08" w:rsidP="00763E0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∴b∴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0,10</m:t>
              </m:r>
            </m:e>
          </m:d>
        </m:oMath>
      </m:oMathPara>
    </w:p>
    <w:p w14:paraId="63D01BB7" w14:textId="77777777" w:rsidR="00763E08" w:rsidRPr="00C8667E" w:rsidRDefault="00763E08" w:rsidP="00763E0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>[1 mark] correct feasible domain</w:t>
      </w:r>
    </w:p>
    <w:p w14:paraId="41C419BE" w14:textId="77777777" w:rsidR="00763E08" w:rsidRPr="00F8020C" w:rsidRDefault="00763E08" w:rsidP="00763E08">
      <w:pPr>
        <w:rPr>
          <w:rFonts w:ascii="Times New Roman" w:eastAsiaTheme="minorEastAsia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072276" w:rsidRPr="00C8667E" w14:paraId="3ED9558D" w14:textId="77777777" w:rsidTr="00072276">
        <w:trPr>
          <w:trHeight w:val="561"/>
        </w:trPr>
        <w:tc>
          <w:tcPr>
            <w:tcW w:w="421" w:type="dxa"/>
          </w:tcPr>
          <w:p w14:paraId="1B1C54D5" w14:textId="77777777" w:rsidR="00072276" w:rsidRPr="00C8667E" w:rsidRDefault="00072276" w:rsidP="00C4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7E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938" w:type="dxa"/>
          </w:tcPr>
          <w:p w14:paraId="28EF3BCF" w14:textId="77777777" w:rsidR="00072276" w:rsidRPr="00C8667E" w:rsidRDefault="00072276" w:rsidP="00C47E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What is the value of </w:t>
            </w:r>
            <w:r w:rsidRPr="00C8667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b</w:t>
            </w: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that results in a pyramid with maximum volume? </w:t>
            </w:r>
          </w:p>
          <w:p w14:paraId="7CD63229" w14:textId="77777777" w:rsidR="00072276" w:rsidRPr="00C8667E" w:rsidRDefault="00072276" w:rsidP="00C47E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F576A" w14:textId="77777777" w:rsidR="00072276" w:rsidRPr="00C8667E" w:rsidRDefault="00072276" w:rsidP="00C47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hAnsi="Times New Roman" w:cs="Times New Roman"/>
                <w:sz w:val="24"/>
                <w:szCs w:val="24"/>
              </w:rPr>
              <w:t>3 mark</w:t>
            </w:r>
            <w:r w:rsidR="006C6FA2" w:rsidRPr="00C866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32B3C61C" w14:textId="77777777" w:rsidR="00763E08" w:rsidRPr="00C8667E" w:rsidRDefault="0007227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Need to solve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35C3E961" w14:textId="77777777" w:rsidR="00072276" w:rsidRPr="00C8667E" w:rsidRDefault="00072276" w:rsidP="00072276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100-10b</m:t>
              </m:r>
            </m:e>
          </m:rad>
        </m:oMath>
      </m:oMathPara>
    </w:p>
    <w:p w14:paraId="37DCF379" w14:textId="77777777" w:rsidR="00072276" w:rsidRPr="00C8667E" w:rsidRDefault="00072276" w:rsidP="00072276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Arial" w:eastAsiaTheme="minorEastAsia" w:hAnsi="Arial" w:cs="Arial"/>
              <w:sz w:val="24"/>
              <w:szCs w:val="24"/>
            </w:rPr>
            <m:t xml:space="preserve">Let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u=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                                                      </m:t>
          </m:r>
          <m:r>
            <m:rPr>
              <m:nor/>
            </m:rPr>
            <w:rPr>
              <w:rFonts w:ascii="Arial" w:eastAsiaTheme="minorEastAsia" w:hAnsi="Arial" w:cs="Arial"/>
              <w:sz w:val="24"/>
              <w:szCs w:val="24"/>
            </w:rPr>
            <m:t xml:space="preserve">Let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w=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100-10b</m:t>
              </m:r>
            </m:e>
          </m:ra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100-10b</m:t>
                  </m:r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14:paraId="32753C81" w14:textId="77777777" w:rsidR="00E662F8" w:rsidRPr="00C8667E" w:rsidRDefault="00A1072D" w:rsidP="00072276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b                                                                    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dw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×-10×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100-10b</m:t>
                  </m:r>
                </m:e>
              </m:d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14:paraId="569EE8A5" w14:textId="77777777" w:rsidR="00E662F8" w:rsidRPr="00C8667E" w:rsidRDefault="00E662F8" w:rsidP="00072276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w:lastRenderedPageBreak/>
            <m:t xml:space="preserve">                                                                                             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100-10b</m:t>
                  </m:r>
                </m:e>
              </m:rad>
            </m:den>
          </m:f>
        </m:oMath>
      </m:oMathPara>
    </w:p>
    <w:p w14:paraId="294FDC3B" w14:textId="77777777" w:rsidR="00072276" w:rsidRPr="00C8667E" w:rsidRDefault="00A1072D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=u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dw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+w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db</m:t>
              </m:r>
            </m:den>
          </m:f>
        </m:oMath>
      </m:oMathPara>
    </w:p>
    <w:p w14:paraId="77C0988D" w14:textId="77777777" w:rsidR="00E662F8" w:rsidRPr="00C8667E" w:rsidRDefault="00E662F8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100-10b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100-10b</m:t>
              </m:r>
            </m:e>
          </m:rad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b</m:t>
          </m:r>
        </m:oMath>
      </m:oMathPara>
    </w:p>
    <w:p w14:paraId="32A94040" w14:textId="77777777" w:rsidR="00E662F8" w:rsidRPr="00C8667E" w:rsidRDefault="00E662F8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100-19b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100-10b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</m:oMath>
      </m:oMathPara>
    </w:p>
    <w:p w14:paraId="2212A7CD" w14:textId="77777777" w:rsidR="00E662F8" w:rsidRPr="00C47E66" w:rsidRDefault="00A1072D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100-10b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100-10b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=0</m:t>
          </m:r>
        </m:oMath>
      </m:oMathPara>
    </w:p>
    <w:p w14:paraId="40BC2110" w14:textId="77777777" w:rsidR="00E662F8" w:rsidRPr="00C8667E" w:rsidRDefault="001D60A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Multiply both sides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100-10b</m:t>
            </m:r>
          </m:e>
        </m:rad>
      </m:oMath>
    </w:p>
    <w:p w14:paraId="0C4D487E" w14:textId="77777777" w:rsidR="001D60AC" w:rsidRPr="00C8667E" w:rsidRDefault="001D60A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+2b(100-10b)=0</m:t>
          </m:r>
        </m:oMath>
      </m:oMathPara>
    </w:p>
    <w:p w14:paraId="0BE2CFE9" w14:textId="77777777" w:rsidR="001D60AC" w:rsidRPr="00C8667E" w:rsidRDefault="001D60A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-5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+200b-20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174ED1B9" w14:textId="77777777" w:rsidR="001D60AC" w:rsidRPr="00C8667E" w:rsidRDefault="001D60A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-25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+200b=0</m:t>
          </m:r>
        </m:oMath>
      </m:oMathPara>
    </w:p>
    <w:p w14:paraId="45D062E6" w14:textId="77777777" w:rsidR="001D60AC" w:rsidRPr="00C8667E" w:rsidRDefault="001D60AC" w:rsidP="00991A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-25b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b-8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666EF056" w14:textId="77777777" w:rsidR="001D60AC" w:rsidRPr="00C8667E" w:rsidRDefault="00991A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b=0, b=8</m:t>
          </m:r>
        </m:oMath>
      </m:oMathPara>
    </w:p>
    <w:p w14:paraId="49070AD4" w14:textId="77777777" w:rsidR="00991A01" w:rsidRPr="00C8667E" w:rsidRDefault="00991A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But given feasible domain,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b=8</m:t>
        </m:r>
      </m:oMath>
      <w:r w:rsidR="002D271F"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cm</w:t>
      </w:r>
    </w:p>
    <w:p w14:paraId="2E373CF6" w14:textId="77777777" w:rsidR="002D271F" w:rsidRPr="00C8667E" w:rsidRDefault="002D27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>[1 mark] correct choice and set up of differentiation rule</w:t>
      </w:r>
    </w:p>
    <w:p w14:paraId="182A69F5" w14:textId="77777777" w:rsidR="002D271F" w:rsidRPr="00C8667E" w:rsidRDefault="002D27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>[1 mark] correct use of rule</w:t>
      </w:r>
    </w:p>
    <w:p w14:paraId="2E2FA583" w14:textId="77777777" w:rsidR="002D271F" w:rsidRPr="00C8667E" w:rsidRDefault="002D27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>[1 mark] correct answer with correct unit.</w:t>
      </w:r>
    </w:p>
    <w:p w14:paraId="74ED4D55" w14:textId="77777777" w:rsidR="00991A01" w:rsidRPr="00F8020C" w:rsidRDefault="00991A01">
      <w:pPr>
        <w:rPr>
          <w:rFonts w:ascii="Times New Roman" w:eastAsiaTheme="minorEastAsia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</w:tblGrid>
      <w:tr w:rsidR="00991A01" w:rsidRPr="00C8667E" w14:paraId="3F13F8DF" w14:textId="77777777" w:rsidTr="00991A01">
        <w:trPr>
          <w:trHeight w:val="572"/>
        </w:trPr>
        <w:tc>
          <w:tcPr>
            <w:tcW w:w="421" w:type="dxa"/>
          </w:tcPr>
          <w:p w14:paraId="4EBC9F4D" w14:textId="77777777" w:rsidR="00991A01" w:rsidRPr="00C8667E" w:rsidRDefault="00991A01" w:rsidP="00C4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7E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7938" w:type="dxa"/>
          </w:tcPr>
          <w:p w14:paraId="35383CB1" w14:textId="77777777" w:rsidR="00991A01" w:rsidRPr="00C8667E" w:rsidRDefault="00991A01" w:rsidP="00C47E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Hence, what is the maximum volume of the pyramid? </w:t>
            </w:r>
          </w:p>
          <w:p w14:paraId="497D2579" w14:textId="77777777" w:rsidR="00991A01" w:rsidRPr="00C8667E" w:rsidRDefault="00991A01" w:rsidP="00C47E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35E42" w14:textId="77777777" w:rsidR="00991A01" w:rsidRPr="00C8667E" w:rsidRDefault="00991A01" w:rsidP="00C47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E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</w:tbl>
    <w:p w14:paraId="7C3F5641" w14:textId="77777777" w:rsidR="00991A01" w:rsidRPr="00C8667E" w:rsidRDefault="00991A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Substitute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b=8</m:t>
        </m:r>
      </m:oMath>
      <w:r w:rsidRPr="00C8667E">
        <w:rPr>
          <w:rFonts w:ascii="Times New Roman" w:eastAsiaTheme="minorEastAsia" w:hAnsi="Times New Roman" w:cs="Times New Roman"/>
          <w:sz w:val="24"/>
          <w:szCs w:val="24"/>
        </w:rPr>
        <w:t xml:space="preserve"> into formula for volume.</w:t>
      </w:r>
    </w:p>
    <w:p w14:paraId="24DCF440" w14:textId="77777777" w:rsidR="00991A01" w:rsidRPr="00C8667E" w:rsidRDefault="00991A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10×8</m:t>
                  </m:r>
                </m:e>
              </m:d>
            </m:e>
          </m:rad>
        </m:oMath>
      </m:oMathPara>
    </w:p>
    <w:p w14:paraId="4B92FFCF" w14:textId="77777777" w:rsidR="00991A01" w:rsidRPr="00C8667E" w:rsidRDefault="00991A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14:paraId="616C89C1" w14:textId="77777777" w:rsidR="00991A01" w:rsidRPr="00C8667E" w:rsidRDefault="00991A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14:paraId="05D2A378" w14:textId="1C18326E" w:rsidR="0061198C" w:rsidRPr="00C8667E" w:rsidRDefault="0061198C" w:rsidP="006119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667E">
        <w:rPr>
          <w:rFonts w:ascii="Times New Roman" w:eastAsiaTheme="minorEastAsia" w:hAnsi="Times New Roman" w:cs="Times New Roman"/>
          <w:sz w:val="24"/>
          <w:szCs w:val="24"/>
        </w:rPr>
        <w:t>[1 mark] correct answer with correct unit</w:t>
      </w:r>
    </w:p>
    <w:p w14:paraId="7CD5DAAD" w14:textId="557452F3" w:rsidR="0061198C" w:rsidRDefault="0061198C">
      <w:pPr>
        <w:rPr>
          <w:rFonts w:ascii="Times New Roman" w:eastAsiaTheme="minorEastAsia" w:hAnsi="Times New Roman" w:cs="Times New Roman"/>
        </w:rPr>
      </w:pPr>
    </w:p>
    <w:p w14:paraId="6A9F0BDE" w14:textId="72972A73" w:rsidR="00A71821" w:rsidRPr="00A71821" w:rsidRDefault="00A71821" w:rsidP="00A71821">
      <w:pPr>
        <w:rPr>
          <w:rFonts w:ascii="Times New Roman" w:eastAsiaTheme="minorEastAsia" w:hAnsi="Times New Roman" w:cs="Times New Roman"/>
        </w:rPr>
      </w:pPr>
    </w:p>
    <w:p w14:paraId="2C445FB6" w14:textId="56188C2D" w:rsidR="00A71821" w:rsidRPr="00A71821" w:rsidRDefault="00A71821" w:rsidP="00A71821">
      <w:pPr>
        <w:rPr>
          <w:rFonts w:ascii="Times New Roman" w:eastAsiaTheme="minorEastAsia" w:hAnsi="Times New Roman" w:cs="Times New Roman"/>
        </w:rPr>
      </w:pPr>
    </w:p>
    <w:p w14:paraId="06C689FF" w14:textId="09A8A17B" w:rsidR="00A71821" w:rsidRPr="00A71821" w:rsidRDefault="00A71821" w:rsidP="00A71821">
      <w:pPr>
        <w:rPr>
          <w:rFonts w:ascii="Times New Roman" w:eastAsiaTheme="minorEastAsia" w:hAnsi="Times New Roman" w:cs="Times New Roman"/>
        </w:rPr>
      </w:pPr>
    </w:p>
    <w:p w14:paraId="254794BF" w14:textId="46222B8B" w:rsidR="00A71821" w:rsidRPr="00A71821" w:rsidRDefault="00A71821" w:rsidP="00A71821">
      <w:pPr>
        <w:rPr>
          <w:rFonts w:ascii="Times New Roman" w:eastAsiaTheme="minorEastAsia" w:hAnsi="Times New Roman" w:cs="Times New Roman"/>
        </w:rPr>
      </w:pPr>
    </w:p>
    <w:p w14:paraId="27ED4A44" w14:textId="5546D337" w:rsidR="00A71821" w:rsidRPr="00A71821" w:rsidRDefault="00A71821" w:rsidP="00A71821">
      <w:pPr>
        <w:rPr>
          <w:rFonts w:ascii="Times New Roman" w:eastAsiaTheme="minorEastAsia" w:hAnsi="Times New Roman" w:cs="Times New Roman"/>
        </w:rPr>
      </w:pPr>
    </w:p>
    <w:p w14:paraId="1921CDE2" w14:textId="40E415F7" w:rsidR="00A71821" w:rsidRPr="00A71821" w:rsidRDefault="00A71821" w:rsidP="00A71821">
      <w:pPr>
        <w:rPr>
          <w:rFonts w:ascii="Times New Roman" w:eastAsiaTheme="minorEastAsia" w:hAnsi="Times New Roman" w:cs="Times New Roman"/>
        </w:rPr>
      </w:pPr>
    </w:p>
    <w:p w14:paraId="092B8DC9" w14:textId="66EAFE75" w:rsidR="00A71821" w:rsidRPr="00A71821" w:rsidRDefault="00A71821" w:rsidP="00A71821">
      <w:pPr>
        <w:rPr>
          <w:rFonts w:ascii="Times New Roman" w:eastAsiaTheme="minorEastAsia" w:hAnsi="Times New Roman" w:cs="Times New Roman"/>
        </w:rPr>
      </w:pPr>
    </w:p>
    <w:p w14:paraId="659CC734" w14:textId="77777777" w:rsidR="00A71821" w:rsidRPr="00A71821" w:rsidRDefault="00A71821" w:rsidP="00C8667E">
      <w:pPr>
        <w:rPr>
          <w:rFonts w:ascii="Times New Roman" w:eastAsiaTheme="minorEastAsia" w:hAnsi="Times New Roman" w:cs="Times New Roman"/>
        </w:rPr>
      </w:pPr>
    </w:p>
    <w:sectPr w:rsidR="00A71821" w:rsidRPr="00A71821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AC226" w14:textId="77777777" w:rsidR="00147CA2" w:rsidRDefault="00147CA2" w:rsidP="001C6BF9">
      <w:pPr>
        <w:spacing w:after="0" w:line="240" w:lineRule="auto"/>
      </w:pPr>
      <w:r>
        <w:separator/>
      </w:r>
    </w:p>
  </w:endnote>
  <w:endnote w:type="continuationSeparator" w:id="0">
    <w:p w14:paraId="7822229E" w14:textId="77777777" w:rsidR="00147CA2" w:rsidRDefault="00147CA2" w:rsidP="001C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91381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EB6BC" w14:textId="77777777" w:rsidR="00147CA2" w:rsidRDefault="00147CA2" w:rsidP="00804D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848649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6524CF" w14:textId="77777777" w:rsidR="00147CA2" w:rsidRDefault="00147CA2" w:rsidP="001C6BF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420339" w14:textId="77777777" w:rsidR="00147CA2" w:rsidRDefault="00147CA2" w:rsidP="001C6B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C44F" w14:textId="77777777" w:rsidR="00147CA2" w:rsidRPr="00CB7884" w:rsidRDefault="00147CA2" w:rsidP="00464390">
    <w:pPr>
      <w:pStyle w:val="Footer"/>
      <w:ind w:right="360"/>
      <w:rPr>
        <w:rFonts w:ascii="Times New Roman" w:hAnsi="Times New Roman"/>
      </w:rPr>
    </w:pPr>
    <w:bookmarkStart w:id="0" w:name="_Hlk46573296"/>
    <w:r>
      <w:rPr>
        <w:rFonts w:ascii="Times New Roman" w:hAnsi="Times New Roman"/>
      </w:rPr>
      <w:t>©2020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Ser5MMETHE1AAdjSDVers</w:t>
    </w:r>
  </w:p>
  <w:p w14:paraId="4197434C" w14:textId="077C9802" w:rsidR="00147CA2" w:rsidRPr="00464390" w:rsidRDefault="00147CA2" w:rsidP="00464390">
    <w:pPr>
      <w:pStyle w:val="Footer"/>
      <w:rPr>
        <w:rFonts w:ascii="Times New Roman" w:hAnsi="Times New Roman"/>
      </w:rPr>
    </w:pPr>
    <w:r w:rsidRPr="00CB7884">
      <w:rPr>
        <w:rFonts w:ascii="Times New Roman" w:hAnsi="Times New Roman"/>
      </w:rPr>
      <w:t>Published by QATs. Permission for copying in purchasing school only.</w:t>
    </w:r>
    <w:r>
      <w:rPr>
        <w:rFonts w:ascii="Times New Roman" w:hAnsi="Times New Roman"/>
      </w:rPr>
      <w:t xml:space="preserve">                             </w:t>
    </w:r>
    <w:bookmarkEnd w:id="0"/>
    <w:r>
      <w:rPr>
        <w:rFonts w:ascii="Times New Roman" w:hAnsi="Times New Roman"/>
      </w:rPr>
      <w:tab/>
    </w:r>
    <w:sdt>
      <w:sdtPr>
        <w:id w:val="-1603871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AFF8D33" w14:textId="77777777" w:rsidR="00147CA2" w:rsidRDefault="0014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1A5A" w14:textId="77777777" w:rsidR="00147CA2" w:rsidRDefault="00147CA2" w:rsidP="001C6BF9">
      <w:pPr>
        <w:spacing w:after="0" w:line="240" w:lineRule="auto"/>
      </w:pPr>
      <w:r>
        <w:separator/>
      </w:r>
    </w:p>
  </w:footnote>
  <w:footnote w:type="continuationSeparator" w:id="0">
    <w:p w14:paraId="47F86E82" w14:textId="77777777" w:rsidR="00147CA2" w:rsidRDefault="00147CA2" w:rsidP="001C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38BA" w14:textId="6BE3FA81" w:rsidR="00147CA2" w:rsidRDefault="00147CA2">
    <w:pPr>
      <w:pStyle w:val="Header"/>
    </w:pPr>
    <w:r w:rsidRPr="001B4A05">
      <w:rPr>
        <w:rFonts w:ascii="Times New Roman" w:hAnsi="Times New Roman"/>
      </w:rPr>
      <w:t xml:space="preserve">QATs </w:t>
    </w:r>
    <w:proofErr w:type="spellStart"/>
    <w:r w:rsidRPr="001B4A05">
      <w:rPr>
        <w:rFonts w:ascii="Times New Roman" w:hAnsi="Times New Roman"/>
      </w:rPr>
      <w:t>VCE</w:t>
    </w:r>
    <w:r w:rsidRPr="00842EFC">
      <w:rPr>
        <w:rFonts w:cs="Arial"/>
        <w:iCs/>
        <w:sz w:val="32"/>
        <w:szCs w:val="32"/>
      </w:rPr>
      <w:t>®</w:t>
    </w:r>
    <w:r>
      <w:rPr>
        <w:rFonts w:ascii="Times New Roman" w:hAnsi="Times New Roman"/>
        <w:iCs/>
      </w:rPr>
      <w:t>Mathematical</w:t>
    </w:r>
    <w:proofErr w:type="spellEnd"/>
    <w:r>
      <w:rPr>
        <w:rFonts w:ascii="Times New Roman" w:hAnsi="Times New Roman"/>
        <w:iCs/>
      </w:rPr>
      <w:t xml:space="preserve"> Methods.                 </w:t>
    </w:r>
    <w:r>
      <w:rPr>
        <w:rFonts w:ascii="Times New Roman" w:hAnsi="Times New Roman"/>
        <w:iCs/>
      </w:rPr>
      <w:tab/>
    </w:r>
    <w:r>
      <w:rPr>
        <w:rFonts w:ascii="Times New Roman" w:hAnsi="Times New Roman"/>
        <w:iCs/>
      </w:rPr>
      <w:tab/>
    </w:r>
    <w:r w:rsidRPr="001B4A05">
      <w:rPr>
        <w:rFonts w:ascii="Times New Roman" w:hAnsi="Times New Roman"/>
      </w:rPr>
      <w:t>P</w:t>
    </w:r>
    <w:r>
      <w:rPr>
        <w:rFonts w:ascii="Times New Roman" w:hAnsi="Times New Roman"/>
      </w:rPr>
      <w:t>ractice Examination 1, Units 3 and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0E6"/>
    <w:multiLevelType w:val="hybridMultilevel"/>
    <w:tmpl w:val="AD8433C6"/>
    <w:lvl w:ilvl="0" w:tplc="921232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6A2"/>
    <w:multiLevelType w:val="hybridMultilevel"/>
    <w:tmpl w:val="A68E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D1A"/>
    <w:multiLevelType w:val="hybridMultilevel"/>
    <w:tmpl w:val="A4749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13D"/>
    <w:multiLevelType w:val="hybridMultilevel"/>
    <w:tmpl w:val="49EE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A58EB"/>
    <w:multiLevelType w:val="hybridMultilevel"/>
    <w:tmpl w:val="7818CC3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33B5"/>
    <w:multiLevelType w:val="hybridMultilevel"/>
    <w:tmpl w:val="AD788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31E55"/>
    <w:multiLevelType w:val="hybridMultilevel"/>
    <w:tmpl w:val="A05A2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92050"/>
    <w:multiLevelType w:val="hybridMultilevel"/>
    <w:tmpl w:val="CAA26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77DC"/>
    <w:multiLevelType w:val="hybridMultilevel"/>
    <w:tmpl w:val="EEBE8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70"/>
    <w:rsid w:val="000264A1"/>
    <w:rsid w:val="00032647"/>
    <w:rsid w:val="000440C7"/>
    <w:rsid w:val="00072276"/>
    <w:rsid w:val="000A475A"/>
    <w:rsid w:val="000B2673"/>
    <w:rsid w:val="000B658E"/>
    <w:rsid w:val="000C15F1"/>
    <w:rsid w:val="000D4C96"/>
    <w:rsid w:val="000D6127"/>
    <w:rsid w:val="000F4BCC"/>
    <w:rsid w:val="0013143B"/>
    <w:rsid w:val="00144F4C"/>
    <w:rsid w:val="00147CA2"/>
    <w:rsid w:val="001530E7"/>
    <w:rsid w:val="00157288"/>
    <w:rsid w:val="00174D40"/>
    <w:rsid w:val="00186FD8"/>
    <w:rsid w:val="001C0FE6"/>
    <w:rsid w:val="001C6BF9"/>
    <w:rsid w:val="001D60AC"/>
    <w:rsid w:val="001E5D04"/>
    <w:rsid w:val="002B4E61"/>
    <w:rsid w:val="002D03FC"/>
    <w:rsid w:val="002D271F"/>
    <w:rsid w:val="0032538E"/>
    <w:rsid w:val="00344321"/>
    <w:rsid w:val="00350103"/>
    <w:rsid w:val="00354754"/>
    <w:rsid w:val="00355393"/>
    <w:rsid w:val="00374885"/>
    <w:rsid w:val="0037771C"/>
    <w:rsid w:val="00382354"/>
    <w:rsid w:val="00382C9F"/>
    <w:rsid w:val="0038582F"/>
    <w:rsid w:val="003B6186"/>
    <w:rsid w:val="003C42AD"/>
    <w:rsid w:val="003D0359"/>
    <w:rsid w:val="003E0D65"/>
    <w:rsid w:val="004364FA"/>
    <w:rsid w:val="00463870"/>
    <w:rsid w:val="00464390"/>
    <w:rsid w:val="00491585"/>
    <w:rsid w:val="004A4670"/>
    <w:rsid w:val="004A5BF7"/>
    <w:rsid w:val="00501FFC"/>
    <w:rsid w:val="00511D10"/>
    <w:rsid w:val="00520538"/>
    <w:rsid w:val="00551289"/>
    <w:rsid w:val="0057148B"/>
    <w:rsid w:val="005909EE"/>
    <w:rsid w:val="0061198C"/>
    <w:rsid w:val="00621998"/>
    <w:rsid w:val="00623327"/>
    <w:rsid w:val="006268F0"/>
    <w:rsid w:val="00632E90"/>
    <w:rsid w:val="0064557F"/>
    <w:rsid w:val="00660A5D"/>
    <w:rsid w:val="006835D2"/>
    <w:rsid w:val="00696F43"/>
    <w:rsid w:val="006B5239"/>
    <w:rsid w:val="006B657F"/>
    <w:rsid w:val="006C6FA2"/>
    <w:rsid w:val="006D1C0D"/>
    <w:rsid w:val="006D52EC"/>
    <w:rsid w:val="006D7110"/>
    <w:rsid w:val="006E41D8"/>
    <w:rsid w:val="00714E48"/>
    <w:rsid w:val="0072734F"/>
    <w:rsid w:val="00761665"/>
    <w:rsid w:val="00763E08"/>
    <w:rsid w:val="007703D8"/>
    <w:rsid w:val="00790A90"/>
    <w:rsid w:val="007B0A7A"/>
    <w:rsid w:val="007E0855"/>
    <w:rsid w:val="00804DB3"/>
    <w:rsid w:val="0082401B"/>
    <w:rsid w:val="008B5C19"/>
    <w:rsid w:val="008C4503"/>
    <w:rsid w:val="0091536E"/>
    <w:rsid w:val="009525DA"/>
    <w:rsid w:val="009528A3"/>
    <w:rsid w:val="00955A77"/>
    <w:rsid w:val="00991A01"/>
    <w:rsid w:val="009E45EE"/>
    <w:rsid w:val="00A02F1C"/>
    <w:rsid w:val="00A1072D"/>
    <w:rsid w:val="00A11660"/>
    <w:rsid w:val="00A463A4"/>
    <w:rsid w:val="00A71821"/>
    <w:rsid w:val="00AE44A0"/>
    <w:rsid w:val="00AF016B"/>
    <w:rsid w:val="00B60C24"/>
    <w:rsid w:val="00B61667"/>
    <w:rsid w:val="00B75CAD"/>
    <w:rsid w:val="00B83E1F"/>
    <w:rsid w:val="00B916EF"/>
    <w:rsid w:val="00B91855"/>
    <w:rsid w:val="00B93E6C"/>
    <w:rsid w:val="00BC3BBD"/>
    <w:rsid w:val="00BD2F8E"/>
    <w:rsid w:val="00BD43C1"/>
    <w:rsid w:val="00C228A4"/>
    <w:rsid w:val="00C362AF"/>
    <w:rsid w:val="00C40E45"/>
    <w:rsid w:val="00C47E66"/>
    <w:rsid w:val="00C630E6"/>
    <w:rsid w:val="00C8667E"/>
    <w:rsid w:val="00D21FD5"/>
    <w:rsid w:val="00D22E1B"/>
    <w:rsid w:val="00D26A7D"/>
    <w:rsid w:val="00D33538"/>
    <w:rsid w:val="00D428BA"/>
    <w:rsid w:val="00D50322"/>
    <w:rsid w:val="00D57BFF"/>
    <w:rsid w:val="00D93C89"/>
    <w:rsid w:val="00D9413C"/>
    <w:rsid w:val="00DA6A3B"/>
    <w:rsid w:val="00DE6B0A"/>
    <w:rsid w:val="00E374B0"/>
    <w:rsid w:val="00E41D48"/>
    <w:rsid w:val="00E51662"/>
    <w:rsid w:val="00E51E7A"/>
    <w:rsid w:val="00E662F8"/>
    <w:rsid w:val="00EA14FB"/>
    <w:rsid w:val="00EC29B2"/>
    <w:rsid w:val="00EC5F53"/>
    <w:rsid w:val="00EC797E"/>
    <w:rsid w:val="00ED50C0"/>
    <w:rsid w:val="00EE17FE"/>
    <w:rsid w:val="00EE1DD6"/>
    <w:rsid w:val="00F0646F"/>
    <w:rsid w:val="00F273A7"/>
    <w:rsid w:val="00F40A63"/>
    <w:rsid w:val="00F7343B"/>
    <w:rsid w:val="00F8020C"/>
    <w:rsid w:val="00F8216F"/>
    <w:rsid w:val="00FA3D66"/>
    <w:rsid w:val="00FA5C79"/>
    <w:rsid w:val="00FB1252"/>
    <w:rsid w:val="00FE0618"/>
    <w:rsid w:val="00FF5C57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0E0D"/>
  <w15:chartTrackingRefBased/>
  <w15:docId w15:val="{2348D142-D57F-4F49-B376-BEF4CF37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670"/>
    <w:rPr>
      <w:color w:val="808080"/>
    </w:rPr>
  </w:style>
  <w:style w:type="table" w:styleId="TableGrid">
    <w:name w:val="Table Grid"/>
    <w:basedOn w:val="TableNormal"/>
    <w:uiPriority w:val="39"/>
    <w:rsid w:val="0059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03"/>
    <w:pPr>
      <w:ind w:left="720"/>
      <w:contextualSpacing/>
    </w:pPr>
  </w:style>
  <w:style w:type="paragraph" w:customStyle="1" w:styleId="Default">
    <w:name w:val="Default"/>
    <w:rsid w:val="00C47E66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F9"/>
  </w:style>
  <w:style w:type="paragraph" w:styleId="Footer">
    <w:name w:val="footer"/>
    <w:basedOn w:val="Normal"/>
    <w:link w:val="FooterChar"/>
    <w:uiPriority w:val="99"/>
    <w:unhideWhenUsed/>
    <w:rsid w:val="001C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F9"/>
  </w:style>
  <w:style w:type="character" w:styleId="PageNumber">
    <w:name w:val="page number"/>
    <w:basedOn w:val="DefaultParagraphFont"/>
    <w:uiPriority w:val="99"/>
    <w:semiHidden/>
    <w:unhideWhenUsed/>
    <w:rsid w:val="001C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763279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F0E87F2-241D-4426-A66B-2E1813FCCFA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2812</TotalTime>
  <Pages>29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Task Builder Advice</cp:lastModifiedBy>
  <cp:revision>21</cp:revision>
  <dcterms:created xsi:type="dcterms:W3CDTF">2020-07-23T01:50:00Z</dcterms:created>
  <dcterms:modified xsi:type="dcterms:W3CDTF">2020-09-03T05:19:00Z</dcterms:modified>
</cp:coreProperties>
</file>