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CBED2" w14:textId="77777777" w:rsidR="00637E34" w:rsidRPr="00F00E6E" w:rsidRDefault="00637E34" w:rsidP="00637E34">
      <w:pPr>
        <w:spacing w:line="240" w:lineRule="auto"/>
        <w:rPr>
          <w:rFonts w:ascii="Times New Roman" w:hAnsi="Times New Roman"/>
        </w:rPr>
      </w:pPr>
      <w:r w:rsidRPr="00F00E6E">
        <w:rPr>
          <w:rFonts w:ascii="Times New Roman" w:hAnsi="Times New Roman"/>
          <w:noProof/>
          <w:lang w:eastAsia="en-AU"/>
        </w:rPr>
        <w:drawing>
          <wp:inline distT="0" distB="0" distL="0" distR="0" wp14:anchorId="59084E84" wp14:editId="2EB8F4B9">
            <wp:extent cx="1247775" cy="828675"/>
            <wp:effectExtent l="0" t="0" r="9525" b="9525"/>
            <wp:docPr id="13" name="Picture 1" descr="QAT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Ts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E6E">
        <w:rPr>
          <w:rFonts w:ascii="Times New Roman" w:hAnsi="Times New Roman"/>
        </w:rPr>
        <w:tab/>
      </w:r>
      <w:r w:rsidRPr="00F00E6E">
        <w:rPr>
          <w:rFonts w:ascii="Times New Roman" w:hAnsi="Times New Roman"/>
        </w:rPr>
        <w:tab/>
      </w:r>
      <w:r w:rsidRPr="00F00E6E">
        <w:rPr>
          <w:rFonts w:ascii="Times New Roman" w:hAnsi="Times New Roman"/>
        </w:rPr>
        <w:tab/>
      </w:r>
      <w:r w:rsidRPr="00F00E6E">
        <w:rPr>
          <w:rFonts w:ascii="Times New Roman" w:hAnsi="Times New Roman"/>
        </w:rPr>
        <w:tab/>
      </w:r>
      <w:r w:rsidRPr="00F00E6E">
        <w:rPr>
          <w:rFonts w:ascii="Times New Roman" w:hAnsi="Times New Roman"/>
        </w:rPr>
        <w:tab/>
      </w:r>
      <w:r w:rsidRPr="00F00E6E">
        <w:rPr>
          <w:rFonts w:ascii="Times New Roman" w:hAnsi="Times New Roman"/>
          <w:b/>
        </w:rPr>
        <w:t>NAME: ____________________________</w:t>
      </w:r>
    </w:p>
    <w:p w14:paraId="0E215CA1" w14:textId="77777777" w:rsidR="00637E34" w:rsidRPr="006543F5" w:rsidRDefault="006543F5" w:rsidP="0074461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43F5">
        <w:rPr>
          <w:rFonts w:ascii="Times New Roman" w:hAnsi="Times New Roman"/>
          <w:b/>
          <w:sz w:val="28"/>
          <w:szCs w:val="28"/>
        </w:rPr>
        <w:t>UNITS 3 &amp;</w:t>
      </w:r>
      <w:r w:rsidR="00637E34" w:rsidRPr="006543F5">
        <w:rPr>
          <w:rFonts w:ascii="Times New Roman" w:hAnsi="Times New Roman"/>
          <w:b/>
          <w:sz w:val="28"/>
          <w:szCs w:val="28"/>
        </w:rPr>
        <w:t xml:space="preserve"> 4 Practice Examination</w:t>
      </w:r>
    </w:p>
    <w:p w14:paraId="30EB33E7" w14:textId="06C101F8" w:rsidR="00637E34" w:rsidRPr="00F00E6E" w:rsidRDefault="00637E34" w:rsidP="0074461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00E6E">
        <w:rPr>
          <w:rFonts w:ascii="Times New Roman" w:hAnsi="Times New Roman"/>
          <w:b/>
          <w:sz w:val="28"/>
          <w:szCs w:val="28"/>
        </w:rPr>
        <w:t>VCE</w:t>
      </w:r>
      <w:r w:rsidR="00023932" w:rsidRPr="00023932">
        <w:rPr>
          <w:rFonts w:cs="Arial"/>
          <w:iCs/>
          <w:sz w:val="32"/>
          <w:szCs w:val="32"/>
        </w:rPr>
        <w:t>®</w:t>
      </w:r>
      <w:r w:rsidRPr="00F00E6E">
        <w:rPr>
          <w:rFonts w:ascii="Times New Roman" w:hAnsi="Times New Roman"/>
          <w:b/>
          <w:sz w:val="28"/>
          <w:szCs w:val="28"/>
        </w:rPr>
        <w:t>Mathematical</w:t>
      </w:r>
      <w:proofErr w:type="spellEnd"/>
      <w:r w:rsidRPr="00F00E6E">
        <w:rPr>
          <w:rFonts w:ascii="Times New Roman" w:hAnsi="Times New Roman"/>
          <w:b/>
          <w:sz w:val="28"/>
          <w:szCs w:val="28"/>
        </w:rPr>
        <w:t xml:space="preserve"> Method</w:t>
      </w:r>
      <w:r w:rsidR="00744613">
        <w:rPr>
          <w:rFonts w:ascii="Times New Roman" w:hAnsi="Times New Roman"/>
          <w:b/>
          <w:sz w:val="28"/>
          <w:szCs w:val="28"/>
        </w:rPr>
        <w:t>s</w:t>
      </w:r>
    </w:p>
    <w:p w14:paraId="4A32ED39" w14:textId="4C651E99" w:rsidR="00637E34" w:rsidRDefault="00637E34" w:rsidP="0074461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2C9E">
        <w:rPr>
          <w:rFonts w:ascii="Times New Roman" w:hAnsi="Times New Roman"/>
          <w:b/>
          <w:sz w:val="24"/>
          <w:szCs w:val="24"/>
        </w:rPr>
        <w:t>Written examination 2</w:t>
      </w:r>
    </w:p>
    <w:p w14:paraId="5E539F55" w14:textId="72CD2E7F" w:rsidR="008967AF" w:rsidRPr="00BF2C9E" w:rsidRDefault="008967AF" w:rsidP="008967AF">
      <w:pPr>
        <w:ind w:left="2160"/>
        <w:rPr>
          <w:rFonts w:ascii="Times New Roman" w:hAnsi="Times New Roman"/>
          <w:b/>
          <w:sz w:val="24"/>
          <w:szCs w:val="24"/>
        </w:rPr>
      </w:pPr>
      <w:r w:rsidRPr="00104345">
        <w:rPr>
          <w:rFonts w:ascii="Times New Roman" w:hAnsi="Times New Roman"/>
          <w:b/>
          <w:sz w:val="24"/>
          <w:szCs w:val="24"/>
          <w:highlight w:val="yellow"/>
        </w:rPr>
        <w:t>FOR ADJUSTED STUDY DESIGN (2020 ONLY)</w:t>
      </w:r>
    </w:p>
    <w:p w14:paraId="1EC3886A" w14:textId="0123E70F" w:rsidR="00637E34" w:rsidRPr="00BF2C9E" w:rsidRDefault="00637E34" w:rsidP="00637E3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F2C9E">
        <w:rPr>
          <w:rFonts w:ascii="Times New Roman" w:hAnsi="Times New Roman"/>
          <w:b/>
          <w:sz w:val="24"/>
          <w:szCs w:val="24"/>
        </w:rPr>
        <w:t xml:space="preserve">Reading time: 15 minutes </w:t>
      </w:r>
      <w:r w:rsidRPr="00BF2C9E">
        <w:rPr>
          <w:rFonts w:ascii="Times New Roman" w:hAnsi="Times New Roman"/>
          <w:b/>
          <w:sz w:val="24"/>
          <w:szCs w:val="24"/>
        </w:rPr>
        <w:tab/>
      </w:r>
      <w:r w:rsidRPr="00BF2C9E">
        <w:rPr>
          <w:rFonts w:ascii="Times New Roman" w:hAnsi="Times New Roman"/>
          <w:b/>
          <w:sz w:val="24"/>
          <w:szCs w:val="24"/>
        </w:rPr>
        <w:tab/>
      </w:r>
      <w:r w:rsidRPr="00BF2C9E">
        <w:rPr>
          <w:rFonts w:ascii="Times New Roman" w:hAnsi="Times New Roman"/>
          <w:b/>
          <w:sz w:val="24"/>
          <w:szCs w:val="24"/>
        </w:rPr>
        <w:tab/>
      </w:r>
      <w:r w:rsidRPr="00BF2C9E">
        <w:rPr>
          <w:rFonts w:ascii="Times New Roman" w:hAnsi="Times New Roman"/>
          <w:b/>
          <w:sz w:val="24"/>
          <w:szCs w:val="24"/>
        </w:rPr>
        <w:tab/>
      </w:r>
      <w:r w:rsidRPr="00BF2C9E">
        <w:rPr>
          <w:rFonts w:ascii="Times New Roman" w:hAnsi="Times New Roman"/>
          <w:b/>
          <w:sz w:val="24"/>
          <w:szCs w:val="24"/>
        </w:rPr>
        <w:tab/>
      </w:r>
      <w:r w:rsidRPr="00BF2C9E">
        <w:rPr>
          <w:rFonts w:ascii="Times New Roman" w:hAnsi="Times New Roman"/>
          <w:b/>
          <w:sz w:val="24"/>
          <w:szCs w:val="24"/>
        </w:rPr>
        <w:tab/>
        <w:t>Writing time: 2 hours</w:t>
      </w:r>
    </w:p>
    <w:p w14:paraId="4E5502C7" w14:textId="77777777" w:rsidR="00637E34" w:rsidRPr="00BF2C9E" w:rsidRDefault="00637E34" w:rsidP="00637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AU"/>
        </w:rPr>
      </w:pPr>
      <w:r w:rsidRPr="00BF2C9E">
        <w:rPr>
          <w:rFonts w:ascii="Times New Roman" w:hAnsi="Times New Roman"/>
          <w:b/>
          <w:bCs/>
          <w:sz w:val="24"/>
          <w:szCs w:val="24"/>
          <w:lang w:eastAsia="en-AU"/>
        </w:rPr>
        <w:t>QUESTION AND ANSWER BOOK</w:t>
      </w:r>
    </w:p>
    <w:p w14:paraId="2E5875F1" w14:textId="77777777" w:rsidR="00637E34" w:rsidRPr="00BF2C9E" w:rsidRDefault="00637E34" w:rsidP="00637E3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AU"/>
        </w:rPr>
      </w:pPr>
      <w:r w:rsidRPr="00BF2C9E">
        <w:rPr>
          <w:rFonts w:ascii="Times New Roman" w:hAnsi="Times New Roman"/>
          <w:b/>
          <w:bCs/>
          <w:sz w:val="24"/>
          <w:szCs w:val="24"/>
          <w:lang w:eastAsia="en-AU"/>
        </w:rPr>
        <w:t>Structure of book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4"/>
        <w:gridCol w:w="2400"/>
        <w:gridCol w:w="2403"/>
        <w:gridCol w:w="2363"/>
      </w:tblGrid>
      <w:tr w:rsidR="00637E34" w:rsidRPr="00BF2C9E" w14:paraId="5E331726" w14:textId="77777777" w:rsidTr="00E1285B">
        <w:tc>
          <w:tcPr>
            <w:tcW w:w="2239" w:type="dxa"/>
            <w:tcBorders>
              <w:bottom w:val="single" w:sz="4" w:space="0" w:color="auto"/>
              <w:right w:val="nil"/>
            </w:tcBorders>
          </w:tcPr>
          <w:p w14:paraId="12B17CBD" w14:textId="77777777" w:rsidR="00637E34" w:rsidRPr="00BF2C9E" w:rsidRDefault="00637E34" w:rsidP="00E128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C9E">
              <w:rPr>
                <w:rFonts w:ascii="Times New Roman" w:hAnsi="Times New Roman"/>
                <w:i/>
                <w:iCs/>
                <w:sz w:val="24"/>
                <w:szCs w:val="24"/>
              </w:rPr>
              <w:t>Section</w:t>
            </w:r>
          </w:p>
        </w:tc>
        <w:tc>
          <w:tcPr>
            <w:tcW w:w="2456" w:type="dxa"/>
            <w:tcBorders>
              <w:left w:val="nil"/>
              <w:bottom w:val="single" w:sz="4" w:space="0" w:color="auto"/>
              <w:right w:val="nil"/>
            </w:tcBorders>
          </w:tcPr>
          <w:p w14:paraId="3E0B1E80" w14:textId="77777777" w:rsidR="00637E34" w:rsidRPr="00BF2C9E" w:rsidRDefault="00637E34" w:rsidP="00E128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C9E">
              <w:rPr>
                <w:rFonts w:ascii="Times New Roman" w:hAnsi="Times New Roman"/>
                <w:i/>
                <w:iCs/>
                <w:sz w:val="24"/>
                <w:szCs w:val="24"/>
              </w:rPr>
              <w:t>Number of</w:t>
            </w:r>
          </w:p>
          <w:p w14:paraId="4B9DE50C" w14:textId="77777777" w:rsidR="00637E34" w:rsidRPr="00BF2C9E" w:rsidRDefault="00637E34" w:rsidP="00E128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C9E">
              <w:rPr>
                <w:rFonts w:ascii="Times New Roman" w:hAnsi="Times New Roman"/>
                <w:i/>
                <w:iCs/>
                <w:sz w:val="24"/>
                <w:szCs w:val="24"/>
              </w:rPr>
              <w:t>questions</w:t>
            </w:r>
          </w:p>
        </w:tc>
        <w:tc>
          <w:tcPr>
            <w:tcW w:w="2458" w:type="dxa"/>
            <w:tcBorders>
              <w:left w:val="nil"/>
              <w:bottom w:val="single" w:sz="4" w:space="0" w:color="auto"/>
              <w:right w:val="nil"/>
            </w:tcBorders>
          </w:tcPr>
          <w:p w14:paraId="0368E151" w14:textId="77777777" w:rsidR="00637E34" w:rsidRPr="00BF2C9E" w:rsidRDefault="00637E34" w:rsidP="00E128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C9E">
              <w:rPr>
                <w:rFonts w:ascii="Times New Roman" w:hAnsi="Times New Roman"/>
                <w:i/>
                <w:iCs/>
                <w:sz w:val="24"/>
                <w:szCs w:val="24"/>
              </w:rPr>
              <w:t>Number of questions</w:t>
            </w:r>
          </w:p>
          <w:p w14:paraId="69989FBD" w14:textId="77777777" w:rsidR="00637E34" w:rsidRPr="00BF2C9E" w:rsidRDefault="00637E34" w:rsidP="00E128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C9E">
              <w:rPr>
                <w:rFonts w:ascii="Times New Roman" w:hAnsi="Times New Roman"/>
                <w:i/>
                <w:iCs/>
                <w:sz w:val="24"/>
                <w:szCs w:val="24"/>
              </w:rPr>
              <w:t>to be answered</w:t>
            </w:r>
          </w:p>
        </w:tc>
        <w:tc>
          <w:tcPr>
            <w:tcW w:w="2423" w:type="dxa"/>
            <w:tcBorders>
              <w:left w:val="nil"/>
              <w:bottom w:val="single" w:sz="4" w:space="0" w:color="auto"/>
            </w:tcBorders>
          </w:tcPr>
          <w:p w14:paraId="1F350229" w14:textId="77777777" w:rsidR="00637E34" w:rsidRPr="00BF2C9E" w:rsidRDefault="00637E34" w:rsidP="00E128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C9E">
              <w:rPr>
                <w:rFonts w:ascii="Times New Roman" w:hAnsi="Times New Roman"/>
                <w:i/>
                <w:iCs/>
                <w:sz w:val="24"/>
                <w:szCs w:val="24"/>
              </w:rPr>
              <w:t>Number of</w:t>
            </w:r>
          </w:p>
          <w:p w14:paraId="4FA092F8" w14:textId="77777777" w:rsidR="00637E34" w:rsidRPr="00BF2C9E" w:rsidRDefault="00637E34" w:rsidP="00E128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2C9E">
              <w:rPr>
                <w:rFonts w:ascii="Times New Roman" w:hAnsi="Times New Roman"/>
                <w:i/>
                <w:iCs/>
                <w:sz w:val="24"/>
                <w:szCs w:val="24"/>
              </w:rPr>
              <w:t>marks</w:t>
            </w:r>
          </w:p>
        </w:tc>
      </w:tr>
      <w:tr w:rsidR="00637E34" w:rsidRPr="00BF2C9E" w14:paraId="016F84C3" w14:textId="77777777" w:rsidTr="00E1285B">
        <w:trPr>
          <w:trHeight w:hRule="exact" w:val="278"/>
        </w:trPr>
        <w:tc>
          <w:tcPr>
            <w:tcW w:w="2239" w:type="dxa"/>
            <w:tcBorders>
              <w:bottom w:val="nil"/>
              <w:right w:val="nil"/>
            </w:tcBorders>
            <w:vAlign w:val="center"/>
          </w:tcPr>
          <w:p w14:paraId="690BEB96" w14:textId="77777777" w:rsidR="00637E34" w:rsidRPr="00BF2C9E" w:rsidRDefault="00637E34" w:rsidP="00E12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9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456" w:type="dxa"/>
            <w:tcBorders>
              <w:left w:val="nil"/>
              <w:bottom w:val="nil"/>
              <w:right w:val="nil"/>
            </w:tcBorders>
            <w:vAlign w:val="center"/>
          </w:tcPr>
          <w:p w14:paraId="0959D115" w14:textId="6F1F8CE5" w:rsidR="00637E34" w:rsidRPr="00BF2C9E" w:rsidRDefault="00097A7B" w:rsidP="00E12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458" w:type="dxa"/>
            <w:tcBorders>
              <w:left w:val="nil"/>
              <w:bottom w:val="nil"/>
              <w:right w:val="nil"/>
            </w:tcBorders>
            <w:vAlign w:val="center"/>
          </w:tcPr>
          <w:p w14:paraId="55B6C235" w14:textId="21463E03" w:rsidR="00637E34" w:rsidRPr="00BF2C9E" w:rsidRDefault="00097A7B" w:rsidP="00E12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423" w:type="dxa"/>
            <w:tcBorders>
              <w:left w:val="nil"/>
              <w:bottom w:val="nil"/>
            </w:tcBorders>
            <w:vAlign w:val="center"/>
          </w:tcPr>
          <w:p w14:paraId="5F455234" w14:textId="77777777" w:rsidR="00637E34" w:rsidRPr="00BF2C9E" w:rsidRDefault="00637E34" w:rsidP="00E1285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20</m:t>
                </m:r>
              </m:oMath>
            </m:oMathPara>
          </w:p>
        </w:tc>
      </w:tr>
      <w:tr w:rsidR="00637E34" w:rsidRPr="00BF2C9E" w14:paraId="099A20E1" w14:textId="77777777" w:rsidTr="00E1285B">
        <w:trPr>
          <w:trHeight w:hRule="exact" w:val="278"/>
        </w:trPr>
        <w:tc>
          <w:tcPr>
            <w:tcW w:w="2239" w:type="dxa"/>
            <w:tcBorders>
              <w:top w:val="nil"/>
              <w:bottom w:val="nil"/>
              <w:right w:val="nil"/>
            </w:tcBorders>
            <w:vAlign w:val="center"/>
          </w:tcPr>
          <w:p w14:paraId="2E44E796" w14:textId="77777777" w:rsidR="00637E34" w:rsidRPr="00BF2C9E" w:rsidRDefault="00637E34" w:rsidP="00E12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9E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5288E" w14:textId="216B7D7D" w:rsidR="00637E34" w:rsidRPr="00BF2C9E" w:rsidRDefault="00097A7B" w:rsidP="00E12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1A45E" w14:textId="7B683376" w:rsidR="00637E34" w:rsidRPr="00BF2C9E" w:rsidRDefault="00097A7B" w:rsidP="00E12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</w:tcBorders>
            <w:vAlign w:val="center"/>
          </w:tcPr>
          <w:p w14:paraId="7D2B84FF" w14:textId="77777777" w:rsidR="00637E34" w:rsidRPr="00BF2C9E" w:rsidRDefault="00637E34" w:rsidP="00E12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60</m:t>
                </m:r>
              </m:oMath>
            </m:oMathPara>
          </w:p>
        </w:tc>
      </w:tr>
      <w:tr w:rsidR="00637E34" w:rsidRPr="00BF2C9E" w14:paraId="7A5B4202" w14:textId="77777777" w:rsidTr="00E1285B">
        <w:trPr>
          <w:trHeight w:hRule="exact" w:val="278"/>
        </w:trPr>
        <w:tc>
          <w:tcPr>
            <w:tcW w:w="2239" w:type="dxa"/>
            <w:tcBorders>
              <w:top w:val="nil"/>
              <w:right w:val="nil"/>
            </w:tcBorders>
          </w:tcPr>
          <w:p w14:paraId="78EBFD20" w14:textId="77777777" w:rsidR="00637E34" w:rsidRPr="00BF2C9E" w:rsidRDefault="00637E34" w:rsidP="00E12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right w:val="nil"/>
            </w:tcBorders>
            <w:vAlign w:val="center"/>
          </w:tcPr>
          <w:p w14:paraId="105AA6F8" w14:textId="77777777" w:rsidR="00637E34" w:rsidRPr="00BF2C9E" w:rsidRDefault="00637E34" w:rsidP="00E12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nil"/>
              <w:right w:val="nil"/>
            </w:tcBorders>
            <w:vAlign w:val="center"/>
          </w:tcPr>
          <w:p w14:paraId="00C432C4" w14:textId="77777777" w:rsidR="00637E34" w:rsidRPr="00BF2C9E" w:rsidRDefault="00637E34" w:rsidP="00E12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nil"/>
            </w:tcBorders>
            <w:vAlign w:val="center"/>
          </w:tcPr>
          <w:p w14:paraId="01DC454D" w14:textId="77777777" w:rsidR="00637E34" w:rsidRPr="00BF2C9E" w:rsidRDefault="00637E34" w:rsidP="00E12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>80</m:t>
                </m:r>
              </m:oMath>
            </m:oMathPara>
          </w:p>
        </w:tc>
      </w:tr>
    </w:tbl>
    <w:p w14:paraId="1A00446B" w14:textId="503B082B" w:rsidR="00637E34" w:rsidRPr="00BF2C9E" w:rsidRDefault="00BE59D1" w:rsidP="00637E3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11DB9" wp14:editId="4D58517D">
                <wp:simplePos x="0" y="0"/>
                <wp:positionH relativeFrom="column">
                  <wp:posOffset>-76200</wp:posOffset>
                </wp:positionH>
                <wp:positionV relativeFrom="paragraph">
                  <wp:posOffset>118745</wp:posOffset>
                </wp:positionV>
                <wp:extent cx="6086475" cy="3718560"/>
                <wp:effectExtent l="0" t="0" r="9525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3718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BAAF8" w14:textId="77777777" w:rsidR="00744613" w:rsidRPr="002B0C73" w:rsidRDefault="00744613" w:rsidP="007446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2B0C73">
                              <w:rPr>
                                <w:rFonts w:ascii="Times New Roman" w:eastAsia="TimesNewRomanPSMT" w:hAnsi="Times New Roman" w:cs="Times New Roman"/>
                              </w:rPr>
                              <w:t>Students are permitted to bring into the examination room: pens, pencils, highlighters, erasers, sharpeners, rulers, a protractor, set-squares, aids for curve sketching, one bound reference, one approved CAS calculator or CAS software and, if desired, one scientific calculator. Calculator memory DOES NOT need to be cleared.</w:t>
                            </w:r>
                          </w:p>
                          <w:p w14:paraId="7DEAE3E7" w14:textId="77777777" w:rsidR="00744613" w:rsidRPr="002B0C73" w:rsidRDefault="00744613" w:rsidP="0074461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2B0C73">
                              <w:rPr>
                                <w:rFonts w:ascii="Times New Roman" w:eastAsia="TimesNewRomanPSMT" w:hAnsi="Times New Roman" w:cs="Times New Roman"/>
                              </w:rPr>
                              <w:t>Students are NOT permitted to bring into the examination room: blank sheets of paper and/or white out liquid/tape.</w:t>
                            </w:r>
                          </w:p>
                          <w:p w14:paraId="3735FFD7" w14:textId="77777777" w:rsidR="00744613" w:rsidRPr="002B0C73" w:rsidRDefault="00744613" w:rsidP="00637E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/>
                                <w:b/>
                                <w:bCs/>
                              </w:rPr>
                            </w:pPr>
                            <w:r w:rsidRPr="002B0C73">
                              <w:rPr>
                                <w:rFonts w:ascii="Times New Roman" w:eastAsia="TimesNewRomanPSMT" w:hAnsi="Times New Roman"/>
                                <w:b/>
                                <w:bCs/>
                              </w:rPr>
                              <w:t>Materials supplied</w:t>
                            </w:r>
                          </w:p>
                          <w:p w14:paraId="2DA4BCBD" w14:textId="0FAADCC6" w:rsidR="00744613" w:rsidRPr="00744613" w:rsidRDefault="00744613" w:rsidP="00637E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744613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A question and answer book of 30 pages. </w:t>
                            </w:r>
                          </w:p>
                          <w:p w14:paraId="23E96C23" w14:textId="77777777" w:rsidR="00744613" w:rsidRPr="003E23F4" w:rsidRDefault="00744613" w:rsidP="00637E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A </w:t>
                            </w:r>
                            <w:proofErr w:type="gramStart"/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>double sided</w:t>
                            </w:r>
                            <w:proofErr w:type="gramEnd"/>
                            <w:r w:rsidRPr="003E23F4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 page</w:t>
                            </w: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 of formulas.</w:t>
                            </w:r>
                          </w:p>
                          <w:p w14:paraId="4CE64D83" w14:textId="77777777" w:rsidR="00744613" w:rsidRPr="002B0C73" w:rsidRDefault="00744613" w:rsidP="00637E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>An a</w:t>
                            </w:r>
                            <w:r w:rsidRPr="002B0C73">
                              <w:rPr>
                                <w:rFonts w:ascii="Times New Roman" w:eastAsia="TimesNewRomanPSMT" w:hAnsi="Times New Roman" w:cs="Times New Roman"/>
                              </w:rPr>
                              <w:t>nswer sheet for multiple-choice questions.</w:t>
                            </w:r>
                          </w:p>
                          <w:p w14:paraId="3A38696A" w14:textId="77777777" w:rsidR="00744613" w:rsidRPr="002B0C73" w:rsidRDefault="00744613" w:rsidP="00637E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/>
                                <w:b/>
                                <w:bCs/>
                              </w:rPr>
                            </w:pPr>
                            <w:r w:rsidRPr="002B0C73">
                              <w:rPr>
                                <w:rFonts w:ascii="Times New Roman" w:eastAsia="TimesNewRomanPSMT" w:hAnsi="Times New Roman"/>
                                <w:b/>
                                <w:bCs/>
                              </w:rPr>
                              <w:t>Instructions</w:t>
                            </w:r>
                          </w:p>
                          <w:p w14:paraId="2130E4A5" w14:textId="77777777" w:rsidR="00744613" w:rsidRPr="002B0C73" w:rsidRDefault="00744613" w:rsidP="00637E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2B0C73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Write your </w:t>
                            </w: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name </w:t>
                            </w:r>
                            <w:r w:rsidRPr="002B0C73">
                              <w:rPr>
                                <w:rFonts w:ascii="Times New Roman" w:eastAsia="TimesNewRomanPSMT" w:hAnsi="Times New Roman" w:cs="Times New Roman"/>
                              </w:rPr>
                              <w:t>in the space provided above on this page.</w:t>
                            </w:r>
                          </w:p>
                          <w:p w14:paraId="6BC05F50" w14:textId="77777777" w:rsidR="00744613" w:rsidRDefault="00744613" w:rsidP="00637E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77D19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Write your name on </w:t>
                            </w: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the </w:t>
                            </w:r>
                            <w:r w:rsidRPr="00177D19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multiple-choice </w:t>
                            </w: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>answer sheet.</w:t>
                            </w:r>
                          </w:p>
                          <w:p w14:paraId="4E1563F1" w14:textId="77777777" w:rsidR="00744613" w:rsidRPr="00E47C3B" w:rsidRDefault="00744613" w:rsidP="00637E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Unless otherwise indicated </w:t>
                            </w:r>
                            <w:r w:rsidRPr="00E47C3B">
                              <w:rPr>
                                <w:rFonts w:ascii="Times New Roman" w:hAnsi="Times New Roman" w:cs="Times New Roman"/>
                              </w:rPr>
                              <w:t xml:space="preserve">the diagrams in this book are </w:t>
                            </w:r>
                            <w:r w:rsidRPr="00E47C3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not </w:t>
                            </w:r>
                            <w:r w:rsidRPr="00E47C3B">
                              <w:rPr>
                                <w:rFonts w:ascii="Times New Roman" w:hAnsi="Times New Roman" w:cs="Times New Roman"/>
                              </w:rPr>
                              <w:t>drawn to scale.</w:t>
                            </w:r>
                          </w:p>
                          <w:p w14:paraId="25A7F356" w14:textId="77777777" w:rsidR="00744613" w:rsidRDefault="00744613" w:rsidP="00637E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77D19">
                              <w:rPr>
                                <w:rFonts w:ascii="Times New Roman" w:eastAsia="TimesNewRomanPSMT" w:hAnsi="Times New Roman" w:cs="Times New Roman"/>
                              </w:rPr>
                              <w:t>All writt</w:t>
                            </w:r>
                            <w:r>
                              <w:rPr>
                                <w:rFonts w:ascii="Times New Roman" w:eastAsia="TimesNewRomanPSMT" w:hAnsi="Times New Roman" w:cs="Times New Roman"/>
                              </w:rPr>
                              <w:t>en responses must be in English.</w:t>
                            </w:r>
                          </w:p>
                          <w:p w14:paraId="372EFB77" w14:textId="77777777" w:rsidR="00744613" w:rsidRPr="00E47C3B" w:rsidRDefault="00744613" w:rsidP="00637E34">
                            <w:pPr>
                              <w:spacing w:after="0" w:line="240" w:lineRule="auto"/>
                              <w:rPr>
                                <w:rFonts w:ascii="Times New Roman" w:eastAsia="TimesNewRomanPSMT" w:hAnsi="Times New Roman"/>
                                <w:b/>
                              </w:rPr>
                            </w:pPr>
                            <w:r w:rsidRPr="00E47C3B">
                              <w:rPr>
                                <w:rFonts w:ascii="Times New Roman" w:eastAsia="TimesNewRomanPSMT" w:hAnsi="Times New Roman"/>
                                <w:b/>
                              </w:rPr>
                              <w:t>At end of Examin</w:t>
                            </w:r>
                            <w:r>
                              <w:rPr>
                                <w:rFonts w:ascii="Times New Roman" w:eastAsia="TimesNewRomanPSMT" w:hAnsi="Times New Roman"/>
                                <w:b/>
                              </w:rPr>
                              <w:t>a</w:t>
                            </w:r>
                            <w:r w:rsidRPr="00E47C3B">
                              <w:rPr>
                                <w:rFonts w:ascii="Times New Roman" w:eastAsia="TimesNewRomanPSMT" w:hAnsi="Times New Roman"/>
                                <w:b/>
                              </w:rPr>
                              <w:t>tion</w:t>
                            </w:r>
                          </w:p>
                          <w:p w14:paraId="2071DA2D" w14:textId="77777777" w:rsidR="00744613" w:rsidRPr="002B0C73" w:rsidRDefault="00744613" w:rsidP="00637E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B0C73">
                              <w:rPr>
                                <w:rFonts w:ascii="Times New Roman" w:eastAsia="TimesNewRomanPSMT" w:hAnsi="Times New Roman" w:cs="Times New Roman"/>
                              </w:rPr>
                              <w:t>Place the answer sheet for multiple-choice questions inside the front cover of this book.</w:t>
                            </w:r>
                          </w:p>
                          <w:p w14:paraId="4ACBB0EF" w14:textId="77777777" w:rsidR="00744613" w:rsidRPr="00204135" w:rsidRDefault="00744613" w:rsidP="00637E3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11D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9.35pt;width:479.25pt;height:29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" fillcolor="white [3201]" strokeweight=".5pt">
                <v:path arrowok="t"/>
                <v:textbox>
                  <w:txbxContent>
                    <w:p w14:paraId="7C4BAAF8" w14:textId="77777777" w:rsidR="00744613" w:rsidRPr="002B0C73" w:rsidRDefault="00744613" w:rsidP="007446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imes New Roman" w:eastAsia="TimesNewRomanPSMT" w:hAnsi="Times New Roman" w:cs="Times New Roman"/>
                        </w:rPr>
                      </w:pPr>
                      <w:r w:rsidRPr="002B0C73">
                        <w:rPr>
                          <w:rFonts w:ascii="Times New Roman" w:eastAsia="TimesNewRomanPSMT" w:hAnsi="Times New Roman" w:cs="Times New Roman"/>
                        </w:rPr>
                        <w:t>Students are permitted to bring into the examination room: pens, pencils, highlighters, erasers, sharpeners, rulers, a protractor, set-squares, aids for curve sketching, one bound reference, one approved CAS calculator or CAS software and, if desired, one scientific calculator. Calculator memory DOES NOT need to be cleared.</w:t>
                      </w:r>
                    </w:p>
                    <w:p w14:paraId="7DEAE3E7" w14:textId="77777777" w:rsidR="00744613" w:rsidRPr="002B0C73" w:rsidRDefault="00744613" w:rsidP="0074461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Times New Roman" w:eastAsia="TimesNewRomanPSMT" w:hAnsi="Times New Roman" w:cs="Times New Roman"/>
                        </w:rPr>
                      </w:pPr>
                      <w:r w:rsidRPr="002B0C73">
                        <w:rPr>
                          <w:rFonts w:ascii="Times New Roman" w:eastAsia="TimesNewRomanPSMT" w:hAnsi="Times New Roman" w:cs="Times New Roman"/>
                        </w:rPr>
                        <w:t>Students are NOT permitted to bring into the examination room: blank sheets of paper and/or white out liquid/tape.</w:t>
                      </w:r>
                    </w:p>
                    <w:p w14:paraId="3735FFD7" w14:textId="77777777" w:rsidR="00744613" w:rsidRPr="002B0C73" w:rsidRDefault="00744613" w:rsidP="00637E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/>
                          <w:b/>
                          <w:bCs/>
                        </w:rPr>
                      </w:pPr>
                      <w:r w:rsidRPr="002B0C73">
                        <w:rPr>
                          <w:rFonts w:ascii="Times New Roman" w:eastAsia="TimesNewRomanPSMT" w:hAnsi="Times New Roman"/>
                          <w:b/>
                          <w:bCs/>
                        </w:rPr>
                        <w:t>Materials supplied</w:t>
                      </w:r>
                    </w:p>
                    <w:p w14:paraId="2DA4BCBD" w14:textId="0FAADCC6" w:rsidR="00744613" w:rsidRPr="00744613" w:rsidRDefault="00744613" w:rsidP="00637E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TimesNewRomanPSMT" w:hAnsi="Times New Roman" w:cs="Times New Roman"/>
                        </w:rPr>
                      </w:pPr>
                      <w:r w:rsidRPr="00744613">
                        <w:rPr>
                          <w:rFonts w:ascii="Times New Roman" w:eastAsia="TimesNewRomanPSMT" w:hAnsi="Times New Roman" w:cs="Times New Roman"/>
                        </w:rPr>
                        <w:t xml:space="preserve">A question and answer book of 30 pages. </w:t>
                      </w:r>
                    </w:p>
                    <w:p w14:paraId="23E96C23" w14:textId="77777777" w:rsidR="00744613" w:rsidRPr="003E23F4" w:rsidRDefault="00744613" w:rsidP="00637E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TimesNewRomanPSMT" w:hAnsi="Times New Roman" w:cs="Times New Roman"/>
                        </w:rPr>
                      </w:pPr>
                      <w:r>
                        <w:rPr>
                          <w:rFonts w:ascii="Times New Roman" w:eastAsia="TimesNewRomanPSMT" w:hAnsi="Times New Roman" w:cs="Times New Roman"/>
                        </w:rPr>
                        <w:t xml:space="preserve">A </w:t>
                      </w:r>
                      <w:proofErr w:type="gramStart"/>
                      <w:r>
                        <w:rPr>
                          <w:rFonts w:ascii="Times New Roman" w:eastAsia="TimesNewRomanPSMT" w:hAnsi="Times New Roman" w:cs="Times New Roman"/>
                        </w:rPr>
                        <w:t>double sided</w:t>
                      </w:r>
                      <w:proofErr w:type="gramEnd"/>
                      <w:r w:rsidRPr="003E23F4">
                        <w:rPr>
                          <w:rFonts w:ascii="Times New Roman" w:eastAsia="TimesNewRomanPSMT" w:hAnsi="Times New Roman" w:cs="Times New Roman"/>
                        </w:rPr>
                        <w:t xml:space="preserve"> page</w:t>
                      </w:r>
                      <w:r>
                        <w:rPr>
                          <w:rFonts w:ascii="Times New Roman" w:eastAsia="TimesNewRomanPSMT" w:hAnsi="Times New Roman" w:cs="Times New Roman"/>
                        </w:rPr>
                        <w:t xml:space="preserve"> of formulas.</w:t>
                      </w:r>
                    </w:p>
                    <w:p w14:paraId="4CE64D83" w14:textId="77777777" w:rsidR="00744613" w:rsidRPr="002B0C73" w:rsidRDefault="00744613" w:rsidP="00637E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TimesNewRomanPSMT" w:hAnsi="Times New Roman" w:cs="Times New Roman"/>
                        </w:rPr>
                      </w:pPr>
                      <w:r>
                        <w:rPr>
                          <w:rFonts w:ascii="Times New Roman" w:eastAsia="TimesNewRomanPSMT" w:hAnsi="Times New Roman" w:cs="Times New Roman"/>
                        </w:rPr>
                        <w:t>An a</w:t>
                      </w:r>
                      <w:r w:rsidRPr="002B0C73">
                        <w:rPr>
                          <w:rFonts w:ascii="Times New Roman" w:eastAsia="TimesNewRomanPSMT" w:hAnsi="Times New Roman" w:cs="Times New Roman"/>
                        </w:rPr>
                        <w:t>nswer sheet for multiple-choice questions.</w:t>
                      </w:r>
                    </w:p>
                    <w:p w14:paraId="3A38696A" w14:textId="77777777" w:rsidR="00744613" w:rsidRPr="002B0C73" w:rsidRDefault="00744613" w:rsidP="00637E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/>
                          <w:b/>
                          <w:bCs/>
                        </w:rPr>
                      </w:pPr>
                      <w:r w:rsidRPr="002B0C73">
                        <w:rPr>
                          <w:rFonts w:ascii="Times New Roman" w:eastAsia="TimesNewRomanPSMT" w:hAnsi="Times New Roman"/>
                          <w:b/>
                          <w:bCs/>
                        </w:rPr>
                        <w:t>Instructions</w:t>
                      </w:r>
                    </w:p>
                    <w:p w14:paraId="2130E4A5" w14:textId="77777777" w:rsidR="00744613" w:rsidRPr="002B0C73" w:rsidRDefault="00744613" w:rsidP="00637E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TimesNewRomanPSMT" w:hAnsi="Times New Roman" w:cs="Times New Roman"/>
                        </w:rPr>
                      </w:pPr>
                      <w:r w:rsidRPr="002B0C73">
                        <w:rPr>
                          <w:rFonts w:ascii="Times New Roman" w:eastAsia="TimesNewRomanPSMT" w:hAnsi="Times New Roman" w:cs="Times New Roman"/>
                        </w:rPr>
                        <w:t xml:space="preserve">Write your </w:t>
                      </w:r>
                      <w:r>
                        <w:rPr>
                          <w:rFonts w:ascii="Times New Roman" w:eastAsia="TimesNewRomanPSMT" w:hAnsi="Times New Roman" w:cs="Times New Roman"/>
                        </w:rPr>
                        <w:t xml:space="preserve">name </w:t>
                      </w:r>
                      <w:r w:rsidRPr="002B0C73">
                        <w:rPr>
                          <w:rFonts w:ascii="Times New Roman" w:eastAsia="TimesNewRomanPSMT" w:hAnsi="Times New Roman" w:cs="Times New Roman"/>
                        </w:rPr>
                        <w:t>in the space provided above on this page.</w:t>
                      </w:r>
                    </w:p>
                    <w:p w14:paraId="6BC05F50" w14:textId="77777777" w:rsidR="00744613" w:rsidRDefault="00744613" w:rsidP="00637E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TimesNewRomanPSMT" w:hAnsi="Times New Roman" w:cs="Times New Roman"/>
                        </w:rPr>
                      </w:pPr>
                      <w:r w:rsidRPr="00177D19">
                        <w:rPr>
                          <w:rFonts w:ascii="Times New Roman" w:eastAsia="TimesNewRomanPSMT" w:hAnsi="Times New Roman" w:cs="Times New Roman"/>
                        </w:rPr>
                        <w:t xml:space="preserve">Write your name on </w:t>
                      </w:r>
                      <w:r>
                        <w:rPr>
                          <w:rFonts w:ascii="Times New Roman" w:eastAsia="TimesNewRomanPSMT" w:hAnsi="Times New Roman" w:cs="Times New Roman"/>
                        </w:rPr>
                        <w:t xml:space="preserve">the </w:t>
                      </w:r>
                      <w:r w:rsidRPr="00177D19">
                        <w:rPr>
                          <w:rFonts w:ascii="Times New Roman" w:eastAsia="TimesNewRomanPSMT" w:hAnsi="Times New Roman" w:cs="Times New Roman"/>
                        </w:rPr>
                        <w:t xml:space="preserve">multiple-choice </w:t>
                      </w:r>
                      <w:r>
                        <w:rPr>
                          <w:rFonts w:ascii="Times New Roman" w:eastAsia="TimesNewRomanPSMT" w:hAnsi="Times New Roman" w:cs="Times New Roman"/>
                        </w:rPr>
                        <w:t>answer sheet.</w:t>
                      </w:r>
                    </w:p>
                    <w:p w14:paraId="4E1563F1" w14:textId="77777777" w:rsidR="00744613" w:rsidRPr="00E47C3B" w:rsidRDefault="00744613" w:rsidP="00637E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TimesNewRomanPSMT" w:hAnsi="Times New Roman" w:cs="Times New Roman"/>
                        </w:rPr>
                      </w:pPr>
                      <w:r>
                        <w:rPr>
                          <w:rFonts w:ascii="Times New Roman" w:eastAsia="TimesNewRomanPSMT" w:hAnsi="Times New Roman" w:cs="Times New Roman"/>
                        </w:rPr>
                        <w:t xml:space="preserve">Unless otherwise indicated </w:t>
                      </w:r>
                      <w:r w:rsidRPr="00E47C3B">
                        <w:rPr>
                          <w:rFonts w:ascii="Times New Roman" w:hAnsi="Times New Roman" w:cs="Times New Roman"/>
                        </w:rPr>
                        <w:t xml:space="preserve">the diagrams in this book are </w:t>
                      </w:r>
                      <w:r w:rsidRPr="00E47C3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not </w:t>
                      </w:r>
                      <w:r w:rsidRPr="00E47C3B">
                        <w:rPr>
                          <w:rFonts w:ascii="Times New Roman" w:hAnsi="Times New Roman" w:cs="Times New Roman"/>
                        </w:rPr>
                        <w:t>drawn to scale.</w:t>
                      </w:r>
                    </w:p>
                    <w:p w14:paraId="25A7F356" w14:textId="77777777" w:rsidR="00744613" w:rsidRDefault="00744613" w:rsidP="00637E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eastAsia="TimesNewRomanPSMT" w:hAnsi="Times New Roman" w:cs="Times New Roman"/>
                        </w:rPr>
                      </w:pPr>
                      <w:r w:rsidRPr="00177D19">
                        <w:rPr>
                          <w:rFonts w:ascii="Times New Roman" w:eastAsia="TimesNewRomanPSMT" w:hAnsi="Times New Roman" w:cs="Times New Roman"/>
                        </w:rPr>
                        <w:t>All writt</w:t>
                      </w:r>
                      <w:r>
                        <w:rPr>
                          <w:rFonts w:ascii="Times New Roman" w:eastAsia="TimesNewRomanPSMT" w:hAnsi="Times New Roman" w:cs="Times New Roman"/>
                        </w:rPr>
                        <w:t>en responses must be in English.</w:t>
                      </w:r>
                    </w:p>
                    <w:p w14:paraId="372EFB77" w14:textId="77777777" w:rsidR="00744613" w:rsidRPr="00E47C3B" w:rsidRDefault="00744613" w:rsidP="00637E34">
                      <w:pPr>
                        <w:spacing w:after="0" w:line="240" w:lineRule="auto"/>
                        <w:rPr>
                          <w:rFonts w:ascii="Times New Roman" w:eastAsia="TimesNewRomanPSMT" w:hAnsi="Times New Roman"/>
                          <w:b/>
                        </w:rPr>
                      </w:pPr>
                      <w:r w:rsidRPr="00E47C3B">
                        <w:rPr>
                          <w:rFonts w:ascii="Times New Roman" w:eastAsia="TimesNewRomanPSMT" w:hAnsi="Times New Roman"/>
                          <w:b/>
                        </w:rPr>
                        <w:t>At end of Examin</w:t>
                      </w:r>
                      <w:r>
                        <w:rPr>
                          <w:rFonts w:ascii="Times New Roman" w:eastAsia="TimesNewRomanPSMT" w:hAnsi="Times New Roman"/>
                          <w:b/>
                        </w:rPr>
                        <w:t>a</w:t>
                      </w:r>
                      <w:r w:rsidRPr="00E47C3B">
                        <w:rPr>
                          <w:rFonts w:ascii="Times New Roman" w:eastAsia="TimesNewRomanPSMT" w:hAnsi="Times New Roman"/>
                          <w:b/>
                        </w:rPr>
                        <w:t>tion</w:t>
                      </w:r>
                    </w:p>
                    <w:p w14:paraId="2071DA2D" w14:textId="77777777" w:rsidR="00744613" w:rsidRPr="002B0C73" w:rsidRDefault="00744613" w:rsidP="00637E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2B0C73">
                        <w:rPr>
                          <w:rFonts w:ascii="Times New Roman" w:eastAsia="TimesNewRomanPSMT" w:hAnsi="Times New Roman" w:cs="Times New Roman"/>
                        </w:rPr>
                        <w:t>Place the answer sheet for multiple-choice questions inside the front cover of this book.</w:t>
                      </w:r>
                    </w:p>
                    <w:p w14:paraId="4ACBB0EF" w14:textId="77777777" w:rsidR="00744613" w:rsidRPr="00204135" w:rsidRDefault="00744613" w:rsidP="00637E34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4D8794" w14:textId="77777777" w:rsidR="00637E34" w:rsidRPr="00BF2C9E" w:rsidRDefault="00637E34" w:rsidP="00637E3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456EFEA" w14:textId="77777777" w:rsidR="00637E34" w:rsidRPr="00BF2C9E" w:rsidRDefault="00637E34" w:rsidP="00637E3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63EB1DB" w14:textId="77777777" w:rsidR="00637E34" w:rsidRPr="00BF2C9E" w:rsidRDefault="00637E34" w:rsidP="00637E3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E3A1433" w14:textId="77777777" w:rsidR="00637E34" w:rsidRPr="00BF2C9E" w:rsidRDefault="00637E34" w:rsidP="00637E3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525A2BF" w14:textId="77777777" w:rsidR="00637E34" w:rsidRPr="00BF2C9E" w:rsidRDefault="00637E34" w:rsidP="00637E3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FE15865" w14:textId="77777777" w:rsidR="00637E34" w:rsidRPr="00BF2C9E" w:rsidRDefault="00637E34" w:rsidP="00637E3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30900D2" w14:textId="77777777" w:rsidR="00637E34" w:rsidRPr="00BF2C9E" w:rsidRDefault="00637E34" w:rsidP="00637E3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B7141F1" w14:textId="77777777" w:rsidR="00637E34" w:rsidRPr="00BF2C9E" w:rsidRDefault="00637E34" w:rsidP="00637E3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2FBA998" w14:textId="77777777" w:rsidR="00637E34" w:rsidRPr="00BF2C9E" w:rsidRDefault="00637E34" w:rsidP="00637E3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BA60D8D" w14:textId="77777777" w:rsidR="00637E34" w:rsidRPr="00BF2C9E" w:rsidRDefault="00637E34" w:rsidP="00637E3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C62B230" w14:textId="77777777" w:rsidR="00637E34" w:rsidRPr="00BF2C9E" w:rsidRDefault="00637E34" w:rsidP="00637E3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15ABEB8" w14:textId="6361D96E" w:rsidR="00637E34" w:rsidRPr="00BF2C9E" w:rsidRDefault="00744613" w:rsidP="00637E3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E04BE" wp14:editId="3BDF43FA">
                <wp:simplePos x="0" y="0"/>
                <wp:positionH relativeFrom="margin">
                  <wp:align>center</wp:align>
                </wp:positionH>
                <wp:positionV relativeFrom="paragraph">
                  <wp:posOffset>291465</wp:posOffset>
                </wp:positionV>
                <wp:extent cx="6086475" cy="514350"/>
                <wp:effectExtent l="0" t="0" r="28575" b="1905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A5769" w14:textId="77777777" w:rsidR="00744613" w:rsidRPr="00E164F5" w:rsidRDefault="00744613" w:rsidP="00637E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/>
                              </w:rPr>
                            </w:pPr>
                            <w:r w:rsidRPr="008A189E">
                              <w:rPr>
                                <w:rFonts w:ascii="Times New Roman" w:eastAsia="TimesNewRomanPSMT" w:hAnsi="Times New Roman"/>
                                <w:b/>
                                <w:bCs/>
                                <w:lang w:eastAsia="en-AU"/>
                              </w:rPr>
                              <w:t>Students are NOT permitted to bring mobile phones and/or any other unauthorised electronic devices into</w:t>
                            </w:r>
                            <w:r>
                              <w:rPr>
                                <w:rFonts w:ascii="Times New Roman" w:eastAsia="TimesNewRomanPSMT" w:hAnsi="Times New Roman"/>
                                <w:b/>
                                <w:bCs/>
                                <w:lang w:eastAsia="en-AU"/>
                              </w:rPr>
                              <w:t xml:space="preserve"> </w:t>
                            </w:r>
                            <w:r w:rsidRPr="008A189E">
                              <w:rPr>
                                <w:rFonts w:ascii="Times New Roman" w:eastAsia="TimesNewRomanPSMT" w:hAnsi="Times New Roman"/>
                                <w:b/>
                                <w:bCs/>
                                <w:lang w:eastAsia="en-AU"/>
                              </w:rPr>
                              <w:t>the examination room.</w:t>
                            </w:r>
                          </w:p>
                          <w:p w14:paraId="10381A36" w14:textId="77777777" w:rsidR="00744613" w:rsidRPr="00204135" w:rsidRDefault="00744613" w:rsidP="00637E3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E04BE" id="Text Box 3" o:spid="_x0000_s1027" type="#_x0000_t202" style="position:absolute;margin-left:0;margin-top:22.95pt;width:479.25pt;height:40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" fillcolor="white [3201]" strokeweight=".5pt">
                <v:path arrowok="t"/>
                <v:textbox>
                  <w:txbxContent>
                    <w:p w14:paraId="233A5769" w14:textId="77777777" w:rsidR="00744613" w:rsidRPr="00E164F5" w:rsidRDefault="00744613" w:rsidP="00637E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/>
                        </w:rPr>
                      </w:pPr>
                      <w:r w:rsidRPr="008A189E">
                        <w:rPr>
                          <w:rFonts w:ascii="Times New Roman" w:eastAsia="TimesNewRomanPSMT" w:hAnsi="Times New Roman"/>
                          <w:b/>
                          <w:bCs/>
                          <w:lang w:eastAsia="en-AU"/>
                        </w:rPr>
                        <w:t>Students are NOT permitted to bring mobile phones and/or any other unauthorised electronic devices into</w:t>
                      </w:r>
                      <w:r>
                        <w:rPr>
                          <w:rFonts w:ascii="Times New Roman" w:eastAsia="TimesNewRomanPSMT" w:hAnsi="Times New Roman"/>
                          <w:b/>
                          <w:bCs/>
                          <w:lang w:eastAsia="en-AU"/>
                        </w:rPr>
                        <w:t xml:space="preserve"> </w:t>
                      </w:r>
                      <w:r w:rsidRPr="008A189E">
                        <w:rPr>
                          <w:rFonts w:ascii="Times New Roman" w:eastAsia="TimesNewRomanPSMT" w:hAnsi="Times New Roman"/>
                          <w:b/>
                          <w:bCs/>
                          <w:lang w:eastAsia="en-AU"/>
                        </w:rPr>
                        <w:t>the examination room.</w:t>
                      </w:r>
                    </w:p>
                    <w:p w14:paraId="10381A36" w14:textId="77777777" w:rsidR="00744613" w:rsidRPr="00204135" w:rsidRDefault="00744613" w:rsidP="00637E34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53662D" w14:textId="529CC5EC" w:rsidR="00637E34" w:rsidRPr="00BF2C9E" w:rsidRDefault="00637E34" w:rsidP="00637E3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7836AD7" w14:textId="77777777" w:rsidR="00637E34" w:rsidRPr="00BF2C9E" w:rsidRDefault="00637E34" w:rsidP="00637E3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7A6B78A" w14:textId="77777777" w:rsidR="00637E34" w:rsidRPr="00BF2C9E" w:rsidRDefault="00637E34" w:rsidP="00637E3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1DBEAB2" w14:textId="77777777" w:rsidR="00637E34" w:rsidRPr="00F00E6E" w:rsidRDefault="00637E34" w:rsidP="00637E34">
      <w:pPr>
        <w:spacing w:line="240" w:lineRule="auto"/>
        <w:rPr>
          <w:rFonts w:ascii="Times New Roman" w:hAnsi="Times New Roman"/>
        </w:rPr>
      </w:pPr>
    </w:p>
    <w:p w14:paraId="0CC78609" w14:textId="77777777" w:rsidR="00637E34" w:rsidRPr="00F00E6E" w:rsidRDefault="00637E34" w:rsidP="00637E34">
      <w:pPr>
        <w:spacing w:line="240" w:lineRule="auto"/>
        <w:rPr>
          <w:rFonts w:ascii="Times New Roman" w:hAnsi="Times New Roman"/>
        </w:rPr>
      </w:pPr>
    </w:p>
    <w:p w14:paraId="5D6DB2CD" w14:textId="77777777" w:rsidR="00637E34" w:rsidRPr="00F00E6E" w:rsidRDefault="00637E34" w:rsidP="00637E34">
      <w:pPr>
        <w:spacing w:line="240" w:lineRule="auto"/>
        <w:rPr>
          <w:rFonts w:ascii="Times New Roman" w:hAnsi="Times New Roman"/>
        </w:rPr>
      </w:pPr>
    </w:p>
    <w:p w14:paraId="547150C4" w14:textId="77777777" w:rsidR="00637E34" w:rsidRPr="00F00E6E" w:rsidRDefault="00637E34" w:rsidP="00637E34">
      <w:pPr>
        <w:spacing w:line="240" w:lineRule="auto"/>
        <w:rPr>
          <w:rFonts w:ascii="Times New Roman" w:hAnsi="Times New Roman"/>
        </w:rPr>
      </w:pPr>
    </w:p>
    <w:p w14:paraId="1A34576E" w14:textId="77777777" w:rsidR="00637E34" w:rsidRPr="00F00E6E" w:rsidRDefault="00637E34" w:rsidP="00637E34">
      <w:pPr>
        <w:spacing w:line="240" w:lineRule="auto"/>
        <w:rPr>
          <w:rFonts w:ascii="Times New Roman" w:hAnsi="Times New Roman"/>
        </w:rPr>
      </w:pPr>
    </w:p>
    <w:p w14:paraId="650AE3D6" w14:textId="77777777" w:rsidR="00637E34" w:rsidRPr="00F00E6E" w:rsidRDefault="00637E34" w:rsidP="00637E34">
      <w:pPr>
        <w:spacing w:line="240" w:lineRule="auto"/>
        <w:rPr>
          <w:rFonts w:ascii="Times New Roman" w:hAnsi="Times New Roman"/>
        </w:rPr>
      </w:pPr>
    </w:p>
    <w:p w14:paraId="6DD37084" w14:textId="77777777" w:rsidR="00637E34" w:rsidRPr="00F00E6E" w:rsidRDefault="00637E34" w:rsidP="00637E34">
      <w:pPr>
        <w:spacing w:line="240" w:lineRule="auto"/>
        <w:rPr>
          <w:rFonts w:ascii="Times New Roman" w:hAnsi="Times New Roman"/>
        </w:rPr>
      </w:pPr>
    </w:p>
    <w:p w14:paraId="639067BF" w14:textId="77777777" w:rsidR="00637E34" w:rsidRPr="00F00E6E" w:rsidRDefault="00637E34" w:rsidP="00637E34">
      <w:pPr>
        <w:spacing w:line="240" w:lineRule="auto"/>
        <w:rPr>
          <w:rFonts w:ascii="Times New Roman" w:hAnsi="Times New Roman"/>
        </w:rPr>
      </w:pPr>
    </w:p>
    <w:p w14:paraId="35E8E487" w14:textId="77777777" w:rsidR="00637E34" w:rsidRPr="00F00E6E" w:rsidRDefault="00637E34" w:rsidP="00637E34">
      <w:pPr>
        <w:spacing w:line="240" w:lineRule="auto"/>
        <w:rPr>
          <w:rFonts w:ascii="Times New Roman" w:hAnsi="Times New Roman"/>
        </w:rPr>
      </w:pPr>
    </w:p>
    <w:p w14:paraId="4293D63A" w14:textId="77777777" w:rsidR="00637E34" w:rsidRPr="00F00E6E" w:rsidRDefault="00637E34" w:rsidP="00637E34">
      <w:pPr>
        <w:spacing w:line="240" w:lineRule="auto"/>
        <w:rPr>
          <w:rFonts w:ascii="Times New Roman" w:hAnsi="Times New Roman"/>
        </w:rPr>
      </w:pPr>
    </w:p>
    <w:p w14:paraId="3C8E37FA" w14:textId="77777777" w:rsidR="00637E34" w:rsidRPr="00F00E6E" w:rsidRDefault="00637E34" w:rsidP="00637E34">
      <w:pPr>
        <w:spacing w:line="240" w:lineRule="auto"/>
        <w:rPr>
          <w:rFonts w:ascii="Times New Roman" w:hAnsi="Times New Roman"/>
        </w:rPr>
      </w:pPr>
    </w:p>
    <w:p w14:paraId="3706418B" w14:textId="77777777" w:rsidR="00637E34" w:rsidRPr="00F00E6E" w:rsidRDefault="00637E34" w:rsidP="00637E34">
      <w:pPr>
        <w:spacing w:line="240" w:lineRule="auto"/>
        <w:jc w:val="center"/>
        <w:rPr>
          <w:rFonts w:ascii="Times New Roman" w:hAnsi="Times New Roman"/>
        </w:rPr>
      </w:pPr>
      <w:r w:rsidRPr="00F00E6E">
        <w:rPr>
          <w:rFonts w:ascii="Times New Roman" w:hAnsi="Times New Roman"/>
          <w:b/>
          <w:bCs/>
          <w:lang w:eastAsia="en-AU"/>
        </w:rPr>
        <w:t>This page is blank</w:t>
      </w:r>
    </w:p>
    <w:p w14:paraId="060D5587" w14:textId="77777777" w:rsidR="00637E34" w:rsidRPr="00F00E6E" w:rsidRDefault="00637E34" w:rsidP="00637E34">
      <w:pPr>
        <w:spacing w:line="240" w:lineRule="auto"/>
        <w:rPr>
          <w:rFonts w:ascii="Times New Roman" w:hAnsi="Times New Roman"/>
        </w:rPr>
      </w:pPr>
    </w:p>
    <w:p w14:paraId="4896E253" w14:textId="77777777" w:rsidR="00637E34" w:rsidRPr="00F00E6E" w:rsidRDefault="00637E34" w:rsidP="00637E34">
      <w:pPr>
        <w:spacing w:line="240" w:lineRule="auto"/>
        <w:rPr>
          <w:rFonts w:ascii="Times New Roman" w:hAnsi="Times New Roman"/>
          <w:b/>
        </w:rPr>
      </w:pPr>
    </w:p>
    <w:p w14:paraId="5F757287" w14:textId="77777777" w:rsidR="00637E34" w:rsidRPr="00F00E6E" w:rsidRDefault="00637E34" w:rsidP="00637E34">
      <w:pPr>
        <w:spacing w:line="240" w:lineRule="auto"/>
        <w:rPr>
          <w:rFonts w:ascii="Times New Roman" w:hAnsi="Times New Roman"/>
          <w:b/>
        </w:rPr>
      </w:pPr>
    </w:p>
    <w:p w14:paraId="37B77FDB" w14:textId="77777777" w:rsidR="00637E34" w:rsidRPr="00F00E6E" w:rsidRDefault="00637E34" w:rsidP="00637E34">
      <w:pPr>
        <w:spacing w:line="240" w:lineRule="auto"/>
        <w:rPr>
          <w:rFonts w:ascii="Times New Roman" w:hAnsi="Times New Roman"/>
          <w:b/>
        </w:rPr>
      </w:pPr>
    </w:p>
    <w:p w14:paraId="15B0D418" w14:textId="77777777" w:rsidR="00637E34" w:rsidRPr="00F00E6E" w:rsidRDefault="00637E34" w:rsidP="00637E34">
      <w:pPr>
        <w:spacing w:line="240" w:lineRule="auto"/>
        <w:rPr>
          <w:rFonts w:ascii="Times New Roman" w:hAnsi="Times New Roman"/>
          <w:b/>
        </w:rPr>
      </w:pPr>
    </w:p>
    <w:p w14:paraId="3BC566E6" w14:textId="77777777" w:rsidR="00637E34" w:rsidRPr="00F00E6E" w:rsidRDefault="00637E34" w:rsidP="00637E34">
      <w:pPr>
        <w:spacing w:line="240" w:lineRule="auto"/>
        <w:rPr>
          <w:rFonts w:ascii="Times New Roman" w:hAnsi="Times New Roman"/>
          <w:b/>
        </w:rPr>
      </w:pPr>
    </w:p>
    <w:p w14:paraId="1F0958A7" w14:textId="77777777" w:rsidR="00EA6069" w:rsidRDefault="00EA6069">
      <w:pPr>
        <w:rPr>
          <w:rFonts w:ascii="Times New Roman" w:eastAsiaTheme="minorHAnsi" w:hAnsi="Times New Roman"/>
          <w:b/>
          <w:bCs/>
          <w:color w:val="221E1F"/>
        </w:rPr>
      </w:pPr>
      <w:r>
        <w:rPr>
          <w:b/>
          <w:bCs/>
          <w:color w:val="221E1F"/>
        </w:rPr>
        <w:br w:type="page"/>
      </w:r>
    </w:p>
    <w:p w14:paraId="449AC301" w14:textId="77777777" w:rsidR="00637E34" w:rsidRPr="00BF2C9E" w:rsidRDefault="00637E34" w:rsidP="00637E34">
      <w:pPr>
        <w:pStyle w:val="Pa181"/>
        <w:spacing w:before="340" w:after="40"/>
        <w:rPr>
          <w:b/>
          <w:bCs/>
          <w:color w:val="221E1F"/>
          <w:sz w:val="28"/>
        </w:rPr>
      </w:pPr>
      <w:r w:rsidRPr="00BF2C9E">
        <w:rPr>
          <w:b/>
          <w:bCs/>
          <w:color w:val="221E1F"/>
          <w:sz w:val="28"/>
        </w:rPr>
        <w:lastRenderedPageBreak/>
        <w:t>SECTION A – Multiple-choice questions</w:t>
      </w:r>
    </w:p>
    <w:p w14:paraId="0037CA05" w14:textId="71DABFA6" w:rsidR="00637E34" w:rsidRPr="00BF2C9E" w:rsidRDefault="00BE59D1" w:rsidP="00637E34">
      <w:pPr>
        <w:pStyle w:val="Pa181"/>
        <w:spacing w:before="340" w:after="40"/>
        <w:rPr>
          <w:b/>
          <w:bCs/>
          <w:color w:val="221E1F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A78D240" wp14:editId="5BD0BC75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5937885" cy="1629410"/>
                <wp:effectExtent l="0" t="0" r="5715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885" cy="162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5C845" w14:textId="77777777" w:rsidR="00744613" w:rsidRPr="00BF2C9E" w:rsidRDefault="00744613" w:rsidP="00637E34">
                            <w:pPr>
                              <w:autoSpaceDE w:val="0"/>
                              <w:autoSpaceDN w:val="0"/>
                              <w:adjustRightInd w:val="0"/>
                              <w:spacing w:after="100" w:line="261" w:lineRule="atLeast"/>
                              <w:jc w:val="center"/>
                              <w:rPr>
                                <w:rFonts w:ascii="Times New Roman" w:hAnsi="Times New Roman"/>
                                <w:color w:val="221E1F"/>
                                <w:sz w:val="24"/>
                              </w:rPr>
                            </w:pPr>
                            <w:r w:rsidRPr="00BF2C9E">
                              <w:rPr>
                                <w:rFonts w:ascii="Times New Roman" w:hAnsi="Times New Roman"/>
                                <w:b/>
                                <w:bCs/>
                                <w:color w:val="221E1F"/>
                                <w:sz w:val="24"/>
                              </w:rPr>
                              <w:t>Instructions for Section A</w:t>
                            </w:r>
                          </w:p>
                          <w:p w14:paraId="1110CF51" w14:textId="77777777" w:rsidR="00744613" w:rsidRPr="00BF2C9E" w:rsidRDefault="00744613" w:rsidP="00637E34">
                            <w:pPr>
                              <w:autoSpaceDE w:val="0"/>
                              <w:autoSpaceDN w:val="0"/>
                              <w:adjustRightInd w:val="0"/>
                              <w:spacing w:after="40" w:line="221" w:lineRule="atLeast"/>
                              <w:rPr>
                                <w:rFonts w:ascii="Times New Roman" w:hAnsi="Times New Roman"/>
                                <w:color w:val="221E1F"/>
                                <w:sz w:val="24"/>
                              </w:rPr>
                            </w:pPr>
                            <w:r w:rsidRPr="00BF2C9E">
                              <w:rPr>
                                <w:rFonts w:ascii="Times New Roman" w:hAnsi="Times New Roman"/>
                                <w:color w:val="221E1F"/>
                                <w:sz w:val="24"/>
                              </w:rPr>
                              <w:t xml:space="preserve">Answer </w:t>
                            </w:r>
                            <w:r w:rsidRPr="00BF2C9E">
                              <w:rPr>
                                <w:rFonts w:ascii="Times New Roman" w:hAnsi="Times New Roman"/>
                                <w:b/>
                                <w:bCs/>
                                <w:color w:val="221E1F"/>
                                <w:sz w:val="24"/>
                              </w:rPr>
                              <w:t xml:space="preserve">all </w:t>
                            </w:r>
                            <w:r w:rsidRPr="00BF2C9E">
                              <w:rPr>
                                <w:rFonts w:ascii="Times New Roman" w:hAnsi="Times New Roman"/>
                                <w:color w:val="221E1F"/>
                                <w:sz w:val="24"/>
                              </w:rPr>
                              <w:t xml:space="preserve">questions in pencil on the answer sheet provided for multiple-choice questions. </w:t>
                            </w:r>
                          </w:p>
                          <w:p w14:paraId="4CEE1E82" w14:textId="77777777" w:rsidR="00744613" w:rsidRPr="00BF2C9E" w:rsidRDefault="00744613" w:rsidP="00637E34">
                            <w:pPr>
                              <w:autoSpaceDE w:val="0"/>
                              <w:autoSpaceDN w:val="0"/>
                              <w:adjustRightInd w:val="0"/>
                              <w:spacing w:after="40" w:line="221" w:lineRule="atLeast"/>
                              <w:rPr>
                                <w:rFonts w:ascii="Times New Roman" w:hAnsi="Times New Roman"/>
                                <w:color w:val="221E1F"/>
                                <w:sz w:val="24"/>
                              </w:rPr>
                            </w:pPr>
                            <w:r w:rsidRPr="00BF2C9E">
                              <w:rPr>
                                <w:rFonts w:ascii="Times New Roman" w:hAnsi="Times New Roman"/>
                                <w:color w:val="221E1F"/>
                                <w:sz w:val="24"/>
                              </w:rPr>
                              <w:t xml:space="preserve">Choose the response that is </w:t>
                            </w:r>
                            <w:r w:rsidRPr="00BF2C9E">
                              <w:rPr>
                                <w:rFonts w:ascii="Times New Roman" w:hAnsi="Times New Roman"/>
                                <w:b/>
                                <w:bCs/>
                                <w:color w:val="221E1F"/>
                                <w:sz w:val="24"/>
                              </w:rPr>
                              <w:t xml:space="preserve">correct </w:t>
                            </w:r>
                            <w:r w:rsidRPr="00BF2C9E">
                              <w:rPr>
                                <w:rFonts w:ascii="Times New Roman" w:hAnsi="Times New Roman"/>
                                <w:color w:val="221E1F"/>
                                <w:sz w:val="24"/>
                              </w:rPr>
                              <w:t xml:space="preserve">for the question. </w:t>
                            </w:r>
                          </w:p>
                          <w:p w14:paraId="66153106" w14:textId="77777777" w:rsidR="00744613" w:rsidRPr="00BF2C9E" w:rsidRDefault="00744613" w:rsidP="00637E34">
                            <w:pPr>
                              <w:autoSpaceDE w:val="0"/>
                              <w:autoSpaceDN w:val="0"/>
                              <w:adjustRightInd w:val="0"/>
                              <w:spacing w:after="40" w:line="221" w:lineRule="atLeast"/>
                              <w:rPr>
                                <w:rFonts w:ascii="Times New Roman" w:hAnsi="Times New Roman"/>
                                <w:color w:val="221E1F"/>
                                <w:sz w:val="24"/>
                              </w:rPr>
                            </w:pPr>
                            <w:r w:rsidRPr="00BF2C9E">
                              <w:rPr>
                                <w:rFonts w:ascii="Times New Roman" w:hAnsi="Times New Roman"/>
                                <w:color w:val="221E1F"/>
                                <w:sz w:val="24"/>
                              </w:rPr>
                              <w:t xml:space="preserve">A correct answer scores 1; an incorrect answer scores 0. </w:t>
                            </w:r>
                          </w:p>
                          <w:p w14:paraId="56069E2D" w14:textId="77777777" w:rsidR="00744613" w:rsidRPr="00BF2C9E" w:rsidRDefault="00744613" w:rsidP="00637E34">
                            <w:pPr>
                              <w:autoSpaceDE w:val="0"/>
                              <w:autoSpaceDN w:val="0"/>
                              <w:adjustRightInd w:val="0"/>
                              <w:spacing w:after="40" w:line="221" w:lineRule="atLeast"/>
                              <w:rPr>
                                <w:rFonts w:ascii="Times New Roman" w:hAnsi="Times New Roman"/>
                                <w:color w:val="221E1F"/>
                                <w:sz w:val="24"/>
                              </w:rPr>
                            </w:pPr>
                            <w:r w:rsidRPr="00BF2C9E">
                              <w:rPr>
                                <w:rFonts w:ascii="Times New Roman" w:hAnsi="Times New Roman"/>
                                <w:color w:val="221E1F"/>
                                <w:sz w:val="24"/>
                              </w:rPr>
                              <w:t xml:space="preserve">Marks will </w:t>
                            </w:r>
                            <w:r w:rsidRPr="00BF2C9E">
                              <w:rPr>
                                <w:rFonts w:ascii="Times New Roman" w:hAnsi="Times New Roman"/>
                                <w:b/>
                                <w:bCs/>
                                <w:color w:val="221E1F"/>
                                <w:sz w:val="24"/>
                              </w:rPr>
                              <w:t xml:space="preserve">not </w:t>
                            </w:r>
                            <w:r w:rsidRPr="00BF2C9E">
                              <w:rPr>
                                <w:rFonts w:ascii="Times New Roman" w:hAnsi="Times New Roman"/>
                                <w:color w:val="221E1F"/>
                                <w:sz w:val="24"/>
                              </w:rPr>
                              <w:t xml:space="preserve">be deducted for incorrect answers. </w:t>
                            </w:r>
                          </w:p>
                          <w:p w14:paraId="56EF0CDF" w14:textId="77777777" w:rsidR="00744613" w:rsidRPr="00BF2C9E" w:rsidRDefault="00744613" w:rsidP="00637E34">
                            <w:pPr>
                              <w:autoSpaceDE w:val="0"/>
                              <w:autoSpaceDN w:val="0"/>
                              <w:adjustRightInd w:val="0"/>
                              <w:spacing w:after="40" w:line="221" w:lineRule="atLeast"/>
                              <w:rPr>
                                <w:rFonts w:ascii="Times New Roman" w:hAnsi="Times New Roman"/>
                                <w:color w:val="221E1F"/>
                                <w:sz w:val="24"/>
                              </w:rPr>
                            </w:pPr>
                            <w:r w:rsidRPr="00BF2C9E">
                              <w:rPr>
                                <w:rFonts w:ascii="Times New Roman" w:hAnsi="Times New Roman"/>
                                <w:color w:val="221E1F"/>
                                <w:sz w:val="24"/>
                              </w:rPr>
                              <w:t xml:space="preserve">No marks will be given if more than one answer is completed for any question. </w:t>
                            </w:r>
                          </w:p>
                          <w:p w14:paraId="2BCDAFC3" w14:textId="77777777" w:rsidR="00744613" w:rsidRPr="00BF2C9E" w:rsidRDefault="00744613" w:rsidP="00637E34">
                            <w:pPr>
                              <w:rPr>
                                <w:rFonts w:ascii="Times New Roman" w:hAnsi="Times New Roman"/>
                                <w:color w:val="221E1F"/>
                                <w:sz w:val="24"/>
                              </w:rPr>
                            </w:pPr>
                            <w:r w:rsidRPr="00BF2C9E">
                              <w:rPr>
                                <w:rFonts w:ascii="Times New Roman" w:hAnsi="Times New Roman"/>
                                <w:color w:val="221E1F"/>
                                <w:sz w:val="24"/>
                              </w:rPr>
                              <w:t xml:space="preserve">Unless otherwise indicated, the diagrams in this book are </w:t>
                            </w:r>
                            <w:r w:rsidRPr="00BF2C9E">
                              <w:rPr>
                                <w:rFonts w:ascii="Times New Roman" w:hAnsi="Times New Roman"/>
                                <w:b/>
                                <w:bCs/>
                                <w:color w:val="221E1F"/>
                                <w:sz w:val="24"/>
                              </w:rPr>
                              <w:t xml:space="preserve">not </w:t>
                            </w:r>
                            <w:r w:rsidRPr="00BF2C9E">
                              <w:rPr>
                                <w:rFonts w:ascii="Times New Roman" w:hAnsi="Times New Roman"/>
                                <w:color w:val="221E1F"/>
                                <w:sz w:val="24"/>
                              </w:rPr>
                              <w:t>drawn to scale.</w:t>
                            </w:r>
                          </w:p>
                          <w:p w14:paraId="0CDCA322" w14:textId="77777777" w:rsidR="00744613" w:rsidRDefault="00744613" w:rsidP="00637E34">
                            <w:pPr>
                              <w:rPr>
                                <w:rFonts w:ascii="Arial" w:hAnsi="Arial" w:cs="Arial"/>
                                <w:color w:val="221E1F"/>
                              </w:rPr>
                            </w:pPr>
                          </w:p>
                          <w:p w14:paraId="076B1A49" w14:textId="77777777" w:rsidR="00744613" w:rsidRDefault="00744613" w:rsidP="00637E34">
                            <w:pPr>
                              <w:rPr>
                                <w:rFonts w:ascii="Arial" w:hAnsi="Arial" w:cs="Arial"/>
                                <w:color w:val="221E1F"/>
                              </w:rPr>
                            </w:pPr>
                          </w:p>
                          <w:p w14:paraId="32DC0836" w14:textId="77777777" w:rsidR="00744613" w:rsidRDefault="00744613" w:rsidP="00637E34">
                            <w:pPr>
                              <w:rPr>
                                <w:rFonts w:ascii="Arial" w:hAnsi="Arial" w:cs="Arial"/>
                                <w:color w:val="221E1F"/>
                              </w:rPr>
                            </w:pPr>
                          </w:p>
                          <w:p w14:paraId="3E33C11B" w14:textId="77777777" w:rsidR="00744613" w:rsidRPr="00D86403" w:rsidRDefault="00744613" w:rsidP="00637E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8D240" id="Text Box 7" o:spid="_x0000_s1028" type="#_x0000_t202" style="position:absolute;margin-left:0;margin-top:13.5pt;width:467.55pt;height:128.3pt;z-index:251765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" fillcolor="white [3201]" strokeweight=".5pt">
                <v:path arrowok="t"/>
                <v:textbox>
                  <w:txbxContent>
                    <w:p w14:paraId="15F5C845" w14:textId="77777777" w:rsidR="00744613" w:rsidRPr="00BF2C9E" w:rsidRDefault="00744613" w:rsidP="00637E34">
                      <w:pPr>
                        <w:autoSpaceDE w:val="0"/>
                        <w:autoSpaceDN w:val="0"/>
                        <w:adjustRightInd w:val="0"/>
                        <w:spacing w:after="100" w:line="261" w:lineRule="atLeast"/>
                        <w:jc w:val="center"/>
                        <w:rPr>
                          <w:rFonts w:ascii="Times New Roman" w:hAnsi="Times New Roman"/>
                          <w:color w:val="221E1F"/>
                          <w:sz w:val="24"/>
                        </w:rPr>
                      </w:pPr>
                      <w:r w:rsidRPr="00BF2C9E">
                        <w:rPr>
                          <w:rFonts w:ascii="Times New Roman" w:hAnsi="Times New Roman"/>
                          <w:b/>
                          <w:bCs/>
                          <w:color w:val="221E1F"/>
                          <w:sz w:val="24"/>
                        </w:rPr>
                        <w:t>Instructions for Section A</w:t>
                      </w:r>
                    </w:p>
                    <w:p w14:paraId="1110CF51" w14:textId="77777777" w:rsidR="00744613" w:rsidRPr="00BF2C9E" w:rsidRDefault="00744613" w:rsidP="00637E34">
                      <w:pPr>
                        <w:autoSpaceDE w:val="0"/>
                        <w:autoSpaceDN w:val="0"/>
                        <w:adjustRightInd w:val="0"/>
                        <w:spacing w:after="40" w:line="221" w:lineRule="atLeast"/>
                        <w:rPr>
                          <w:rFonts w:ascii="Times New Roman" w:hAnsi="Times New Roman"/>
                          <w:color w:val="221E1F"/>
                          <w:sz w:val="24"/>
                        </w:rPr>
                      </w:pPr>
                      <w:r w:rsidRPr="00BF2C9E">
                        <w:rPr>
                          <w:rFonts w:ascii="Times New Roman" w:hAnsi="Times New Roman"/>
                          <w:color w:val="221E1F"/>
                          <w:sz w:val="24"/>
                        </w:rPr>
                        <w:t xml:space="preserve">Answer </w:t>
                      </w:r>
                      <w:r w:rsidRPr="00BF2C9E">
                        <w:rPr>
                          <w:rFonts w:ascii="Times New Roman" w:hAnsi="Times New Roman"/>
                          <w:b/>
                          <w:bCs/>
                          <w:color w:val="221E1F"/>
                          <w:sz w:val="24"/>
                        </w:rPr>
                        <w:t xml:space="preserve">all </w:t>
                      </w:r>
                      <w:r w:rsidRPr="00BF2C9E">
                        <w:rPr>
                          <w:rFonts w:ascii="Times New Roman" w:hAnsi="Times New Roman"/>
                          <w:color w:val="221E1F"/>
                          <w:sz w:val="24"/>
                        </w:rPr>
                        <w:t xml:space="preserve">questions in pencil on the answer sheet provided for multiple-choice questions. </w:t>
                      </w:r>
                    </w:p>
                    <w:p w14:paraId="4CEE1E82" w14:textId="77777777" w:rsidR="00744613" w:rsidRPr="00BF2C9E" w:rsidRDefault="00744613" w:rsidP="00637E34">
                      <w:pPr>
                        <w:autoSpaceDE w:val="0"/>
                        <w:autoSpaceDN w:val="0"/>
                        <w:adjustRightInd w:val="0"/>
                        <w:spacing w:after="40" w:line="221" w:lineRule="atLeast"/>
                        <w:rPr>
                          <w:rFonts w:ascii="Times New Roman" w:hAnsi="Times New Roman"/>
                          <w:color w:val="221E1F"/>
                          <w:sz w:val="24"/>
                        </w:rPr>
                      </w:pPr>
                      <w:r w:rsidRPr="00BF2C9E">
                        <w:rPr>
                          <w:rFonts w:ascii="Times New Roman" w:hAnsi="Times New Roman"/>
                          <w:color w:val="221E1F"/>
                          <w:sz w:val="24"/>
                        </w:rPr>
                        <w:t xml:space="preserve">Choose the response that is </w:t>
                      </w:r>
                      <w:r w:rsidRPr="00BF2C9E">
                        <w:rPr>
                          <w:rFonts w:ascii="Times New Roman" w:hAnsi="Times New Roman"/>
                          <w:b/>
                          <w:bCs/>
                          <w:color w:val="221E1F"/>
                          <w:sz w:val="24"/>
                        </w:rPr>
                        <w:t xml:space="preserve">correct </w:t>
                      </w:r>
                      <w:r w:rsidRPr="00BF2C9E">
                        <w:rPr>
                          <w:rFonts w:ascii="Times New Roman" w:hAnsi="Times New Roman"/>
                          <w:color w:val="221E1F"/>
                          <w:sz w:val="24"/>
                        </w:rPr>
                        <w:t xml:space="preserve">for the question. </w:t>
                      </w:r>
                    </w:p>
                    <w:p w14:paraId="66153106" w14:textId="77777777" w:rsidR="00744613" w:rsidRPr="00BF2C9E" w:rsidRDefault="00744613" w:rsidP="00637E34">
                      <w:pPr>
                        <w:autoSpaceDE w:val="0"/>
                        <w:autoSpaceDN w:val="0"/>
                        <w:adjustRightInd w:val="0"/>
                        <w:spacing w:after="40" w:line="221" w:lineRule="atLeast"/>
                        <w:rPr>
                          <w:rFonts w:ascii="Times New Roman" w:hAnsi="Times New Roman"/>
                          <w:color w:val="221E1F"/>
                          <w:sz w:val="24"/>
                        </w:rPr>
                      </w:pPr>
                      <w:r w:rsidRPr="00BF2C9E">
                        <w:rPr>
                          <w:rFonts w:ascii="Times New Roman" w:hAnsi="Times New Roman"/>
                          <w:color w:val="221E1F"/>
                          <w:sz w:val="24"/>
                        </w:rPr>
                        <w:t xml:space="preserve">A correct answer scores 1; an incorrect answer scores 0. </w:t>
                      </w:r>
                    </w:p>
                    <w:p w14:paraId="56069E2D" w14:textId="77777777" w:rsidR="00744613" w:rsidRPr="00BF2C9E" w:rsidRDefault="00744613" w:rsidP="00637E34">
                      <w:pPr>
                        <w:autoSpaceDE w:val="0"/>
                        <w:autoSpaceDN w:val="0"/>
                        <w:adjustRightInd w:val="0"/>
                        <w:spacing w:after="40" w:line="221" w:lineRule="atLeast"/>
                        <w:rPr>
                          <w:rFonts w:ascii="Times New Roman" w:hAnsi="Times New Roman"/>
                          <w:color w:val="221E1F"/>
                          <w:sz w:val="24"/>
                        </w:rPr>
                      </w:pPr>
                      <w:r w:rsidRPr="00BF2C9E">
                        <w:rPr>
                          <w:rFonts w:ascii="Times New Roman" w:hAnsi="Times New Roman"/>
                          <w:color w:val="221E1F"/>
                          <w:sz w:val="24"/>
                        </w:rPr>
                        <w:t xml:space="preserve">Marks will </w:t>
                      </w:r>
                      <w:r w:rsidRPr="00BF2C9E">
                        <w:rPr>
                          <w:rFonts w:ascii="Times New Roman" w:hAnsi="Times New Roman"/>
                          <w:b/>
                          <w:bCs/>
                          <w:color w:val="221E1F"/>
                          <w:sz w:val="24"/>
                        </w:rPr>
                        <w:t xml:space="preserve">not </w:t>
                      </w:r>
                      <w:r w:rsidRPr="00BF2C9E">
                        <w:rPr>
                          <w:rFonts w:ascii="Times New Roman" w:hAnsi="Times New Roman"/>
                          <w:color w:val="221E1F"/>
                          <w:sz w:val="24"/>
                        </w:rPr>
                        <w:t xml:space="preserve">be deducted for incorrect answers. </w:t>
                      </w:r>
                    </w:p>
                    <w:p w14:paraId="56EF0CDF" w14:textId="77777777" w:rsidR="00744613" w:rsidRPr="00BF2C9E" w:rsidRDefault="00744613" w:rsidP="00637E34">
                      <w:pPr>
                        <w:autoSpaceDE w:val="0"/>
                        <w:autoSpaceDN w:val="0"/>
                        <w:adjustRightInd w:val="0"/>
                        <w:spacing w:after="40" w:line="221" w:lineRule="atLeast"/>
                        <w:rPr>
                          <w:rFonts w:ascii="Times New Roman" w:hAnsi="Times New Roman"/>
                          <w:color w:val="221E1F"/>
                          <w:sz w:val="24"/>
                        </w:rPr>
                      </w:pPr>
                      <w:r w:rsidRPr="00BF2C9E">
                        <w:rPr>
                          <w:rFonts w:ascii="Times New Roman" w:hAnsi="Times New Roman"/>
                          <w:color w:val="221E1F"/>
                          <w:sz w:val="24"/>
                        </w:rPr>
                        <w:t xml:space="preserve">No marks will be given if more than one answer is completed for any question. </w:t>
                      </w:r>
                    </w:p>
                    <w:p w14:paraId="2BCDAFC3" w14:textId="77777777" w:rsidR="00744613" w:rsidRPr="00BF2C9E" w:rsidRDefault="00744613" w:rsidP="00637E34">
                      <w:pPr>
                        <w:rPr>
                          <w:rFonts w:ascii="Times New Roman" w:hAnsi="Times New Roman"/>
                          <w:color w:val="221E1F"/>
                          <w:sz w:val="24"/>
                        </w:rPr>
                      </w:pPr>
                      <w:r w:rsidRPr="00BF2C9E">
                        <w:rPr>
                          <w:rFonts w:ascii="Times New Roman" w:hAnsi="Times New Roman"/>
                          <w:color w:val="221E1F"/>
                          <w:sz w:val="24"/>
                        </w:rPr>
                        <w:t xml:space="preserve">Unless otherwise indicated, the diagrams in this book are </w:t>
                      </w:r>
                      <w:r w:rsidRPr="00BF2C9E">
                        <w:rPr>
                          <w:rFonts w:ascii="Times New Roman" w:hAnsi="Times New Roman"/>
                          <w:b/>
                          <w:bCs/>
                          <w:color w:val="221E1F"/>
                          <w:sz w:val="24"/>
                        </w:rPr>
                        <w:t xml:space="preserve">not </w:t>
                      </w:r>
                      <w:r w:rsidRPr="00BF2C9E">
                        <w:rPr>
                          <w:rFonts w:ascii="Times New Roman" w:hAnsi="Times New Roman"/>
                          <w:color w:val="221E1F"/>
                          <w:sz w:val="24"/>
                        </w:rPr>
                        <w:t>drawn to scale.</w:t>
                      </w:r>
                    </w:p>
                    <w:p w14:paraId="0CDCA322" w14:textId="77777777" w:rsidR="00744613" w:rsidRDefault="00744613" w:rsidP="00637E34">
                      <w:pPr>
                        <w:rPr>
                          <w:rFonts w:ascii="Arial" w:hAnsi="Arial" w:cs="Arial"/>
                          <w:color w:val="221E1F"/>
                        </w:rPr>
                      </w:pPr>
                    </w:p>
                    <w:p w14:paraId="076B1A49" w14:textId="77777777" w:rsidR="00744613" w:rsidRDefault="00744613" w:rsidP="00637E34">
                      <w:pPr>
                        <w:rPr>
                          <w:rFonts w:ascii="Arial" w:hAnsi="Arial" w:cs="Arial"/>
                          <w:color w:val="221E1F"/>
                        </w:rPr>
                      </w:pPr>
                    </w:p>
                    <w:p w14:paraId="32DC0836" w14:textId="77777777" w:rsidR="00744613" w:rsidRDefault="00744613" w:rsidP="00637E34">
                      <w:pPr>
                        <w:rPr>
                          <w:rFonts w:ascii="Arial" w:hAnsi="Arial" w:cs="Arial"/>
                          <w:color w:val="221E1F"/>
                        </w:rPr>
                      </w:pPr>
                    </w:p>
                    <w:p w14:paraId="3E33C11B" w14:textId="77777777" w:rsidR="00744613" w:rsidRPr="00D86403" w:rsidRDefault="00744613" w:rsidP="00637E3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4DCE52" w14:textId="77777777" w:rsidR="00637E34" w:rsidRPr="00BF2C9E" w:rsidRDefault="00637E34" w:rsidP="00637E34">
      <w:pPr>
        <w:pStyle w:val="Pa181"/>
        <w:spacing w:before="340" w:after="40"/>
        <w:rPr>
          <w:b/>
          <w:bCs/>
          <w:color w:val="221E1F"/>
        </w:rPr>
      </w:pPr>
    </w:p>
    <w:p w14:paraId="7EF11BF1" w14:textId="77777777" w:rsidR="00637E34" w:rsidRPr="00BF2C9E" w:rsidRDefault="00637E34" w:rsidP="00637E34">
      <w:pPr>
        <w:pStyle w:val="Pa181"/>
        <w:spacing w:before="340" w:after="40"/>
        <w:rPr>
          <w:b/>
          <w:bCs/>
          <w:color w:val="221E1F"/>
        </w:rPr>
      </w:pPr>
    </w:p>
    <w:p w14:paraId="02C9FA65" w14:textId="77777777" w:rsidR="00637E34" w:rsidRPr="00BF2C9E" w:rsidRDefault="00637E34" w:rsidP="00637E34">
      <w:pPr>
        <w:pStyle w:val="Pa181"/>
        <w:spacing w:before="340" w:after="40"/>
        <w:rPr>
          <w:b/>
          <w:bCs/>
          <w:color w:val="221E1F"/>
        </w:rPr>
      </w:pPr>
    </w:p>
    <w:p w14:paraId="1997A253" w14:textId="77777777" w:rsidR="00637E34" w:rsidRPr="00BF2C9E" w:rsidRDefault="00637E34" w:rsidP="00637E34">
      <w:pPr>
        <w:pStyle w:val="Pa181"/>
        <w:spacing w:before="340" w:after="40"/>
        <w:rPr>
          <w:b/>
          <w:bCs/>
          <w:color w:val="221E1F"/>
        </w:rPr>
      </w:pPr>
    </w:p>
    <w:p w14:paraId="13B60E5F" w14:textId="77777777" w:rsidR="00B53345" w:rsidRDefault="00B53345" w:rsidP="00B53345">
      <w:pPr>
        <w:pStyle w:val="Pa181"/>
        <w:spacing w:before="340" w:after="40"/>
      </w:pPr>
      <w:r w:rsidRPr="00BF2C9E">
        <w:rPr>
          <w:b/>
          <w:bCs/>
          <w:color w:val="221E1F"/>
        </w:rPr>
        <w:t>Question 1</w:t>
      </w:r>
    </w:p>
    <w:p w14:paraId="4A521460" w14:textId="3D612170" w:rsidR="00B53345" w:rsidRPr="001F1503" w:rsidRDefault="00B53345" w:rsidP="00B53345">
      <w:pPr>
        <w:pStyle w:val="Pa181"/>
        <w:spacing w:before="340" w:after="40"/>
        <w:rPr>
          <w:color w:val="221E1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221E1F"/>
            </w:rPr>
            <m:t>The period and amplitude of</m:t>
          </m:r>
          <m:r>
            <m:rPr>
              <m:nor/>
            </m:rPr>
            <w:rPr>
              <w:color w:val="221E1F"/>
            </w:rPr>
            <m:t xml:space="preserve"> </m:t>
          </m:r>
          <m:r>
            <w:rPr>
              <w:rFonts w:ascii="Cambria Math" w:hAnsi="Cambria Math"/>
              <w:color w:val="221E1F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221E1F"/>
                </w:rPr>
              </m:ctrlPr>
            </m:dPr>
            <m:e>
              <m:r>
                <w:rPr>
                  <w:rFonts w:ascii="Cambria Math" w:hAnsi="Cambria Math"/>
                  <w:color w:val="221E1F"/>
                </w:rPr>
                <m:t>x</m:t>
              </m:r>
            </m:e>
          </m:d>
          <m:r>
            <w:rPr>
              <w:rFonts w:ascii="Cambria Math" w:hAnsi="Cambria Math"/>
              <w:color w:val="221E1F"/>
            </w:rPr>
            <m:t>=</m:t>
          </m:r>
          <m:r>
            <m:rPr>
              <m:sty m:val="p"/>
            </m:rPr>
            <w:rPr>
              <w:rFonts w:ascii="Cambria Math" w:hAnsi="Cambria Math"/>
              <w:color w:val="221E1F"/>
            </w:rPr>
            <m:t>-</m:t>
          </m:r>
          <m:f>
            <m:fPr>
              <m:ctrlPr>
                <w:rPr>
                  <w:rFonts w:ascii="Cambria Math" w:hAnsi="Cambria Math"/>
                  <w:color w:val="221E1F"/>
                </w:rPr>
              </m:ctrlPr>
            </m:fPr>
            <m:num>
              <m:r>
                <w:rPr>
                  <w:rFonts w:ascii="Cambria Math" w:hAnsi="Cambria Math"/>
                  <w:color w:val="221E1F"/>
                </w:rPr>
                <m:t>1</m:t>
              </m:r>
            </m:num>
            <m:den>
              <m:r>
                <w:rPr>
                  <w:rFonts w:ascii="Cambria Math" w:hAnsi="Cambria Math"/>
                  <w:color w:val="221E1F"/>
                </w:rPr>
                <m:t>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color w:val="221E1F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221E1F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221E1F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221E1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221E1F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color w:val="221E1F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221E1F"/>
                </w:rPr>
                <m:t>-3</m:t>
              </m:r>
            </m:e>
          </m:func>
          <m:r>
            <m:rPr>
              <m:nor/>
            </m:rPr>
            <w:rPr>
              <w:color w:val="221E1F"/>
            </w:rPr>
            <m:t>are</m:t>
          </m:r>
        </m:oMath>
      </m:oMathPara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8780"/>
      </w:tblGrid>
      <w:tr w:rsidR="00B53345" w:rsidRPr="00BF2C9E" w14:paraId="3C758419" w14:textId="77777777" w:rsidTr="00B53345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49E473C0" w14:textId="77777777" w:rsidR="00B53345" w:rsidRPr="00BF2C9E" w:rsidRDefault="00B53345" w:rsidP="00B5334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A.</w:t>
            </w:r>
          </w:p>
        </w:tc>
        <w:tc>
          <w:tcPr>
            <w:tcW w:w="8780" w:type="dxa"/>
            <w:vAlign w:val="center"/>
          </w:tcPr>
          <w:p w14:paraId="5C397486" w14:textId="33A56EA7" w:rsidR="00B53345" w:rsidRPr="00DA2A6A" w:rsidRDefault="00B53345" w:rsidP="00B53345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4π </m:t>
                </m:r>
                <m:r>
                  <m:rPr>
                    <m:nor/>
                  </m:rPr>
                  <w:rPr>
                    <w:rFonts w:ascii="Cambria Math" w:hAnsi="Cambria Math"/>
                  </w:rPr>
                  <m:t xml:space="preserve">and </m:t>
                </m:r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  <w:p w14:paraId="2338287A" w14:textId="77777777" w:rsidR="00B53345" w:rsidRPr="00BF2C9E" w:rsidRDefault="00B53345" w:rsidP="00B5334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53345" w:rsidRPr="00BF2C9E" w14:paraId="11C56F66" w14:textId="77777777" w:rsidTr="00B53345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03597A45" w14:textId="77777777" w:rsidR="00B53345" w:rsidRPr="00BF2C9E" w:rsidRDefault="00B53345" w:rsidP="00B5334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B.</w:t>
            </w:r>
          </w:p>
        </w:tc>
        <w:tc>
          <w:tcPr>
            <w:tcW w:w="8780" w:type="dxa"/>
            <w:vAlign w:val="center"/>
          </w:tcPr>
          <w:p w14:paraId="1AB44B9C" w14:textId="1CDBAB84" w:rsidR="00B53345" w:rsidRPr="00BE59D1" w:rsidRDefault="00B53345" w:rsidP="00B5334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2π 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and </m:t>
                </m:r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4</m:t>
                </m:r>
              </m:oMath>
            </m:oMathPara>
          </w:p>
        </w:tc>
      </w:tr>
      <w:tr w:rsidR="00B53345" w:rsidRPr="00BF2C9E" w14:paraId="03B1A7CA" w14:textId="77777777" w:rsidTr="00B53345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5E4F59B8" w14:textId="77777777" w:rsidR="00B53345" w:rsidRPr="00BF2C9E" w:rsidRDefault="00B53345" w:rsidP="00B5334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C.</w:t>
            </w:r>
          </w:p>
        </w:tc>
        <w:tc>
          <w:tcPr>
            <w:tcW w:w="8780" w:type="dxa"/>
            <w:vAlign w:val="center"/>
          </w:tcPr>
          <w:p w14:paraId="2531D47E" w14:textId="39060BCA" w:rsidR="00B53345" w:rsidRPr="00B53345" w:rsidRDefault="00B53345" w:rsidP="00B5334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2π </m:t>
                </m:r>
                <m:r>
                  <m:rPr>
                    <m:nor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and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</w:tr>
      <w:tr w:rsidR="00B53345" w:rsidRPr="00BF2C9E" w14:paraId="77F4012F" w14:textId="77777777" w:rsidTr="00B53345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517EA4D5" w14:textId="77777777" w:rsidR="00B53345" w:rsidRPr="00BF2C9E" w:rsidRDefault="00B53345" w:rsidP="00B5334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D.</w:t>
            </w:r>
          </w:p>
        </w:tc>
        <w:tc>
          <w:tcPr>
            <w:tcW w:w="8780" w:type="dxa"/>
            <w:vAlign w:val="center"/>
          </w:tcPr>
          <w:p w14:paraId="02865EEB" w14:textId="76090198" w:rsidR="00B53345" w:rsidRPr="00DA2A6A" w:rsidRDefault="009E04CE" w:rsidP="00B5334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and 4</m:t>
                </m:r>
              </m:oMath>
            </m:oMathPara>
          </w:p>
        </w:tc>
      </w:tr>
      <w:tr w:rsidR="00B53345" w:rsidRPr="00BF2C9E" w14:paraId="3C1B15C2" w14:textId="77777777" w:rsidTr="00B53345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66DE6189" w14:textId="77777777" w:rsidR="00B53345" w:rsidRPr="00BF2C9E" w:rsidRDefault="00B53345" w:rsidP="00B5334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E.</w:t>
            </w:r>
          </w:p>
        </w:tc>
        <w:tc>
          <w:tcPr>
            <w:tcW w:w="8780" w:type="dxa"/>
            <w:vAlign w:val="center"/>
          </w:tcPr>
          <w:p w14:paraId="7C50A01B" w14:textId="6E05D77C" w:rsidR="00B53345" w:rsidRPr="00B53345" w:rsidRDefault="00B53345" w:rsidP="00B5334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4π 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and </m:t>
                </m:r>
                <m:f>
                  <m:fPr>
                    <m:ctrl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292828AE" w14:textId="23F1B669" w:rsidR="00B53345" w:rsidRDefault="00B53345" w:rsidP="00B53345">
      <w:pPr>
        <w:pStyle w:val="Pa181"/>
        <w:spacing w:before="340" w:after="40"/>
      </w:pPr>
      <w:r>
        <w:rPr>
          <w:b/>
          <w:bCs/>
          <w:color w:val="221E1F"/>
        </w:rPr>
        <w:t>Question 2</w:t>
      </w:r>
    </w:p>
    <w:p w14:paraId="04AD7714" w14:textId="3CA6E261" w:rsidR="00B53345" w:rsidRPr="00DC66F9" w:rsidRDefault="00B53345" w:rsidP="00B53345">
      <w:pPr>
        <w:pStyle w:val="Pa181"/>
        <w:spacing w:before="340" w:after="40"/>
        <w:rPr>
          <w:color w:val="221E1F"/>
        </w:rPr>
      </w:pPr>
      <w:r>
        <w:rPr>
          <w:color w:val="221E1F"/>
        </w:rPr>
        <w:t xml:space="preserve">What is the value of the coefficient of </w:t>
      </w:r>
      <m:oMath>
        <m:sSup>
          <m:sSupPr>
            <m:ctrlPr>
              <w:rPr>
                <w:rFonts w:ascii="Cambria Math" w:hAnsi="Cambria Math"/>
                <w:i/>
                <w:color w:val="221E1F"/>
              </w:rPr>
            </m:ctrlPr>
          </m:sSupPr>
          <m:e>
            <m:r>
              <w:rPr>
                <w:rFonts w:ascii="Cambria Math" w:hAnsi="Cambria Math"/>
                <w:color w:val="221E1F"/>
              </w:rPr>
              <m:t>x</m:t>
            </m:r>
          </m:e>
          <m:sup>
            <m:r>
              <w:rPr>
                <w:rFonts w:ascii="Cambria Math" w:hAnsi="Cambria Math"/>
                <w:color w:val="221E1F"/>
              </w:rPr>
              <m:t>2</m:t>
            </m:r>
          </m:sup>
        </m:sSup>
      </m:oMath>
      <w:r>
        <w:rPr>
          <w:rFonts w:eastAsiaTheme="minorEastAsia"/>
          <w:color w:val="221E1F"/>
        </w:rPr>
        <w:t xml:space="preserve">in the expansion of </w:t>
      </w:r>
      <m:oMath>
        <m:d>
          <m:dPr>
            <m:ctrlPr>
              <w:rPr>
                <w:rFonts w:ascii="Cambria Math" w:eastAsiaTheme="minorEastAsia" w:hAnsi="Cambria Math"/>
                <w:i/>
                <w:color w:val="221E1F"/>
              </w:rPr>
            </m:ctrlPr>
          </m:dPr>
          <m:e>
            <m:r>
              <w:rPr>
                <w:rFonts w:ascii="Cambria Math" w:eastAsiaTheme="minorEastAsia" w:hAnsi="Cambria Math"/>
                <w:color w:val="221E1F"/>
              </w:rPr>
              <m:t>x-3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221E1F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color w:val="221E1F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221E1F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221E1F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color w:val="221E1F"/>
              </w:rPr>
              <m:t>+3x-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221E1F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221E1F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221E1F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color w:val="221E1F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221E1F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221E1F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color w:val="221E1F"/>
                  </w:rPr>
                  <m:t>-2</m:t>
                </m:r>
              </m:sup>
            </m:sSup>
          </m:e>
        </m:d>
        <m:r>
          <w:rPr>
            <w:rFonts w:ascii="Cambria Math" w:eastAsiaTheme="minorEastAsia" w:hAnsi="Cambria Math"/>
            <w:color w:val="221E1F"/>
          </w:rPr>
          <m:t>?</m:t>
        </m:r>
      </m:oMath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8780"/>
      </w:tblGrid>
      <w:tr w:rsidR="00B53345" w:rsidRPr="00BF2C9E" w14:paraId="4F1FD046" w14:textId="77777777" w:rsidTr="00B53345">
        <w:trPr>
          <w:trHeight w:hRule="exact" w:val="567"/>
          <w:jc w:val="center"/>
        </w:trPr>
        <w:tc>
          <w:tcPr>
            <w:tcW w:w="581" w:type="dxa"/>
            <w:vAlign w:val="center"/>
          </w:tcPr>
          <w:p w14:paraId="0DBDE1E8" w14:textId="77777777" w:rsidR="00B53345" w:rsidRPr="00BF2C9E" w:rsidRDefault="00B53345" w:rsidP="00B5334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A.</w:t>
            </w:r>
          </w:p>
        </w:tc>
        <w:tc>
          <w:tcPr>
            <w:tcW w:w="8850" w:type="dxa"/>
            <w:vAlign w:val="center"/>
          </w:tcPr>
          <w:p w14:paraId="5FC62254" w14:textId="636B15F5" w:rsidR="00B53345" w:rsidRPr="00BF2C9E" w:rsidRDefault="00966E70" w:rsidP="00B5334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-5</w:t>
            </w:r>
          </w:p>
        </w:tc>
      </w:tr>
      <w:tr w:rsidR="00B53345" w:rsidRPr="00BF2C9E" w14:paraId="49710765" w14:textId="77777777" w:rsidTr="00B53345">
        <w:trPr>
          <w:trHeight w:hRule="exact" w:val="567"/>
          <w:jc w:val="center"/>
        </w:trPr>
        <w:tc>
          <w:tcPr>
            <w:tcW w:w="581" w:type="dxa"/>
            <w:vAlign w:val="center"/>
          </w:tcPr>
          <w:p w14:paraId="1285EC84" w14:textId="77777777" w:rsidR="00B53345" w:rsidRPr="00BF2C9E" w:rsidRDefault="00B53345" w:rsidP="00B5334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B.</w:t>
            </w:r>
          </w:p>
        </w:tc>
        <w:tc>
          <w:tcPr>
            <w:tcW w:w="8850" w:type="dxa"/>
            <w:vAlign w:val="center"/>
          </w:tcPr>
          <w:p w14:paraId="36CF4AB0" w14:textId="42E09E2E" w:rsidR="00B53345" w:rsidRPr="00BE59D1" w:rsidRDefault="00966E70" w:rsidP="00B5334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-2</w:t>
            </w:r>
          </w:p>
        </w:tc>
      </w:tr>
      <w:tr w:rsidR="00B53345" w:rsidRPr="00BF2C9E" w14:paraId="5B060755" w14:textId="77777777" w:rsidTr="00B53345">
        <w:trPr>
          <w:trHeight w:hRule="exact" w:val="567"/>
          <w:jc w:val="center"/>
        </w:trPr>
        <w:tc>
          <w:tcPr>
            <w:tcW w:w="581" w:type="dxa"/>
            <w:vAlign w:val="center"/>
          </w:tcPr>
          <w:p w14:paraId="10359625" w14:textId="77777777" w:rsidR="00B53345" w:rsidRPr="00BF2C9E" w:rsidRDefault="00B53345" w:rsidP="00B5334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C.</w:t>
            </w:r>
          </w:p>
        </w:tc>
        <w:tc>
          <w:tcPr>
            <w:tcW w:w="8850" w:type="dxa"/>
            <w:vAlign w:val="center"/>
          </w:tcPr>
          <w:p w14:paraId="72CDC4DB" w14:textId="154901CE" w:rsidR="00B53345" w:rsidRPr="00BF2C9E" w:rsidRDefault="00966E70" w:rsidP="00B5334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B53345" w:rsidRPr="00BF2C9E" w14:paraId="7AC744AA" w14:textId="77777777" w:rsidTr="00B53345">
        <w:trPr>
          <w:trHeight w:hRule="exact" w:val="567"/>
          <w:jc w:val="center"/>
        </w:trPr>
        <w:tc>
          <w:tcPr>
            <w:tcW w:w="581" w:type="dxa"/>
            <w:vAlign w:val="center"/>
          </w:tcPr>
          <w:p w14:paraId="115438CD" w14:textId="77777777" w:rsidR="00B53345" w:rsidRPr="00BF2C9E" w:rsidRDefault="00B53345" w:rsidP="00B5334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D.</w:t>
            </w:r>
          </w:p>
        </w:tc>
        <w:tc>
          <w:tcPr>
            <w:tcW w:w="8850" w:type="dxa"/>
            <w:vAlign w:val="center"/>
          </w:tcPr>
          <w:p w14:paraId="6713B9AE" w14:textId="3B6E4F95" w:rsidR="00B53345" w:rsidRPr="00DA2A6A" w:rsidRDefault="00966E70" w:rsidP="00B5334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</w:p>
        </w:tc>
      </w:tr>
      <w:tr w:rsidR="00B53345" w:rsidRPr="00BF2C9E" w14:paraId="6F1ACB88" w14:textId="77777777" w:rsidTr="00B53345">
        <w:trPr>
          <w:trHeight w:hRule="exact" w:val="567"/>
          <w:jc w:val="center"/>
        </w:trPr>
        <w:tc>
          <w:tcPr>
            <w:tcW w:w="581" w:type="dxa"/>
            <w:vAlign w:val="center"/>
          </w:tcPr>
          <w:p w14:paraId="49A222A5" w14:textId="77777777" w:rsidR="00B53345" w:rsidRPr="00BF2C9E" w:rsidRDefault="00B53345" w:rsidP="00B5334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E.</w:t>
            </w:r>
          </w:p>
        </w:tc>
        <w:tc>
          <w:tcPr>
            <w:tcW w:w="8850" w:type="dxa"/>
            <w:vAlign w:val="center"/>
          </w:tcPr>
          <w:p w14:paraId="6C17FB91" w14:textId="48D96D1F" w:rsidR="00B53345" w:rsidRPr="00BF2C9E" w:rsidRDefault="00B53345" w:rsidP="00966E70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There </w:t>
            </w:r>
            <w:r w:rsidR="00966E70">
              <w:rPr>
                <w:rFonts w:ascii="Times New Roman" w:hAnsi="Times New Roman"/>
                <w:noProof/>
                <w:sz w:val="24"/>
                <w:szCs w:val="24"/>
              </w:rPr>
              <w:t xml:space="preserve">is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no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 xml:space="preserve">2 </m:t>
                  </m:r>
                </m:sup>
              </m:sSup>
            </m:oMath>
            <w:r w:rsidR="00966E70">
              <w:rPr>
                <w:rFonts w:ascii="Times New Roman" w:hAnsi="Times New Roman"/>
                <w:noProof/>
                <w:sz w:val="24"/>
                <w:szCs w:val="24"/>
              </w:rPr>
              <w:t>term in the expansion</w:t>
            </w:r>
          </w:p>
        </w:tc>
      </w:tr>
    </w:tbl>
    <w:p w14:paraId="5A23ED4B" w14:textId="77777777" w:rsidR="00B53345" w:rsidRDefault="00B53345" w:rsidP="00DC66F9">
      <w:pPr>
        <w:pStyle w:val="Pa181"/>
        <w:spacing w:before="340" w:after="40"/>
        <w:rPr>
          <w:b/>
          <w:bCs/>
          <w:color w:val="221E1F"/>
        </w:rPr>
      </w:pPr>
    </w:p>
    <w:p w14:paraId="1FCDEA51" w14:textId="13ED1E98" w:rsidR="00DC66F9" w:rsidRDefault="00966E70" w:rsidP="00DC66F9">
      <w:pPr>
        <w:pStyle w:val="Pa181"/>
        <w:spacing w:before="340" w:after="40"/>
      </w:pPr>
      <w:r>
        <w:rPr>
          <w:b/>
          <w:bCs/>
          <w:color w:val="221E1F"/>
        </w:rPr>
        <w:lastRenderedPageBreak/>
        <w:t>Question 3</w:t>
      </w:r>
    </w:p>
    <w:p w14:paraId="732824EB" w14:textId="583E67F0" w:rsidR="00637E34" w:rsidRPr="001F1503" w:rsidRDefault="00DC66F9" w:rsidP="00637E34">
      <w:pPr>
        <w:pStyle w:val="Pa181"/>
        <w:spacing w:before="340" w:after="40"/>
        <w:rPr>
          <w:color w:val="221E1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221E1F"/>
            </w:rPr>
            <m:t xml:space="preserve">The </m:t>
          </m:r>
          <m:r>
            <w:rPr>
              <w:rFonts w:ascii="Cambria Math" w:hAnsi="Cambria Math"/>
              <w:color w:val="221E1F"/>
            </w:rPr>
            <m:t>y-</m:t>
          </m:r>
          <m:r>
            <m:rPr>
              <m:nor/>
            </m:rPr>
            <w:rPr>
              <w:color w:val="221E1F"/>
            </w:rPr>
            <m:t xml:space="preserve">coordinates of the turning points of </m:t>
          </m:r>
          <m:r>
            <w:rPr>
              <w:rFonts w:ascii="Cambria Math" w:hAnsi="Cambria Math"/>
              <w:color w:val="221E1F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221E1F"/>
                </w:rPr>
              </m:ctrlPr>
            </m:dPr>
            <m:e>
              <m:r>
                <w:rPr>
                  <w:rFonts w:ascii="Cambria Math" w:hAnsi="Cambria Math"/>
                  <w:color w:val="221E1F"/>
                </w:rPr>
                <m:t>x</m:t>
              </m:r>
            </m:e>
          </m:d>
          <m:r>
            <w:rPr>
              <w:rFonts w:ascii="Cambria Math" w:hAnsi="Cambria Math"/>
              <w:color w:val="221E1F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221E1F"/>
                </w:rPr>
              </m:ctrlPr>
            </m:fPr>
            <m:num>
              <m:r>
                <w:rPr>
                  <w:rFonts w:ascii="Cambria Math" w:hAnsi="Cambria Math"/>
                  <w:color w:val="221E1F"/>
                </w:rPr>
                <m:t>2</m:t>
              </m:r>
            </m:num>
            <m:den>
              <m:r>
                <w:rPr>
                  <w:rFonts w:ascii="Cambria Math" w:hAnsi="Cambria Math"/>
                  <w:color w:val="221E1F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color w:val="221E1F"/>
                </w:rPr>
              </m:ctrlPr>
            </m:sSupPr>
            <m:e>
              <m:r>
                <w:rPr>
                  <w:rFonts w:ascii="Cambria Math" w:hAnsi="Cambria Math"/>
                  <w:color w:val="221E1F"/>
                </w:rPr>
                <m:t>x</m:t>
              </m:r>
            </m:e>
            <m:sup>
              <m:r>
                <w:rPr>
                  <w:rFonts w:ascii="Cambria Math" w:hAnsi="Cambria Math"/>
                  <w:color w:val="221E1F"/>
                </w:rPr>
                <m:t>3</m:t>
              </m:r>
            </m:sup>
          </m:sSup>
          <m:r>
            <w:rPr>
              <w:rFonts w:ascii="Cambria Math" w:hAnsi="Cambria Math"/>
              <w:color w:val="221E1F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221E1F"/>
                </w:rPr>
              </m:ctrlPr>
            </m:sSupPr>
            <m:e>
              <m:r>
                <w:rPr>
                  <w:rFonts w:ascii="Cambria Math" w:hAnsi="Cambria Math"/>
                  <w:color w:val="221E1F"/>
                </w:rPr>
                <m:t>x</m:t>
              </m:r>
            </m:e>
            <m:sup>
              <m:r>
                <w:rPr>
                  <w:rFonts w:ascii="Cambria Math" w:hAnsi="Cambria Math"/>
                  <w:color w:val="221E1F"/>
                </w:rPr>
                <m:t>2</m:t>
              </m:r>
            </m:sup>
          </m:sSup>
          <m:r>
            <w:rPr>
              <w:rFonts w:ascii="Cambria Math" w:hAnsi="Cambria Math"/>
              <w:color w:val="221E1F"/>
            </w:rPr>
            <m:t xml:space="preserve">-24x+4 </m:t>
          </m:r>
          <m:r>
            <m:rPr>
              <m:sty m:val="p"/>
            </m:rPr>
            <w:rPr>
              <w:rFonts w:ascii="Cambria Math" w:hAnsi="Cambria Math"/>
              <w:color w:val="221E1F"/>
            </w:rPr>
            <m:t>are</m:t>
          </m:r>
        </m:oMath>
      </m:oMathPara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8780"/>
      </w:tblGrid>
      <w:tr w:rsidR="00637E34" w:rsidRPr="00BF2C9E" w14:paraId="792C1EAD" w14:textId="77777777" w:rsidTr="00811064">
        <w:trPr>
          <w:trHeight w:hRule="exact" w:val="567"/>
          <w:jc w:val="center"/>
        </w:trPr>
        <w:tc>
          <w:tcPr>
            <w:tcW w:w="581" w:type="dxa"/>
            <w:vAlign w:val="center"/>
          </w:tcPr>
          <w:p w14:paraId="661D4474" w14:textId="5A686F9C" w:rsidR="00637E34" w:rsidRPr="00BF2C9E" w:rsidRDefault="00637E34" w:rsidP="00E1285B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A.</w:t>
            </w:r>
          </w:p>
        </w:tc>
        <w:tc>
          <w:tcPr>
            <w:tcW w:w="8850" w:type="dxa"/>
            <w:vAlign w:val="center"/>
          </w:tcPr>
          <w:p w14:paraId="57AC6D2C" w14:textId="77777777" w:rsidR="00DA2A6A" w:rsidRPr="00DA2A6A" w:rsidRDefault="00DA2A6A" w:rsidP="00DA2A6A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-41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and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220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14:paraId="0BD8045D" w14:textId="45E9FD92" w:rsidR="00637E34" w:rsidRPr="00BF2C9E" w:rsidRDefault="00637E34" w:rsidP="00E1285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37E34" w:rsidRPr="00BF2C9E" w14:paraId="3CF4EBDB" w14:textId="77777777" w:rsidTr="00E1285B">
        <w:trPr>
          <w:trHeight w:hRule="exact" w:val="567"/>
          <w:jc w:val="center"/>
        </w:trPr>
        <w:tc>
          <w:tcPr>
            <w:tcW w:w="581" w:type="dxa"/>
            <w:vAlign w:val="center"/>
          </w:tcPr>
          <w:p w14:paraId="2CA1CA36" w14:textId="3136C38D" w:rsidR="00637E34" w:rsidRPr="00BF2C9E" w:rsidRDefault="00637E34" w:rsidP="00E1285B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B.</w:t>
            </w:r>
          </w:p>
        </w:tc>
        <w:tc>
          <w:tcPr>
            <w:tcW w:w="8850" w:type="dxa"/>
            <w:vAlign w:val="center"/>
          </w:tcPr>
          <w:p w14:paraId="55D73ABB" w14:textId="11C17941" w:rsidR="00637E34" w:rsidRPr="00BE59D1" w:rsidRDefault="00BE59D1" w:rsidP="00BE59D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-4 </m:t>
                </m:r>
                <m:r>
                  <m:rPr>
                    <m:nor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and </m:t>
                </m:r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3</m:t>
                </m:r>
              </m:oMath>
            </m:oMathPara>
          </w:p>
        </w:tc>
      </w:tr>
      <w:tr w:rsidR="00637E34" w:rsidRPr="00BF2C9E" w14:paraId="6D7DE472" w14:textId="77777777" w:rsidTr="00E1285B">
        <w:trPr>
          <w:trHeight w:hRule="exact" w:val="567"/>
          <w:jc w:val="center"/>
        </w:trPr>
        <w:tc>
          <w:tcPr>
            <w:tcW w:w="581" w:type="dxa"/>
            <w:vAlign w:val="center"/>
          </w:tcPr>
          <w:p w14:paraId="1B08F4D2" w14:textId="54AFAFB1" w:rsidR="00637E34" w:rsidRPr="00BF2C9E" w:rsidRDefault="00637E34" w:rsidP="00E1285B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C.</w:t>
            </w:r>
          </w:p>
        </w:tc>
        <w:tc>
          <w:tcPr>
            <w:tcW w:w="8850" w:type="dxa"/>
            <w:vAlign w:val="center"/>
          </w:tcPr>
          <w:p w14:paraId="41A4E1F9" w14:textId="4407F3A1" w:rsidR="00637E34" w:rsidRPr="00BF2C9E" w:rsidRDefault="00BE59D1" w:rsidP="00E1285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 and 4</w:t>
            </w:r>
          </w:p>
        </w:tc>
      </w:tr>
      <w:tr w:rsidR="00637E34" w:rsidRPr="00BF2C9E" w14:paraId="0CA63862" w14:textId="77777777" w:rsidTr="00811064">
        <w:trPr>
          <w:trHeight w:hRule="exact" w:val="567"/>
          <w:jc w:val="center"/>
        </w:trPr>
        <w:tc>
          <w:tcPr>
            <w:tcW w:w="581" w:type="dxa"/>
            <w:vAlign w:val="center"/>
          </w:tcPr>
          <w:p w14:paraId="11B1E533" w14:textId="77777777" w:rsidR="00637E34" w:rsidRPr="00BF2C9E" w:rsidRDefault="00637E34" w:rsidP="00E1285B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D.</w:t>
            </w:r>
          </w:p>
        </w:tc>
        <w:tc>
          <w:tcPr>
            <w:tcW w:w="8850" w:type="dxa"/>
            <w:vAlign w:val="center"/>
          </w:tcPr>
          <w:p w14:paraId="70B28BB3" w14:textId="32D24FF3" w:rsidR="00637E34" w:rsidRPr="00DA2A6A" w:rsidRDefault="00DA2A6A" w:rsidP="00E1285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and 67</m:t>
                </m:r>
              </m:oMath>
            </m:oMathPara>
          </w:p>
        </w:tc>
      </w:tr>
      <w:tr w:rsidR="00637E34" w:rsidRPr="00BF2C9E" w14:paraId="7B00AC93" w14:textId="77777777" w:rsidTr="00811064">
        <w:trPr>
          <w:trHeight w:hRule="exact" w:val="567"/>
          <w:jc w:val="center"/>
        </w:trPr>
        <w:tc>
          <w:tcPr>
            <w:tcW w:w="581" w:type="dxa"/>
            <w:vAlign w:val="center"/>
          </w:tcPr>
          <w:p w14:paraId="5FCDBFDF" w14:textId="77777777" w:rsidR="00637E34" w:rsidRPr="00BF2C9E" w:rsidRDefault="00637E34" w:rsidP="00E1285B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E.</w:t>
            </w:r>
          </w:p>
        </w:tc>
        <w:tc>
          <w:tcPr>
            <w:tcW w:w="8850" w:type="dxa"/>
            <w:vAlign w:val="center"/>
          </w:tcPr>
          <w:p w14:paraId="7346B7A8" w14:textId="6D263A27" w:rsidR="00637E34" w:rsidRPr="00BF2C9E" w:rsidRDefault="00BE59D1" w:rsidP="00E1285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There are no turning points</w:t>
            </w:r>
            <w:r w:rsidR="00162DD3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</w:tr>
    </w:tbl>
    <w:p w14:paraId="35B07C8B" w14:textId="31CAD000" w:rsidR="007943B9" w:rsidRDefault="00966E70" w:rsidP="007943B9">
      <w:pPr>
        <w:pStyle w:val="Pa181"/>
        <w:spacing w:before="340" w:after="40"/>
        <w:rPr>
          <w:b/>
          <w:bCs/>
          <w:color w:val="221E1F"/>
        </w:rPr>
      </w:pPr>
      <w:r>
        <w:rPr>
          <w:b/>
          <w:bCs/>
          <w:color w:val="221E1F"/>
        </w:rPr>
        <w:t>Question 4</w:t>
      </w:r>
    </w:p>
    <w:p w14:paraId="40E8D588" w14:textId="041AF0F7" w:rsidR="005F5C2B" w:rsidRDefault="005F5C2B" w:rsidP="005F5C2B">
      <w:pPr>
        <w:pStyle w:val="Default"/>
      </w:pPr>
    </w:p>
    <w:p w14:paraId="189AEC87" w14:textId="583C2549" w:rsidR="005F5C2B" w:rsidRPr="005F5C2B" w:rsidRDefault="005F5C2B" w:rsidP="005F5C2B">
      <w:pPr>
        <w:pStyle w:val="Default"/>
      </w:pPr>
      <m:oMath>
        <m:r>
          <w:rPr>
            <w:rFonts w:ascii="Cambria Math" w:eastAsiaTheme="minorEastAsia" w:hAnsi="Cambria Math"/>
          </w:rPr>
          <m:t>g(x)</m:t>
        </m:r>
      </m:oMath>
      <w:r>
        <w:rPr>
          <w:rFonts w:eastAsiaTheme="minorEastAsia"/>
        </w:rPr>
        <w:t xml:space="preserve"> was obtained by dilation of </w:t>
      </w:r>
      <m:oMath>
        <m:r>
          <w:rPr>
            <w:rFonts w:ascii="Cambria Math" w:eastAsiaTheme="minorEastAsia" w:hAnsi="Cambria Math"/>
          </w:rPr>
          <m:t>f(x)</m:t>
        </m:r>
      </m:oMath>
      <w:r>
        <w:rPr>
          <w:rFonts w:eastAsiaTheme="minorEastAsia"/>
        </w:rPr>
        <w:t xml:space="preserve"> by a factor of 2</w:t>
      </w:r>
      <w:r w:rsidR="000C043A">
        <w:rPr>
          <w:rFonts w:eastAsiaTheme="minorEastAsia"/>
        </w:rPr>
        <w:t>,</w:t>
      </w:r>
      <w:r>
        <w:rPr>
          <w:rFonts w:eastAsiaTheme="minorEastAsia"/>
        </w:rPr>
        <w:t xml:space="preserve"> parallel to the 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-axis</w:t>
      </w:r>
      <w:r w:rsidR="000C043A">
        <w:rPr>
          <w:rFonts w:eastAsiaTheme="minorEastAsia"/>
        </w:rPr>
        <w:t>,</w:t>
      </w:r>
      <w:r>
        <w:rPr>
          <w:rFonts w:eastAsiaTheme="minorEastAsia"/>
        </w:rPr>
        <w:t xml:space="preserve"> and translation of 2 units horizontally and -4 units vertically. If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+6</m:t>
            </m:r>
          </m:e>
        </m:func>
      </m:oMath>
      <w:r>
        <w:rPr>
          <w:rFonts w:eastAsiaTheme="minorEastAsia"/>
        </w:rPr>
        <w:t>,</w:t>
      </w:r>
      <w:r w:rsidR="000C043A">
        <w:rPr>
          <w:rFonts w:eastAsiaTheme="minorEastAsia"/>
        </w:rPr>
        <w:t xml:space="preserve"> </w:t>
      </w:r>
      <w:r>
        <w:rPr>
          <w:rFonts w:eastAsiaTheme="minorEastAsia"/>
        </w:rPr>
        <w:t xml:space="preserve">then the equation of </w:t>
      </w:r>
      <m:oMath>
        <m:r>
          <w:rPr>
            <w:rFonts w:ascii="Cambria Math" w:eastAsiaTheme="minorEastAsia" w:hAnsi="Cambria Math"/>
          </w:rPr>
          <m:t>g(x)</m:t>
        </m:r>
      </m:oMath>
      <w:r w:rsidR="00DA2A6A">
        <w:rPr>
          <w:rFonts w:eastAsiaTheme="minorEastAsia"/>
        </w:rPr>
        <w:t xml:space="preserve"> equals</w:t>
      </w:r>
      <w:r>
        <w:rPr>
          <w:rFonts w:eastAsiaTheme="minorEastAsia"/>
        </w:rPr>
        <w:t xml:space="preserve">: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8780"/>
      </w:tblGrid>
      <w:tr w:rsidR="007943B9" w:rsidRPr="00BF2C9E" w14:paraId="055DBC98" w14:textId="77777777" w:rsidTr="005F5C2B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6A78A73E" w14:textId="3D09DD61" w:rsidR="007943B9" w:rsidRPr="00BF2C9E" w:rsidRDefault="007943B9" w:rsidP="007D454B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A.</w:t>
            </w:r>
          </w:p>
        </w:tc>
        <w:tc>
          <w:tcPr>
            <w:tcW w:w="8780" w:type="dxa"/>
            <w:vAlign w:val="center"/>
          </w:tcPr>
          <w:p w14:paraId="31B4EFBC" w14:textId="54261833" w:rsidR="007943B9" w:rsidRPr="000C043A" w:rsidRDefault="000C043A" w:rsidP="000C043A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m:t>x-2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+2</m:t>
                    </m:r>
                  </m:e>
                </m:func>
              </m:oMath>
            </m:oMathPara>
          </w:p>
        </w:tc>
      </w:tr>
      <w:tr w:rsidR="007943B9" w:rsidRPr="00BF2C9E" w14:paraId="75EB7407" w14:textId="77777777" w:rsidTr="005F5C2B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7818B6A8" w14:textId="77777777" w:rsidR="007943B9" w:rsidRPr="00BF2C9E" w:rsidRDefault="007943B9" w:rsidP="007D454B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B.</w:t>
            </w:r>
          </w:p>
        </w:tc>
        <w:tc>
          <w:tcPr>
            <w:tcW w:w="8780" w:type="dxa"/>
            <w:vAlign w:val="center"/>
          </w:tcPr>
          <w:p w14:paraId="67244802" w14:textId="2079CAD8" w:rsidR="007943B9" w:rsidRPr="00BE59D1" w:rsidRDefault="00DA2A6A" w:rsidP="00DA2A6A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m:t>x-2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+2</m:t>
                    </m:r>
                  </m:e>
                </m:func>
              </m:oMath>
            </m:oMathPara>
          </w:p>
        </w:tc>
      </w:tr>
      <w:tr w:rsidR="007943B9" w:rsidRPr="00BF2C9E" w14:paraId="77BC718E" w14:textId="77777777" w:rsidTr="005F5C2B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64CF21AF" w14:textId="26A21546" w:rsidR="007943B9" w:rsidRPr="00BF2C9E" w:rsidRDefault="007943B9" w:rsidP="007D454B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C.</w:t>
            </w:r>
          </w:p>
        </w:tc>
        <w:tc>
          <w:tcPr>
            <w:tcW w:w="8780" w:type="dxa"/>
            <w:vAlign w:val="center"/>
          </w:tcPr>
          <w:p w14:paraId="794C1B33" w14:textId="28D5F539" w:rsidR="007943B9" w:rsidRPr="00DA2A6A" w:rsidRDefault="00DA2A6A" w:rsidP="00DA2A6A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m:t>x+2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+2</m:t>
                    </m:r>
                  </m:e>
                </m:func>
              </m:oMath>
            </m:oMathPara>
          </w:p>
        </w:tc>
      </w:tr>
      <w:tr w:rsidR="007943B9" w:rsidRPr="00BF2C9E" w14:paraId="0B513407" w14:textId="77777777" w:rsidTr="005F5C2B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135D4282" w14:textId="77777777" w:rsidR="007943B9" w:rsidRPr="00BF2C9E" w:rsidRDefault="007943B9" w:rsidP="007D454B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D.</w:t>
            </w:r>
          </w:p>
        </w:tc>
        <w:tc>
          <w:tcPr>
            <w:tcW w:w="8780" w:type="dxa"/>
            <w:vAlign w:val="center"/>
          </w:tcPr>
          <w:p w14:paraId="7BCD3AAF" w14:textId="6A135358" w:rsidR="007943B9" w:rsidRPr="00DA2A6A" w:rsidRDefault="00DA2A6A" w:rsidP="00DA2A6A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x-2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+2</m:t>
                    </m:r>
                  </m:e>
                </m:func>
              </m:oMath>
            </m:oMathPara>
          </w:p>
        </w:tc>
      </w:tr>
      <w:tr w:rsidR="007943B9" w:rsidRPr="00BF2C9E" w14:paraId="2209B1FE" w14:textId="77777777" w:rsidTr="005F5C2B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4545AC1C" w14:textId="77777777" w:rsidR="007943B9" w:rsidRPr="00BF2C9E" w:rsidRDefault="007943B9" w:rsidP="007D454B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E.</w:t>
            </w:r>
          </w:p>
        </w:tc>
        <w:tc>
          <w:tcPr>
            <w:tcW w:w="8780" w:type="dxa"/>
            <w:vAlign w:val="center"/>
          </w:tcPr>
          <w:p w14:paraId="1CE89786" w14:textId="443FB3D9" w:rsidR="007943B9" w:rsidRPr="00DA2A6A" w:rsidRDefault="00DA2A6A" w:rsidP="00DA2A6A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x+2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+10</m:t>
                    </m:r>
                  </m:e>
                </m:func>
              </m:oMath>
            </m:oMathPara>
          </w:p>
        </w:tc>
      </w:tr>
    </w:tbl>
    <w:p w14:paraId="68FE2D98" w14:textId="77777777" w:rsidR="007943B9" w:rsidRDefault="007943B9" w:rsidP="007943B9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5AEAB5DC" w14:textId="77777777" w:rsidR="00966E70" w:rsidRDefault="00966E70" w:rsidP="0057213E">
      <w:pPr>
        <w:pStyle w:val="Pa181"/>
        <w:spacing w:before="340" w:after="40"/>
        <w:rPr>
          <w:b/>
          <w:bCs/>
          <w:color w:val="221E1F"/>
        </w:rPr>
      </w:pPr>
    </w:p>
    <w:p w14:paraId="6E53B26C" w14:textId="77777777" w:rsidR="00966E70" w:rsidRDefault="00966E70" w:rsidP="0057213E">
      <w:pPr>
        <w:pStyle w:val="Pa181"/>
        <w:spacing w:before="340" w:after="40"/>
        <w:rPr>
          <w:b/>
          <w:bCs/>
          <w:color w:val="221E1F"/>
        </w:rPr>
      </w:pPr>
    </w:p>
    <w:p w14:paraId="33F06DA7" w14:textId="77777777" w:rsidR="00966E70" w:rsidRDefault="00966E70" w:rsidP="0057213E">
      <w:pPr>
        <w:pStyle w:val="Pa181"/>
        <w:spacing w:before="340" w:after="40"/>
        <w:rPr>
          <w:b/>
          <w:bCs/>
          <w:color w:val="221E1F"/>
        </w:rPr>
      </w:pPr>
    </w:p>
    <w:p w14:paraId="2C5E11A4" w14:textId="77777777" w:rsidR="00966E70" w:rsidRDefault="00966E70" w:rsidP="0057213E">
      <w:pPr>
        <w:pStyle w:val="Pa181"/>
        <w:spacing w:before="340" w:after="40"/>
        <w:rPr>
          <w:b/>
          <w:bCs/>
          <w:color w:val="221E1F"/>
        </w:rPr>
      </w:pPr>
    </w:p>
    <w:p w14:paraId="7A1BFC5F" w14:textId="77777777" w:rsidR="00966E70" w:rsidRDefault="00966E70" w:rsidP="0057213E">
      <w:pPr>
        <w:pStyle w:val="Pa181"/>
        <w:spacing w:before="340" w:after="40"/>
        <w:rPr>
          <w:b/>
          <w:bCs/>
          <w:color w:val="221E1F"/>
        </w:rPr>
      </w:pPr>
    </w:p>
    <w:p w14:paraId="71D30E4F" w14:textId="0254610E" w:rsidR="0057213E" w:rsidRDefault="00966E70" w:rsidP="0057213E">
      <w:pPr>
        <w:pStyle w:val="Pa181"/>
        <w:spacing w:before="340" w:after="40"/>
        <w:rPr>
          <w:b/>
          <w:bCs/>
          <w:color w:val="221E1F"/>
        </w:rPr>
      </w:pPr>
      <w:r>
        <w:rPr>
          <w:b/>
          <w:bCs/>
          <w:color w:val="221E1F"/>
        </w:rPr>
        <w:lastRenderedPageBreak/>
        <w:t>Question 5</w:t>
      </w:r>
    </w:p>
    <w:p w14:paraId="25F0A19C" w14:textId="77777777" w:rsidR="0057213E" w:rsidRDefault="0057213E" w:rsidP="0057213E">
      <w:pPr>
        <w:pStyle w:val="Default"/>
      </w:pPr>
    </w:p>
    <w:p w14:paraId="48D8E5B5" w14:textId="36CBB542" w:rsidR="0057213E" w:rsidRDefault="0057213E" w:rsidP="0057213E">
      <w:pPr>
        <w:pStyle w:val="Default"/>
      </w:pPr>
      <w:r>
        <w:t xml:space="preserve">What is the value of </w:t>
      </w:r>
      <w:r w:rsidRPr="0057213E">
        <w:rPr>
          <w:i/>
        </w:rPr>
        <w:t>a</w:t>
      </w:r>
      <w:r>
        <w:t xml:space="preserve"> in </w:t>
      </w:r>
      <m:oMath>
        <m:r>
          <w:rPr>
            <w:rFonts w:ascii="Cambria Math" w:hAnsi="Cambria Math"/>
          </w:rPr>
          <m:t>y=-2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-a</m:t>
        </m:r>
      </m:oMath>
      <w:r w:rsidR="0087630F">
        <w:rPr>
          <w:rFonts w:eastAsiaTheme="minorEastAsia"/>
        </w:rPr>
        <w:t>,</w:t>
      </w:r>
      <w:r>
        <w:rPr>
          <w:rFonts w:eastAsiaTheme="minorEastAsia"/>
        </w:rPr>
        <w:t xml:space="preserve"> given the range of </w:t>
      </w:r>
      <w:r w:rsidRPr="0057213E">
        <w:rPr>
          <w:rFonts w:eastAsiaTheme="minorEastAsia"/>
          <w:i/>
        </w:rPr>
        <w:t>y</w:t>
      </w:r>
      <w:r>
        <w:rPr>
          <w:rFonts w:eastAsiaTheme="minorEastAsia"/>
        </w:rPr>
        <w:t xml:space="preserve"> is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-∞,4</m:t>
            </m:r>
          </m:e>
        </m:d>
        <m:r>
          <w:rPr>
            <w:rFonts w:ascii="Cambria Math" w:eastAsiaTheme="minorEastAsia" w:hAnsi="Cambria Math"/>
          </w:rPr>
          <m:t>?</m:t>
        </m:r>
      </m:oMath>
    </w:p>
    <w:p w14:paraId="43F13815" w14:textId="40F59922" w:rsidR="0057213E" w:rsidRPr="005F5C2B" w:rsidRDefault="0057213E" w:rsidP="0057213E">
      <w:pPr>
        <w:pStyle w:val="Default"/>
      </w:pPr>
      <w:r>
        <w:rPr>
          <w:rFonts w:eastAsiaTheme="minorEastAsia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8780"/>
      </w:tblGrid>
      <w:tr w:rsidR="0057213E" w:rsidRPr="00BF2C9E" w14:paraId="201A3512" w14:textId="77777777" w:rsidTr="007D454B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1801439D" w14:textId="77777777" w:rsidR="0057213E" w:rsidRPr="00BF2C9E" w:rsidRDefault="0057213E" w:rsidP="007D454B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A.</w:t>
            </w:r>
          </w:p>
        </w:tc>
        <w:tc>
          <w:tcPr>
            <w:tcW w:w="8780" w:type="dxa"/>
            <w:vAlign w:val="center"/>
          </w:tcPr>
          <w:p w14:paraId="038BAA8A" w14:textId="04A0D2D7" w:rsidR="0057213E" w:rsidRPr="000C043A" w:rsidRDefault="0087630F" w:rsidP="0087630F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-4</m:t>
                </m:r>
              </m:oMath>
            </m:oMathPara>
          </w:p>
        </w:tc>
      </w:tr>
      <w:tr w:rsidR="0057213E" w:rsidRPr="00BF2C9E" w14:paraId="0C8ACCE5" w14:textId="77777777" w:rsidTr="007D454B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2872AB36" w14:textId="77777777" w:rsidR="0057213E" w:rsidRPr="00BF2C9E" w:rsidRDefault="0057213E" w:rsidP="007D454B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B.</w:t>
            </w:r>
          </w:p>
        </w:tc>
        <w:tc>
          <w:tcPr>
            <w:tcW w:w="8780" w:type="dxa"/>
            <w:vAlign w:val="center"/>
          </w:tcPr>
          <w:p w14:paraId="521F0EE2" w14:textId="3F785F40" w:rsidR="0057213E" w:rsidRPr="00BE59D1" w:rsidRDefault="0087630F" w:rsidP="007D454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-2</m:t>
                </m:r>
              </m:oMath>
            </m:oMathPara>
          </w:p>
        </w:tc>
      </w:tr>
      <w:tr w:rsidR="0057213E" w:rsidRPr="00BF2C9E" w14:paraId="613E2677" w14:textId="77777777" w:rsidTr="007D454B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43E32A09" w14:textId="77777777" w:rsidR="0057213E" w:rsidRPr="00BF2C9E" w:rsidRDefault="0057213E" w:rsidP="007D454B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C.</w:t>
            </w:r>
          </w:p>
        </w:tc>
        <w:tc>
          <w:tcPr>
            <w:tcW w:w="8780" w:type="dxa"/>
            <w:vAlign w:val="center"/>
          </w:tcPr>
          <w:p w14:paraId="7CD061A0" w14:textId="548E9593" w:rsidR="0057213E" w:rsidRPr="00DA2A6A" w:rsidRDefault="0087630F" w:rsidP="0087630F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4-∞</m:t>
                </m:r>
              </m:oMath>
            </m:oMathPara>
          </w:p>
        </w:tc>
      </w:tr>
      <w:tr w:rsidR="0057213E" w:rsidRPr="00BF2C9E" w14:paraId="58544666" w14:textId="77777777" w:rsidTr="007D454B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2856A070" w14:textId="77777777" w:rsidR="0057213E" w:rsidRPr="00BF2C9E" w:rsidRDefault="0057213E" w:rsidP="007D454B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D.</w:t>
            </w:r>
          </w:p>
        </w:tc>
        <w:tc>
          <w:tcPr>
            <w:tcW w:w="8780" w:type="dxa"/>
            <w:vAlign w:val="center"/>
          </w:tcPr>
          <w:p w14:paraId="1E55B02C" w14:textId="5D58DBDD" w:rsidR="0057213E" w:rsidRPr="00DA2A6A" w:rsidRDefault="0087630F" w:rsidP="0087630F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2</m:t>
                </m:r>
              </m:oMath>
            </m:oMathPara>
          </w:p>
        </w:tc>
      </w:tr>
      <w:tr w:rsidR="0057213E" w:rsidRPr="00BF2C9E" w14:paraId="4A0E5282" w14:textId="77777777" w:rsidTr="007D454B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341D9CA9" w14:textId="77777777" w:rsidR="0057213E" w:rsidRPr="00BF2C9E" w:rsidRDefault="0057213E" w:rsidP="007D454B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E.</w:t>
            </w:r>
          </w:p>
        </w:tc>
        <w:tc>
          <w:tcPr>
            <w:tcW w:w="8780" w:type="dxa"/>
            <w:vAlign w:val="center"/>
          </w:tcPr>
          <w:p w14:paraId="6F0FBE8E" w14:textId="0150DA06" w:rsidR="0057213E" w:rsidRPr="00DA2A6A" w:rsidRDefault="0087630F" w:rsidP="007D454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4</m:t>
                </m:r>
              </m:oMath>
            </m:oMathPara>
          </w:p>
        </w:tc>
      </w:tr>
    </w:tbl>
    <w:p w14:paraId="35200925" w14:textId="7C998307" w:rsidR="000303CB" w:rsidRDefault="00966E70" w:rsidP="000303CB">
      <w:pPr>
        <w:pStyle w:val="Pa181"/>
        <w:spacing w:before="340" w:after="40"/>
        <w:rPr>
          <w:b/>
          <w:bCs/>
          <w:color w:val="221E1F"/>
        </w:rPr>
      </w:pPr>
      <w:r>
        <w:rPr>
          <w:b/>
          <w:bCs/>
          <w:color w:val="221E1F"/>
        </w:rPr>
        <w:t>Question 6</w:t>
      </w:r>
    </w:p>
    <w:p w14:paraId="290BA4F6" w14:textId="77777777" w:rsidR="000303CB" w:rsidRDefault="000303CB" w:rsidP="000303CB">
      <w:pPr>
        <w:pStyle w:val="Default"/>
      </w:pPr>
    </w:p>
    <w:p w14:paraId="0AE5092C" w14:textId="6E91CD72" w:rsidR="000303CB" w:rsidRPr="005F5C2B" w:rsidRDefault="000303CB" w:rsidP="000303CB">
      <w:pPr>
        <w:pStyle w:val="Default"/>
      </w:pPr>
      <w:r>
        <w:t xml:space="preserve">An antiderivative of </w:t>
      </w:r>
      <m:oMath>
        <m:r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4x</m:t>
                </m:r>
              </m:e>
            </m:d>
            <m:r>
              <w:rPr>
                <w:rFonts w:ascii="Cambria Math" w:hAnsi="Cambria Math"/>
              </w:rPr>
              <m:t>-1</m:t>
            </m:r>
          </m:e>
        </m:func>
      </m:oMath>
      <w:r>
        <w:rPr>
          <w:rFonts w:eastAsiaTheme="minorEastAsia"/>
        </w:rPr>
        <w:t xml:space="preserve"> is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8780"/>
      </w:tblGrid>
      <w:tr w:rsidR="000303CB" w:rsidRPr="00BF2C9E" w14:paraId="5EC8EB4D" w14:textId="77777777" w:rsidTr="007D454B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0F9D909D" w14:textId="77777777" w:rsidR="000303CB" w:rsidRPr="00BF2C9E" w:rsidRDefault="000303CB" w:rsidP="007D454B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A.</w:t>
            </w:r>
          </w:p>
        </w:tc>
        <w:tc>
          <w:tcPr>
            <w:tcW w:w="8780" w:type="dxa"/>
            <w:vAlign w:val="center"/>
          </w:tcPr>
          <w:p w14:paraId="2AC19048" w14:textId="6965F28E" w:rsidR="000303CB" w:rsidRPr="000C043A" w:rsidRDefault="000303CB" w:rsidP="000303C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8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4x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-x</m:t>
                    </m:r>
                  </m:e>
                </m:func>
              </m:oMath>
            </m:oMathPara>
          </w:p>
        </w:tc>
      </w:tr>
      <w:tr w:rsidR="000303CB" w:rsidRPr="00BF2C9E" w14:paraId="3F51E00F" w14:textId="77777777" w:rsidTr="007D454B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5CF7DE4F" w14:textId="77777777" w:rsidR="000303CB" w:rsidRPr="00BF2C9E" w:rsidRDefault="000303CB" w:rsidP="007D454B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B.</w:t>
            </w:r>
          </w:p>
        </w:tc>
        <w:tc>
          <w:tcPr>
            <w:tcW w:w="8780" w:type="dxa"/>
            <w:vAlign w:val="center"/>
          </w:tcPr>
          <w:p w14:paraId="2C1867C6" w14:textId="5F9C8F49" w:rsidR="000303CB" w:rsidRPr="00BE59D1" w:rsidRDefault="000303CB" w:rsidP="007D454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-x-1</m:t>
                    </m:r>
                  </m:e>
                </m:func>
              </m:oMath>
            </m:oMathPara>
          </w:p>
        </w:tc>
      </w:tr>
      <w:tr w:rsidR="000303CB" w:rsidRPr="00BF2C9E" w14:paraId="65C5FA3B" w14:textId="77777777" w:rsidTr="007D454B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430D8414" w14:textId="77777777" w:rsidR="000303CB" w:rsidRPr="00BF2C9E" w:rsidRDefault="000303CB" w:rsidP="007D454B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C.</w:t>
            </w:r>
          </w:p>
        </w:tc>
        <w:tc>
          <w:tcPr>
            <w:tcW w:w="8780" w:type="dxa"/>
            <w:vAlign w:val="center"/>
          </w:tcPr>
          <w:p w14:paraId="7890CAEE" w14:textId="0AB8A07D" w:rsidR="000303CB" w:rsidRPr="00DA2A6A" w:rsidRDefault="000303CB" w:rsidP="000303C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8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4x</m:t>
                        </m:r>
                      </m:e>
                    </m:d>
                  </m:e>
                </m:func>
              </m:oMath>
            </m:oMathPara>
          </w:p>
        </w:tc>
      </w:tr>
      <w:tr w:rsidR="000303CB" w:rsidRPr="00BF2C9E" w14:paraId="37FFA2EE" w14:textId="77777777" w:rsidTr="007D454B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771D8751" w14:textId="77777777" w:rsidR="000303CB" w:rsidRPr="00BF2C9E" w:rsidRDefault="000303CB" w:rsidP="007D454B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D.</w:t>
            </w:r>
          </w:p>
        </w:tc>
        <w:tc>
          <w:tcPr>
            <w:tcW w:w="8780" w:type="dxa"/>
            <w:vAlign w:val="center"/>
          </w:tcPr>
          <w:p w14:paraId="42DD1F1E" w14:textId="6B0F4208" w:rsidR="000303CB" w:rsidRPr="00DA2A6A" w:rsidRDefault="009E04CE" w:rsidP="007D454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4x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-x-1</m:t>
                    </m:r>
                  </m:e>
                </m:func>
              </m:oMath>
            </m:oMathPara>
          </w:p>
        </w:tc>
      </w:tr>
      <w:tr w:rsidR="000303CB" w:rsidRPr="00BF2C9E" w14:paraId="153C01C3" w14:textId="77777777" w:rsidTr="007D454B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651A66EA" w14:textId="77777777" w:rsidR="000303CB" w:rsidRPr="00BF2C9E" w:rsidRDefault="000303CB" w:rsidP="007D454B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E.</w:t>
            </w:r>
          </w:p>
        </w:tc>
        <w:tc>
          <w:tcPr>
            <w:tcW w:w="8780" w:type="dxa"/>
            <w:vAlign w:val="center"/>
          </w:tcPr>
          <w:p w14:paraId="40EB12C6" w14:textId="7FEE81A7" w:rsidR="000303CB" w:rsidRPr="00DA2A6A" w:rsidRDefault="009E04CE" w:rsidP="007D454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-x</m:t>
                    </m:r>
                  </m:e>
                </m:func>
              </m:oMath>
            </m:oMathPara>
          </w:p>
        </w:tc>
      </w:tr>
    </w:tbl>
    <w:p w14:paraId="139ACE5C" w14:textId="549E82A3" w:rsidR="000303CB" w:rsidRDefault="000303CB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19A810B6" w14:textId="2FA8D199" w:rsidR="007D454B" w:rsidRDefault="00966E70" w:rsidP="007D454B">
      <w:pPr>
        <w:pStyle w:val="Pa181"/>
        <w:spacing w:before="340" w:after="40"/>
        <w:rPr>
          <w:b/>
          <w:bCs/>
          <w:color w:val="221E1F"/>
        </w:rPr>
      </w:pPr>
      <w:r>
        <w:rPr>
          <w:b/>
          <w:bCs/>
          <w:color w:val="221E1F"/>
        </w:rPr>
        <w:t>Question 7</w:t>
      </w:r>
    </w:p>
    <w:p w14:paraId="5F95C2FF" w14:textId="32846452" w:rsidR="007D454B" w:rsidRDefault="007D454B" w:rsidP="007D454B">
      <w:pPr>
        <w:pStyle w:val="Default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35F10122" wp14:editId="790C9DF7">
                <wp:simplePos x="0" y="0"/>
                <wp:positionH relativeFrom="column">
                  <wp:posOffset>2996565</wp:posOffset>
                </wp:positionH>
                <wp:positionV relativeFrom="paragraph">
                  <wp:posOffset>46990</wp:posOffset>
                </wp:positionV>
                <wp:extent cx="895350" cy="140462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3B6AA" w14:textId="09FC0B5C" w:rsidR="00744613" w:rsidRDefault="00744613"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y=ax-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0000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F10122" id="_x0000_s1029" type="#_x0000_t202" style="position:absolute;margin-left:235.95pt;margin-top:3.7pt;width:70.5pt;height:110.6pt;z-index:251768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" stroked="f">
                <v:fill opacity="5140f"/>
                <v:textbox style="mso-fit-shape-to-text:t">
                  <w:txbxContent>
                    <w:p w14:paraId="57D3B6AA" w14:textId="09FC0B5C" w:rsidR="00744613" w:rsidRDefault="00744613"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y=ax-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F66A946" w14:textId="6458C1BD" w:rsidR="007D454B" w:rsidRPr="005F5C2B" w:rsidRDefault="00785E36" w:rsidP="007D454B">
      <w:pPr>
        <w:pStyle w:val="Default"/>
      </w:pPr>
      <w:r>
        <w:t>A</w:t>
      </w:r>
      <w:r w:rsidR="007D454B">
        <w:t xml:space="preserve"> normal to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-2x-4</m:t>
        </m:r>
      </m:oMath>
      <w:r w:rsidR="007D454B">
        <w:rPr>
          <w:rFonts w:eastAsiaTheme="minorEastAsia"/>
        </w:rPr>
        <w:t xml:space="preserve"> has the equation</w:t>
      </w:r>
      <w:r w:rsidR="00C2586E">
        <w:rPr>
          <w:rFonts w:eastAsiaTheme="minorEastAsia"/>
        </w:rPr>
        <w:t xml:space="preserve">                  </w:t>
      </w:r>
      <w:proofErr w:type="gramStart"/>
      <w:r w:rsidR="00C2586E">
        <w:rPr>
          <w:rFonts w:eastAsiaTheme="minorEastAsia"/>
        </w:rPr>
        <w:t xml:space="preserve">  .</w:t>
      </w:r>
      <w:proofErr w:type="gramEnd"/>
      <w:r w:rsidR="00C2586E">
        <w:rPr>
          <w:rFonts w:eastAsiaTheme="minorEastAsia"/>
        </w:rPr>
        <w:t xml:space="preserve"> What is the value(s) of </w:t>
      </w:r>
      <w:r w:rsidR="00C2586E" w:rsidRPr="00C2586E">
        <w:rPr>
          <w:rFonts w:eastAsiaTheme="minorEastAsia"/>
          <w:i/>
        </w:rPr>
        <w:t>a</w:t>
      </w:r>
      <w:r w:rsidR="00C2586E">
        <w:rPr>
          <w:rFonts w:eastAsiaTheme="minorEastAsia"/>
        </w:rPr>
        <w:t>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8780"/>
      </w:tblGrid>
      <w:tr w:rsidR="007D454B" w:rsidRPr="00BF2C9E" w14:paraId="65700351" w14:textId="77777777" w:rsidTr="007D454B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7078A6D6" w14:textId="77777777" w:rsidR="007D454B" w:rsidRPr="00BF2C9E" w:rsidRDefault="007D454B" w:rsidP="007D454B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A.</w:t>
            </w:r>
          </w:p>
        </w:tc>
        <w:tc>
          <w:tcPr>
            <w:tcW w:w="8780" w:type="dxa"/>
            <w:vAlign w:val="center"/>
          </w:tcPr>
          <w:p w14:paraId="5FA559B9" w14:textId="5B03AD3C" w:rsidR="007D454B" w:rsidRPr="000C043A" w:rsidRDefault="00ED5F6F" w:rsidP="00ED5F6F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R\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0</m:t>
                    </m:r>
                  </m:e>
                </m:d>
              </m:oMath>
            </m:oMathPara>
          </w:p>
        </w:tc>
      </w:tr>
      <w:tr w:rsidR="007D454B" w:rsidRPr="00BF2C9E" w14:paraId="410C2DA4" w14:textId="77777777" w:rsidTr="007D454B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153C36F6" w14:textId="77777777" w:rsidR="007D454B" w:rsidRPr="00BF2C9E" w:rsidRDefault="007D454B" w:rsidP="007D454B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B.</w:t>
            </w:r>
          </w:p>
        </w:tc>
        <w:tc>
          <w:tcPr>
            <w:tcW w:w="8780" w:type="dxa"/>
            <w:vAlign w:val="center"/>
          </w:tcPr>
          <w:p w14:paraId="42152A7F" w14:textId="30D1B287" w:rsidR="007D454B" w:rsidRPr="00BE59D1" w:rsidRDefault="0082728E" w:rsidP="00ED5F6F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-2,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-2 </m:t>
                </m:r>
                <m:r>
                  <m:rPr>
                    <m:nor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and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</w:tr>
      <w:tr w:rsidR="007D454B" w:rsidRPr="00BF2C9E" w14:paraId="2007A9A4" w14:textId="77777777" w:rsidTr="007D454B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0B3FCED0" w14:textId="77777777" w:rsidR="007D454B" w:rsidRPr="00BF2C9E" w:rsidRDefault="007D454B" w:rsidP="007D454B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C.</w:t>
            </w:r>
          </w:p>
        </w:tc>
        <w:tc>
          <w:tcPr>
            <w:tcW w:w="8780" w:type="dxa"/>
            <w:vAlign w:val="center"/>
          </w:tcPr>
          <w:p w14:paraId="29EDBA0F" w14:textId="2A3F5FCF" w:rsidR="007D454B" w:rsidRPr="00DA2A6A" w:rsidRDefault="00ED5F6F" w:rsidP="00ED5F6F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2</m:t>
                </m:r>
              </m:oMath>
            </m:oMathPara>
          </w:p>
        </w:tc>
      </w:tr>
      <w:tr w:rsidR="007D454B" w:rsidRPr="00BF2C9E" w14:paraId="51947F95" w14:textId="77777777" w:rsidTr="007D454B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6103CA66" w14:textId="77777777" w:rsidR="007D454B" w:rsidRPr="00BF2C9E" w:rsidRDefault="007D454B" w:rsidP="007D454B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D.</w:t>
            </w:r>
          </w:p>
        </w:tc>
        <w:tc>
          <w:tcPr>
            <w:tcW w:w="8780" w:type="dxa"/>
            <w:vAlign w:val="center"/>
          </w:tcPr>
          <w:p w14:paraId="69789261" w14:textId="32F5B03E" w:rsidR="007D454B" w:rsidRPr="00C2586E" w:rsidRDefault="00ED5F6F" w:rsidP="00ED5F6F"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-2</m:t>
                </m:r>
              </m:oMath>
            </m:oMathPara>
          </w:p>
        </w:tc>
      </w:tr>
      <w:tr w:rsidR="00ED5F6F" w:rsidRPr="00BF2C9E" w14:paraId="69685F12" w14:textId="77777777" w:rsidTr="00ED5F6F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48EF69FE" w14:textId="77777777" w:rsidR="00ED5F6F" w:rsidRPr="00BF2C9E" w:rsidRDefault="00ED5F6F" w:rsidP="00ED5F6F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E.</w:t>
            </w:r>
          </w:p>
        </w:tc>
        <w:tc>
          <w:tcPr>
            <w:tcW w:w="8780" w:type="dxa"/>
            <w:vAlign w:val="center"/>
          </w:tcPr>
          <w:p w14:paraId="38CA9F50" w14:textId="77777777" w:rsidR="00ED5F6F" w:rsidRPr="00ED5F6F" w:rsidRDefault="009E04CE" w:rsidP="00ED5F6F"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+26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and </m:t>
                </m:r>
                <m:f>
                  <m:fPr>
                    <m:ctrl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26-5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6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  <w:p w14:paraId="504E9BB3" w14:textId="77777777" w:rsidR="00ED5F6F" w:rsidRDefault="00ED5F6F" w:rsidP="00ED5F6F">
            <w:pPr>
              <w:spacing w:after="12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3C22093" w14:textId="72B8017C" w:rsidR="00ED5F6F" w:rsidRPr="00DA2A6A" w:rsidRDefault="00ED5F6F" w:rsidP="00ED5F6F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D5F6F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</w:p>
        </w:tc>
      </w:tr>
    </w:tbl>
    <w:p w14:paraId="73DBA40A" w14:textId="04F891BB" w:rsidR="00ED5F6F" w:rsidRDefault="00966E70" w:rsidP="00ED5F6F">
      <w:pPr>
        <w:pStyle w:val="Pa181"/>
        <w:spacing w:before="340" w:after="40"/>
        <w:rPr>
          <w:b/>
          <w:bCs/>
          <w:color w:val="221E1F"/>
        </w:rPr>
      </w:pPr>
      <w:r>
        <w:rPr>
          <w:b/>
          <w:bCs/>
          <w:color w:val="221E1F"/>
        </w:rPr>
        <w:lastRenderedPageBreak/>
        <w:t>Question 8</w:t>
      </w:r>
    </w:p>
    <w:p w14:paraId="4C30F81C" w14:textId="77777777" w:rsidR="00ED5F6F" w:rsidRDefault="00ED5F6F" w:rsidP="00ED5F6F">
      <w:pPr>
        <w:pStyle w:val="Default"/>
      </w:pPr>
    </w:p>
    <w:p w14:paraId="00AB684B" w14:textId="77777777" w:rsidR="00FD765B" w:rsidRPr="00FD765B" w:rsidRDefault="00ED5F6F" w:rsidP="00ED5F6F">
      <w:pPr>
        <w:pStyle w:val="Default"/>
        <w:rPr>
          <w:rFonts w:eastAsiaTheme="minorEastAsia"/>
        </w:rPr>
      </w:pPr>
      <w:r>
        <w:t xml:space="preserve">What is the maximum domain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(x)</m:t>
        </m:r>
      </m:oMath>
      <w:r>
        <w:rPr>
          <w:rFonts w:eastAsiaTheme="minorEastAsia"/>
        </w:rPr>
        <w:t xml:space="preserve">, </w:t>
      </w:r>
      <w:r>
        <w:t xml:space="preserve">the inverse function </w:t>
      </w:r>
      <w:proofErr w:type="gramStart"/>
      <w:r>
        <w:t>of</w:t>
      </w:r>
      <w:proofErr w:type="gramEnd"/>
      <w:r>
        <w:t xml:space="preserve"> </w:t>
      </w:r>
    </w:p>
    <w:p w14:paraId="0DAB3A58" w14:textId="1CEEC72E" w:rsidR="00ED5F6F" w:rsidRPr="005F5C2B" w:rsidRDefault="00ED5F6F" w:rsidP="00ED5F6F">
      <w:pPr>
        <w:pStyle w:val="Default"/>
      </w:pPr>
      <m:oMath>
        <m:r>
          <w:rPr>
            <w:rFonts w:ascii="Cambria Math" w:hAnsi="Cambria Math"/>
          </w:rPr>
          <m:t>f: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-10,∞</m:t>
            </m:r>
          </m:e>
        </m:d>
        <m:r>
          <w:rPr>
            <w:rFonts w:ascii="Cambria Math" w:hAnsi="Cambria Math"/>
          </w:rPr>
          <m:t>→R,f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</m:oMath>
      <w:r w:rsidR="003249A2">
        <w:rPr>
          <w:rFonts w:eastAsiaTheme="minorEastAsia"/>
        </w:rPr>
        <w:t>?</w:t>
      </w:r>
      <w:r w:rsidR="003C211A">
        <w:rPr>
          <w:rFonts w:eastAsiaTheme="minorEastAsia"/>
        </w:rPr>
        <w:br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8780"/>
      </w:tblGrid>
      <w:tr w:rsidR="00ED5F6F" w:rsidRPr="00BF2C9E" w14:paraId="77F5A428" w14:textId="77777777" w:rsidTr="003C211A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7CE9F238" w14:textId="77777777" w:rsidR="00ED5F6F" w:rsidRPr="00BF2C9E" w:rsidRDefault="00ED5F6F" w:rsidP="00B5334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A.</w:t>
            </w:r>
          </w:p>
        </w:tc>
        <w:tc>
          <w:tcPr>
            <w:tcW w:w="8780" w:type="dxa"/>
            <w:vAlign w:val="center"/>
          </w:tcPr>
          <w:p w14:paraId="35FE4DA6" w14:textId="4C49F6BB" w:rsidR="00ED5F6F" w:rsidRPr="000C043A" w:rsidRDefault="009E04CE" w:rsidP="003C211A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,∞</m:t>
                    </m:r>
                  </m:e>
                </m:d>
              </m:oMath>
            </m:oMathPara>
          </w:p>
        </w:tc>
      </w:tr>
      <w:tr w:rsidR="00ED5F6F" w:rsidRPr="00BF2C9E" w14:paraId="71D4BA82" w14:textId="77777777" w:rsidTr="003C211A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25A77DFB" w14:textId="77777777" w:rsidR="00ED5F6F" w:rsidRPr="00BF2C9E" w:rsidRDefault="00ED5F6F" w:rsidP="00B5334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B.</w:t>
            </w:r>
          </w:p>
        </w:tc>
        <w:tc>
          <w:tcPr>
            <w:tcW w:w="8780" w:type="dxa"/>
            <w:vAlign w:val="center"/>
          </w:tcPr>
          <w:p w14:paraId="2598CBF2" w14:textId="1940896C" w:rsidR="00ED5F6F" w:rsidRPr="00BE59D1" w:rsidRDefault="009E04CE" w:rsidP="003C211A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,∞</m:t>
                    </m:r>
                  </m:e>
                </m:d>
              </m:oMath>
            </m:oMathPara>
          </w:p>
        </w:tc>
      </w:tr>
      <w:tr w:rsidR="00ED5F6F" w:rsidRPr="00BF2C9E" w14:paraId="77A70693" w14:textId="77777777" w:rsidTr="003C211A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090404E4" w14:textId="77777777" w:rsidR="00ED5F6F" w:rsidRPr="00BF2C9E" w:rsidRDefault="00ED5F6F" w:rsidP="00B5334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C.</w:t>
            </w:r>
          </w:p>
        </w:tc>
        <w:tc>
          <w:tcPr>
            <w:tcW w:w="8780" w:type="dxa"/>
            <w:vAlign w:val="center"/>
          </w:tcPr>
          <w:p w14:paraId="7A3C5573" w14:textId="3BFE04A1" w:rsidR="00ED5F6F" w:rsidRPr="00DA2A6A" w:rsidRDefault="009E04CE" w:rsidP="00B5334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16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,∞</m:t>
                    </m:r>
                  </m:e>
                </m:d>
              </m:oMath>
            </m:oMathPara>
          </w:p>
        </w:tc>
      </w:tr>
      <w:tr w:rsidR="00ED5F6F" w:rsidRPr="00BF2C9E" w14:paraId="07D717C0" w14:textId="77777777" w:rsidTr="003C211A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5DB42186" w14:textId="77777777" w:rsidR="00ED5F6F" w:rsidRPr="00BF2C9E" w:rsidRDefault="00ED5F6F" w:rsidP="00B5334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D.</w:t>
            </w:r>
          </w:p>
        </w:tc>
        <w:tc>
          <w:tcPr>
            <w:tcW w:w="8780" w:type="dxa"/>
            <w:vAlign w:val="center"/>
          </w:tcPr>
          <w:p w14:paraId="6276EFB7" w14:textId="043CB737" w:rsidR="00ED5F6F" w:rsidRPr="00DA2A6A" w:rsidRDefault="009E04CE" w:rsidP="003C211A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-960,∞</m:t>
                    </m:r>
                  </m:e>
                </m:d>
              </m:oMath>
            </m:oMathPara>
          </w:p>
        </w:tc>
      </w:tr>
      <w:tr w:rsidR="00ED5F6F" w:rsidRPr="00BF2C9E" w14:paraId="7A7C35F1" w14:textId="77777777" w:rsidTr="003C211A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61B6D32D" w14:textId="77777777" w:rsidR="00ED5F6F" w:rsidRPr="00BF2C9E" w:rsidRDefault="00ED5F6F" w:rsidP="00B5334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E.</w:t>
            </w:r>
          </w:p>
        </w:tc>
        <w:tc>
          <w:tcPr>
            <w:tcW w:w="8780" w:type="dxa"/>
            <w:vAlign w:val="center"/>
          </w:tcPr>
          <w:p w14:paraId="3DD0488E" w14:textId="5CFF5FDE" w:rsidR="00ED5F6F" w:rsidRPr="00DA2A6A" w:rsidRDefault="009E04CE" w:rsidP="003C211A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-960,-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</w:tr>
    </w:tbl>
    <w:p w14:paraId="0A2E4DE6" w14:textId="2DABDE13" w:rsidR="00ED5F6F" w:rsidRDefault="00ED5F6F" w:rsidP="00ED5F6F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35734C74" w14:textId="682DEE1E" w:rsidR="007A7F23" w:rsidRDefault="007A7F23" w:rsidP="00ED5F6F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4514F061" w14:textId="4608FAE3" w:rsidR="007A7F23" w:rsidRDefault="007A7F23" w:rsidP="00ED5F6F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618DC369" w14:textId="0365954B" w:rsidR="007A7F23" w:rsidRDefault="007A7F23" w:rsidP="00ED5F6F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6B1D152B" w14:textId="4603781F" w:rsidR="007A7F23" w:rsidRDefault="007A7F23" w:rsidP="00ED5F6F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0E2422AE" w14:textId="6BEEF89B" w:rsidR="007A7F23" w:rsidRDefault="007A7F23" w:rsidP="00ED5F6F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49C434FD" w14:textId="45FC6A83" w:rsidR="007A7F23" w:rsidRDefault="007A7F23" w:rsidP="00ED5F6F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7F8F0D16" w14:textId="279AA9D1" w:rsidR="007A7F23" w:rsidRDefault="007A7F23" w:rsidP="00ED5F6F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737185F9" w14:textId="2BB4AFE5" w:rsidR="007A7F23" w:rsidRDefault="007A7F23" w:rsidP="00ED5F6F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4DCC9C03" w14:textId="55B79A03" w:rsidR="007A7F23" w:rsidRDefault="007A7F23" w:rsidP="00ED5F6F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7F9C4B97" w14:textId="74B3D662" w:rsidR="007A7F23" w:rsidRDefault="007A7F23" w:rsidP="00ED5F6F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32345C6C" w14:textId="2C73BD9F" w:rsidR="007A7F23" w:rsidRDefault="007A7F23" w:rsidP="00ED5F6F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6F3E3C13" w14:textId="77777777" w:rsidR="007A7F23" w:rsidRDefault="007A7F23" w:rsidP="00ED5F6F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17E83720" w14:textId="6A83822D" w:rsidR="00A4744D" w:rsidRPr="00A4744D" w:rsidRDefault="00A4744D" w:rsidP="00A4744D">
      <w:pPr>
        <w:pStyle w:val="Pa181"/>
        <w:spacing w:before="340" w:after="40"/>
        <w:jc w:val="center"/>
        <w:rPr>
          <w:bCs/>
          <w:i/>
          <w:color w:val="221E1F"/>
        </w:rPr>
      </w:pPr>
      <w:r w:rsidRPr="00A4744D">
        <w:rPr>
          <w:bCs/>
          <w:i/>
          <w:color w:val="221E1F"/>
        </w:rPr>
        <w:lastRenderedPageBreak/>
        <w:t xml:space="preserve">Questions 9 and </w:t>
      </w:r>
      <w:r w:rsidR="007A7F23">
        <w:rPr>
          <w:bCs/>
          <w:i/>
          <w:color w:val="221E1F"/>
        </w:rPr>
        <w:t xml:space="preserve">10 </w:t>
      </w:r>
      <w:r w:rsidRPr="00A4744D">
        <w:rPr>
          <w:bCs/>
          <w:i/>
          <w:color w:val="221E1F"/>
        </w:rPr>
        <w:t>refer to the following graph</w:t>
      </w:r>
      <w:r w:rsidR="00162DD3">
        <w:rPr>
          <w:bCs/>
          <w:i/>
          <w:color w:val="221E1F"/>
        </w:rPr>
        <w:t>.</w:t>
      </w:r>
    </w:p>
    <w:p w14:paraId="1E673208" w14:textId="4F1FDD78" w:rsidR="00A4744D" w:rsidRDefault="00A4744D" w:rsidP="00A4744D">
      <w:pPr>
        <w:pStyle w:val="Default"/>
      </w:pPr>
    </w:p>
    <w:p w14:paraId="148020AF" w14:textId="571FEA46" w:rsidR="00A4744D" w:rsidRPr="00A4744D" w:rsidRDefault="00A4744D" w:rsidP="00A4744D">
      <w:pPr>
        <w:pStyle w:val="Default"/>
        <w:jc w:val="center"/>
      </w:pPr>
      <w:r>
        <w:rPr>
          <w:noProof/>
          <w:lang w:eastAsia="en-AU"/>
        </w:rPr>
        <w:drawing>
          <wp:inline distT="0" distB="0" distL="0" distR="0" wp14:anchorId="7E6B5106" wp14:editId="76104BF6">
            <wp:extent cx="2705100" cy="259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E4576" w14:textId="75BB69B0" w:rsidR="00966E70" w:rsidRDefault="00966E70" w:rsidP="00966E70">
      <w:pPr>
        <w:pStyle w:val="Pa181"/>
        <w:spacing w:before="340" w:after="40"/>
        <w:rPr>
          <w:b/>
          <w:bCs/>
          <w:color w:val="221E1F"/>
        </w:rPr>
      </w:pPr>
      <w:r>
        <w:rPr>
          <w:b/>
          <w:bCs/>
          <w:color w:val="221E1F"/>
        </w:rPr>
        <w:t>Question 9</w:t>
      </w:r>
    </w:p>
    <w:p w14:paraId="2B4778EC" w14:textId="3E8F54DE" w:rsidR="00A4744D" w:rsidRPr="00A4744D" w:rsidRDefault="00A4744D" w:rsidP="00A4744D">
      <w:pPr>
        <w:pStyle w:val="Default"/>
      </w:pPr>
    </w:p>
    <w:p w14:paraId="356A2BEF" w14:textId="6DA0CB21" w:rsidR="00966E70" w:rsidRDefault="00A4744D" w:rsidP="00966E70">
      <w:pPr>
        <w:pStyle w:val="Default"/>
      </w:pPr>
      <w:r>
        <w:t xml:space="preserve">For the above graph of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which one of the following is false?</w:t>
      </w:r>
    </w:p>
    <w:p w14:paraId="3BFCAD58" w14:textId="7E4B481A" w:rsidR="00A4744D" w:rsidRDefault="00A4744D" w:rsidP="00A4744D">
      <w:pPr>
        <w:pStyle w:val="Default"/>
        <w:jc w:val="center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8780"/>
      </w:tblGrid>
      <w:tr w:rsidR="00966E70" w:rsidRPr="00BF2C9E" w14:paraId="1E33974F" w14:textId="77777777" w:rsidTr="00A4744D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54310911" w14:textId="77777777" w:rsidR="00966E70" w:rsidRPr="00BF2C9E" w:rsidRDefault="00966E70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A.</w:t>
            </w:r>
          </w:p>
        </w:tc>
        <w:tc>
          <w:tcPr>
            <w:tcW w:w="8780" w:type="dxa"/>
            <w:vAlign w:val="center"/>
          </w:tcPr>
          <w:p w14:paraId="4166C22A" w14:textId="1D3FD937" w:rsidR="00966E70" w:rsidRPr="00BF2C9E" w:rsidRDefault="00A4744D" w:rsidP="00A4744D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noProof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c</m:t>
                  </m:r>
                </m:e>
              </m:d>
              <m:r>
                <w:rPr>
                  <w:rFonts w:ascii="Cambria Math" w:hAnsi="Cambria Math"/>
                  <w:noProof/>
                  <w:sz w:val="24"/>
                  <w:szCs w:val="24"/>
                </w:rPr>
                <m:t>=0</m:t>
              </m:r>
            </m:oMath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noProof/>
                  <w:sz w:val="24"/>
                  <w:szCs w:val="24"/>
                </w:rPr>
                <m:t>&gt;0</m:t>
              </m:r>
            </m:oMath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when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</w:rPr>
                <m:t>x&gt;c</m:t>
              </m:r>
            </m:oMath>
          </w:p>
        </w:tc>
      </w:tr>
      <w:tr w:rsidR="00966E70" w:rsidRPr="00BF2C9E" w14:paraId="38154A00" w14:textId="77777777" w:rsidTr="00A4744D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3C406134" w14:textId="77777777" w:rsidR="00966E70" w:rsidRPr="00BF2C9E" w:rsidRDefault="00966E70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B.</w:t>
            </w:r>
          </w:p>
        </w:tc>
        <w:tc>
          <w:tcPr>
            <w:tcW w:w="8780" w:type="dxa"/>
            <w:vAlign w:val="center"/>
          </w:tcPr>
          <w:p w14:paraId="0CDDE7E1" w14:textId="5897734E" w:rsidR="00966E70" w:rsidRPr="00BE59D1" w:rsidRDefault="00B15499" w:rsidP="007A7F2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noProof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noProof/>
                  <w:sz w:val="24"/>
                  <w:szCs w:val="24"/>
                </w:rPr>
                <m:t>&lt;0</m:t>
              </m:r>
            </m:oMath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when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</w:rPr>
                <m:t>x&lt;a</m:t>
              </m:r>
            </m:oMath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noProof/>
                  <w:sz w:val="24"/>
                  <w:szCs w:val="24"/>
                </w:rPr>
                <m:t xml:space="preserve">&gt;0 </m:t>
              </m:r>
            </m:oMath>
            <w:r w:rsidR="007A7F23">
              <w:rPr>
                <w:rFonts w:ascii="Times New Roman" w:hAnsi="Times New Roman"/>
                <w:noProof/>
                <w:sz w:val="24"/>
                <w:szCs w:val="24"/>
              </w:rPr>
              <w:t xml:space="preserve">when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</w:rPr>
                <m:t>x&lt;a</m:t>
              </m:r>
            </m:oMath>
          </w:p>
        </w:tc>
      </w:tr>
      <w:tr w:rsidR="00966E70" w:rsidRPr="00BF2C9E" w14:paraId="23B0D1A0" w14:textId="77777777" w:rsidTr="00A4744D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23C4C2BC" w14:textId="77777777" w:rsidR="00966E70" w:rsidRPr="00BF2C9E" w:rsidRDefault="00966E70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C.</w:t>
            </w:r>
          </w:p>
        </w:tc>
        <w:tc>
          <w:tcPr>
            <w:tcW w:w="8780" w:type="dxa"/>
            <w:vAlign w:val="center"/>
          </w:tcPr>
          <w:p w14:paraId="4E6F6CE1" w14:textId="1B222B70" w:rsidR="00966E70" w:rsidRPr="00BF2C9E" w:rsidRDefault="007A7F23" w:rsidP="007A7F2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noProof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noProof/>
                  <w:sz w:val="24"/>
                  <w:szCs w:val="24"/>
                </w:rPr>
                <m:t>&gt;0</m:t>
              </m:r>
            </m:oMath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when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</w:rPr>
                <m:t>x&gt;c</m:t>
              </m:r>
            </m:oMath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noProof/>
                  <w:sz w:val="24"/>
                  <w:szCs w:val="24"/>
                </w:rPr>
                <m:t xml:space="preserve">&gt;0 </m:t>
              </m:r>
            </m:oMath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when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</w:rPr>
                <m:t>x&gt;c</m:t>
              </m:r>
            </m:oMath>
          </w:p>
        </w:tc>
      </w:tr>
      <w:tr w:rsidR="00966E70" w:rsidRPr="00BF2C9E" w14:paraId="3C51CA71" w14:textId="77777777" w:rsidTr="00A4744D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5166B174" w14:textId="77777777" w:rsidR="00966E70" w:rsidRPr="00BF2C9E" w:rsidRDefault="00966E70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D.</w:t>
            </w:r>
          </w:p>
        </w:tc>
        <w:tc>
          <w:tcPr>
            <w:tcW w:w="8780" w:type="dxa"/>
            <w:vAlign w:val="center"/>
          </w:tcPr>
          <w:p w14:paraId="6BB2902C" w14:textId="5C925812" w:rsidR="00966E70" w:rsidRPr="00DA2A6A" w:rsidRDefault="007A7F23" w:rsidP="007A7F2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noProof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b</m:t>
                  </m:r>
                </m:e>
              </m:d>
              <m:r>
                <m:rPr>
                  <m:lit/>
                </m:rPr>
                <w:rPr>
                  <w:rFonts w:ascii="Cambria Math" w:hAnsi="Cambria Math"/>
                  <w:noProof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noProof/>
                  <w:sz w:val="24"/>
                  <w:szCs w:val="24"/>
                </w:rPr>
                <m:t>0</m:t>
              </m:r>
            </m:oMath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noProof/>
                  <w:sz w:val="24"/>
                  <w:szCs w:val="24"/>
                </w:rPr>
                <m:t xml:space="preserve">&gt;0 </m:t>
              </m:r>
            </m:oMath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when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</w:rPr>
                <m:t>x&gt;a</m:t>
              </m:r>
            </m:oMath>
          </w:p>
        </w:tc>
      </w:tr>
      <w:tr w:rsidR="00966E70" w:rsidRPr="00BF2C9E" w14:paraId="5FF0B7D2" w14:textId="77777777" w:rsidTr="00A4744D">
        <w:trPr>
          <w:trHeight w:hRule="exact" w:val="567"/>
          <w:jc w:val="center"/>
        </w:trPr>
        <w:tc>
          <w:tcPr>
            <w:tcW w:w="580" w:type="dxa"/>
            <w:vAlign w:val="center"/>
          </w:tcPr>
          <w:p w14:paraId="28D01E9A" w14:textId="77777777" w:rsidR="00966E70" w:rsidRPr="00BF2C9E" w:rsidRDefault="00966E70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E.</w:t>
            </w:r>
          </w:p>
        </w:tc>
        <w:tc>
          <w:tcPr>
            <w:tcW w:w="8780" w:type="dxa"/>
            <w:vAlign w:val="center"/>
          </w:tcPr>
          <w:p w14:paraId="5332D3B5" w14:textId="1FD580BC" w:rsidR="00966E70" w:rsidRPr="00BF2C9E" w:rsidRDefault="007A7F23" w:rsidP="007A7F23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noProof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Cambria Math"/>
                  <w:noProof/>
                  <w:sz w:val="24"/>
                  <w:szCs w:val="24"/>
                </w:rPr>
                <m:t>=0</m:t>
              </m:r>
            </m:oMath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noProof/>
                  <w:sz w:val="24"/>
                  <w:szCs w:val="24"/>
                </w:rPr>
                <m:t xml:space="preserve">&gt;0 </m:t>
              </m:r>
            </m:oMath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when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</w:rPr>
                <m:t>x&gt;c</m:t>
              </m:r>
            </m:oMath>
          </w:p>
        </w:tc>
      </w:tr>
    </w:tbl>
    <w:p w14:paraId="77A7FBBC" w14:textId="6F2B65E5" w:rsidR="00ED5F6F" w:rsidRDefault="00ED5F6F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6EF0E22C" w14:textId="52ABF1E6" w:rsidR="007A7F23" w:rsidRDefault="007A7F23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296BF5D9" w14:textId="3FEB5C6A" w:rsidR="007A7F23" w:rsidRDefault="007A7F23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434515FD" w14:textId="2EB54456" w:rsidR="007A7F23" w:rsidRDefault="007A7F23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7B0B532E" w14:textId="25352685" w:rsidR="007A7F23" w:rsidRDefault="007A7F23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031373EB" w14:textId="77777777" w:rsidR="007A7F23" w:rsidRDefault="007A7F23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1745540C" w14:textId="5F4EFB1A" w:rsidR="007A7F23" w:rsidRDefault="007A7F23" w:rsidP="007A7F23">
      <w:pPr>
        <w:pStyle w:val="Pa181"/>
        <w:spacing w:before="340" w:after="40"/>
        <w:rPr>
          <w:b/>
          <w:bCs/>
          <w:color w:val="221E1F"/>
        </w:rPr>
      </w:pPr>
      <w:r>
        <w:rPr>
          <w:b/>
          <w:bCs/>
          <w:color w:val="221E1F"/>
        </w:rPr>
        <w:lastRenderedPageBreak/>
        <w:t>Question 10</w:t>
      </w:r>
    </w:p>
    <w:p w14:paraId="59B60508" w14:textId="77777777" w:rsidR="007A7F23" w:rsidRPr="00A4744D" w:rsidRDefault="007A7F23" w:rsidP="007A7F23">
      <w:pPr>
        <w:pStyle w:val="Default"/>
      </w:pPr>
    </w:p>
    <w:p w14:paraId="36EBF858" w14:textId="1304CAF4" w:rsidR="007A7F23" w:rsidRDefault="00BF51C4" w:rsidP="007A7F23">
      <w:pPr>
        <w:pStyle w:val="Default"/>
      </w:pPr>
      <w:r>
        <w:t xml:space="preserve">The area bounded by </w:t>
      </w:r>
      <m:oMath>
        <m:r>
          <w:rPr>
            <w:rFonts w:ascii="Cambria Math" w:hAnsi="Cambria Math"/>
          </w:rPr>
          <m:t>f(x)</m:t>
        </m:r>
      </m:oMath>
      <w:r w:rsidR="007A7F23">
        <w:rPr>
          <w:rFonts w:eastAsiaTheme="minorEastAsia"/>
        </w:rPr>
        <w:t xml:space="preserve"> and the </w:t>
      </w:r>
      <m:oMath>
        <m:r>
          <w:rPr>
            <w:rFonts w:ascii="Cambria Math" w:eastAsiaTheme="minorEastAsia" w:hAnsi="Cambria Math"/>
          </w:rPr>
          <m:t>x-</m:t>
        </m:r>
        <m:r>
          <m:rPr>
            <m:sty m:val="p"/>
          </m:rPr>
          <w:rPr>
            <w:rFonts w:ascii="Cambria Math" w:eastAsiaTheme="minorEastAsia" w:hAnsi="Cambria Math"/>
          </w:rPr>
          <m:t>axis</m:t>
        </m:r>
      </m:oMath>
      <w:r w:rsidR="007A7F23">
        <w:rPr>
          <w:rFonts w:eastAsiaTheme="minorEastAsia"/>
        </w:rPr>
        <w:t xml:space="preserve"> can be obtained by evalu</w:t>
      </w:r>
      <w:r w:rsidR="00E37127">
        <w:rPr>
          <w:rFonts w:eastAsiaTheme="minorEastAsia"/>
        </w:rPr>
        <w:t xml:space="preserve">ating which one of the following? </w:t>
      </w:r>
    </w:p>
    <w:p w14:paraId="15A32C27" w14:textId="77777777" w:rsidR="007A7F23" w:rsidRDefault="007A7F23" w:rsidP="007A7F23">
      <w:pPr>
        <w:pStyle w:val="Default"/>
        <w:jc w:val="center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8780"/>
      </w:tblGrid>
      <w:tr w:rsidR="007A7F23" w:rsidRPr="00BF2C9E" w14:paraId="0D86D8A1" w14:textId="77777777" w:rsidTr="00E37127">
        <w:trPr>
          <w:trHeight w:hRule="exact" w:val="680"/>
          <w:jc w:val="center"/>
        </w:trPr>
        <w:tc>
          <w:tcPr>
            <w:tcW w:w="580" w:type="dxa"/>
            <w:vAlign w:val="center"/>
          </w:tcPr>
          <w:p w14:paraId="2FE18207" w14:textId="77777777" w:rsidR="007A7F23" w:rsidRPr="00BF2C9E" w:rsidRDefault="007A7F23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A.</w:t>
            </w:r>
          </w:p>
        </w:tc>
        <w:tc>
          <w:tcPr>
            <w:tcW w:w="8780" w:type="dxa"/>
            <w:vAlign w:val="center"/>
          </w:tcPr>
          <w:p w14:paraId="7946004F" w14:textId="69739D4F" w:rsidR="007A7F23" w:rsidRPr="00E37127" w:rsidRDefault="009E04CE" w:rsidP="00E3712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dx</m:t>
                    </m:r>
                  </m:e>
                </m:nary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+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c</m:t>
                    </m:r>
                  </m:sup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</w:tr>
      <w:tr w:rsidR="007A7F23" w:rsidRPr="00BF2C9E" w14:paraId="0E80EE8F" w14:textId="77777777" w:rsidTr="00E37127">
        <w:trPr>
          <w:trHeight w:hRule="exact" w:val="680"/>
          <w:jc w:val="center"/>
        </w:trPr>
        <w:tc>
          <w:tcPr>
            <w:tcW w:w="580" w:type="dxa"/>
            <w:vAlign w:val="center"/>
          </w:tcPr>
          <w:p w14:paraId="09314AC5" w14:textId="77777777" w:rsidR="007A7F23" w:rsidRPr="00BF2C9E" w:rsidRDefault="007A7F23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B.</w:t>
            </w:r>
          </w:p>
        </w:tc>
        <w:tc>
          <w:tcPr>
            <w:tcW w:w="8780" w:type="dxa"/>
            <w:vAlign w:val="center"/>
          </w:tcPr>
          <w:p w14:paraId="430E1679" w14:textId="5FADDCCF" w:rsidR="007A7F23" w:rsidRPr="00BE59D1" w:rsidRDefault="009E04CE" w:rsidP="005C033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a</m:t>
                    </m:r>
                  </m:sup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dx</m:t>
                    </m:r>
                  </m:e>
                </m:nary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+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</w:tr>
      <w:tr w:rsidR="007A7F23" w:rsidRPr="00BF2C9E" w14:paraId="66467E2B" w14:textId="77777777" w:rsidTr="00E37127">
        <w:trPr>
          <w:trHeight w:hRule="exact" w:val="680"/>
          <w:jc w:val="center"/>
        </w:trPr>
        <w:tc>
          <w:tcPr>
            <w:tcW w:w="580" w:type="dxa"/>
            <w:vAlign w:val="center"/>
          </w:tcPr>
          <w:p w14:paraId="034CAC2F" w14:textId="77777777" w:rsidR="007A7F23" w:rsidRPr="00BF2C9E" w:rsidRDefault="007A7F23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C.</w:t>
            </w:r>
          </w:p>
        </w:tc>
        <w:tc>
          <w:tcPr>
            <w:tcW w:w="8780" w:type="dxa"/>
            <w:vAlign w:val="center"/>
          </w:tcPr>
          <w:p w14:paraId="2F763E73" w14:textId="7B376CE5" w:rsidR="007A7F23" w:rsidRPr="00E37127" w:rsidRDefault="009E04CE" w:rsidP="005C033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dx</m:t>
                    </m:r>
                  </m:e>
                </m:nary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-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c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</w:tr>
      <w:tr w:rsidR="007A7F23" w:rsidRPr="00BF2C9E" w14:paraId="58A5926E" w14:textId="77777777" w:rsidTr="00E37127">
        <w:trPr>
          <w:trHeight w:hRule="exact" w:val="680"/>
          <w:jc w:val="center"/>
        </w:trPr>
        <w:tc>
          <w:tcPr>
            <w:tcW w:w="580" w:type="dxa"/>
            <w:vAlign w:val="center"/>
          </w:tcPr>
          <w:p w14:paraId="396337E6" w14:textId="77777777" w:rsidR="007A7F23" w:rsidRPr="00BF2C9E" w:rsidRDefault="007A7F23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D.</w:t>
            </w:r>
          </w:p>
        </w:tc>
        <w:tc>
          <w:tcPr>
            <w:tcW w:w="8780" w:type="dxa"/>
            <w:vAlign w:val="center"/>
          </w:tcPr>
          <w:p w14:paraId="2E644B32" w14:textId="2C3917C0" w:rsidR="007A7F23" w:rsidRPr="00DA2A6A" w:rsidRDefault="009E04CE" w:rsidP="00E3712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c</m:t>
                    </m:r>
                  </m:sup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</w:tr>
      <w:tr w:rsidR="007A7F23" w:rsidRPr="00BF2C9E" w14:paraId="2805DA41" w14:textId="77777777" w:rsidTr="00E37127">
        <w:trPr>
          <w:trHeight w:hRule="exact" w:val="680"/>
          <w:jc w:val="center"/>
        </w:trPr>
        <w:tc>
          <w:tcPr>
            <w:tcW w:w="580" w:type="dxa"/>
            <w:vAlign w:val="center"/>
          </w:tcPr>
          <w:p w14:paraId="62EF7AEC" w14:textId="77777777" w:rsidR="007A7F23" w:rsidRPr="00BF2C9E" w:rsidRDefault="007A7F23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E.</w:t>
            </w:r>
          </w:p>
        </w:tc>
        <w:tc>
          <w:tcPr>
            <w:tcW w:w="8780" w:type="dxa"/>
            <w:vAlign w:val="center"/>
          </w:tcPr>
          <w:p w14:paraId="184B9E55" w14:textId="6F0978C0" w:rsidR="007A7F23" w:rsidRPr="00E37127" w:rsidRDefault="009E04CE" w:rsidP="005C033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dx</m:t>
                    </m:r>
                  </m:e>
                </m:nary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-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c</m:t>
                    </m:r>
                  </m:sup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dx</m:t>
                    </m:r>
                  </m:e>
                </m:nary>
              </m:oMath>
            </m:oMathPara>
          </w:p>
        </w:tc>
      </w:tr>
    </w:tbl>
    <w:p w14:paraId="338691AA" w14:textId="180C463A" w:rsidR="006A69C0" w:rsidRDefault="006A69C0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5641652C" w14:textId="01EAACF2" w:rsidR="006A69C0" w:rsidRDefault="00E37127" w:rsidP="006A69C0">
      <w:pPr>
        <w:pStyle w:val="Pa181"/>
        <w:spacing w:before="340" w:after="40"/>
        <w:rPr>
          <w:b/>
          <w:bCs/>
          <w:color w:val="221E1F"/>
        </w:rPr>
      </w:pPr>
      <w:r>
        <w:rPr>
          <w:b/>
          <w:bCs/>
          <w:color w:val="221E1F"/>
        </w:rPr>
        <w:t>Question 11</w:t>
      </w:r>
    </w:p>
    <w:p w14:paraId="25D324C6" w14:textId="77777777" w:rsidR="006A69C0" w:rsidRDefault="006A69C0" w:rsidP="006A69C0">
      <w:pPr>
        <w:pStyle w:val="Default"/>
      </w:pPr>
    </w:p>
    <w:p w14:paraId="303686F7" w14:textId="5225EA9D" w:rsidR="00E37127" w:rsidRDefault="006A69C0" w:rsidP="00E37127">
      <w:pPr>
        <w:pStyle w:val="Default"/>
        <w:rPr>
          <w:rFonts w:eastAsiaTheme="minorEastAsia"/>
        </w:rPr>
      </w:pPr>
      <w:r>
        <w:t xml:space="preserve">The solutions </w:t>
      </w:r>
      <w:r w:rsidR="00A10FD7">
        <w:t>to the equation,</w:t>
      </w:r>
      <w:r>
        <w:t xml:space="preserve"> </w:t>
      </w:r>
      <m:oMath>
        <m:r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-1=0,  2&lt;x&lt;12</m:t>
            </m:r>
          </m:e>
        </m:func>
      </m:oMath>
      <w:r>
        <w:rPr>
          <w:rFonts w:eastAsiaTheme="minorEastAsia"/>
        </w:rPr>
        <w:t>,</w:t>
      </w:r>
      <w:r w:rsidR="00E37127">
        <w:rPr>
          <w:rFonts w:eastAsiaTheme="minorEastAsia"/>
        </w:rPr>
        <w:t xml:space="preserve"> are</w:t>
      </w:r>
    </w:p>
    <w:p w14:paraId="36E46CB3" w14:textId="6923A915" w:rsidR="006A69C0" w:rsidRPr="005F5C2B" w:rsidRDefault="006A69C0" w:rsidP="006A69C0">
      <w:pPr>
        <w:pStyle w:val="Default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8780"/>
      </w:tblGrid>
      <w:tr w:rsidR="006A69C0" w:rsidRPr="00BF2C9E" w14:paraId="0832F1FE" w14:textId="77777777" w:rsidTr="00B53345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742AE6FE" w14:textId="77777777" w:rsidR="006A69C0" w:rsidRPr="00BF2C9E" w:rsidRDefault="006A69C0" w:rsidP="00B5334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A.</w:t>
            </w:r>
          </w:p>
        </w:tc>
        <w:tc>
          <w:tcPr>
            <w:tcW w:w="8780" w:type="dxa"/>
            <w:vAlign w:val="center"/>
          </w:tcPr>
          <w:p w14:paraId="2CEC818E" w14:textId="2224F806" w:rsidR="006A69C0" w:rsidRPr="000C043A" w:rsidRDefault="00A10FD7" w:rsidP="00A10FD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,x=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26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,x=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34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6A69C0" w:rsidRPr="00BF2C9E" w14:paraId="024C5A13" w14:textId="77777777" w:rsidTr="00B53345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257A42BD" w14:textId="77777777" w:rsidR="006A69C0" w:rsidRPr="00BF2C9E" w:rsidRDefault="006A69C0" w:rsidP="00B5334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B.</w:t>
            </w:r>
          </w:p>
        </w:tc>
        <w:tc>
          <w:tcPr>
            <w:tcW w:w="8780" w:type="dxa"/>
            <w:vAlign w:val="center"/>
          </w:tcPr>
          <w:p w14:paraId="5E5F1F9B" w14:textId="314F6717" w:rsidR="006A69C0" w:rsidRPr="00BE59D1" w:rsidRDefault="00A10FD7" w:rsidP="00A10FD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,x=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6A69C0" w:rsidRPr="00BF2C9E" w14:paraId="22B2EE41" w14:textId="77777777" w:rsidTr="00B53345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4628396F" w14:textId="77777777" w:rsidR="006A69C0" w:rsidRPr="00BF2C9E" w:rsidRDefault="006A69C0" w:rsidP="00B5334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C.</w:t>
            </w:r>
          </w:p>
        </w:tc>
        <w:tc>
          <w:tcPr>
            <w:tcW w:w="8780" w:type="dxa"/>
            <w:vAlign w:val="center"/>
          </w:tcPr>
          <w:p w14:paraId="10302974" w14:textId="7C08DBA4" w:rsidR="006A69C0" w:rsidRPr="00DA2A6A" w:rsidRDefault="00A10FD7" w:rsidP="00A10FD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6A69C0" w:rsidRPr="00BF2C9E" w14:paraId="2F81DF3B" w14:textId="77777777" w:rsidTr="00B53345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456B0669" w14:textId="77777777" w:rsidR="006A69C0" w:rsidRPr="00BF2C9E" w:rsidRDefault="006A69C0" w:rsidP="00B5334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D.</w:t>
            </w:r>
          </w:p>
        </w:tc>
        <w:tc>
          <w:tcPr>
            <w:tcW w:w="8780" w:type="dxa"/>
            <w:vAlign w:val="center"/>
          </w:tcPr>
          <w:p w14:paraId="35E1B8F8" w14:textId="10247A7A" w:rsidR="006A69C0" w:rsidRPr="00DA2A6A" w:rsidRDefault="00A10FD7" w:rsidP="00A10FD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, 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</w:tr>
      <w:tr w:rsidR="006A69C0" w:rsidRPr="00BF2C9E" w14:paraId="42A40831" w14:textId="77777777" w:rsidTr="00B53345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245DABCF" w14:textId="77777777" w:rsidR="006A69C0" w:rsidRPr="00BF2C9E" w:rsidRDefault="006A69C0" w:rsidP="00B5334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E.</w:t>
            </w:r>
          </w:p>
        </w:tc>
        <w:tc>
          <w:tcPr>
            <w:tcW w:w="8780" w:type="dxa"/>
            <w:vAlign w:val="center"/>
          </w:tcPr>
          <w:p w14:paraId="3894E1B7" w14:textId="5A8AF953" w:rsidR="006A69C0" w:rsidRPr="00DA2A6A" w:rsidRDefault="00A10FD7" w:rsidP="00A10FD7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2(12n+1)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, 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2(12n+5)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</w:tbl>
    <w:p w14:paraId="29DB0A0E" w14:textId="4A83478C" w:rsidR="006A69C0" w:rsidRDefault="006A69C0" w:rsidP="006A69C0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295C9ECD" w14:textId="369D3E6B" w:rsidR="00BF51C4" w:rsidRDefault="00BF51C4" w:rsidP="006A69C0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49706F27" w14:textId="76CD648F" w:rsidR="00BF51C4" w:rsidRDefault="00BF51C4" w:rsidP="006A69C0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4097BB69" w14:textId="2D70D56F" w:rsidR="00BF51C4" w:rsidRDefault="00BF51C4" w:rsidP="006A69C0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67ED9CE2" w14:textId="49D51FAC" w:rsidR="00BF51C4" w:rsidRDefault="00BF51C4" w:rsidP="00BF51C4">
      <w:pPr>
        <w:pStyle w:val="Pa181"/>
        <w:spacing w:before="340" w:after="40"/>
        <w:rPr>
          <w:b/>
          <w:bCs/>
          <w:color w:val="221E1F"/>
        </w:rPr>
      </w:pPr>
      <w:r>
        <w:rPr>
          <w:b/>
          <w:bCs/>
          <w:color w:val="221E1F"/>
        </w:rPr>
        <w:lastRenderedPageBreak/>
        <w:t>Question 12</w:t>
      </w:r>
    </w:p>
    <w:p w14:paraId="21A88489" w14:textId="77777777" w:rsidR="00BF51C4" w:rsidRDefault="00BF51C4" w:rsidP="00BF51C4">
      <w:pPr>
        <w:pStyle w:val="Default"/>
      </w:pPr>
    </w:p>
    <w:p w14:paraId="3C48E089" w14:textId="26B51C7E" w:rsidR="00BF51C4" w:rsidRPr="005F5C2B" w:rsidRDefault="00BF51C4" w:rsidP="00BF51C4">
      <w:pPr>
        <w:pStyle w:val="Default"/>
      </w:pPr>
      <w:r>
        <w:t>If a coin is tossed ten times, what is the probability, to four decimal places, that not more than three of the outcomes are heads?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8780"/>
      </w:tblGrid>
      <w:tr w:rsidR="00BF51C4" w:rsidRPr="00BF2C9E" w14:paraId="5437276B" w14:textId="77777777" w:rsidTr="005C0335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52DABF82" w14:textId="77777777" w:rsidR="00BF51C4" w:rsidRPr="00BF2C9E" w:rsidRDefault="00BF51C4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A.</w:t>
            </w:r>
          </w:p>
        </w:tc>
        <w:tc>
          <w:tcPr>
            <w:tcW w:w="8780" w:type="dxa"/>
            <w:vAlign w:val="center"/>
          </w:tcPr>
          <w:p w14:paraId="2CF1D2F7" w14:textId="7F1609E5" w:rsidR="00BF51C4" w:rsidRPr="000C043A" w:rsidRDefault="00BF51C4" w:rsidP="005C033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0.0547</w:t>
            </w:r>
          </w:p>
        </w:tc>
      </w:tr>
      <w:tr w:rsidR="00BF51C4" w:rsidRPr="00BF2C9E" w14:paraId="00E8710D" w14:textId="77777777" w:rsidTr="005C0335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62F01DF8" w14:textId="77777777" w:rsidR="00BF51C4" w:rsidRPr="00BF2C9E" w:rsidRDefault="00BF51C4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B.</w:t>
            </w:r>
          </w:p>
        </w:tc>
        <w:tc>
          <w:tcPr>
            <w:tcW w:w="8780" w:type="dxa"/>
            <w:vAlign w:val="center"/>
          </w:tcPr>
          <w:p w14:paraId="30BA94BA" w14:textId="4D3DC2DF" w:rsidR="00BF51C4" w:rsidRPr="00BE59D1" w:rsidRDefault="00BF51C4" w:rsidP="00BF51C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0.1709</w:t>
            </w:r>
          </w:p>
        </w:tc>
      </w:tr>
      <w:tr w:rsidR="00BF51C4" w:rsidRPr="00BF2C9E" w14:paraId="260D10BC" w14:textId="77777777" w:rsidTr="005C0335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7045AC27" w14:textId="77777777" w:rsidR="00BF51C4" w:rsidRPr="00BF2C9E" w:rsidRDefault="00BF51C4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C.</w:t>
            </w:r>
          </w:p>
        </w:tc>
        <w:tc>
          <w:tcPr>
            <w:tcW w:w="8780" w:type="dxa"/>
            <w:vAlign w:val="center"/>
          </w:tcPr>
          <w:p w14:paraId="3BEA495C" w14:textId="3FCE40FF" w:rsidR="00BF51C4" w:rsidRPr="00DA2A6A" w:rsidRDefault="00BF51C4" w:rsidP="00BF51C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0.1719</w:t>
            </w:r>
          </w:p>
        </w:tc>
      </w:tr>
      <w:tr w:rsidR="00BF51C4" w:rsidRPr="00BF2C9E" w14:paraId="2381FD3E" w14:textId="77777777" w:rsidTr="005C0335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5E47CC9E" w14:textId="77777777" w:rsidR="00BF51C4" w:rsidRPr="00BF2C9E" w:rsidRDefault="00BF51C4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D.</w:t>
            </w:r>
          </w:p>
        </w:tc>
        <w:tc>
          <w:tcPr>
            <w:tcW w:w="8780" w:type="dxa"/>
            <w:vAlign w:val="center"/>
          </w:tcPr>
          <w:p w14:paraId="0381BED1" w14:textId="2CCC3D82" w:rsidR="00BF51C4" w:rsidRPr="00DA2A6A" w:rsidRDefault="00BF51C4" w:rsidP="00BF51C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0.8281</w:t>
            </w:r>
          </w:p>
        </w:tc>
      </w:tr>
      <w:tr w:rsidR="00BF51C4" w:rsidRPr="00BF2C9E" w14:paraId="6B2DB649" w14:textId="77777777" w:rsidTr="005C0335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4CDCF888" w14:textId="77777777" w:rsidR="00BF51C4" w:rsidRPr="00BF2C9E" w:rsidRDefault="00BF51C4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E.</w:t>
            </w:r>
          </w:p>
        </w:tc>
        <w:tc>
          <w:tcPr>
            <w:tcW w:w="8780" w:type="dxa"/>
            <w:vAlign w:val="center"/>
          </w:tcPr>
          <w:p w14:paraId="54375E69" w14:textId="1EAA999E" w:rsidR="00BF51C4" w:rsidRPr="00DA2A6A" w:rsidRDefault="009F17D5" w:rsidP="005C033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0.9453</w:t>
            </w:r>
          </w:p>
        </w:tc>
      </w:tr>
    </w:tbl>
    <w:p w14:paraId="53B70E0C" w14:textId="77777777" w:rsidR="00BF51C4" w:rsidRDefault="00BF51C4" w:rsidP="00BF51C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430B57EA" w14:textId="48AA8BB9" w:rsidR="009F17D5" w:rsidRDefault="009F17D5" w:rsidP="009F17D5">
      <w:pPr>
        <w:pStyle w:val="Pa181"/>
        <w:spacing w:before="340" w:after="40"/>
        <w:rPr>
          <w:b/>
          <w:bCs/>
          <w:color w:val="221E1F"/>
        </w:rPr>
      </w:pPr>
      <w:r>
        <w:rPr>
          <w:b/>
          <w:bCs/>
          <w:color w:val="221E1F"/>
        </w:rPr>
        <w:t>Question 13</w:t>
      </w:r>
    </w:p>
    <w:p w14:paraId="25388FBD" w14:textId="77777777" w:rsidR="009F17D5" w:rsidRDefault="009F17D5" w:rsidP="009F17D5">
      <w:pPr>
        <w:pStyle w:val="Default"/>
      </w:pPr>
    </w:p>
    <w:p w14:paraId="05EF1670" w14:textId="712EDCEA" w:rsidR="009F17D5" w:rsidRPr="005F5C2B" w:rsidRDefault="009F17D5" w:rsidP="009F17D5">
      <w:pPr>
        <w:pStyle w:val="Default"/>
      </w:pPr>
      <w:r>
        <w:t xml:space="preserve">The mass of wool sheep yield when shorn is normally distributed, with an average of 7.50 kg. If 27% of the sheep in a flock produced </w:t>
      </w:r>
      <w:r w:rsidR="005F671D">
        <w:t>between 7.10</w:t>
      </w:r>
      <w:r>
        <w:t xml:space="preserve"> kg </w:t>
      </w:r>
      <w:r w:rsidR="005F671D">
        <w:t xml:space="preserve">and 7.50 kg </w:t>
      </w:r>
      <w:r>
        <w:t xml:space="preserve">of wool each, the probability that a </w:t>
      </w:r>
      <w:proofErr w:type="gramStart"/>
      <w:r>
        <w:t>particular sheep</w:t>
      </w:r>
      <w:proofErr w:type="gramEnd"/>
      <w:r>
        <w:t xml:space="preserve"> will yield more than 8.25 kg of wool when shorn</w:t>
      </w:r>
      <w:r w:rsidR="005F671D">
        <w:t xml:space="preserve"> is closes</w:t>
      </w:r>
      <w:r w:rsidR="006971C2">
        <w:t>t</w:t>
      </w:r>
      <w:r w:rsidR="005F671D">
        <w:t xml:space="preserve"> to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8780"/>
      </w:tblGrid>
      <w:tr w:rsidR="009F17D5" w:rsidRPr="00BF2C9E" w14:paraId="2BE2F091" w14:textId="77777777" w:rsidTr="005C0335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403C72D2" w14:textId="77777777" w:rsidR="009F17D5" w:rsidRPr="00BF2C9E" w:rsidRDefault="009F17D5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A.</w:t>
            </w:r>
          </w:p>
        </w:tc>
        <w:tc>
          <w:tcPr>
            <w:tcW w:w="8780" w:type="dxa"/>
            <w:vAlign w:val="center"/>
          </w:tcPr>
          <w:p w14:paraId="6A0DBB9A" w14:textId="3D211DF7" w:rsidR="009F17D5" w:rsidRPr="000C043A" w:rsidRDefault="004335CA" w:rsidP="005C033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0.5414</w:t>
            </w:r>
          </w:p>
        </w:tc>
      </w:tr>
      <w:tr w:rsidR="009F17D5" w:rsidRPr="00BF2C9E" w14:paraId="3A76490F" w14:textId="77777777" w:rsidTr="005C0335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3C33BA8D" w14:textId="77777777" w:rsidR="009F17D5" w:rsidRPr="00BF2C9E" w:rsidRDefault="009F17D5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B.</w:t>
            </w:r>
          </w:p>
        </w:tc>
        <w:tc>
          <w:tcPr>
            <w:tcW w:w="8780" w:type="dxa"/>
            <w:vAlign w:val="center"/>
          </w:tcPr>
          <w:p w14:paraId="27887ED4" w14:textId="475BC7B1" w:rsidR="009F17D5" w:rsidRPr="00BE59D1" w:rsidRDefault="004335CA" w:rsidP="005C033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0.3090</w:t>
            </w:r>
          </w:p>
        </w:tc>
      </w:tr>
      <w:tr w:rsidR="009F17D5" w:rsidRPr="00BF2C9E" w14:paraId="163110A7" w14:textId="77777777" w:rsidTr="005C0335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66DD8735" w14:textId="77777777" w:rsidR="009F17D5" w:rsidRPr="00BF2C9E" w:rsidRDefault="009F17D5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C.</w:t>
            </w:r>
          </w:p>
        </w:tc>
        <w:tc>
          <w:tcPr>
            <w:tcW w:w="8780" w:type="dxa"/>
            <w:vAlign w:val="center"/>
          </w:tcPr>
          <w:p w14:paraId="5B98F663" w14:textId="7C29F850" w:rsidR="009F17D5" w:rsidRPr="00DA2A6A" w:rsidRDefault="004335CA" w:rsidP="005C033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0.2700</w:t>
            </w:r>
          </w:p>
        </w:tc>
      </w:tr>
      <w:tr w:rsidR="009F17D5" w:rsidRPr="00BF2C9E" w14:paraId="1E095868" w14:textId="77777777" w:rsidTr="005C0335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7358A497" w14:textId="77777777" w:rsidR="009F17D5" w:rsidRPr="00BF2C9E" w:rsidRDefault="009F17D5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D.</w:t>
            </w:r>
          </w:p>
        </w:tc>
        <w:tc>
          <w:tcPr>
            <w:tcW w:w="8780" w:type="dxa"/>
            <w:vAlign w:val="center"/>
          </w:tcPr>
          <w:p w14:paraId="2AAF3176" w14:textId="69834EBC" w:rsidR="009F17D5" w:rsidRPr="00DA2A6A" w:rsidRDefault="004335CA" w:rsidP="005C033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0.0830</w:t>
            </w:r>
          </w:p>
        </w:tc>
      </w:tr>
      <w:tr w:rsidR="009F17D5" w:rsidRPr="00BF2C9E" w14:paraId="4E3B976F" w14:textId="77777777" w:rsidTr="005C0335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67914DC5" w14:textId="77777777" w:rsidR="009F17D5" w:rsidRPr="00BF2C9E" w:rsidRDefault="009F17D5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E.</w:t>
            </w:r>
          </w:p>
        </w:tc>
        <w:tc>
          <w:tcPr>
            <w:tcW w:w="8780" w:type="dxa"/>
            <w:vAlign w:val="center"/>
          </w:tcPr>
          <w:p w14:paraId="4C615D0D" w14:textId="3506C1A5" w:rsidR="009F17D5" w:rsidRPr="00DA2A6A" w:rsidRDefault="004335CA" w:rsidP="005C033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0.0148</w:t>
            </w:r>
          </w:p>
        </w:tc>
      </w:tr>
    </w:tbl>
    <w:p w14:paraId="5CB8C75C" w14:textId="0AAE98AE" w:rsidR="00BF51C4" w:rsidRDefault="00BF51C4" w:rsidP="006A69C0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32098672" w14:textId="77777777" w:rsidR="006971C2" w:rsidRDefault="006971C2" w:rsidP="006971C2">
      <w:pPr>
        <w:pStyle w:val="Pa181"/>
        <w:spacing w:before="340" w:after="40"/>
        <w:rPr>
          <w:b/>
          <w:bCs/>
          <w:color w:val="221E1F"/>
        </w:rPr>
      </w:pPr>
    </w:p>
    <w:p w14:paraId="42FC3987" w14:textId="77777777" w:rsidR="006971C2" w:rsidRDefault="006971C2" w:rsidP="006971C2">
      <w:pPr>
        <w:pStyle w:val="Pa181"/>
        <w:spacing w:before="340" w:after="40"/>
        <w:rPr>
          <w:b/>
          <w:bCs/>
          <w:color w:val="221E1F"/>
        </w:rPr>
      </w:pPr>
    </w:p>
    <w:p w14:paraId="0E8EE8E7" w14:textId="77777777" w:rsidR="006971C2" w:rsidRDefault="006971C2" w:rsidP="006971C2">
      <w:pPr>
        <w:pStyle w:val="Pa181"/>
        <w:spacing w:before="340" w:after="40"/>
        <w:rPr>
          <w:b/>
          <w:bCs/>
          <w:color w:val="221E1F"/>
        </w:rPr>
      </w:pPr>
    </w:p>
    <w:p w14:paraId="288ECDB3" w14:textId="77777777" w:rsidR="006971C2" w:rsidRDefault="006971C2" w:rsidP="006971C2">
      <w:pPr>
        <w:pStyle w:val="Pa181"/>
        <w:spacing w:before="340" w:after="40"/>
        <w:rPr>
          <w:b/>
          <w:bCs/>
          <w:color w:val="221E1F"/>
        </w:rPr>
      </w:pPr>
    </w:p>
    <w:p w14:paraId="7710238D" w14:textId="21C9E18A" w:rsidR="006971C2" w:rsidRDefault="006971C2" w:rsidP="006971C2">
      <w:pPr>
        <w:pStyle w:val="Pa181"/>
        <w:spacing w:before="340" w:after="40"/>
        <w:rPr>
          <w:b/>
          <w:bCs/>
          <w:color w:val="221E1F"/>
        </w:rPr>
      </w:pPr>
      <w:r>
        <w:rPr>
          <w:b/>
          <w:bCs/>
          <w:color w:val="221E1F"/>
        </w:rPr>
        <w:lastRenderedPageBreak/>
        <w:t>Question 14</w:t>
      </w:r>
    </w:p>
    <w:p w14:paraId="42274899" w14:textId="77777777" w:rsidR="00C43311" w:rsidRDefault="00C43311" w:rsidP="006971C2">
      <w:pPr>
        <w:pStyle w:val="Default"/>
      </w:pPr>
    </w:p>
    <w:p w14:paraId="63F1DF0C" w14:textId="2DDDF8A4" w:rsidR="00C43311" w:rsidRDefault="009E04CE" w:rsidP="006971C2">
      <w:pPr>
        <w:pStyle w:val="Default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Pr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Z&gt;a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=m</m:t>
        </m:r>
      </m:oMath>
      <w:r w:rsidR="00C43311">
        <w:rPr>
          <w:rFonts w:eastAsiaTheme="minorEastAsia"/>
        </w:rPr>
        <w:t xml:space="preserve"> and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Pr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Z&lt;b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=n</m:t>
        </m:r>
      </m:oMath>
      <w:r w:rsidR="00116D92">
        <w:rPr>
          <w:rFonts w:eastAsiaTheme="minorEastAsia"/>
        </w:rPr>
        <w:t xml:space="preserve">. </w:t>
      </w:r>
      <w:r w:rsidR="00C43311">
        <w:rPr>
          <w:rFonts w:eastAsiaTheme="minorEastAsia"/>
        </w:rPr>
        <w:t xml:space="preserve">If </w:t>
      </w:r>
      <m:oMath>
        <m:r>
          <m:rPr>
            <m:sty m:val="p"/>
          </m:rPr>
          <w:rPr>
            <w:rFonts w:ascii="Cambria Math" w:hAnsi="Cambria Math"/>
          </w:rPr>
          <m:t>a</m:t>
        </m:r>
        <m:r>
          <w:rPr>
            <w:rFonts w:ascii="Cambria Math" w:eastAsiaTheme="minorEastAsia" w:hAnsi="Cambria Math"/>
          </w:rPr>
          <m:t>&gt;b</m:t>
        </m:r>
      </m:oMath>
      <w:r w:rsidR="00C43311">
        <w:rPr>
          <w:rFonts w:eastAsiaTheme="minorEastAsia"/>
        </w:rPr>
        <w:t xml:space="preserve">, then </w:t>
      </w:r>
      <m:oMath>
        <m:r>
          <m:rPr>
            <m:nor/>
          </m:rPr>
          <w:rPr>
            <w:rFonts w:ascii="Cambria Math" w:eastAsiaTheme="minorEastAsia" w:hAnsi="Cambria Math"/>
          </w:rPr>
          <m:t>Pr</m:t>
        </m:r>
        <m:r>
          <w:rPr>
            <w:rFonts w:ascii="Cambria Math" w:eastAsiaTheme="minorEastAsia" w:hAnsi="Cambria Math"/>
          </w:rPr>
          <m:t>(Z&lt;a|Z&gt;b)</m:t>
        </m:r>
      </m:oMath>
      <w:r w:rsidR="00C43311">
        <w:rPr>
          <w:rFonts w:eastAsiaTheme="minorEastAsia"/>
        </w:rPr>
        <w:t xml:space="preserve"> is equal to</w:t>
      </w:r>
    </w:p>
    <w:p w14:paraId="209C2CF0" w14:textId="77777777" w:rsidR="00C43311" w:rsidRDefault="00C43311" w:rsidP="006971C2">
      <w:pPr>
        <w:pStyle w:val="Default"/>
        <w:rPr>
          <w:rFonts w:eastAsiaTheme="minorEastAsia"/>
        </w:rPr>
      </w:pPr>
    </w:p>
    <w:p w14:paraId="0AB4D64C" w14:textId="5701E5C7" w:rsidR="006971C2" w:rsidRPr="000F5343" w:rsidRDefault="006971C2" w:rsidP="006971C2">
      <w:pPr>
        <w:pStyle w:val="Default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8780"/>
      </w:tblGrid>
      <w:tr w:rsidR="006971C2" w:rsidRPr="00BF2C9E" w14:paraId="4FB00EB8" w14:textId="77777777" w:rsidTr="005C0335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568DC7AC" w14:textId="77777777" w:rsidR="006971C2" w:rsidRPr="00BF2C9E" w:rsidRDefault="006971C2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A.</w:t>
            </w:r>
          </w:p>
        </w:tc>
        <w:tc>
          <w:tcPr>
            <w:tcW w:w="8780" w:type="dxa"/>
            <w:vAlign w:val="center"/>
          </w:tcPr>
          <w:p w14:paraId="1831F5D1" w14:textId="246F17B6" w:rsidR="006971C2" w:rsidRPr="000C043A" w:rsidRDefault="009E04CE" w:rsidP="005C033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1-m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n</m:t>
                    </m:r>
                  </m:den>
                </m:f>
              </m:oMath>
            </m:oMathPara>
          </w:p>
        </w:tc>
      </w:tr>
      <w:tr w:rsidR="006971C2" w:rsidRPr="00BF2C9E" w14:paraId="72999A1E" w14:textId="77777777" w:rsidTr="005C0335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303180BC" w14:textId="77777777" w:rsidR="006971C2" w:rsidRPr="00BF2C9E" w:rsidRDefault="006971C2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B.</w:t>
            </w:r>
          </w:p>
        </w:tc>
        <w:tc>
          <w:tcPr>
            <w:tcW w:w="8780" w:type="dxa"/>
            <w:vAlign w:val="center"/>
          </w:tcPr>
          <w:p w14:paraId="7624889B" w14:textId="18A3EF5D" w:rsidR="006971C2" w:rsidRPr="00BE59D1" w:rsidRDefault="00A74EFC" w:rsidP="00A74EF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m-n</m:t>
                </m:r>
              </m:oMath>
            </m:oMathPara>
          </w:p>
        </w:tc>
      </w:tr>
      <w:tr w:rsidR="006971C2" w:rsidRPr="00BF2C9E" w14:paraId="2D02F336" w14:textId="77777777" w:rsidTr="005C0335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09BA5BD3" w14:textId="77777777" w:rsidR="006971C2" w:rsidRPr="00BF2C9E" w:rsidRDefault="006971C2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C.</w:t>
            </w:r>
          </w:p>
        </w:tc>
        <w:tc>
          <w:tcPr>
            <w:tcW w:w="8780" w:type="dxa"/>
            <w:vAlign w:val="center"/>
          </w:tcPr>
          <w:p w14:paraId="4D6168EC" w14:textId="55D6C818" w:rsidR="006971C2" w:rsidRPr="00DA2A6A" w:rsidRDefault="009E04CE" w:rsidP="005C033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1-m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1-n</m:t>
                    </m:r>
                  </m:den>
                </m:f>
              </m:oMath>
            </m:oMathPara>
          </w:p>
        </w:tc>
      </w:tr>
      <w:tr w:rsidR="006971C2" w:rsidRPr="00BF2C9E" w14:paraId="78E06003" w14:textId="77777777" w:rsidTr="005C0335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65393169" w14:textId="77777777" w:rsidR="006971C2" w:rsidRPr="00BF2C9E" w:rsidRDefault="006971C2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D.</w:t>
            </w:r>
          </w:p>
        </w:tc>
        <w:tc>
          <w:tcPr>
            <w:tcW w:w="8780" w:type="dxa"/>
            <w:vAlign w:val="center"/>
          </w:tcPr>
          <w:p w14:paraId="5E297E55" w14:textId="787051DE" w:rsidR="006971C2" w:rsidRPr="00DA2A6A" w:rsidRDefault="009E04CE" w:rsidP="005C033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m+n-1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n-1</m:t>
                    </m:r>
                  </m:den>
                </m:f>
              </m:oMath>
            </m:oMathPara>
          </w:p>
        </w:tc>
      </w:tr>
      <w:tr w:rsidR="006971C2" w:rsidRPr="00BF2C9E" w14:paraId="17CA53DC" w14:textId="77777777" w:rsidTr="005C0335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52D04AD3" w14:textId="77777777" w:rsidR="006971C2" w:rsidRPr="00BF2C9E" w:rsidRDefault="006971C2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E.</w:t>
            </w:r>
          </w:p>
        </w:tc>
        <w:tc>
          <w:tcPr>
            <w:tcW w:w="8780" w:type="dxa"/>
            <w:vAlign w:val="center"/>
          </w:tcPr>
          <w:p w14:paraId="1BD364AF" w14:textId="35E2D4DD" w:rsidR="006971C2" w:rsidRPr="00DA2A6A" w:rsidRDefault="00A74EFC" w:rsidP="00A74EF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1-mn</m:t>
                </m:r>
              </m:oMath>
            </m:oMathPara>
          </w:p>
        </w:tc>
      </w:tr>
    </w:tbl>
    <w:p w14:paraId="67240A00" w14:textId="77777777" w:rsidR="006971C2" w:rsidRDefault="006971C2" w:rsidP="006A69C0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22A6D580" w14:textId="14E14FB4" w:rsidR="006E6D1A" w:rsidRDefault="006E6D1A" w:rsidP="006E6D1A">
      <w:pPr>
        <w:pStyle w:val="Pa181"/>
        <w:spacing w:before="340" w:after="40"/>
        <w:rPr>
          <w:b/>
          <w:bCs/>
          <w:color w:val="221E1F"/>
        </w:rPr>
      </w:pPr>
      <w:r>
        <w:rPr>
          <w:b/>
          <w:bCs/>
          <w:color w:val="221E1F"/>
        </w:rPr>
        <w:t>Question 15</w:t>
      </w:r>
    </w:p>
    <w:p w14:paraId="755956C1" w14:textId="77777777" w:rsidR="006E6D1A" w:rsidRDefault="006E6D1A" w:rsidP="006E6D1A">
      <w:pPr>
        <w:pStyle w:val="Default"/>
      </w:pPr>
    </w:p>
    <w:p w14:paraId="30054FD5" w14:textId="32750D2D" w:rsidR="006E6D1A" w:rsidRPr="00162DD3" w:rsidRDefault="00997FC6" w:rsidP="006E6D1A">
      <w:pPr>
        <w:pStyle w:val="Default"/>
        <w:rPr>
          <w:rFonts w:eastAsiaTheme="minorEastAsia"/>
        </w:rPr>
      </w:pPr>
      <w:r w:rsidRPr="00162DD3">
        <w:t xml:space="preserve">The function </w:t>
      </w:r>
      <m:oMath>
        <m:r>
          <w:rPr>
            <w:rFonts w:ascii="Cambria Math" w:hAnsi="Cambria Math"/>
          </w:rPr>
          <m:t>y=a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Pr="00162DD3">
        <w:rPr>
          <w:rFonts w:eastAsiaTheme="minorEastAsia"/>
        </w:rPr>
        <w:t xml:space="preserve"> has a tangent at </w:t>
      </w:r>
      <m:oMath>
        <m:r>
          <w:rPr>
            <w:rFonts w:ascii="Cambria Math" w:eastAsiaTheme="minorEastAsia" w:hAnsi="Cambria Math"/>
          </w:rPr>
          <m:t>x=b</m:t>
        </m:r>
      </m:oMath>
      <w:r w:rsidRPr="00162DD3">
        <w:rPr>
          <w:rFonts w:eastAsiaTheme="minorEastAsia"/>
        </w:rPr>
        <w:t xml:space="preserve"> and a normal at </w:t>
      </w:r>
      <m:oMath>
        <m:r>
          <w:rPr>
            <w:rFonts w:ascii="Cambria Math" w:eastAsiaTheme="minorEastAsia" w:hAnsi="Cambria Math"/>
          </w:rPr>
          <m:t>x=4b</m:t>
        </m:r>
      </m:oMath>
      <w:r w:rsidRPr="00162DD3">
        <w:rPr>
          <w:rFonts w:eastAsiaTheme="minorEastAsia"/>
        </w:rPr>
        <w:t xml:space="preserve"> which intersect at the point </w:t>
      </w:r>
      <m:oMath>
        <m:r>
          <w:rPr>
            <w:rFonts w:ascii="Cambria Math" w:eastAsiaTheme="minorEastAsia" w:hAnsi="Cambria Math"/>
          </w:rPr>
          <m:t>(7, 9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)</m:t>
        </m:r>
      </m:oMath>
      <w:r w:rsidRPr="00162DD3">
        <w:rPr>
          <w:rFonts w:eastAsiaTheme="minorEastAsia"/>
        </w:rPr>
        <w:t xml:space="preserve">. What is the value of </w:t>
      </w:r>
      <w:r w:rsidRPr="00162DD3">
        <w:rPr>
          <w:rFonts w:eastAsiaTheme="minorEastAsia"/>
          <w:i/>
        </w:rPr>
        <w:t>a</w:t>
      </w:r>
      <w:r w:rsidRPr="00162DD3">
        <w:rPr>
          <w:rFonts w:eastAsiaTheme="minorEastAsia"/>
        </w:rPr>
        <w:t>?</w:t>
      </w:r>
    </w:p>
    <w:p w14:paraId="3441840A" w14:textId="77777777" w:rsidR="00997FC6" w:rsidRPr="00162DD3" w:rsidRDefault="00997FC6" w:rsidP="006E6D1A">
      <w:pPr>
        <w:pStyle w:val="Default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8780"/>
      </w:tblGrid>
      <w:tr w:rsidR="006E6D1A" w:rsidRPr="00BF2C9E" w14:paraId="18124445" w14:textId="77777777" w:rsidTr="005C0335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56D45FF1" w14:textId="77777777" w:rsidR="006E6D1A" w:rsidRPr="00BF2C9E" w:rsidRDefault="006E6D1A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A.</w:t>
            </w:r>
          </w:p>
        </w:tc>
        <w:tc>
          <w:tcPr>
            <w:tcW w:w="8780" w:type="dxa"/>
            <w:vAlign w:val="center"/>
          </w:tcPr>
          <w:p w14:paraId="2C7177EB" w14:textId="4ADDF181" w:rsidR="006E6D1A" w:rsidRPr="000C043A" w:rsidRDefault="00997FC6" w:rsidP="005C033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</w:tr>
      <w:tr w:rsidR="006E6D1A" w:rsidRPr="00BF2C9E" w14:paraId="14FBB32A" w14:textId="77777777" w:rsidTr="005C0335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0FD1D300" w14:textId="77777777" w:rsidR="006E6D1A" w:rsidRPr="00BF2C9E" w:rsidRDefault="006E6D1A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B.</w:t>
            </w:r>
          </w:p>
        </w:tc>
        <w:tc>
          <w:tcPr>
            <w:tcW w:w="8780" w:type="dxa"/>
            <w:vAlign w:val="center"/>
          </w:tcPr>
          <w:p w14:paraId="7F9868DC" w14:textId="50F7077D" w:rsidR="006E6D1A" w:rsidRPr="00BE59D1" w:rsidRDefault="00997FC6" w:rsidP="00997FC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</w:tr>
      <w:tr w:rsidR="006E6D1A" w:rsidRPr="00BF2C9E" w14:paraId="698B9CED" w14:textId="77777777" w:rsidTr="005C0335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171513D3" w14:textId="77777777" w:rsidR="006E6D1A" w:rsidRPr="00BF2C9E" w:rsidRDefault="006E6D1A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C.</w:t>
            </w:r>
          </w:p>
        </w:tc>
        <w:tc>
          <w:tcPr>
            <w:tcW w:w="8780" w:type="dxa"/>
            <w:vAlign w:val="center"/>
          </w:tcPr>
          <w:p w14:paraId="1EA636A8" w14:textId="6F56C91E" w:rsidR="006E6D1A" w:rsidRPr="00DA2A6A" w:rsidRDefault="00997FC6" w:rsidP="00997FC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</w:tr>
      <w:tr w:rsidR="006E6D1A" w:rsidRPr="00BF2C9E" w14:paraId="78E97676" w14:textId="77777777" w:rsidTr="005C0335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2C101E65" w14:textId="77777777" w:rsidR="006E6D1A" w:rsidRPr="00BF2C9E" w:rsidRDefault="006E6D1A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D.</w:t>
            </w:r>
          </w:p>
        </w:tc>
        <w:tc>
          <w:tcPr>
            <w:tcW w:w="8780" w:type="dxa"/>
            <w:vAlign w:val="center"/>
          </w:tcPr>
          <w:p w14:paraId="016ACA8F" w14:textId="112D4D30" w:rsidR="006E6D1A" w:rsidRPr="00DA2A6A" w:rsidRDefault="00997FC6" w:rsidP="005C033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</w:tr>
      <w:tr w:rsidR="006E6D1A" w:rsidRPr="00BF2C9E" w14:paraId="576C4D9B" w14:textId="77777777" w:rsidTr="005C0335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2F7274A5" w14:textId="77777777" w:rsidR="006E6D1A" w:rsidRPr="00BF2C9E" w:rsidRDefault="006E6D1A" w:rsidP="005C0335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E.</w:t>
            </w:r>
          </w:p>
        </w:tc>
        <w:tc>
          <w:tcPr>
            <w:tcW w:w="8780" w:type="dxa"/>
            <w:vAlign w:val="center"/>
          </w:tcPr>
          <w:p w14:paraId="54F1B2FC" w14:textId="13A895FF" w:rsidR="006E6D1A" w:rsidRPr="00DA2A6A" w:rsidRDefault="00997FC6" w:rsidP="005C033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4</m:t>
                </m:r>
              </m:oMath>
            </m:oMathPara>
          </w:p>
        </w:tc>
      </w:tr>
    </w:tbl>
    <w:p w14:paraId="2BC8621A" w14:textId="77777777" w:rsidR="00BF51C4" w:rsidRDefault="00BF51C4" w:rsidP="006A69C0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19C1D7D7" w14:textId="13899EFA" w:rsidR="006A69C0" w:rsidRDefault="006A69C0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21A48AD4" w14:textId="2DCCEB9D" w:rsidR="005C0335" w:rsidRDefault="005C0335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2977B071" w14:textId="0C15EB6A" w:rsidR="005C0335" w:rsidRDefault="005C0335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3FF4F236" w14:textId="19676907" w:rsidR="005C0335" w:rsidRDefault="005C0335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1641B9BB" w14:textId="5E8ACABF" w:rsidR="00737CA0" w:rsidRDefault="00737CA0" w:rsidP="00737CA0">
      <w:pPr>
        <w:pStyle w:val="Pa181"/>
        <w:spacing w:before="340" w:after="40"/>
        <w:rPr>
          <w:b/>
          <w:bCs/>
          <w:color w:val="221E1F"/>
        </w:rPr>
      </w:pPr>
      <w:r>
        <w:rPr>
          <w:b/>
          <w:bCs/>
          <w:color w:val="221E1F"/>
        </w:rPr>
        <w:lastRenderedPageBreak/>
        <w:t>Question 16</w:t>
      </w:r>
    </w:p>
    <w:p w14:paraId="727F070F" w14:textId="77777777" w:rsidR="00737CA0" w:rsidRDefault="00737CA0" w:rsidP="00737CA0">
      <w:pPr>
        <w:pStyle w:val="Default"/>
      </w:pPr>
    </w:p>
    <w:p w14:paraId="693965B5" w14:textId="5275E4E2" w:rsidR="00AE4C3A" w:rsidRDefault="00737CA0" w:rsidP="00737CA0">
      <w:pPr>
        <w:pStyle w:val="Default"/>
        <w:rPr>
          <w:rFonts w:eastAsiaTheme="minorEastAsia"/>
        </w:rPr>
      </w:pPr>
      <w:r>
        <w:t xml:space="preserve">A family of curves has the </w:t>
      </w:r>
      <w:r w:rsidR="00E3503E">
        <w:t xml:space="preserve">general equation </w:t>
      </w:r>
      <m:oMath>
        <m:r>
          <w:rPr>
            <w:rFonts w:ascii="Cambria Math" w:hAnsi="Cambria Math"/>
          </w:rPr>
          <m:t>y=a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, a∈R\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</m:oMath>
      <w:r w:rsidR="00AE4C3A">
        <w:rPr>
          <w:rFonts w:eastAsiaTheme="minorEastAsia"/>
        </w:rPr>
        <w:t>. What is the ratio of the area b</w:t>
      </w:r>
      <w:r w:rsidR="00CE396C">
        <w:rPr>
          <w:rFonts w:eastAsiaTheme="minorEastAsia"/>
        </w:rPr>
        <w:t>etween</w:t>
      </w:r>
      <w:r w:rsidR="00AE4C3A">
        <w:rPr>
          <w:rFonts w:eastAsiaTheme="minorEastAsia"/>
        </w:rPr>
        <w:t xml:space="preserve"> the curve (for </w:t>
      </w:r>
      <m:oMath>
        <m:r>
          <w:rPr>
            <w:rFonts w:ascii="Cambria Math" w:eastAsiaTheme="minorEastAsia" w:hAnsi="Cambria Math"/>
          </w:rPr>
          <m:t>x&lt;0)</m:t>
        </m:r>
      </m:oMath>
      <w:r w:rsidR="00AE4C3A">
        <w:rPr>
          <w:rFonts w:eastAsiaTheme="minorEastAsia"/>
        </w:rPr>
        <w:t xml:space="preserve"> and the </w:t>
      </w:r>
      <m:oMath>
        <m:r>
          <w:rPr>
            <w:rFonts w:ascii="Cambria Math" w:eastAsiaTheme="minorEastAsia" w:hAnsi="Cambria Math"/>
          </w:rPr>
          <m:t>x-</m:t>
        </m:r>
        <m:r>
          <m:rPr>
            <m:nor/>
          </m:rPr>
          <w:rPr>
            <w:rFonts w:ascii="Cambria Math" w:eastAsiaTheme="minorEastAsia" w:hAnsi="Cambria Math"/>
          </w:rPr>
          <m:t>axis</m:t>
        </m:r>
      </m:oMath>
      <w:r w:rsidR="00AE4C3A">
        <w:rPr>
          <w:rFonts w:eastAsiaTheme="minorEastAsia"/>
        </w:rPr>
        <w:t xml:space="preserve"> to the area </w:t>
      </w:r>
      <w:r w:rsidR="00CE396C">
        <w:rPr>
          <w:rFonts w:eastAsiaTheme="minorEastAsia"/>
        </w:rPr>
        <w:t>enclosed</w:t>
      </w:r>
      <w:r w:rsidR="00AE4C3A">
        <w:rPr>
          <w:rFonts w:eastAsiaTheme="minorEastAsia"/>
        </w:rPr>
        <w:t xml:space="preserve"> by the </w:t>
      </w:r>
      <w:proofErr w:type="gramStart"/>
      <w:r w:rsidR="00AE4C3A">
        <w:rPr>
          <w:rFonts w:eastAsiaTheme="minorEastAsia"/>
        </w:rPr>
        <w:t>curve</w:t>
      </w:r>
      <w:proofErr w:type="gramEnd"/>
      <w:r w:rsidR="00AE4C3A">
        <w:rPr>
          <w:rFonts w:eastAsiaTheme="minorEastAsia"/>
        </w:rPr>
        <w:t xml:space="preserve"> </w:t>
      </w:r>
    </w:p>
    <w:p w14:paraId="22B476EF" w14:textId="148C9409" w:rsidR="00E3503E" w:rsidRPr="00E3503E" w:rsidRDefault="00AE4C3A" w:rsidP="00737CA0">
      <w:pPr>
        <w:pStyle w:val="Default"/>
      </w:pPr>
      <w:r>
        <w:rPr>
          <w:rFonts w:eastAsiaTheme="minorEastAsia"/>
        </w:rPr>
        <w:t xml:space="preserve">and the </w:t>
      </w:r>
      <m:oMath>
        <m:r>
          <w:rPr>
            <w:rFonts w:ascii="Cambria Math" w:eastAsiaTheme="minorEastAsia" w:hAnsi="Cambria Math"/>
          </w:rPr>
          <m:t>x-</m:t>
        </m:r>
        <m:r>
          <m:rPr>
            <m:nor/>
          </m:rPr>
          <w:rPr>
            <w:rFonts w:ascii="Cambria Math" w:eastAsiaTheme="minorEastAsia" w:hAnsi="Cambria Math"/>
          </w:rPr>
          <m:t>axis</m:t>
        </m:r>
      </m:oMath>
      <w:r>
        <w:rPr>
          <w:rFonts w:eastAsiaTheme="minorEastAsia"/>
        </w:rPr>
        <w:t>?</w:t>
      </w:r>
    </w:p>
    <w:p w14:paraId="1756586C" w14:textId="77777777" w:rsidR="00737CA0" w:rsidRPr="000F5343" w:rsidRDefault="00737CA0" w:rsidP="00737CA0">
      <w:pPr>
        <w:pStyle w:val="Default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8780"/>
      </w:tblGrid>
      <w:tr w:rsidR="00737CA0" w:rsidRPr="00BF2C9E" w14:paraId="570A14A2" w14:textId="77777777" w:rsidTr="006E1531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668ADE3B" w14:textId="77777777" w:rsidR="00737CA0" w:rsidRPr="00BF2C9E" w:rsidRDefault="00737CA0" w:rsidP="006E1531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A.</w:t>
            </w:r>
          </w:p>
        </w:tc>
        <w:tc>
          <w:tcPr>
            <w:tcW w:w="8780" w:type="dxa"/>
            <w:vAlign w:val="center"/>
          </w:tcPr>
          <w:p w14:paraId="787C63B5" w14:textId="03F99D62" w:rsidR="00737CA0" w:rsidRPr="000C043A" w:rsidRDefault="009E04CE" w:rsidP="006E153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e-3</m:t>
                    </m:r>
                  </m:den>
                </m:f>
              </m:oMath>
            </m:oMathPara>
          </w:p>
        </w:tc>
      </w:tr>
      <w:tr w:rsidR="005B6B24" w:rsidRPr="00BF2C9E" w14:paraId="6D006019" w14:textId="77777777" w:rsidTr="006E1531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38C66AB0" w14:textId="77777777" w:rsidR="005B6B24" w:rsidRPr="00BF2C9E" w:rsidRDefault="005B6B24" w:rsidP="005B6B24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B.</w:t>
            </w:r>
          </w:p>
        </w:tc>
        <w:tc>
          <w:tcPr>
            <w:tcW w:w="8780" w:type="dxa"/>
            <w:vAlign w:val="center"/>
          </w:tcPr>
          <w:p w14:paraId="2EF7A1A1" w14:textId="40D4F551" w:rsidR="005B6B24" w:rsidRPr="00BE59D1" w:rsidRDefault="009E04CE" w:rsidP="005B6B2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3-e</m:t>
                    </m:r>
                  </m:den>
                </m:f>
              </m:oMath>
            </m:oMathPara>
          </w:p>
        </w:tc>
      </w:tr>
      <w:tr w:rsidR="005B6B24" w:rsidRPr="00BF2C9E" w14:paraId="203C1163" w14:textId="77777777" w:rsidTr="006E1531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42738B47" w14:textId="77777777" w:rsidR="005B6B24" w:rsidRPr="00BF2C9E" w:rsidRDefault="005B6B24" w:rsidP="005B6B24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C.</w:t>
            </w:r>
          </w:p>
        </w:tc>
        <w:tc>
          <w:tcPr>
            <w:tcW w:w="8780" w:type="dxa"/>
            <w:vAlign w:val="center"/>
          </w:tcPr>
          <w:p w14:paraId="65B307B8" w14:textId="31525FE9" w:rsidR="005B6B24" w:rsidRPr="00DA2A6A" w:rsidRDefault="009E04CE" w:rsidP="005B6B2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3-e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5B6B24" w:rsidRPr="00BF2C9E" w14:paraId="15563F92" w14:textId="77777777" w:rsidTr="006E1531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3B73B9E3" w14:textId="77777777" w:rsidR="005B6B24" w:rsidRPr="00BF2C9E" w:rsidRDefault="005B6B24" w:rsidP="005B6B24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D.</w:t>
            </w:r>
          </w:p>
        </w:tc>
        <w:tc>
          <w:tcPr>
            <w:tcW w:w="8780" w:type="dxa"/>
            <w:vAlign w:val="center"/>
          </w:tcPr>
          <w:p w14:paraId="61AF18C6" w14:textId="1F27B0E1" w:rsidR="005B6B24" w:rsidRPr="00DA2A6A" w:rsidRDefault="005B6B24" w:rsidP="005B6B2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a</m:t>
                </m:r>
              </m:oMath>
            </m:oMathPara>
          </w:p>
        </w:tc>
      </w:tr>
      <w:tr w:rsidR="005B6B24" w:rsidRPr="00BF2C9E" w14:paraId="15A4DD51" w14:textId="77777777" w:rsidTr="006E1531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28D17D23" w14:textId="77777777" w:rsidR="005B6B24" w:rsidRPr="00BF2C9E" w:rsidRDefault="005B6B24" w:rsidP="005B6B24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E.</w:t>
            </w:r>
          </w:p>
        </w:tc>
        <w:tc>
          <w:tcPr>
            <w:tcW w:w="8780" w:type="dxa"/>
            <w:vAlign w:val="center"/>
          </w:tcPr>
          <w:p w14:paraId="07BA6AEE" w14:textId="7CC1CE83" w:rsidR="005B6B24" w:rsidRPr="00DA2A6A" w:rsidRDefault="005B6B24" w:rsidP="005B6B2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∞</m:t>
                </m:r>
              </m:oMath>
            </m:oMathPara>
          </w:p>
        </w:tc>
      </w:tr>
    </w:tbl>
    <w:p w14:paraId="619E61B1" w14:textId="032B6EDF" w:rsidR="006E1531" w:rsidRDefault="006E1531" w:rsidP="006E1531">
      <w:pPr>
        <w:pStyle w:val="Pa181"/>
        <w:spacing w:before="340" w:after="40"/>
        <w:rPr>
          <w:b/>
          <w:bCs/>
          <w:color w:val="221E1F"/>
        </w:rPr>
      </w:pPr>
      <w:r>
        <w:rPr>
          <w:b/>
          <w:bCs/>
          <w:color w:val="221E1F"/>
        </w:rPr>
        <w:t>Question 17</w:t>
      </w:r>
    </w:p>
    <w:p w14:paraId="1416B4D2" w14:textId="77777777" w:rsidR="006E1531" w:rsidRDefault="006E1531" w:rsidP="006E1531">
      <w:pPr>
        <w:pStyle w:val="Default"/>
      </w:pPr>
    </w:p>
    <w:p w14:paraId="2C416D61" w14:textId="405B15A8" w:rsidR="006E1531" w:rsidRPr="00F8466F" w:rsidRDefault="00357D9B" w:rsidP="006E1531">
      <w:pPr>
        <w:pStyle w:val="Defaul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sup>
          </m:sSup>
          <m:r>
            <w:rPr>
              <w:rFonts w:ascii="Cambria Math" w:hAnsi="Cambria Math"/>
            </w:rPr>
            <m:t xml:space="preserve"> </m:t>
          </m:r>
          <m:r>
            <m:rPr>
              <m:nor/>
            </m:rPr>
            <w:rPr>
              <w:rFonts w:ascii="Cambria Math" w:hAnsi="Cambria Math"/>
            </w:rPr>
            <m:t xml:space="preserve">and </m:t>
          </m:r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p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q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>, m, n,p,q∈N</m:t>
          </m:r>
        </m:oMath>
      </m:oMathPara>
    </w:p>
    <w:p w14:paraId="3BD2F9A7" w14:textId="6977933A" w:rsidR="00F8466F" w:rsidRDefault="00F8466F" w:rsidP="006E1531">
      <w:pPr>
        <w:pStyle w:val="Default"/>
        <w:rPr>
          <w:rFonts w:eastAsiaTheme="minorEastAsia"/>
        </w:rPr>
      </w:pPr>
    </w:p>
    <w:p w14:paraId="2B57FFEC" w14:textId="5369D5BF" w:rsidR="00F8466F" w:rsidRPr="000F5343" w:rsidRDefault="00F8466F" w:rsidP="006E1531">
      <w:pPr>
        <w:pStyle w:val="Default"/>
      </w:pPr>
      <w:r>
        <w:rPr>
          <w:rFonts w:eastAsiaTheme="minorEastAsia"/>
        </w:rPr>
        <w:t xml:space="preserve">If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=f(g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)</m:t>
        </m:r>
      </m:oMath>
      <w:r w:rsidR="00284ADB">
        <w:rPr>
          <w:rFonts w:eastAsiaTheme="minorEastAsia"/>
        </w:rPr>
        <w:t>,</w:t>
      </w:r>
      <w:r>
        <w:rPr>
          <w:rFonts w:eastAsiaTheme="minorEastAsia"/>
        </w:rPr>
        <w:t xml:space="preserve"> which one of the following statements is true?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8780"/>
      </w:tblGrid>
      <w:tr w:rsidR="006E1531" w:rsidRPr="00BF2C9E" w14:paraId="4306D192" w14:textId="77777777" w:rsidTr="006E1531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650DEDB0" w14:textId="77777777" w:rsidR="006E1531" w:rsidRPr="00BF2C9E" w:rsidRDefault="006E1531" w:rsidP="006E1531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A.</w:t>
            </w:r>
          </w:p>
        </w:tc>
        <w:tc>
          <w:tcPr>
            <w:tcW w:w="8780" w:type="dxa"/>
            <w:vAlign w:val="center"/>
          </w:tcPr>
          <w:p w14:paraId="626475C4" w14:textId="738DBEC2" w:rsidR="006E1531" w:rsidRPr="000C043A" w:rsidRDefault="00284ADB" w:rsidP="00284AD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For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</w:rPr>
                <m:t xml:space="preserve">n&lt;m </m:t>
              </m:r>
              <m:r>
                <m:rPr>
                  <m:nor/>
                </m:rPr>
                <w:rPr>
                  <w:rFonts w:ascii="Cambria Math" w:hAnsi="Cambria Math"/>
                  <w:noProof/>
                  <w:sz w:val="24"/>
                  <w:szCs w:val="24"/>
                </w:rPr>
                <m:t xml:space="preserve">and </m:t>
              </m:r>
              <m:r>
                <w:rPr>
                  <w:rFonts w:ascii="Cambria Math" w:hAnsi="Cambria Math"/>
                  <w:noProof/>
                  <w:sz w:val="24"/>
                  <w:szCs w:val="24"/>
                </w:rPr>
                <m:t>q&lt;p</m:t>
              </m:r>
            </m:oMath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</w:rPr>
                <m:t>x&lt;0,</m:t>
              </m:r>
            </m:oMath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then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noProof/>
                  <w:sz w:val="24"/>
                  <w:szCs w:val="24"/>
                </w:rPr>
                <m:t>&gt;0</m:t>
              </m:r>
            </m:oMath>
          </w:p>
        </w:tc>
      </w:tr>
      <w:tr w:rsidR="006E1531" w:rsidRPr="00BF2C9E" w14:paraId="4D52D58F" w14:textId="77777777" w:rsidTr="006E1531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77A2A10E" w14:textId="77777777" w:rsidR="006E1531" w:rsidRPr="00BF2C9E" w:rsidRDefault="006E1531" w:rsidP="006E1531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B.</w:t>
            </w:r>
          </w:p>
        </w:tc>
        <w:tc>
          <w:tcPr>
            <w:tcW w:w="8780" w:type="dxa"/>
            <w:vAlign w:val="center"/>
          </w:tcPr>
          <w:p w14:paraId="3509A02E" w14:textId="400F521E" w:rsidR="006E1531" w:rsidRPr="00BE59D1" w:rsidRDefault="00C93C5C" w:rsidP="00C93C5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For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</w:rPr>
                <m:t>n&gt;p</m:t>
              </m:r>
            </m:oMath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</w:rPr>
                <m:t>m&lt;q</m:t>
              </m:r>
            </m:oMath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</w:rPr>
                <m:t>x&gt;0</m:t>
              </m:r>
            </m:oMath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, then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noProof/>
                  <w:sz w:val="24"/>
                  <w:szCs w:val="24"/>
                </w:rPr>
                <m:t>&gt;0</m:t>
              </m:r>
            </m:oMath>
          </w:p>
        </w:tc>
      </w:tr>
      <w:tr w:rsidR="006E1531" w:rsidRPr="00BF2C9E" w14:paraId="151B241A" w14:textId="77777777" w:rsidTr="006E1531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7DD7A869" w14:textId="77777777" w:rsidR="006E1531" w:rsidRPr="00BF2C9E" w:rsidRDefault="006E1531" w:rsidP="006E1531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C.</w:t>
            </w:r>
          </w:p>
        </w:tc>
        <w:tc>
          <w:tcPr>
            <w:tcW w:w="8780" w:type="dxa"/>
            <w:vAlign w:val="center"/>
          </w:tcPr>
          <w:p w14:paraId="5564BFB3" w14:textId="098CDDEE" w:rsidR="006E1531" w:rsidRPr="00DA2A6A" w:rsidRDefault="00AF757D" w:rsidP="00AF757D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noProof/>
                  <w:sz w:val="24"/>
                  <w:szCs w:val="24"/>
                </w:rPr>
                <m:t>h(x)</m:t>
              </m:r>
            </m:oMath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is defined for </w:t>
            </w:r>
            <m:oMath>
              <m:r>
                <w:rPr>
                  <w:rFonts w:ascii="Cambria Math" w:hAnsi="Cambria Math"/>
                  <w:noProof/>
                  <w:sz w:val="24"/>
                  <w:szCs w:val="24"/>
                </w:rPr>
                <m:t>x∈R</m:t>
              </m:r>
            </m:oMath>
          </w:p>
        </w:tc>
      </w:tr>
      <w:tr w:rsidR="006E1531" w:rsidRPr="00BF2C9E" w14:paraId="5A9091AF" w14:textId="77777777" w:rsidTr="006E1531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4D44A667" w14:textId="77777777" w:rsidR="006E1531" w:rsidRPr="00BF2C9E" w:rsidRDefault="006E1531" w:rsidP="006E1531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D.</w:t>
            </w:r>
          </w:p>
        </w:tc>
        <w:tc>
          <w:tcPr>
            <w:tcW w:w="8780" w:type="dxa"/>
            <w:vAlign w:val="center"/>
          </w:tcPr>
          <w:p w14:paraId="5DB096A8" w14:textId="575877FA" w:rsidR="006E1531" w:rsidRPr="00DA2A6A" w:rsidRDefault="009E04CE" w:rsidP="00AF757D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nq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mp</m:t>
                    </m:r>
                  </m:den>
                </m:f>
              </m:oMath>
            </m:oMathPara>
          </w:p>
        </w:tc>
      </w:tr>
      <w:tr w:rsidR="006E1531" w:rsidRPr="00BF2C9E" w14:paraId="2E949EA1" w14:textId="77777777" w:rsidTr="006E1531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7731BA91" w14:textId="77777777" w:rsidR="006E1531" w:rsidRPr="00BF2C9E" w:rsidRDefault="006E1531" w:rsidP="006E1531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E.</w:t>
            </w:r>
          </w:p>
        </w:tc>
        <w:tc>
          <w:tcPr>
            <w:tcW w:w="8780" w:type="dxa"/>
            <w:vAlign w:val="center"/>
          </w:tcPr>
          <w:p w14:paraId="49CF3E44" w14:textId="37A25E68" w:rsidR="006E1531" w:rsidRPr="00DA2A6A" w:rsidRDefault="00284ADB" w:rsidP="006E153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For </m:t>
                </m:r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m=q 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and </m:t>
                </m:r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p=n, </m:t>
                </m:r>
                <m:r>
                  <m:rPr>
                    <m:nor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then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m,m</m:t>
                    </m:r>
                  </m:e>
                </m:d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and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n,n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 xml:space="preserve"> are points on </m:t>
                </m:r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h(x)</m:t>
                </m:r>
              </m:oMath>
            </m:oMathPara>
          </w:p>
        </w:tc>
      </w:tr>
    </w:tbl>
    <w:p w14:paraId="22D145E5" w14:textId="67ED49B7" w:rsidR="006E1531" w:rsidRDefault="006E1531" w:rsidP="00C82319">
      <w:pPr>
        <w:pStyle w:val="Pa181"/>
        <w:spacing w:before="340" w:after="40"/>
        <w:rPr>
          <w:b/>
          <w:bCs/>
          <w:color w:val="221E1F"/>
        </w:rPr>
      </w:pPr>
    </w:p>
    <w:p w14:paraId="60AE6F8D" w14:textId="77777777" w:rsidR="006E1531" w:rsidRDefault="006E1531" w:rsidP="00C82319">
      <w:pPr>
        <w:pStyle w:val="Pa181"/>
        <w:spacing w:before="340" w:after="40"/>
        <w:rPr>
          <w:b/>
          <w:bCs/>
          <w:color w:val="221E1F"/>
        </w:rPr>
      </w:pPr>
    </w:p>
    <w:p w14:paraId="2E650FD2" w14:textId="77777777" w:rsidR="006E1531" w:rsidRDefault="006E1531" w:rsidP="00C82319">
      <w:pPr>
        <w:pStyle w:val="Pa181"/>
        <w:spacing w:before="340" w:after="40"/>
        <w:rPr>
          <w:b/>
          <w:bCs/>
          <w:color w:val="221E1F"/>
        </w:rPr>
      </w:pPr>
    </w:p>
    <w:p w14:paraId="5D008D66" w14:textId="77777777" w:rsidR="006E1531" w:rsidRDefault="006E1531" w:rsidP="00C82319">
      <w:pPr>
        <w:pStyle w:val="Pa181"/>
        <w:spacing w:before="340" w:after="40"/>
        <w:rPr>
          <w:b/>
          <w:bCs/>
          <w:color w:val="221E1F"/>
        </w:rPr>
      </w:pPr>
    </w:p>
    <w:p w14:paraId="2522DA71" w14:textId="456EDE21" w:rsidR="00C82319" w:rsidRDefault="00C82319" w:rsidP="00C82319">
      <w:pPr>
        <w:pStyle w:val="Pa181"/>
        <w:spacing w:before="340" w:after="40"/>
        <w:rPr>
          <w:b/>
          <w:bCs/>
          <w:color w:val="221E1F"/>
        </w:rPr>
      </w:pPr>
      <w:r>
        <w:rPr>
          <w:b/>
          <w:bCs/>
          <w:color w:val="221E1F"/>
        </w:rPr>
        <w:lastRenderedPageBreak/>
        <w:t>Q</w:t>
      </w:r>
      <w:r w:rsidR="006E1531">
        <w:rPr>
          <w:b/>
          <w:bCs/>
          <w:color w:val="221E1F"/>
        </w:rPr>
        <w:t>uestion 1</w:t>
      </w:r>
      <w:r w:rsidR="00440C87">
        <w:rPr>
          <w:b/>
          <w:bCs/>
          <w:color w:val="221E1F"/>
        </w:rPr>
        <w:t>8</w:t>
      </w:r>
    </w:p>
    <w:p w14:paraId="4522E682" w14:textId="77777777" w:rsidR="00C82319" w:rsidRDefault="00C82319" w:rsidP="00C82319">
      <w:pPr>
        <w:pStyle w:val="Default"/>
      </w:pPr>
    </w:p>
    <w:p w14:paraId="21E19529" w14:textId="0857114F" w:rsidR="00135321" w:rsidRDefault="00135321" w:rsidP="00135321">
      <w:pPr>
        <w:pStyle w:val="Default"/>
        <w:jc w:val="center"/>
      </w:pPr>
      <w:r>
        <w:rPr>
          <w:noProof/>
          <w:lang w:eastAsia="en-AU"/>
        </w:rPr>
        <w:drawing>
          <wp:inline distT="0" distB="0" distL="0" distR="0" wp14:anchorId="1D24B19C" wp14:editId="1F047713">
            <wp:extent cx="3714750" cy="2647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FA74B" w14:textId="5DE8FD76" w:rsidR="00135321" w:rsidRDefault="00135321" w:rsidP="00135321">
      <w:pPr>
        <w:pStyle w:val="Default"/>
      </w:pPr>
      <w:r>
        <w:t xml:space="preserve">In the graph above,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(x)</m:t>
                </m:r>
              </m:e>
            </m:func>
          </m:sup>
        </m:sSup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=-f(x)</m:t>
        </m:r>
      </m:oMath>
      <w:r>
        <w:rPr>
          <w:rFonts w:eastAsiaTheme="minorEastAsia"/>
        </w:rPr>
        <w:t xml:space="preserve">. A tangent line to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at </w:t>
      </w:r>
      <m:oMath>
        <m:r>
          <w:rPr>
            <w:rFonts w:ascii="Cambria Math" w:eastAsiaTheme="minorEastAsia" w:hAnsi="Cambria Math"/>
          </w:rPr>
          <m:t>x=0</m:t>
        </m:r>
      </m:oMath>
      <w:r>
        <w:rPr>
          <w:rFonts w:eastAsiaTheme="minorEastAsia"/>
        </w:rPr>
        <w:t xml:space="preserve"> is also shown as a dashed line. What is the angle between the tangent line of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at </w:t>
      </w:r>
      <m:oMath>
        <m:r>
          <w:rPr>
            <w:rFonts w:ascii="Cambria Math" w:eastAsiaTheme="minorEastAsia" w:hAnsi="Cambria Math"/>
          </w:rPr>
          <m:t>x=0</m:t>
        </m:r>
      </m:oMath>
      <w:r>
        <w:rPr>
          <w:rFonts w:eastAsiaTheme="minorEastAsia"/>
        </w:rPr>
        <w:t xml:space="preserve"> and </w:t>
      </w:r>
      <w:r w:rsidR="00440C87">
        <w:rPr>
          <w:rFonts w:eastAsiaTheme="minorEastAsia"/>
        </w:rPr>
        <w:t xml:space="preserve">the tangent line of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at </w:t>
      </w:r>
      <m:oMath>
        <m:r>
          <w:rPr>
            <w:rFonts w:ascii="Cambria Math" w:eastAsiaTheme="minorEastAsia" w:hAnsi="Cambria Math"/>
          </w:rPr>
          <m:t>x=0</m:t>
        </m:r>
      </m:oMath>
      <w:r>
        <w:rPr>
          <w:rFonts w:eastAsiaTheme="minorEastAsia"/>
        </w:rPr>
        <w:t>?</w:t>
      </w:r>
    </w:p>
    <w:p w14:paraId="4CCBCEC2" w14:textId="77777777" w:rsidR="00135321" w:rsidRDefault="00135321" w:rsidP="00C82319">
      <w:pPr>
        <w:pStyle w:val="Default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8780"/>
      </w:tblGrid>
      <w:tr w:rsidR="00C82319" w:rsidRPr="00BF2C9E" w14:paraId="1A817E5F" w14:textId="77777777" w:rsidTr="006E1531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48700A79" w14:textId="77777777" w:rsidR="00C82319" w:rsidRPr="00BF2C9E" w:rsidRDefault="00C82319" w:rsidP="006E1531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A.</w:t>
            </w:r>
          </w:p>
        </w:tc>
        <w:tc>
          <w:tcPr>
            <w:tcW w:w="8780" w:type="dxa"/>
            <w:vAlign w:val="center"/>
          </w:tcPr>
          <w:p w14:paraId="0D4E939C" w14:textId="1C0A2F02" w:rsidR="00C82319" w:rsidRPr="000C043A" w:rsidRDefault="009E04CE" w:rsidP="006E153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</w:tr>
      <w:tr w:rsidR="00C82319" w:rsidRPr="00BF2C9E" w14:paraId="590DCC0F" w14:textId="77777777" w:rsidTr="006E1531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74D9CCEA" w14:textId="77777777" w:rsidR="00C82319" w:rsidRPr="00BF2C9E" w:rsidRDefault="00C82319" w:rsidP="006E1531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B.</w:t>
            </w:r>
          </w:p>
        </w:tc>
        <w:tc>
          <w:tcPr>
            <w:tcW w:w="8780" w:type="dxa"/>
            <w:vAlign w:val="center"/>
          </w:tcPr>
          <w:p w14:paraId="62971502" w14:textId="03E4E230" w:rsidR="00C82319" w:rsidRPr="00BE59D1" w:rsidRDefault="009E04CE" w:rsidP="006E153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</w:tr>
      <w:tr w:rsidR="00C82319" w:rsidRPr="00BF2C9E" w14:paraId="65C13599" w14:textId="77777777" w:rsidTr="006E1531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015A4F98" w14:textId="77777777" w:rsidR="00C82319" w:rsidRPr="00BF2C9E" w:rsidRDefault="00C82319" w:rsidP="006E1531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C.</w:t>
            </w:r>
          </w:p>
        </w:tc>
        <w:tc>
          <w:tcPr>
            <w:tcW w:w="8780" w:type="dxa"/>
            <w:vAlign w:val="center"/>
          </w:tcPr>
          <w:p w14:paraId="00AC1C2A" w14:textId="64735619" w:rsidR="00C82319" w:rsidRPr="00DA2A6A" w:rsidRDefault="009E04CE" w:rsidP="006E153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C82319" w:rsidRPr="00BF2C9E" w14:paraId="3F4AD487" w14:textId="77777777" w:rsidTr="006E1531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403218B7" w14:textId="77777777" w:rsidR="00C82319" w:rsidRPr="00BF2C9E" w:rsidRDefault="00C82319" w:rsidP="006E1531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D.</w:t>
            </w:r>
          </w:p>
        </w:tc>
        <w:tc>
          <w:tcPr>
            <w:tcW w:w="8780" w:type="dxa"/>
            <w:vAlign w:val="center"/>
          </w:tcPr>
          <w:p w14:paraId="5CEB05D0" w14:textId="3A2C8DC6" w:rsidR="00C82319" w:rsidRPr="00DA2A6A" w:rsidRDefault="009E04CE" w:rsidP="006E153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C82319" w:rsidRPr="00BF2C9E" w14:paraId="42950E8B" w14:textId="77777777" w:rsidTr="006E1531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34C82253" w14:textId="77777777" w:rsidR="00C82319" w:rsidRPr="00BF2C9E" w:rsidRDefault="00C82319" w:rsidP="006E1531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E.</w:t>
            </w:r>
          </w:p>
        </w:tc>
        <w:tc>
          <w:tcPr>
            <w:tcW w:w="8780" w:type="dxa"/>
            <w:vAlign w:val="center"/>
          </w:tcPr>
          <w:p w14:paraId="19389CB8" w14:textId="77777777" w:rsidR="00C82319" w:rsidRPr="00135321" w:rsidRDefault="009E04CE" w:rsidP="006E153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1FC415E7" w14:textId="77777777" w:rsidR="00135321" w:rsidRDefault="00135321" w:rsidP="006E153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E7A4AAB" w14:textId="77777777" w:rsidR="00135321" w:rsidRDefault="00135321" w:rsidP="006E153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3F5080BC" w14:textId="77777777" w:rsidR="00135321" w:rsidRDefault="00135321" w:rsidP="006E153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177CEA0D" w14:textId="7C81427F" w:rsidR="00135321" w:rsidRDefault="00135321" w:rsidP="006E153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05E10378" w14:textId="3EFF29E7" w:rsidR="00135321" w:rsidRDefault="00135321" w:rsidP="006E153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5DF74D52" w14:textId="77777777" w:rsidR="00135321" w:rsidRDefault="00135321" w:rsidP="006E153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14C8244E" w14:textId="77777777" w:rsidR="00135321" w:rsidRDefault="00135321" w:rsidP="006E153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076D6346" w14:textId="77777777" w:rsidR="00135321" w:rsidRDefault="00135321" w:rsidP="006E153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7CD9977A" w14:textId="6C4AAA1F" w:rsidR="00135321" w:rsidRPr="00DA2A6A" w:rsidRDefault="00135321" w:rsidP="006E153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346C6866" w14:textId="21A8AE6A" w:rsidR="00737CA0" w:rsidRDefault="00737CA0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1086B3DE" w14:textId="5DDD4513" w:rsidR="006A69C0" w:rsidRDefault="006A69C0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0CAFD654" w14:textId="106C64C2" w:rsidR="00135321" w:rsidRDefault="00135321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29621515" w14:textId="10F69B5E" w:rsidR="00135321" w:rsidRDefault="00135321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5FB313FA" w14:textId="3335E23A" w:rsidR="00135321" w:rsidRDefault="00135321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3534A283" w14:textId="4D6E08AD" w:rsidR="00135321" w:rsidRDefault="00135321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09349EAD" w14:textId="4CCB5AC0" w:rsidR="00135321" w:rsidRDefault="00440C87" w:rsidP="00135321">
      <w:pPr>
        <w:pStyle w:val="Pa181"/>
        <w:spacing w:before="340" w:after="40"/>
        <w:rPr>
          <w:b/>
          <w:bCs/>
          <w:color w:val="221E1F"/>
        </w:rPr>
      </w:pPr>
      <w:r>
        <w:rPr>
          <w:b/>
          <w:bCs/>
          <w:color w:val="221E1F"/>
        </w:rPr>
        <w:lastRenderedPageBreak/>
        <w:t>Question 19</w:t>
      </w:r>
    </w:p>
    <w:p w14:paraId="42B7F624" w14:textId="77777777" w:rsidR="00135321" w:rsidRDefault="00135321" w:rsidP="00135321">
      <w:pPr>
        <w:pStyle w:val="Default"/>
      </w:pPr>
    </w:p>
    <w:p w14:paraId="266A8BC3" w14:textId="40EBF27C" w:rsidR="00135321" w:rsidRDefault="00C0430E" w:rsidP="00135321">
      <w:pPr>
        <w:pStyle w:val="Default"/>
        <w:jc w:val="center"/>
      </w:pPr>
      <w:r w:rsidRPr="00C0430E">
        <w:rPr>
          <w:noProof/>
          <w:lang w:eastAsia="en-AU"/>
        </w:rPr>
        <w:drawing>
          <wp:inline distT="0" distB="0" distL="0" distR="0" wp14:anchorId="36C25464" wp14:editId="313A07AB">
            <wp:extent cx="3981450" cy="160151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27404" b="32372"/>
                    <a:stretch/>
                  </pic:blipFill>
                  <pic:spPr bwMode="auto">
                    <a:xfrm>
                      <a:off x="0" y="0"/>
                      <a:ext cx="4002537" cy="160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BB876D" w14:textId="3E8BC1E7" w:rsidR="00135321" w:rsidRDefault="00135321" w:rsidP="00135321">
      <w:pPr>
        <w:pStyle w:val="Default"/>
      </w:pPr>
    </w:p>
    <w:p w14:paraId="3198E735" w14:textId="5848226D" w:rsidR="004E739F" w:rsidRPr="00162DD3" w:rsidRDefault="00C0430E" w:rsidP="00135321">
      <w:pPr>
        <w:pStyle w:val="Default"/>
      </w:pPr>
      <w:r w:rsidRPr="00162DD3">
        <w:t>In the above graph, the curve</w:t>
      </w:r>
      <w:r w:rsidR="00440C87" w:rsidRPr="00162DD3">
        <w:t xml:space="preserve">d section in modelled by </w:t>
      </w:r>
      <w:r w:rsidRPr="00162DD3">
        <w:t>the equation</w:t>
      </w:r>
      <w:r w:rsidR="004E739F" w:rsidRPr="00162DD3">
        <w:t>:</w:t>
      </w:r>
    </w:p>
    <w:p w14:paraId="06B40F22" w14:textId="54816A96" w:rsidR="004E739F" w:rsidRPr="00162DD3" w:rsidRDefault="004E739F" w:rsidP="00135321">
      <w:pPr>
        <w:pStyle w:val="Default"/>
      </w:pPr>
    </w:p>
    <w:p w14:paraId="7B4AF713" w14:textId="25204E27" w:rsidR="004E739F" w:rsidRPr="00162DD3" w:rsidRDefault="00C0430E" w:rsidP="00135321">
      <w:pPr>
        <w:pStyle w:val="Default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h: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m,n</m:t>
              </m:r>
            </m:e>
          </m:d>
          <m:r>
            <w:rPr>
              <w:rFonts w:ascii="Cambria Math" w:hAnsi="Cambria Math"/>
            </w:rPr>
            <m:t>→R,h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+c</m:t>
          </m:r>
        </m:oMath>
      </m:oMathPara>
    </w:p>
    <w:p w14:paraId="07B754B1" w14:textId="751C0170" w:rsidR="004E739F" w:rsidRPr="00162DD3" w:rsidRDefault="006E1531" w:rsidP="00135321">
      <w:pPr>
        <w:pStyle w:val="Default"/>
        <w:rPr>
          <w:rFonts w:eastAsiaTheme="minorEastAsia"/>
        </w:rPr>
      </w:pPr>
      <w:r w:rsidRPr="00162DD3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098EC3C6" wp14:editId="55883569">
                <wp:simplePos x="0" y="0"/>
                <wp:positionH relativeFrom="column">
                  <wp:posOffset>1704975</wp:posOffset>
                </wp:positionH>
                <wp:positionV relativeFrom="paragraph">
                  <wp:posOffset>65405</wp:posOffset>
                </wp:positionV>
                <wp:extent cx="295275" cy="14046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BCB27" w14:textId="0B18E21D" w:rsidR="00744613" w:rsidRDefault="009E04CE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50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8EC3C6" id="_x0000_s1030" type="#_x0000_t202" style="position:absolute;margin-left:134.25pt;margin-top:5.15pt;width:23.25pt;height:110.6pt;z-index:251770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" stroked="f">
                <v:fill opacity="0"/>
                <v:textbox style="mso-fit-shape-to-text:t">
                  <w:txbxContent>
                    <w:p w14:paraId="6A8BCB27" w14:textId="0B18E21D" w:rsidR="00744613" w:rsidRDefault="009E04CE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50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29A95A9" w14:textId="1D2B0858" w:rsidR="00C0430E" w:rsidRPr="00162DD3" w:rsidRDefault="006E1531" w:rsidP="00135321">
      <w:pPr>
        <w:pStyle w:val="Default"/>
      </w:pPr>
      <w:r w:rsidRPr="00162DD3">
        <w:rPr>
          <w:rFonts w:eastAsiaTheme="minorEastAsia"/>
        </w:rPr>
        <w:t>T</w:t>
      </w:r>
      <w:r w:rsidR="00C0430E" w:rsidRPr="00162DD3">
        <w:rPr>
          <w:rFonts w:eastAsiaTheme="minorEastAsia"/>
        </w:rPr>
        <w:t xml:space="preserve">he average </w:t>
      </w:r>
      <w:r w:rsidR="00440C87" w:rsidRPr="00162DD3">
        <w:rPr>
          <w:rFonts w:eastAsiaTheme="minorEastAsia"/>
        </w:rPr>
        <w:t xml:space="preserve">value of </w:t>
      </w:r>
      <m:oMath>
        <m:r>
          <w:rPr>
            <w:rFonts w:ascii="Cambria Math" w:eastAsiaTheme="minorEastAsia" w:hAnsi="Cambria Math"/>
          </w:rPr>
          <m:t>h(x)</m:t>
        </m:r>
      </m:oMath>
      <w:r w:rsidR="00C0430E" w:rsidRPr="00162DD3">
        <w:rPr>
          <w:rFonts w:eastAsiaTheme="minorEastAsia"/>
        </w:rPr>
        <w:t xml:space="preserve"> is   </w:t>
      </w:r>
      <w:proofErr w:type="gramStart"/>
      <w:r w:rsidR="00C0430E" w:rsidRPr="00162DD3">
        <w:rPr>
          <w:rFonts w:eastAsiaTheme="minorEastAsia"/>
        </w:rPr>
        <w:t xml:space="preserve"> </w:t>
      </w:r>
      <w:r w:rsidR="00440C87" w:rsidRPr="00162DD3">
        <w:t xml:space="preserve"> </w:t>
      </w:r>
      <w:r w:rsidR="00D96972" w:rsidRPr="00162DD3">
        <w:t>.</w:t>
      </w:r>
      <w:proofErr w:type="gramEnd"/>
      <w:r w:rsidR="00D96972" w:rsidRPr="00162DD3">
        <w:t xml:space="preserve"> </w:t>
      </w:r>
      <w:proofErr w:type="gramStart"/>
      <w:r w:rsidR="001F1503">
        <w:t>.</w:t>
      </w:r>
      <w:r w:rsidR="00D96972" w:rsidRPr="00162DD3">
        <w:t>What</w:t>
      </w:r>
      <w:proofErr w:type="gramEnd"/>
      <w:r w:rsidR="00D96972" w:rsidRPr="00162DD3">
        <w:t xml:space="preserve"> is the maximum </w:t>
      </w:r>
      <w:r w:rsidR="00440C87" w:rsidRPr="00162DD3">
        <w:t xml:space="preserve">value of </w:t>
      </w:r>
      <m:oMath>
        <m:r>
          <w:rPr>
            <w:rFonts w:ascii="Cambria Math" w:hAnsi="Cambria Math"/>
          </w:rPr>
          <m:t>h(x)</m:t>
        </m:r>
      </m:oMath>
      <w:r w:rsidR="00C0430E" w:rsidRPr="00162DD3">
        <w:rPr>
          <w:rFonts w:eastAsiaTheme="minorEastAsia"/>
        </w:rPr>
        <w:t>?</w:t>
      </w:r>
    </w:p>
    <w:p w14:paraId="7E6B68D3" w14:textId="77777777" w:rsidR="00C0430E" w:rsidRPr="00162DD3" w:rsidRDefault="00C0430E" w:rsidP="00135321">
      <w:pPr>
        <w:pStyle w:val="Default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8780"/>
      </w:tblGrid>
      <w:tr w:rsidR="00135321" w:rsidRPr="00BF2C9E" w14:paraId="488BF4FD" w14:textId="77777777" w:rsidTr="006E1531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474725C2" w14:textId="77777777" w:rsidR="00135321" w:rsidRPr="00BF2C9E" w:rsidRDefault="00135321" w:rsidP="006E1531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A.</w:t>
            </w:r>
          </w:p>
        </w:tc>
        <w:tc>
          <w:tcPr>
            <w:tcW w:w="8780" w:type="dxa"/>
            <w:vAlign w:val="center"/>
          </w:tcPr>
          <w:p w14:paraId="0F80500E" w14:textId="68747EE0" w:rsidR="00135321" w:rsidRPr="000C043A" w:rsidRDefault="00440C87" w:rsidP="006E153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25</w:t>
            </w:r>
          </w:p>
        </w:tc>
      </w:tr>
      <w:tr w:rsidR="00135321" w:rsidRPr="00BF2C9E" w14:paraId="43172C84" w14:textId="77777777" w:rsidTr="006E1531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3C4267D3" w14:textId="77777777" w:rsidR="00135321" w:rsidRPr="00BF2C9E" w:rsidRDefault="00135321" w:rsidP="006E1531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B.</w:t>
            </w:r>
          </w:p>
        </w:tc>
        <w:tc>
          <w:tcPr>
            <w:tcW w:w="8780" w:type="dxa"/>
            <w:vAlign w:val="center"/>
          </w:tcPr>
          <w:p w14:paraId="5A95E24B" w14:textId="394D5E0F" w:rsidR="00135321" w:rsidRPr="00440C87" w:rsidRDefault="00D96972" w:rsidP="00D9697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b+20</m:t>
                </m:r>
              </m:oMath>
            </m:oMathPara>
          </w:p>
        </w:tc>
      </w:tr>
      <w:tr w:rsidR="00135321" w:rsidRPr="00BF2C9E" w14:paraId="77ED44A8" w14:textId="77777777" w:rsidTr="00D96972">
        <w:trPr>
          <w:trHeight w:hRule="exact" w:val="680"/>
          <w:jc w:val="center"/>
        </w:trPr>
        <w:tc>
          <w:tcPr>
            <w:tcW w:w="580" w:type="dxa"/>
            <w:vAlign w:val="center"/>
          </w:tcPr>
          <w:p w14:paraId="6B13928D" w14:textId="77777777" w:rsidR="00135321" w:rsidRPr="00BF2C9E" w:rsidRDefault="00135321" w:rsidP="006E1531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C.</w:t>
            </w:r>
          </w:p>
        </w:tc>
        <w:tc>
          <w:tcPr>
            <w:tcW w:w="8780" w:type="dxa"/>
            <w:vAlign w:val="center"/>
          </w:tcPr>
          <w:p w14:paraId="68EA19D1" w14:textId="62BAAFE6" w:rsidR="00135321" w:rsidRPr="00440C87" w:rsidRDefault="009E04CE" w:rsidP="006E153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100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135321" w:rsidRPr="00BF2C9E" w14:paraId="457AA9B7" w14:textId="77777777" w:rsidTr="006E1531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646FEA26" w14:textId="77777777" w:rsidR="00135321" w:rsidRPr="00BF2C9E" w:rsidRDefault="00135321" w:rsidP="006E1531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D.</w:t>
            </w:r>
          </w:p>
        </w:tc>
        <w:tc>
          <w:tcPr>
            <w:tcW w:w="8780" w:type="dxa"/>
            <w:vAlign w:val="center"/>
          </w:tcPr>
          <w:p w14:paraId="34769D3B" w14:textId="3D9B7F14" w:rsidR="00135321" w:rsidRPr="00440C87" w:rsidRDefault="009E04CE" w:rsidP="006E153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135321" w:rsidRPr="00BF2C9E" w14:paraId="2B164CD1" w14:textId="77777777" w:rsidTr="006E1531">
        <w:trPr>
          <w:trHeight w:hRule="exact" w:val="624"/>
          <w:jc w:val="center"/>
        </w:trPr>
        <w:tc>
          <w:tcPr>
            <w:tcW w:w="580" w:type="dxa"/>
            <w:vAlign w:val="center"/>
          </w:tcPr>
          <w:p w14:paraId="0DCD9DB0" w14:textId="77777777" w:rsidR="00135321" w:rsidRPr="00BF2C9E" w:rsidRDefault="00135321" w:rsidP="006E1531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noProof/>
                <w:sz w:val="24"/>
                <w:szCs w:val="24"/>
              </w:rPr>
              <w:t>E.</w:t>
            </w:r>
          </w:p>
        </w:tc>
        <w:tc>
          <w:tcPr>
            <w:tcW w:w="8780" w:type="dxa"/>
            <w:vAlign w:val="center"/>
          </w:tcPr>
          <w:p w14:paraId="6E78CB25" w14:textId="5A175678" w:rsidR="00135321" w:rsidRPr="00DA2A6A" w:rsidRDefault="00D96972" w:rsidP="006E1531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Insufficient information provided since two unknowns</w:t>
            </w:r>
            <w:r w:rsidR="00162DD3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</w:tr>
    </w:tbl>
    <w:p w14:paraId="114FA061" w14:textId="47C1BCA0" w:rsidR="00135321" w:rsidRDefault="00135321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423B4206" w14:textId="77777777" w:rsidR="00440C87" w:rsidRDefault="00440C87" w:rsidP="00440C87">
      <w:pPr>
        <w:pStyle w:val="Pa181"/>
        <w:spacing w:before="340" w:after="40"/>
        <w:rPr>
          <w:b/>
          <w:bCs/>
          <w:color w:val="221E1F"/>
        </w:rPr>
      </w:pPr>
    </w:p>
    <w:p w14:paraId="753A916E" w14:textId="77777777" w:rsidR="00440C87" w:rsidRDefault="00440C87" w:rsidP="00440C87">
      <w:pPr>
        <w:pStyle w:val="Pa181"/>
        <w:spacing w:before="340" w:after="40"/>
        <w:rPr>
          <w:b/>
          <w:bCs/>
          <w:color w:val="221E1F"/>
        </w:rPr>
      </w:pPr>
    </w:p>
    <w:p w14:paraId="3B6397F1" w14:textId="77777777" w:rsidR="00440C87" w:rsidRDefault="00440C87" w:rsidP="00440C87">
      <w:pPr>
        <w:pStyle w:val="Pa181"/>
        <w:spacing w:before="340" w:after="40"/>
        <w:rPr>
          <w:b/>
          <w:bCs/>
          <w:color w:val="221E1F"/>
        </w:rPr>
      </w:pPr>
    </w:p>
    <w:p w14:paraId="09839701" w14:textId="77777777" w:rsidR="00440C87" w:rsidRDefault="00440C87" w:rsidP="00440C87">
      <w:pPr>
        <w:pStyle w:val="Pa181"/>
        <w:spacing w:before="340" w:after="40"/>
        <w:rPr>
          <w:b/>
          <w:bCs/>
          <w:color w:val="221E1F"/>
        </w:rPr>
      </w:pPr>
    </w:p>
    <w:p w14:paraId="05F1510A" w14:textId="77777777" w:rsidR="00440C87" w:rsidRDefault="00440C87" w:rsidP="00440C87">
      <w:pPr>
        <w:pStyle w:val="Pa181"/>
        <w:spacing w:before="340" w:after="40"/>
        <w:rPr>
          <w:b/>
          <w:bCs/>
          <w:color w:val="221E1F"/>
        </w:rPr>
      </w:pPr>
    </w:p>
    <w:p w14:paraId="3E0DD399" w14:textId="77777777" w:rsidR="00440C87" w:rsidRDefault="00440C87" w:rsidP="00440C87">
      <w:pPr>
        <w:pStyle w:val="Pa181"/>
        <w:spacing w:before="340" w:after="40"/>
        <w:rPr>
          <w:b/>
          <w:bCs/>
          <w:color w:val="221E1F"/>
        </w:rPr>
      </w:pPr>
    </w:p>
    <w:p w14:paraId="2B4557B0" w14:textId="76FC46E9" w:rsidR="00FF1616" w:rsidRPr="00744613" w:rsidRDefault="00440C87" w:rsidP="00744613">
      <w:pPr>
        <w:pStyle w:val="Pa181"/>
        <w:spacing w:before="340" w:after="40"/>
        <w:rPr>
          <w:b/>
          <w:bCs/>
          <w:color w:val="221E1F"/>
        </w:rPr>
      </w:pPr>
      <w:r>
        <w:rPr>
          <w:b/>
          <w:bCs/>
          <w:color w:val="221E1F"/>
        </w:rPr>
        <w:lastRenderedPageBreak/>
        <w:t>Question 20</w:t>
      </w:r>
    </w:p>
    <w:p w14:paraId="6E1DE814" w14:textId="16EBEB71" w:rsidR="00FF1616" w:rsidRPr="00FF1616" w:rsidRDefault="00FF1616" w:rsidP="00FF1616">
      <w:pPr>
        <w:pStyle w:val="Default"/>
        <w:rPr>
          <w:rFonts w:eastAsiaTheme="minorEastAsia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</w:rPr>
            <m:t xml:space="preserve">If 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 xml:space="preserve">, </m:t>
          </m:r>
          <m:r>
            <m:rPr>
              <m:nor/>
            </m:rPr>
            <w:rPr>
              <w:rFonts w:ascii="Cambria Math" w:eastAsiaTheme="minorEastAsia" w:hAnsi="Cambria Math"/>
            </w:rPr>
            <m:t xml:space="preserve">then the graph of </m:t>
          </m:r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 xml:space="preserve">, </m:t>
          </m:r>
          <m:r>
            <m:rPr>
              <m:nor/>
            </m:rPr>
            <w:rPr>
              <w:rFonts w:ascii="Cambria Math" w:eastAsiaTheme="minorEastAsia" w:hAnsi="Cambria Math"/>
            </w:rPr>
            <m:t xml:space="preserve">where </m:t>
          </m:r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=1-2f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1-2x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  <m:r>
            <m:rPr>
              <m:nor/>
            </m:rPr>
            <w:rPr>
              <w:rFonts w:ascii="Cambria Math" w:eastAsiaTheme="minorEastAsia" w:hAnsi="Cambria Math"/>
            </w:rPr>
            <m:t>could be</m:t>
          </m:r>
        </m:oMath>
      </m:oMathPara>
    </w:p>
    <w:p w14:paraId="18BE3665" w14:textId="541C9472" w:rsidR="00FF1616" w:rsidRPr="00FF1616" w:rsidRDefault="00FF1616" w:rsidP="00FF1616">
      <w:pPr>
        <w:pStyle w:val="Default"/>
        <w:rPr>
          <w:rFonts w:eastAsiaTheme="minorEastAsia"/>
        </w:rPr>
      </w:pPr>
      <w:r w:rsidRPr="00942674">
        <w:rPr>
          <w:noProof/>
          <w:lang w:eastAsia="en-AU"/>
        </w:rPr>
        <w:drawing>
          <wp:anchor distT="0" distB="0" distL="114300" distR="114300" simplePos="0" relativeHeight="251773952" behindDoc="0" locked="0" layoutInCell="1" allowOverlap="1" wp14:anchorId="4C40C38E" wp14:editId="642A312F">
            <wp:simplePos x="0" y="0"/>
            <wp:positionH relativeFrom="column">
              <wp:posOffset>3086100</wp:posOffset>
            </wp:positionH>
            <wp:positionV relativeFrom="paragraph">
              <wp:posOffset>154305</wp:posOffset>
            </wp:positionV>
            <wp:extent cx="2608580" cy="2352675"/>
            <wp:effectExtent l="0" t="0" r="127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E67">
        <w:rPr>
          <w:noProof/>
          <w:lang w:eastAsia="en-AU"/>
        </w:rPr>
        <w:drawing>
          <wp:anchor distT="0" distB="0" distL="114300" distR="114300" simplePos="0" relativeHeight="251776000" behindDoc="0" locked="0" layoutInCell="1" allowOverlap="1" wp14:anchorId="3272E832" wp14:editId="75B39AA4">
            <wp:simplePos x="0" y="0"/>
            <wp:positionH relativeFrom="column">
              <wp:posOffset>0</wp:posOffset>
            </wp:positionH>
            <wp:positionV relativeFrom="paragraph">
              <wp:posOffset>154305</wp:posOffset>
            </wp:positionV>
            <wp:extent cx="2686050" cy="2413635"/>
            <wp:effectExtent l="0" t="0" r="0" b="571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DDAD7" w14:textId="43489F85" w:rsidR="00FF1616" w:rsidRDefault="00FF1616" w:rsidP="00FF1616">
      <w:pPr>
        <w:pStyle w:val="Default"/>
        <w:rPr>
          <w:rFonts w:eastAsiaTheme="minorEastAsia"/>
        </w:rPr>
      </w:pPr>
    </w:p>
    <w:p w14:paraId="3A2EB012" w14:textId="4B3928AC" w:rsidR="00FF1616" w:rsidRPr="00C7260C" w:rsidRDefault="00FF1616" w:rsidP="00FF1616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7C917F9B" wp14:editId="509CCF0E">
                <wp:simplePos x="0" y="0"/>
                <wp:positionH relativeFrom="column">
                  <wp:posOffset>-85725</wp:posOffset>
                </wp:positionH>
                <wp:positionV relativeFrom="paragraph">
                  <wp:posOffset>-295275</wp:posOffset>
                </wp:positionV>
                <wp:extent cx="457200" cy="14046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2EB6F" w14:textId="77777777" w:rsidR="00744613" w:rsidRPr="00C7260C" w:rsidRDefault="00744613" w:rsidP="00FF1616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C7260C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917F9B" id="_x0000_s1031" type="#_x0000_t202" style="position:absolute;margin-left:-6.75pt;margin-top:-23.25pt;width:36pt;height:110.6pt;z-index:251778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" stroked="f">
                <v:fill opacity="0"/>
                <v:textbox style="mso-fit-shape-to-text:t">
                  <w:txbxContent>
                    <w:p w14:paraId="3A12EB6F" w14:textId="77777777" w:rsidR="00744613" w:rsidRPr="00C7260C" w:rsidRDefault="00744613" w:rsidP="00FF1616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C7260C">
                        <w:rPr>
                          <w:rFonts w:ascii="Times New Roman" w:hAnsi="Times New Roman"/>
                          <w:b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511645A6" wp14:editId="5E7AC78C">
                <wp:simplePos x="0" y="0"/>
                <wp:positionH relativeFrom="column">
                  <wp:posOffset>3000375</wp:posOffset>
                </wp:positionH>
                <wp:positionV relativeFrom="paragraph">
                  <wp:posOffset>-266700</wp:posOffset>
                </wp:positionV>
                <wp:extent cx="457200" cy="14046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ED8C5" w14:textId="77777777" w:rsidR="00744613" w:rsidRPr="00C7260C" w:rsidRDefault="00744613" w:rsidP="00FF1616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1645A6" id="_x0000_s1032" type="#_x0000_t202" style="position:absolute;margin-left:236.25pt;margin-top:-21pt;width:36pt;height:110.6pt;z-index:251779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" stroked="f">
                <v:fill opacity="0"/>
                <v:textbox style="mso-fit-shape-to-text:t">
                  <w:txbxContent>
                    <w:p w14:paraId="02DED8C5" w14:textId="77777777" w:rsidR="00744613" w:rsidRPr="00C7260C" w:rsidRDefault="00744613" w:rsidP="00FF1616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140C06BB" w14:textId="77777777" w:rsidR="00FF1616" w:rsidRPr="00FF1616" w:rsidRDefault="00FF1616" w:rsidP="00FF1616">
      <w:pPr>
        <w:pStyle w:val="Default"/>
        <w:rPr>
          <w:rFonts w:eastAsiaTheme="minorEastAsia"/>
        </w:rPr>
      </w:pPr>
    </w:p>
    <w:p w14:paraId="5E2644E6" w14:textId="56C304C8" w:rsidR="00FF1616" w:rsidRDefault="00FF1616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129B5C87" w14:textId="5EDF49C8" w:rsidR="00FF1616" w:rsidRDefault="00FF1616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371E53D3" w14:textId="5855F8F1" w:rsidR="00FF1616" w:rsidRDefault="00FF1616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753C0E90" w14:textId="4A63477F" w:rsidR="00FF1616" w:rsidRDefault="00FF1616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4F0A5B4D" w14:textId="5DBAB524" w:rsidR="00FF1616" w:rsidRDefault="00A7119F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6C66B8A7" wp14:editId="0CEE3AEE">
                <wp:simplePos x="0" y="0"/>
                <wp:positionH relativeFrom="column">
                  <wp:posOffset>3028950</wp:posOffset>
                </wp:positionH>
                <wp:positionV relativeFrom="paragraph">
                  <wp:posOffset>236855</wp:posOffset>
                </wp:positionV>
                <wp:extent cx="45720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A627A" w14:textId="77777777" w:rsidR="00744613" w:rsidRPr="00C7260C" w:rsidRDefault="00744613" w:rsidP="00FF1616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66B8A7" id="_x0000_s1033" type="#_x0000_t202" style="position:absolute;margin-left:238.5pt;margin-top:18.65pt;width:36pt;height:110.6pt;z-index:251781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" stroked="f">
                <v:fill opacity="0"/>
                <v:textbox style="mso-fit-shape-to-text:t">
                  <w:txbxContent>
                    <w:p w14:paraId="2B3A627A" w14:textId="77777777" w:rsidR="00744613" w:rsidRPr="00C7260C" w:rsidRDefault="00744613" w:rsidP="00FF1616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FF1616" w:rsidRPr="00DC6E67">
        <w:rPr>
          <w:noProof/>
          <w:lang w:eastAsia="en-AU"/>
        </w:rPr>
        <w:drawing>
          <wp:anchor distT="0" distB="0" distL="114300" distR="114300" simplePos="0" relativeHeight="251774976" behindDoc="0" locked="0" layoutInCell="1" allowOverlap="1" wp14:anchorId="53BD9833" wp14:editId="08187CA8">
            <wp:simplePos x="0" y="0"/>
            <wp:positionH relativeFrom="column">
              <wp:posOffset>3028315</wp:posOffset>
            </wp:positionH>
            <wp:positionV relativeFrom="paragraph">
              <wp:posOffset>270510</wp:posOffset>
            </wp:positionV>
            <wp:extent cx="2733675" cy="2464546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464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616" w:rsidRPr="00942674">
        <w:rPr>
          <w:noProof/>
          <w:lang w:eastAsia="en-AU"/>
        </w:rPr>
        <w:drawing>
          <wp:anchor distT="0" distB="0" distL="114300" distR="114300" simplePos="0" relativeHeight="251772928" behindDoc="0" locked="0" layoutInCell="1" allowOverlap="1" wp14:anchorId="3CABC5F6" wp14:editId="4BD83FA5">
            <wp:simplePos x="0" y="0"/>
            <wp:positionH relativeFrom="column">
              <wp:posOffset>0</wp:posOffset>
            </wp:positionH>
            <wp:positionV relativeFrom="paragraph">
              <wp:posOffset>299085</wp:posOffset>
            </wp:positionV>
            <wp:extent cx="2686050" cy="2413635"/>
            <wp:effectExtent l="0" t="0" r="0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616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1D076951" wp14:editId="00322CC3">
                <wp:simplePos x="0" y="0"/>
                <wp:positionH relativeFrom="column">
                  <wp:posOffset>-85725</wp:posOffset>
                </wp:positionH>
                <wp:positionV relativeFrom="paragraph">
                  <wp:posOffset>217170</wp:posOffset>
                </wp:positionV>
                <wp:extent cx="457200" cy="140462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0A47B" w14:textId="77777777" w:rsidR="00744613" w:rsidRPr="00C7260C" w:rsidRDefault="00744613" w:rsidP="00FF1616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076951" id="Text Box 23" o:spid="_x0000_s1034" type="#_x0000_t202" style="position:absolute;margin-left:-6.75pt;margin-top:17.1pt;width:36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" stroked="f">
                <v:fill opacity="0"/>
                <v:textbox style="mso-fit-shape-to-text:t">
                  <w:txbxContent>
                    <w:p w14:paraId="79E0A47B" w14:textId="77777777" w:rsidR="00744613" w:rsidRPr="00C7260C" w:rsidRDefault="00744613" w:rsidP="00FF1616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2DE74C36" w14:textId="3A09B66F" w:rsidR="00FF1616" w:rsidRDefault="00FF1616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25AF19DA" w14:textId="12527395" w:rsidR="00FF1616" w:rsidRDefault="00FF1616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0028DC52" w14:textId="11A1BB00" w:rsidR="00FF1616" w:rsidRDefault="00FF1616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048FA3FA" w14:textId="2D481768" w:rsidR="00FF1616" w:rsidRDefault="00FF1616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41B6B26B" w14:textId="7D5CFB7D" w:rsidR="00FF1616" w:rsidRDefault="00FF1616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7328D63B" w14:textId="1B91BBF6" w:rsidR="00FF1616" w:rsidRDefault="00FF1616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2C25665A" wp14:editId="41F5081C">
                <wp:simplePos x="0" y="0"/>
                <wp:positionH relativeFrom="column">
                  <wp:posOffset>-85725</wp:posOffset>
                </wp:positionH>
                <wp:positionV relativeFrom="paragraph">
                  <wp:posOffset>421005</wp:posOffset>
                </wp:positionV>
                <wp:extent cx="45720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1A9C2" w14:textId="77777777" w:rsidR="00744613" w:rsidRPr="00C7260C" w:rsidRDefault="00744613" w:rsidP="00FF1616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25665A" id="_x0000_s1035" type="#_x0000_t202" style="position:absolute;margin-left:-6.75pt;margin-top:33.15pt;width:36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" stroked="f">
                <v:fill opacity="0"/>
                <v:textbox style="mso-fit-shape-to-text:t">
                  <w:txbxContent>
                    <w:p w14:paraId="4BE1A9C2" w14:textId="77777777" w:rsidR="00744613" w:rsidRPr="00C7260C" w:rsidRDefault="00744613" w:rsidP="00FF1616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3A2BACBA" w14:textId="2B349701" w:rsidR="00FF1616" w:rsidRDefault="00FF1616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  <w:r w:rsidRPr="00DC6E67">
        <w:rPr>
          <w:noProof/>
          <w:lang w:eastAsia="en-AU"/>
        </w:rPr>
        <w:drawing>
          <wp:anchor distT="0" distB="0" distL="114300" distR="114300" simplePos="0" relativeHeight="251777024" behindDoc="0" locked="0" layoutInCell="1" allowOverlap="1" wp14:anchorId="3C0AAE7A" wp14:editId="6F541E38">
            <wp:simplePos x="0" y="0"/>
            <wp:positionH relativeFrom="column">
              <wp:posOffset>38100</wp:posOffset>
            </wp:positionH>
            <wp:positionV relativeFrom="paragraph">
              <wp:posOffset>132080</wp:posOffset>
            </wp:positionV>
            <wp:extent cx="2585720" cy="2324100"/>
            <wp:effectExtent l="0" t="0" r="508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1BBF0" w14:textId="305251C9" w:rsidR="00FF1616" w:rsidRDefault="00FF1616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375B078D" w14:textId="414D149E" w:rsidR="00FF1616" w:rsidRDefault="00FF1616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674EDAFF" w14:textId="1EB8ECCA" w:rsidR="00FF1616" w:rsidRDefault="00FF1616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3760C7D1" w14:textId="5D310377" w:rsidR="00FF1616" w:rsidRDefault="00FF1616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3C5ED85A" w14:textId="10F77889" w:rsidR="00FF1616" w:rsidRDefault="00FF1616" w:rsidP="00811064">
      <w:pPr>
        <w:spacing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23F0AEEE" w14:textId="77777777" w:rsidR="00637E34" w:rsidRPr="00BF2C9E" w:rsidRDefault="00637E34" w:rsidP="00637E34">
      <w:pPr>
        <w:rPr>
          <w:rFonts w:ascii="Times New Roman" w:hAnsi="Times New Roman"/>
          <w:b/>
          <w:sz w:val="24"/>
        </w:rPr>
      </w:pPr>
      <w:r w:rsidRPr="00BF2C9E">
        <w:rPr>
          <w:rFonts w:ascii="Times New Roman" w:hAnsi="Times New Roman"/>
          <w:b/>
          <w:bCs/>
          <w:color w:val="221E1F"/>
          <w:sz w:val="28"/>
          <w:szCs w:val="26"/>
        </w:rPr>
        <w:lastRenderedPageBreak/>
        <w:t>SECTION B</w:t>
      </w:r>
    </w:p>
    <w:p w14:paraId="6373AF82" w14:textId="15237F0C" w:rsidR="00637E34" w:rsidRPr="00F00E6E" w:rsidRDefault="00BE59D1" w:rsidP="00637E34">
      <w:pPr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826CA4E" wp14:editId="4B9458E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01055" cy="1417320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105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FC3C45" w14:textId="77777777" w:rsidR="00744613" w:rsidRPr="00BF2C9E" w:rsidRDefault="00744613" w:rsidP="00637E34">
                            <w:pPr>
                              <w:autoSpaceDE w:val="0"/>
                              <w:autoSpaceDN w:val="0"/>
                              <w:adjustRightInd w:val="0"/>
                              <w:spacing w:after="100" w:line="261" w:lineRule="atLeast"/>
                              <w:jc w:val="center"/>
                              <w:rPr>
                                <w:rFonts w:ascii="Times New Roman" w:hAnsi="Times New Roman"/>
                                <w:color w:val="221E1F"/>
                                <w:sz w:val="24"/>
                              </w:rPr>
                            </w:pPr>
                            <w:r w:rsidRPr="00BF2C9E">
                              <w:rPr>
                                <w:rFonts w:ascii="Times New Roman" w:hAnsi="Times New Roman"/>
                                <w:b/>
                                <w:bCs/>
                                <w:color w:val="221E1F"/>
                                <w:sz w:val="24"/>
                              </w:rPr>
                              <w:t>Instructions for Section B</w:t>
                            </w:r>
                          </w:p>
                          <w:p w14:paraId="16A110FD" w14:textId="77777777" w:rsidR="00744613" w:rsidRPr="00BF2C9E" w:rsidRDefault="00744613" w:rsidP="00637E34">
                            <w:pPr>
                              <w:autoSpaceDE w:val="0"/>
                              <w:autoSpaceDN w:val="0"/>
                              <w:adjustRightInd w:val="0"/>
                              <w:spacing w:after="40" w:line="221" w:lineRule="atLeast"/>
                              <w:rPr>
                                <w:rFonts w:ascii="Times New Roman" w:hAnsi="Times New Roman"/>
                                <w:color w:val="221E1F"/>
                                <w:sz w:val="24"/>
                              </w:rPr>
                            </w:pPr>
                            <w:r w:rsidRPr="00BF2C9E">
                              <w:rPr>
                                <w:rFonts w:ascii="Times New Roman" w:hAnsi="Times New Roman"/>
                                <w:color w:val="221E1F"/>
                                <w:sz w:val="24"/>
                              </w:rPr>
                              <w:t xml:space="preserve">Answer </w:t>
                            </w:r>
                            <w:r w:rsidRPr="00BF2C9E">
                              <w:rPr>
                                <w:rFonts w:ascii="Times New Roman" w:hAnsi="Times New Roman"/>
                                <w:b/>
                                <w:bCs/>
                                <w:color w:val="221E1F"/>
                                <w:sz w:val="24"/>
                              </w:rPr>
                              <w:t xml:space="preserve">all </w:t>
                            </w:r>
                            <w:r w:rsidRPr="00BF2C9E">
                              <w:rPr>
                                <w:rFonts w:ascii="Times New Roman" w:hAnsi="Times New Roman"/>
                                <w:color w:val="221E1F"/>
                                <w:sz w:val="24"/>
                              </w:rPr>
                              <w:t xml:space="preserve">questions in the spaces provided. </w:t>
                            </w:r>
                          </w:p>
                          <w:p w14:paraId="3C157F5F" w14:textId="77777777" w:rsidR="00744613" w:rsidRPr="00BF2C9E" w:rsidRDefault="00744613" w:rsidP="00637E34">
                            <w:pPr>
                              <w:autoSpaceDE w:val="0"/>
                              <w:autoSpaceDN w:val="0"/>
                              <w:adjustRightInd w:val="0"/>
                              <w:spacing w:after="40" w:line="221" w:lineRule="atLeast"/>
                              <w:rPr>
                                <w:rFonts w:ascii="Times New Roman" w:hAnsi="Times New Roman"/>
                                <w:color w:val="221E1F"/>
                                <w:sz w:val="24"/>
                              </w:rPr>
                            </w:pPr>
                            <w:r w:rsidRPr="00BF2C9E">
                              <w:rPr>
                                <w:rFonts w:ascii="Times New Roman" w:hAnsi="Times New Roman"/>
                                <w:color w:val="221E1F"/>
                                <w:sz w:val="24"/>
                              </w:rPr>
                              <w:t xml:space="preserve">In all questions where a numerical answer is required, an exact value must be given unless otherwise specified. </w:t>
                            </w:r>
                          </w:p>
                          <w:p w14:paraId="1FC4219A" w14:textId="77777777" w:rsidR="00744613" w:rsidRPr="00BF2C9E" w:rsidRDefault="00744613" w:rsidP="00637E34">
                            <w:pPr>
                              <w:autoSpaceDE w:val="0"/>
                              <w:autoSpaceDN w:val="0"/>
                              <w:adjustRightInd w:val="0"/>
                              <w:spacing w:after="40" w:line="221" w:lineRule="atLeast"/>
                              <w:rPr>
                                <w:rFonts w:ascii="Times New Roman" w:hAnsi="Times New Roman"/>
                                <w:color w:val="221E1F"/>
                                <w:sz w:val="24"/>
                              </w:rPr>
                            </w:pPr>
                            <w:r w:rsidRPr="00BF2C9E">
                              <w:rPr>
                                <w:rFonts w:ascii="Times New Roman" w:hAnsi="Times New Roman"/>
                                <w:color w:val="221E1F"/>
                                <w:sz w:val="24"/>
                              </w:rPr>
                              <w:t xml:space="preserve">In questions where more than one mark is available, appropriate working </w:t>
                            </w:r>
                            <w:r w:rsidRPr="00BF2C9E">
                              <w:rPr>
                                <w:rFonts w:ascii="Times New Roman" w:hAnsi="Times New Roman"/>
                                <w:b/>
                                <w:bCs/>
                                <w:color w:val="221E1F"/>
                                <w:sz w:val="24"/>
                              </w:rPr>
                              <w:t xml:space="preserve">must </w:t>
                            </w:r>
                            <w:r w:rsidRPr="00BF2C9E">
                              <w:rPr>
                                <w:rFonts w:ascii="Times New Roman" w:hAnsi="Times New Roman"/>
                                <w:color w:val="221E1F"/>
                                <w:sz w:val="24"/>
                              </w:rPr>
                              <w:t xml:space="preserve">be shown. </w:t>
                            </w:r>
                          </w:p>
                          <w:p w14:paraId="4249CC5D" w14:textId="77777777" w:rsidR="00744613" w:rsidRPr="00BF2C9E" w:rsidRDefault="00744613" w:rsidP="00637E34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F2C9E">
                              <w:rPr>
                                <w:rFonts w:ascii="Times New Roman" w:hAnsi="Times New Roman"/>
                                <w:color w:val="221E1F"/>
                                <w:sz w:val="24"/>
                              </w:rPr>
                              <w:t xml:space="preserve">Unless otherwise indicated, the diagrams in this book are </w:t>
                            </w:r>
                            <w:r w:rsidRPr="00BF2C9E">
                              <w:rPr>
                                <w:rFonts w:ascii="Times New Roman" w:hAnsi="Times New Roman"/>
                                <w:b/>
                                <w:bCs/>
                                <w:color w:val="221E1F"/>
                                <w:sz w:val="24"/>
                              </w:rPr>
                              <w:t xml:space="preserve">not </w:t>
                            </w:r>
                            <w:r w:rsidRPr="00BF2C9E">
                              <w:rPr>
                                <w:rFonts w:ascii="Times New Roman" w:hAnsi="Times New Roman"/>
                                <w:color w:val="221E1F"/>
                                <w:sz w:val="24"/>
                              </w:rPr>
                              <w:t>drawn to scale.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6CA4E" id="_x0000_s1036" type="#_x0000_t202" style="position:absolute;margin-left:0;margin-top:.4pt;width:464.65pt;height:111.6pt;z-index:251766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" fillcolor="white [3201]" strokeweight=".5pt">
                <v:path arrowok="t"/>
                <v:textbox>
                  <w:txbxContent>
                    <w:p w14:paraId="7BFC3C45" w14:textId="77777777" w:rsidR="00744613" w:rsidRPr="00BF2C9E" w:rsidRDefault="00744613" w:rsidP="00637E34">
                      <w:pPr>
                        <w:autoSpaceDE w:val="0"/>
                        <w:autoSpaceDN w:val="0"/>
                        <w:adjustRightInd w:val="0"/>
                        <w:spacing w:after="100" w:line="261" w:lineRule="atLeast"/>
                        <w:jc w:val="center"/>
                        <w:rPr>
                          <w:rFonts w:ascii="Times New Roman" w:hAnsi="Times New Roman"/>
                          <w:color w:val="221E1F"/>
                          <w:sz w:val="24"/>
                        </w:rPr>
                      </w:pPr>
                      <w:r w:rsidRPr="00BF2C9E">
                        <w:rPr>
                          <w:rFonts w:ascii="Times New Roman" w:hAnsi="Times New Roman"/>
                          <w:b/>
                          <w:bCs/>
                          <w:color w:val="221E1F"/>
                          <w:sz w:val="24"/>
                        </w:rPr>
                        <w:t>Instructions for Section B</w:t>
                      </w:r>
                    </w:p>
                    <w:p w14:paraId="16A110FD" w14:textId="77777777" w:rsidR="00744613" w:rsidRPr="00BF2C9E" w:rsidRDefault="00744613" w:rsidP="00637E34">
                      <w:pPr>
                        <w:autoSpaceDE w:val="0"/>
                        <w:autoSpaceDN w:val="0"/>
                        <w:adjustRightInd w:val="0"/>
                        <w:spacing w:after="40" w:line="221" w:lineRule="atLeast"/>
                        <w:rPr>
                          <w:rFonts w:ascii="Times New Roman" w:hAnsi="Times New Roman"/>
                          <w:color w:val="221E1F"/>
                          <w:sz w:val="24"/>
                        </w:rPr>
                      </w:pPr>
                      <w:r w:rsidRPr="00BF2C9E">
                        <w:rPr>
                          <w:rFonts w:ascii="Times New Roman" w:hAnsi="Times New Roman"/>
                          <w:color w:val="221E1F"/>
                          <w:sz w:val="24"/>
                        </w:rPr>
                        <w:t xml:space="preserve">Answer </w:t>
                      </w:r>
                      <w:r w:rsidRPr="00BF2C9E">
                        <w:rPr>
                          <w:rFonts w:ascii="Times New Roman" w:hAnsi="Times New Roman"/>
                          <w:b/>
                          <w:bCs/>
                          <w:color w:val="221E1F"/>
                          <w:sz w:val="24"/>
                        </w:rPr>
                        <w:t xml:space="preserve">all </w:t>
                      </w:r>
                      <w:r w:rsidRPr="00BF2C9E">
                        <w:rPr>
                          <w:rFonts w:ascii="Times New Roman" w:hAnsi="Times New Roman"/>
                          <w:color w:val="221E1F"/>
                          <w:sz w:val="24"/>
                        </w:rPr>
                        <w:t xml:space="preserve">questions in the spaces provided. </w:t>
                      </w:r>
                    </w:p>
                    <w:p w14:paraId="3C157F5F" w14:textId="77777777" w:rsidR="00744613" w:rsidRPr="00BF2C9E" w:rsidRDefault="00744613" w:rsidP="00637E34">
                      <w:pPr>
                        <w:autoSpaceDE w:val="0"/>
                        <w:autoSpaceDN w:val="0"/>
                        <w:adjustRightInd w:val="0"/>
                        <w:spacing w:after="40" w:line="221" w:lineRule="atLeast"/>
                        <w:rPr>
                          <w:rFonts w:ascii="Times New Roman" w:hAnsi="Times New Roman"/>
                          <w:color w:val="221E1F"/>
                          <w:sz w:val="24"/>
                        </w:rPr>
                      </w:pPr>
                      <w:r w:rsidRPr="00BF2C9E">
                        <w:rPr>
                          <w:rFonts w:ascii="Times New Roman" w:hAnsi="Times New Roman"/>
                          <w:color w:val="221E1F"/>
                          <w:sz w:val="24"/>
                        </w:rPr>
                        <w:t xml:space="preserve">In all questions where a numerical answer is required, an exact value must be given unless otherwise specified. </w:t>
                      </w:r>
                    </w:p>
                    <w:p w14:paraId="1FC4219A" w14:textId="77777777" w:rsidR="00744613" w:rsidRPr="00BF2C9E" w:rsidRDefault="00744613" w:rsidP="00637E34">
                      <w:pPr>
                        <w:autoSpaceDE w:val="0"/>
                        <w:autoSpaceDN w:val="0"/>
                        <w:adjustRightInd w:val="0"/>
                        <w:spacing w:after="40" w:line="221" w:lineRule="atLeast"/>
                        <w:rPr>
                          <w:rFonts w:ascii="Times New Roman" w:hAnsi="Times New Roman"/>
                          <w:color w:val="221E1F"/>
                          <w:sz w:val="24"/>
                        </w:rPr>
                      </w:pPr>
                      <w:r w:rsidRPr="00BF2C9E">
                        <w:rPr>
                          <w:rFonts w:ascii="Times New Roman" w:hAnsi="Times New Roman"/>
                          <w:color w:val="221E1F"/>
                          <w:sz w:val="24"/>
                        </w:rPr>
                        <w:t xml:space="preserve">In questions where more than one mark is available, appropriate working </w:t>
                      </w:r>
                      <w:r w:rsidRPr="00BF2C9E">
                        <w:rPr>
                          <w:rFonts w:ascii="Times New Roman" w:hAnsi="Times New Roman"/>
                          <w:b/>
                          <w:bCs/>
                          <w:color w:val="221E1F"/>
                          <w:sz w:val="24"/>
                        </w:rPr>
                        <w:t xml:space="preserve">must </w:t>
                      </w:r>
                      <w:r w:rsidRPr="00BF2C9E">
                        <w:rPr>
                          <w:rFonts w:ascii="Times New Roman" w:hAnsi="Times New Roman"/>
                          <w:color w:val="221E1F"/>
                          <w:sz w:val="24"/>
                        </w:rPr>
                        <w:t xml:space="preserve">be shown. </w:t>
                      </w:r>
                    </w:p>
                    <w:p w14:paraId="4249CC5D" w14:textId="77777777" w:rsidR="00744613" w:rsidRPr="00BF2C9E" w:rsidRDefault="00744613" w:rsidP="00637E34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BF2C9E">
                        <w:rPr>
                          <w:rFonts w:ascii="Times New Roman" w:hAnsi="Times New Roman"/>
                          <w:color w:val="221E1F"/>
                          <w:sz w:val="24"/>
                        </w:rPr>
                        <w:t xml:space="preserve">Unless otherwise indicated, the diagrams in this book are </w:t>
                      </w:r>
                      <w:r w:rsidRPr="00BF2C9E">
                        <w:rPr>
                          <w:rFonts w:ascii="Times New Roman" w:hAnsi="Times New Roman"/>
                          <w:b/>
                          <w:bCs/>
                          <w:color w:val="221E1F"/>
                          <w:sz w:val="24"/>
                        </w:rPr>
                        <w:t xml:space="preserve">not </w:t>
                      </w:r>
                      <w:r w:rsidRPr="00BF2C9E">
                        <w:rPr>
                          <w:rFonts w:ascii="Times New Roman" w:hAnsi="Times New Roman"/>
                          <w:color w:val="221E1F"/>
                          <w:sz w:val="24"/>
                        </w:rPr>
                        <w:t>drawn to scale.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210044" w14:textId="77777777" w:rsidR="00637E34" w:rsidRPr="00F00E6E" w:rsidRDefault="00637E34" w:rsidP="00637E34">
      <w:pPr>
        <w:rPr>
          <w:rFonts w:ascii="Times New Roman" w:hAnsi="Times New Roman"/>
          <w:b/>
        </w:rPr>
      </w:pPr>
    </w:p>
    <w:p w14:paraId="55141C13" w14:textId="77777777" w:rsidR="00637E34" w:rsidRPr="00F00E6E" w:rsidRDefault="00637E34" w:rsidP="00637E34">
      <w:pPr>
        <w:rPr>
          <w:rFonts w:ascii="Times New Roman" w:hAnsi="Times New Roman"/>
          <w:b/>
        </w:rPr>
      </w:pPr>
    </w:p>
    <w:p w14:paraId="7F85E9E7" w14:textId="77777777" w:rsidR="00637E34" w:rsidRPr="00F00E6E" w:rsidRDefault="00637E34" w:rsidP="00637E34">
      <w:pPr>
        <w:rPr>
          <w:rFonts w:ascii="Times New Roman" w:hAnsi="Times New Roman"/>
          <w:b/>
        </w:rPr>
      </w:pPr>
    </w:p>
    <w:p w14:paraId="4F6B3D6D" w14:textId="77777777" w:rsidR="00637E34" w:rsidRPr="00F00E6E" w:rsidRDefault="00637E34" w:rsidP="00637E34">
      <w:pPr>
        <w:rPr>
          <w:rFonts w:ascii="Times New Roman" w:hAnsi="Times New Roman"/>
          <w:b/>
        </w:rPr>
      </w:pPr>
    </w:p>
    <w:p w14:paraId="602057D6" w14:textId="77777777" w:rsidR="006A6420" w:rsidRDefault="006A6420" w:rsidP="007A563B">
      <w:pPr>
        <w:rPr>
          <w:rFonts w:ascii="Times" w:hAnsi="Times" w:cs="Times"/>
          <w:b/>
          <w:bCs/>
          <w:color w:val="221E1F"/>
        </w:rPr>
      </w:pPr>
    </w:p>
    <w:p w14:paraId="53D69365" w14:textId="56D7354C" w:rsidR="007A563B" w:rsidRPr="00162DD3" w:rsidRDefault="007A563B" w:rsidP="007A563B">
      <w:pPr>
        <w:rPr>
          <w:rFonts w:ascii="Times New Roman" w:hAnsi="Times New Roman"/>
          <w:color w:val="221E1F"/>
          <w:sz w:val="24"/>
        </w:rPr>
      </w:pPr>
      <w:r w:rsidRPr="00162DD3">
        <w:rPr>
          <w:rFonts w:ascii="Times New Roman" w:hAnsi="Times New Roman"/>
          <w:b/>
          <w:bCs/>
          <w:color w:val="221E1F"/>
          <w:sz w:val="24"/>
        </w:rPr>
        <w:t xml:space="preserve">Question 1 </w:t>
      </w:r>
      <w:r w:rsidRPr="00162DD3">
        <w:rPr>
          <w:rFonts w:ascii="Times New Roman" w:hAnsi="Times New Roman"/>
          <w:color w:val="221E1F"/>
          <w:sz w:val="24"/>
        </w:rPr>
        <w:t>(</w:t>
      </w:r>
      <w:r w:rsidR="008E7E96" w:rsidRPr="00162DD3">
        <w:rPr>
          <w:rFonts w:ascii="Times New Roman" w:hAnsi="Times New Roman"/>
          <w:color w:val="221E1F"/>
          <w:sz w:val="24"/>
        </w:rPr>
        <w:t>10</w:t>
      </w:r>
      <w:r w:rsidRPr="00162DD3">
        <w:rPr>
          <w:rFonts w:ascii="Times New Roman" w:hAnsi="Times New Roman"/>
          <w:color w:val="221E1F"/>
          <w:sz w:val="24"/>
        </w:rPr>
        <w:t xml:space="preserve"> marks) </w:t>
      </w:r>
    </w:p>
    <w:p w14:paraId="64AB8780" w14:textId="65FC7101" w:rsidR="00A11332" w:rsidRPr="00BF2C9E" w:rsidRDefault="00A11332" w:rsidP="007A563B">
      <w:pPr>
        <w:rPr>
          <w:rFonts w:ascii="Times" w:hAnsi="Times" w:cs="Times"/>
          <w:color w:val="221E1F"/>
          <w:sz w:val="24"/>
        </w:rPr>
      </w:pPr>
      <w:r>
        <w:rPr>
          <w:rFonts w:ascii="Times" w:hAnsi="Times" w:cs="Times"/>
          <w:color w:val="221E1F"/>
          <w:sz w:val="24"/>
        </w:rPr>
        <w:t xml:space="preserve">Let </w:t>
      </w:r>
      <m:oMath>
        <m:r>
          <w:rPr>
            <w:rFonts w:ascii="Cambria Math" w:hAnsi="Cambria Math" w:cs="Times"/>
            <w:color w:val="221E1F"/>
            <w:sz w:val="24"/>
          </w:rPr>
          <m:t>f:</m:t>
        </m:r>
        <m:d>
          <m:dPr>
            <m:ctrlPr>
              <w:rPr>
                <w:rFonts w:ascii="Cambria Math" w:hAnsi="Cambria Math" w:cs="Times"/>
                <w:i/>
                <w:color w:val="221E1F"/>
                <w:sz w:val="24"/>
              </w:rPr>
            </m:ctrlPr>
          </m:dPr>
          <m:e>
            <m:r>
              <w:rPr>
                <w:rFonts w:ascii="Cambria Math" w:hAnsi="Cambria Math" w:cs="Times"/>
                <w:color w:val="221E1F"/>
                <w:sz w:val="24"/>
              </w:rPr>
              <m:t>a,b</m:t>
            </m:r>
          </m:e>
        </m:d>
        <m:r>
          <w:rPr>
            <w:rFonts w:ascii="Cambria Math" w:hAnsi="Cambria Math" w:cs="Times"/>
            <w:color w:val="221E1F"/>
            <w:sz w:val="24"/>
          </w:rPr>
          <m:t>→R:f</m:t>
        </m:r>
        <m:d>
          <m:dPr>
            <m:ctrlPr>
              <w:rPr>
                <w:rFonts w:ascii="Cambria Math" w:hAnsi="Cambria Math" w:cs="Times"/>
                <w:i/>
                <w:color w:val="221E1F"/>
                <w:sz w:val="24"/>
              </w:rPr>
            </m:ctrlPr>
          </m:dPr>
          <m:e>
            <m:r>
              <w:rPr>
                <w:rFonts w:ascii="Cambria Math" w:hAnsi="Cambria Math" w:cs="Times"/>
                <w:color w:val="221E1F"/>
                <w:sz w:val="24"/>
              </w:rPr>
              <m:t>x</m:t>
            </m:r>
          </m:e>
        </m:d>
        <m:r>
          <w:rPr>
            <w:rFonts w:ascii="Cambria Math" w:hAnsi="Cambria Math" w:cs="Times"/>
            <w:color w:val="221E1F"/>
            <w:sz w:val="24"/>
          </w:rPr>
          <m:t>=x</m:t>
        </m:r>
        <m:func>
          <m:funcPr>
            <m:ctrlPr>
              <w:rPr>
                <w:rFonts w:ascii="Cambria Math" w:hAnsi="Cambria Math" w:cs="Times"/>
                <w:i/>
                <w:color w:val="221E1F"/>
                <w:sz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"/>
                    <w:i/>
                    <w:color w:val="221E1F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"/>
                    <w:color w:val="221E1F"/>
                    <w:sz w:val="24"/>
                  </w:rPr>
                  <m:t>log</m:t>
                </m:r>
              </m:e>
              <m:sub>
                <m:r>
                  <w:rPr>
                    <w:rFonts w:ascii="Cambria Math" w:hAnsi="Cambria Math" w:cs="Times"/>
                    <w:color w:val="221E1F"/>
                    <w:sz w:val="24"/>
                  </w:rPr>
                  <m:t>e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"/>
                    <w:i/>
                    <w:color w:val="221E1F"/>
                    <w:sz w:val="24"/>
                  </w:rPr>
                </m:ctrlPr>
              </m:dPr>
              <m:e>
                <m:r>
                  <w:rPr>
                    <w:rFonts w:ascii="Cambria Math" w:hAnsi="Cambria Math" w:cs="Times"/>
                    <w:color w:val="221E1F"/>
                    <w:sz w:val="24"/>
                  </w:rPr>
                  <m:t>x</m:t>
                </m:r>
              </m:e>
            </m:d>
          </m:e>
        </m:func>
      </m:oMath>
    </w:p>
    <w:p w14:paraId="05D3F42B" w14:textId="17B16D12" w:rsidR="006A6420" w:rsidRPr="00BF2C9E" w:rsidRDefault="006A6420" w:rsidP="006A6420">
      <w:pPr>
        <w:pStyle w:val="ListParagraph"/>
        <w:numPr>
          <w:ilvl w:val="0"/>
          <w:numId w:val="13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BF2C9E">
        <w:rPr>
          <w:rFonts w:ascii="Times New Roman" w:hAnsi="Times New Roman" w:cs="Times New Roman"/>
          <w:b/>
          <w:color w:val="221E1F"/>
          <w:sz w:val="24"/>
        </w:rPr>
        <w:t>i.</w:t>
      </w:r>
      <w:r w:rsidRPr="00BF2C9E">
        <w:rPr>
          <w:rFonts w:ascii="Times New Roman" w:hAnsi="Times New Roman" w:cs="Times New Roman"/>
          <w:color w:val="221E1F"/>
          <w:sz w:val="24"/>
        </w:rPr>
        <w:t xml:space="preserve">  </w:t>
      </w:r>
      <w:r w:rsidR="00EA74FA">
        <w:rPr>
          <w:rFonts w:ascii="Times New Roman" w:hAnsi="Times New Roman" w:cs="Times New Roman"/>
          <w:color w:val="221E1F"/>
          <w:sz w:val="24"/>
        </w:rPr>
        <w:t xml:space="preserve">Find </w:t>
      </w:r>
      <w:r w:rsidR="00EA74FA" w:rsidRPr="00EA74FA">
        <w:rPr>
          <w:rFonts w:ascii="Times New Roman" w:hAnsi="Times New Roman" w:cs="Times New Roman"/>
          <w:i/>
          <w:color w:val="221E1F"/>
          <w:sz w:val="24"/>
        </w:rPr>
        <w:t>a</w:t>
      </w:r>
      <w:r w:rsidR="00EA74FA">
        <w:rPr>
          <w:rFonts w:ascii="Times New Roman" w:hAnsi="Times New Roman" w:cs="Times New Roman"/>
          <w:color w:val="221E1F"/>
          <w:sz w:val="24"/>
        </w:rPr>
        <w:t xml:space="preserve">, such that </w:t>
      </w:r>
      <m:oMath>
        <m:r>
          <w:rPr>
            <w:rFonts w:ascii="Cambria Math" w:hAnsi="Cambria Math" w:cs="Times New Roman"/>
            <w:color w:val="221E1F"/>
            <w:sz w:val="24"/>
          </w:rPr>
          <m:t>f(x)</m:t>
        </m:r>
      </m:oMath>
      <w:r w:rsidR="00EA74FA">
        <w:rPr>
          <w:rFonts w:ascii="Times New Roman" w:eastAsiaTheme="minorEastAsia" w:hAnsi="Times New Roman" w:cs="Times New Roman"/>
          <w:color w:val="221E1F"/>
          <w:sz w:val="24"/>
        </w:rPr>
        <w:t xml:space="preserve"> has a maximum domain</w:t>
      </w:r>
      <w:r w:rsidR="00162DD3">
        <w:rPr>
          <w:rFonts w:ascii="Times New Roman" w:eastAsiaTheme="minorEastAsia" w:hAnsi="Times New Roman" w:cs="Times New Roman"/>
          <w:color w:val="221E1F"/>
          <w:sz w:val="24"/>
        </w:rPr>
        <w:t>.</w:t>
      </w:r>
      <w:r w:rsidR="00EA74FA">
        <w:rPr>
          <w:rFonts w:ascii="Times New Roman" w:eastAsiaTheme="minorEastAsia" w:hAnsi="Times New Roman" w:cs="Times New Roman"/>
          <w:color w:val="221E1F"/>
          <w:sz w:val="24"/>
        </w:rPr>
        <w:tab/>
      </w:r>
      <w:r w:rsidR="00EA74FA">
        <w:rPr>
          <w:rFonts w:ascii="Times New Roman" w:hAnsi="Times New Roman" w:cs="Times New Roman"/>
          <w:color w:val="221E1F"/>
          <w:sz w:val="24"/>
        </w:rPr>
        <w:t>1</w:t>
      </w:r>
      <w:r w:rsidR="00EA74FA"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6A6420" w:rsidRPr="00F00E6E" w14:paraId="652DFD70" w14:textId="77777777" w:rsidTr="00316963">
        <w:trPr>
          <w:trHeight w:hRule="exact" w:val="510"/>
        </w:trPr>
        <w:tc>
          <w:tcPr>
            <w:tcW w:w="8934" w:type="dxa"/>
          </w:tcPr>
          <w:p w14:paraId="2F4AD72F" w14:textId="77777777" w:rsidR="006A6420" w:rsidRPr="00F00E6E" w:rsidRDefault="006A6420" w:rsidP="00741E03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6420" w:rsidRPr="00F00E6E" w14:paraId="07649736" w14:textId="77777777" w:rsidTr="00316963">
        <w:trPr>
          <w:trHeight w:hRule="exact" w:val="510"/>
        </w:trPr>
        <w:tc>
          <w:tcPr>
            <w:tcW w:w="8934" w:type="dxa"/>
          </w:tcPr>
          <w:p w14:paraId="3060A9F3" w14:textId="77777777" w:rsidR="006A6420" w:rsidRPr="00F00E6E" w:rsidRDefault="006A6420" w:rsidP="00741E03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6BF18B9" w14:textId="77777777" w:rsidR="006A6420" w:rsidRPr="00F00E6E" w:rsidRDefault="006A6420" w:rsidP="006A6420">
      <w:pPr>
        <w:pStyle w:val="Default"/>
        <w:spacing w:after="40" w:line="221" w:lineRule="atLeast"/>
        <w:ind w:left="360" w:right="840"/>
        <w:rPr>
          <w:color w:val="auto"/>
        </w:rPr>
      </w:pPr>
    </w:p>
    <w:p w14:paraId="7C2460FF" w14:textId="790F237E" w:rsidR="006A6420" w:rsidRPr="00BF2C9E" w:rsidRDefault="006A6420" w:rsidP="006A6420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BF2C9E">
        <w:rPr>
          <w:rFonts w:ascii="Times New Roman" w:hAnsi="Times New Roman" w:cs="Times New Roman"/>
          <w:b/>
          <w:color w:val="221E1F"/>
          <w:sz w:val="24"/>
        </w:rPr>
        <w:t>ii.</w:t>
      </w:r>
      <w:r w:rsidR="004902C8">
        <w:rPr>
          <w:rFonts w:ascii="Times New Roman" w:hAnsi="Times New Roman" w:cs="Times New Roman"/>
          <w:color w:val="221E1F"/>
          <w:sz w:val="24"/>
        </w:rPr>
        <w:t xml:space="preserve"> </w:t>
      </w:r>
      <w:r w:rsidR="00EA74FA">
        <w:rPr>
          <w:rFonts w:ascii="Times New Roman" w:hAnsi="Times New Roman" w:cs="Times New Roman"/>
          <w:color w:val="221E1F"/>
          <w:sz w:val="24"/>
        </w:rPr>
        <w:t xml:space="preserve">Find </w:t>
      </w:r>
      <m:oMath>
        <m:r>
          <w:rPr>
            <w:rFonts w:ascii="Cambria Math" w:hAnsi="Cambria Math" w:cs="Times New Roman"/>
            <w:color w:val="221E1F"/>
            <w:sz w:val="24"/>
          </w:rPr>
          <m:t>f'(x)</m:t>
        </m:r>
      </m:oMath>
      <w:r w:rsidR="00EA74FA" w:rsidRPr="00EA74FA">
        <w:rPr>
          <w:rFonts w:ascii="Times New Roman" w:hAnsi="Times New Roman" w:cs="Times New Roman"/>
          <w:color w:val="221E1F"/>
          <w:sz w:val="24"/>
        </w:rPr>
        <w:t xml:space="preserve"> </w:t>
      </w:r>
      <w:r w:rsidR="00EA74FA">
        <w:rPr>
          <w:rFonts w:ascii="Times New Roman" w:hAnsi="Times New Roman" w:cs="Times New Roman"/>
          <w:color w:val="221E1F"/>
          <w:sz w:val="24"/>
        </w:rPr>
        <w:tab/>
        <w:t>1</w:t>
      </w:r>
      <w:r w:rsidR="00EA74FA"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6A6420" w:rsidRPr="00F00E6E" w14:paraId="0A468757" w14:textId="77777777" w:rsidTr="00741E03">
        <w:trPr>
          <w:trHeight w:hRule="exact" w:val="510"/>
        </w:trPr>
        <w:tc>
          <w:tcPr>
            <w:tcW w:w="9038" w:type="dxa"/>
          </w:tcPr>
          <w:p w14:paraId="1AAA1724" w14:textId="77777777" w:rsidR="006A6420" w:rsidRPr="00F00E6E" w:rsidRDefault="006A6420" w:rsidP="00741E03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6420" w:rsidRPr="00F00E6E" w14:paraId="20045081" w14:textId="77777777" w:rsidTr="00741E03">
        <w:trPr>
          <w:trHeight w:hRule="exact" w:val="510"/>
        </w:trPr>
        <w:tc>
          <w:tcPr>
            <w:tcW w:w="9038" w:type="dxa"/>
          </w:tcPr>
          <w:p w14:paraId="4EC2BE1D" w14:textId="77777777" w:rsidR="006A6420" w:rsidRPr="00F00E6E" w:rsidRDefault="006A6420" w:rsidP="00741E03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09122E7" w14:textId="77777777" w:rsidR="006A6420" w:rsidRPr="00F00E6E" w:rsidRDefault="006A6420" w:rsidP="006A6420">
      <w:pPr>
        <w:pStyle w:val="Default"/>
        <w:spacing w:after="40" w:line="221" w:lineRule="atLeast"/>
        <w:ind w:left="360" w:right="840"/>
        <w:rPr>
          <w:color w:val="auto"/>
        </w:rPr>
      </w:pPr>
    </w:p>
    <w:p w14:paraId="3AF4E10B" w14:textId="6D279DE6" w:rsidR="006A6420" w:rsidRDefault="006A6420" w:rsidP="006A6420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</w:p>
    <w:p w14:paraId="60FAC187" w14:textId="12197DD0" w:rsidR="00316963" w:rsidRPr="00BF2C9E" w:rsidRDefault="00316963" w:rsidP="00316963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BF2C9E">
        <w:rPr>
          <w:rFonts w:ascii="Times New Roman" w:hAnsi="Times New Roman" w:cs="Times New Roman"/>
          <w:b/>
          <w:color w:val="221E1F"/>
          <w:sz w:val="24"/>
        </w:rPr>
        <w:t>i</w:t>
      </w:r>
      <w:r w:rsidR="00744613">
        <w:rPr>
          <w:rFonts w:ascii="Times New Roman" w:hAnsi="Times New Roman" w:cs="Times New Roman"/>
          <w:b/>
          <w:color w:val="221E1F"/>
          <w:sz w:val="24"/>
        </w:rPr>
        <w:t>i</w:t>
      </w:r>
      <w:r w:rsidRPr="00BF2C9E">
        <w:rPr>
          <w:rFonts w:ascii="Times New Roman" w:hAnsi="Times New Roman" w:cs="Times New Roman"/>
          <w:b/>
          <w:color w:val="221E1F"/>
          <w:sz w:val="24"/>
        </w:rPr>
        <w:t>i.</w:t>
      </w:r>
      <w:r>
        <w:rPr>
          <w:rFonts w:ascii="Times New Roman" w:hAnsi="Times New Roman" w:cs="Times New Roman"/>
          <w:color w:val="221E1F"/>
          <w:sz w:val="24"/>
        </w:rPr>
        <w:t xml:space="preserve"> Hence find the coordinates </w:t>
      </w:r>
      <w:r w:rsidR="00C16F71">
        <w:rPr>
          <w:rFonts w:ascii="Times New Roman" w:hAnsi="Times New Roman" w:cs="Times New Roman"/>
          <w:color w:val="221E1F"/>
          <w:sz w:val="24"/>
        </w:rPr>
        <w:t xml:space="preserve">of </w:t>
      </w:r>
      <w:r>
        <w:rPr>
          <w:rFonts w:ascii="Times New Roman" w:hAnsi="Times New Roman" w:cs="Times New Roman"/>
          <w:color w:val="221E1F"/>
          <w:sz w:val="24"/>
        </w:rPr>
        <w:t>the stationary point and state its nature</w:t>
      </w:r>
      <w:r w:rsidR="00162DD3">
        <w:rPr>
          <w:rFonts w:ascii="Times New Roman" w:hAnsi="Times New Roman" w:cs="Times New Roman"/>
          <w:color w:val="221E1F"/>
          <w:sz w:val="24"/>
        </w:rPr>
        <w:t>.</w:t>
      </w:r>
      <w:r w:rsidRPr="00EA74FA">
        <w:rPr>
          <w:rFonts w:ascii="Times New Roman" w:hAnsi="Times New Roman" w:cs="Times New Roman"/>
          <w:color w:val="221E1F"/>
          <w:sz w:val="24"/>
        </w:rPr>
        <w:t xml:space="preserve"> </w:t>
      </w:r>
      <w:r>
        <w:rPr>
          <w:rFonts w:ascii="Times New Roman" w:hAnsi="Times New Roman" w:cs="Times New Roman"/>
          <w:color w:val="221E1F"/>
          <w:sz w:val="24"/>
        </w:rPr>
        <w:tab/>
        <w:t>2</w:t>
      </w:r>
      <w:r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  <w:r>
        <w:rPr>
          <w:rFonts w:ascii="Times New Roman" w:hAnsi="Times New Roman" w:cs="Times New Roman"/>
          <w:color w:val="221E1F"/>
          <w:sz w:val="24"/>
        </w:rPr>
        <w:t>s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316963" w:rsidRPr="00F00E6E" w14:paraId="23E863F9" w14:textId="77777777" w:rsidTr="008E7E96">
        <w:trPr>
          <w:trHeight w:hRule="exact" w:val="510"/>
        </w:trPr>
        <w:tc>
          <w:tcPr>
            <w:tcW w:w="9038" w:type="dxa"/>
          </w:tcPr>
          <w:p w14:paraId="0EDF345C" w14:textId="77777777" w:rsidR="00316963" w:rsidRPr="00F00E6E" w:rsidRDefault="00316963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16963" w:rsidRPr="00F00E6E" w14:paraId="09B364FB" w14:textId="77777777" w:rsidTr="008E7E96">
        <w:trPr>
          <w:trHeight w:hRule="exact" w:val="510"/>
        </w:trPr>
        <w:tc>
          <w:tcPr>
            <w:tcW w:w="9038" w:type="dxa"/>
          </w:tcPr>
          <w:p w14:paraId="255003ED" w14:textId="77777777" w:rsidR="00316963" w:rsidRPr="00F00E6E" w:rsidRDefault="00316963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235A868" w14:textId="77777777" w:rsidR="00316963" w:rsidRPr="00F00E6E" w:rsidRDefault="00316963" w:rsidP="00316963">
      <w:pPr>
        <w:pStyle w:val="Default"/>
        <w:spacing w:after="40" w:line="221" w:lineRule="atLeast"/>
        <w:ind w:left="360" w:right="840"/>
        <w:rPr>
          <w:color w:val="auto"/>
        </w:rPr>
      </w:pPr>
    </w:p>
    <w:p w14:paraId="23E17D03" w14:textId="2A642E6C" w:rsidR="00316963" w:rsidRDefault="00316963" w:rsidP="006A6420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</w:p>
    <w:p w14:paraId="6055B987" w14:textId="20802AB6" w:rsidR="00E21A29" w:rsidRDefault="00E21A29" w:rsidP="006A6420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</w:p>
    <w:p w14:paraId="6FF3591D" w14:textId="0A26392C" w:rsidR="00E21A29" w:rsidRDefault="00E21A29" w:rsidP="006A6420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</w:p>
    <w:p w14:paraId="776C0E3E" w14:textId="7BDE8C52" w:rsidR="00E21A29" w:rsidRDefault="00E21A29" w:rsidP="006A6420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</w:p>
    <w:p w14:paraId="23BA264B" w14:textId="070F42D0" w:rsidR="00E21A29" w:rsidRDefault="00E21A29" w:rsidP="006A6420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</w:p>
    <w:p w14:paraId="6F82D836" w14:textId="2D462B3B" w:rsidR="00E21A29" w:rsidRDefault="00E21A29" w:rsidP="006A6420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</w:p>
    <w:p w14:paraId="77F53898" w14:textId="79840EDB" w:rsidR="00E21A29" w:rsidRDefault="00E21A29" w:rsidP="006A6420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</w:p>
    <w:p w14:paraId="5A3AE0CB" w14:textId="374CFACF" w:rsidR="00E21A29" w:rsidRDefault="00C16F71" w:rsidP="006A6420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  <w:r>
        <w:rPr>
          <w:rFonts w:ascii="Times New Roman" w:hAnsi="Times New Roman"/>
          <w:bCs/>
          <w:color w:val="221E1F"/>
        </w:rPr>
        <w:t>‘</w:t>
      </w:r>
    </w:p>
    <w:p w14:paraId="1F3EA3B4" w14:textId="77777777" w:rsidR="00C16F71" w:rsidRDefault="00C16F71" w:rsidP="006A6420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</w:p>
    <w:p w14:paraId="25043C96" w14:textId="77777777" w:rsidR="00E21A29" w:rsidRDefault="00E21A29" w:rsidP="006A6420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</w:p>
    <w:p w14:paraId="7EE4BECD" w14:textId="2420C7A9" w:rsidR="00E21A29" w:rsidRPr="00BF2C9E" w:rsidRDefault="00E21A29" w:rsidP="00E21A29">
      <w:pPr>
        <w:pStyle w:val="ListParagraph"/>
        <w:numPr>
          <w:ilvl w:val="0"/>
          <w:numId w:val="13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221E1F"/>
          <w:sz w:val="24"/>
        </w:rPr>
        <w:lastRenderedPageBreak/>
        <w:t xml:space="preserve">Differentiate </w:t>
      </w:r>
      <m:oMath>
        <m:sSup>
          <m:sSupPr>
            <m:ctrlPr>
              <w:rPr>
                <w:rFonts w:ascii="Cambria Math" w:hAnsi="Cambria Math" w:cs="Times New Roman"/>
                <w:i/>
                <w:color w:val="221E1F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221E1F"/>
                <w:sz w:val="24"/>
              </w:rPr>
              <m:t>x</m:t>
            </m:r>
          </m:e>
          <m:sup>
            <m:r>
              <w:rPr>
                <w:rFonts w:ascii="Cambria Math" w:hAnsi="Cambria Math" w:cs="Times New Roman"/>
                <w:color w:val="221E1F"/>
                <w:sz w:val="24"/>
              </w:rPr>
              <m:t>2</m:t>
            </m:r>
          </m:sup>
        </m:sSup>
        <m:func>
          <m:funcPr>
            <m:ctrlPr>
              <w:rPr>
                <w:rFonts w:ascii="Cambria Math" w:hAnsi="Cambria Math" w:cs="Times New Roman"/>
                <w:i/>
                <w:color w:val="221E1F"/>
                <w:sz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color w:val="221E1F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221E1F"/>
                    <w:sz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color w:val="221E1F"/>
                    <w:sz w:val="24"/>
                  </w:rPr>
                  <m:t>e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221E1F"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21E1F"/>
                    <w:sz w:val="24"/>
                  </w:rPr>
                  <m:t>x</m:t>
                </m:r>
              </m:e>
            </m:d>
          </m:e>
        </m:func>
      </m:oMath>
      <w:r>
        <w:rPr>
          <w:rFonts w:ascii="Times New Roman" w:eastAsiaTheme="minorEastAsia" w:hAnsi="Times New Roman" w:cs="Times New Roman"/>
          <w:color w:val="221E1F"/>
          <w:sz w:val="24"/>
        </w:rPr>
        <w:t xml:space="preserve"> and hence find the antiderivative of </w:t>
      </w:r>
      <m:oMath>
        <m:r>
          <w:rPr>
            <w:rFonts w:ascii="Cambria Math" w:eastAsiaTheme="minorEastAsia" w:hAnsi="Cambria Math" w:cs="Times New Roman"/>
            <w:color w:val="221E1F"/>
            <w:sz w:val="24"/>
          </w:rPr>
          <m:t>f(x)</m:t>
        </m:r>
      </m:oMath>
      <w:r w:rsidR="00162DD3">
        <w:rPr>
          <w:rFonts w:ascii="Times New Roman" w:eastAsiaTheme="minorEastAsia" w:hAnsi="Times New Roman" w:cs="Times New Roman"/>
          <w:color w:val="221E1F"/>
          <w:sz w:val="24"/>
        </w:rPr>
        <w:t>.</w:t>
      </w:r>
      <w:r>
        <w:rPr>
          <w:rFonts w:ascii="Times New Roman" w:eastAsiaTheme="minorEastAsia" w:hAnsi="Times New Roman" w:cs="Times New Roman"/>
          <w:color w:val="221E1F"/>
          <w:sz w:val="24"/>
        </w:rPr>
        <w:tab/>
      </w:r>
      <w:r>
        <w:rPr>
          <w:rFonts w:ascii="Times New Roman" w:hAnsi="Times New Roman" w:cs="Times New Roman"/>
          <w:color w:val="221E1F"/>
          <w:sz w:val="24"/>
        </w:rPr>
        <w:t>3</w:t>
      </w:r>
      <w:r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  <w:r>
        <w:rPr>
          <w:rFonts w:ascii="Times New Roman" w:hAnsi="Times New Roman" w:cs="Times New Roman"/>
          <w:color w:val="221E1F"/>
          <w:sz w:val="24"/>
        </w:rPr>
        <w:t>s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E21A29" w:rsidRPr="00F00E6E" w14:paraId="3B7FA149" w14:textId="77777777" w:rsidTr="008E7E96">
        <w:trPr>
          <w:trHeight w:hRule="exact" w:val="510"/>
        </w:trPr>
        <w:tc>
          <w:tcPr>
            <w:tcW w:w="8934" w:type="dxa"/>
          </w:tcPr>
          <w:p w14:paraId="2878C08D" w14:textId="77777777" w:rsidR="00E21A29" w:rsidRPr="00F00E6E" w:rsidRDefault="00E21A29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1A29" w:rsidRPr="00F00E6E" w14:paraId="535DB29D" w14:textId="77777777" w:rsidTr="008E7E96">
        <w:trPr>
          <w:trHeight w:hRule="exact" w:val="510"/>
        </w:trPr>
        <w:tc>
          <w:tcPr>
            <w:tcW w:w="8934" w:type="dxa"/>
          </w:tcPr>
          <w:p w14:paraId="724B71E7" w14:textId="77777777" w:rsidR="00E21A29" w:rsidRPr="00F00E6E" w:rsidRDefault="00E21A29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1A29" w:rsidRPr="00F00E6E" w14:paraId="0C8AF20D" w14:textId="77777777" w:rsidTr="008E7E96">
        <w:trPr>
          <w:trHeight w:hRule="exact" w:val="510"/>
        </w:trPr>
        <w:tc>
          <w:tcPr>
            <w:tcW w:w="8934" w:type="dxa"/>
          </w:tcPr>
          <w:p w14:paraId="2A5B52F9" w14:textId="77777777" w:rsidR="00E21A29" w:rsidRPr="00F00E6E" w:rsidRDefault="00E21A29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1A29" w:rsidRPr="00F00E6E" w14:paraId="6E4B8DAC" w14:textId="77777777" w:rsidTr="008E7E96">
        <w:trPr>
          <w:trHeight w:hRule="exact" w:val="510"/>
        </w:trPr>
        <w:tc>
          <w:tcPr>
            <w:tcW w:w="8934" w:type="dxa"/>
          </w:tcPr>
          <w:p w14:paraId="71694366" w14:textId="77777777" w:rsidR="00E21A29" w:rsidRPr="00F00E6E" w:rsidRDefault="00E21A29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1A29" w:rsidRPr="00F00E6E" w14:paraId="200638D2" w14:textId="77777777" w:rsidTr="008E7E96">
        <w:trPr>
          <w:trHeight w:hRule="exact" w:val="510"/>
        </w:trPr>
        <w:tc>
          <w:tcPr>
            <w:tcW w:w="8934" w:type="dxa"/>
          </w:tcPr>
          <w:p w14:paraId="356FE08C" w14:textId="77777777" w:rsidR="00E21A29" w:rsidRPr="00F00E6E" w:rsidRDefault="00E21A29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1A29" w:rsidRPr="00F00E6E" w14:paraId="5B31058C" w14:textId="77777777" w:rsidTr="008E7E96">
        <w:trPr>
          <w:trHeight w:hRule="exact" w:val="510"/>
        </w:trPr>
        <w:tc>
          <w:tcPr>
            <w:tcW w:w="8934" w:type="dxa"/>
          </w:tcPr>
          <w:p w14:paraId="2429305C" w14:textId="77777777" w:rsidR="00E21A29" w:rsidRPr="00F00E6E" w:rsidRDefault="00E21A29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45FEC08" w14:textId="53714AC3" w:rsidR="008E7E96" w:rsidRDefault="008E7E96" w:rsidP="00E21A29">
      <w:pPr>
        <w:pStyle w:val="Default"/>
        <w:spacing w:after="40" w:line="221" w:lineRule="atLeast"/>
        <w:ind w:left="360" w:right="840"/>
        <w:rPr>
          <w:color w:val="auto"/>
        </w:rPr>
      </w:pPr>
    </w:p>
    <w:p w14:paraId="3C4DFC1A" w14:textId="3664A39A" w:rsidR="008E7E96" w:rsidRDefault="008E7E96" w:rsidP="00E21A29">
      <w:pPr>
        <w:pStyle w:val="Default"/>
        <w:spacing w:after="40" w:line="221" w:lineRule="atLeast"/>
        <w:ind w:left="360" w:right="840"/>
        <w:rPr>
          <w:color w:val="auto"/>
        </w:rPr>
      </w:pPr>
    </w:p>
    <w:p w14:paraId="1836E724" w14:textId="5DAB12B1" w:rsidR="008E7E96" w:rsidRPr="008E7E96" w:rsidRDefault="008E7E96" w:rsidP="008E7E96">
      <w:pPr>
        <w:pStyle w:val="ListParagraph"/>
        <w:numPr>
          <w:ilvl w:val="0"/>
          <w:numId w:val="13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8E7E96">
        <w:rPr>
          <w:rFonts w:ascii="Times New Roman" w:hAnsi="Times New Roman" w:cs="Times New Roman"/>
          <w:color w:val="221E1F"/>
          <w:sz w:val="24"/>
        </w:rPr>
        <w:t xml:space="preserve">Let </w:t>
      </w:r>
      <m:oMath>
        <m:d>
          <m:dPr>
            <m:ctrlPr>
              <w:rPr>
                <w:rFonts w:ascii="Cambria Math" w:hAnsi="Cambria Math" w:cs="Times New Roman"/>
                <w:i/>
                <w:color w:val="221E1F"/>
                <w:sz w:val="24"/>
              </w:rPr>
            </m:ctrlPr>
          </m:dPr>
          <m:e>
            <m:r>
              <w:rPr>
                <w:rFonts w:ascii="Cambria Math" w:hAnsi="Cambria Math" w:cs="Times New Roman"/>
                <w:color w:val="221E1F"/>
                <w:sz w:val="24"/>
              </w:rPr>
              <m:t>k,0</m:t>
            </m:r>
          </m:e>
        </m:d>
      </m:oMath>
      <w:r w:rsidRPr="008E7E96">
        <w:rPr>
          <w:rFonts w:ascii="Times New Roman" w:eastAsiaTheme="minorEastAsia" w:hAnsi="Times New Roman" w:cs="Times New Roman"/>
          <w:color w:val="221E1F"/>
          <w:sz w:val="24"/>
        </w:rPr>
        <w:t xml:space="preserve"> be the </w:t>
      </w:r>
      <m:oMath>
        <m:r>
          <w:rPr>
            <w:rFonts w:ascii="Cambria Math" w:eastAsiaTheme="minorEastAsia" w:hAnsi="Cambria Math" w:cs="Times New Roman"/>
            <w:color w:val="221E1F"/>
            <w:sz w:val="24"/>
          </w:rPr>
          <m:t>x-</m:t>
        </m:r>
      </m:oMath>
      <w:r w:rsidRPr="008E7E96">
        <w:rPr>
          <w:rFonts w:ascii="Times New Roman" w:eastAsiaTheme="minorEastAsia" w:hAnsi="Times New Roman" w:cs="Times New Roman"/>
          <w:color w:val="221E1F"/>
          <w:sz w:val="24"/>
        </w:rPr>
        <w:t xml:space="preserve">intercept of </w:t>
      </w:r>
      <m:oMath>
        <m:r>
          <w:rPr>
            <w:rFonts w:ascii="Cambria Math" w:eastAsiaTheme="minorEastAsia" w:hAnsi="Cambria Math" w:cs="Times New Roman"/>
            <w:color w:val="221E1F"/>
            <w:sz w:val="24"/>
          </w:rPr>
          <m:t>f(x)</m:t>
        </m:r>
      </m:oMath>
      <w:r w:rsidRPr="008E7E96">
        <w:rPr>
          <w:rFonts w:ascii="Times New Roman" w:eastAsiaTheme="minorEastAsia" w:hAnsi="Times New Roman" w:cs="Times New Roman"/>
          <w:color w:val="221E1F"/>
          <w:sz w:val="24"/>
        </w:rPr>
        <w:t xml:space="preserve">. Let </w:t>
      </w:r>
      <m:oMath>
        <m:r>
          <w:rPr>
            <w:rFonts w:ascii="Cambria Math" w:eastAsiaTheme="minorEastAsia" w:hAnsi="Cambria Math" w:cs="Times New Roman"/>
            <w:color w:val="221E1F"/>
            <w:sz w:val="24"/>
          </w:rPr>
          <m:t>(m,n)</m:t>
        </m:r>
      </m:oMath>
      <w:r w:rsidRPr="008E7E96">
        <w:rPr>
          <w:rFonts w:ascii="Times New Roman" w:eastAsiaTheme="minorEastAsia" w:hAnsi="Times New Roman" w:cs="Times New Roman"/>
          <w:color w:val="221E1F"/>
          <w:sz w:val="24"/>
        </w:rPr>
        <w:t xml:space="preserve"> be a point on </w:t>
      </w:r>
      <m:oMath>
        <m:r>
          <w:rPr>
            <w:rFonts w:ascii="Cambria Math" w:eastAsiaTheme="minorEastAsia" w:hAnsi="Cambria Math" w:cs="Times New Roman"/>
            <w:color w:val="221E1F"/>
            <w:sz w:val="24"/>
          </w:rPr>
          <m:t>f(x)</m:t>
        </m:r>
      </m:oMath>
      <w:r w:rsidRPr="008E7E96">
        <w:rPr>
          <w:rFonts w:ascii="Times New Roman" w:eastAsiaTheme="minorEastAsia" w:hAnsi="Times New Roman" w:cs="Times New Roman"/>
          <w:color w:val="221E1F"/>
          <w:sz w:val="24"/>
        </w:rPr>
        <w:t xml:space="preserve"> </w:t>
      </w:r>
      <w:r w:rsidRPr="008E7E96">
        <w:rPr>
          <w:rFonts w:ascii="Times New Roman" w:eastAsiaTheme="minorEastAsia" w:hAnsi="Times New Roman" w:cs="Times New Roman"/>
          <w:color w:val="221E1F"/>
          <w:sz w:val="24"/>
        </w:rPr>
        <w:tab/>
      </w:r>
    </w:p>
    <w:p w14:paraId="0D4E1457" w14:textId="77777777" w:rsidR="008E7E96" w:rsidRDefault="008E7E96" w:rsidP="008E7E96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w:r>
        <w:rPr>
          <w:rFonts w:ascii="Times New Roman" w:eastAsiaTheme="minorEastAsia" w:hAnsi="Times New Roman" w:cs="Times New Roman"/>
          <w:color w:val="221E1F"/>
          <w:sz w:val="24"/>
        </w:rPr>
        <w:t xml:space="preserve">where </w:t>
      </w:r>
      <m:oMath>
        <m:r>
          <w:rPr>
            <w:rFonts w:ascii="Cambria Math" w:eastAsiaTheme="minorEastAsia" w:hAnsi="Cambria Math" w:cs="Times New Roman"/>
            <w:color w:val="221E1F"/>
            <w:sz w:val="24"/>
          </w:rPr>
          <m:t>m&gt;k</m:t>
        </m:r>
      </m:oMath>
      <w:r>
        <w:rPr>
          <w:rFonts w:ascii="Times New Roman" w:eastAsiaTheme="minorEastAsia" w:hAnsi="Times New Roman" w:cs="Times New Roman"/>
          <w:color w:val="221E1F"/>
          <w:sz w:val="24"/>
        </w:rPr>
        <w:t xml:space="preserve">. Find the coordinates of </w:t>
      </w:r>
      <m:oMath>
        <m:r>
          <w:rPr>
            <w:rFonts w:ascii="Cambria Math" w:eastAsiaTheme="minorEastAsia" w:hAnsi="Cambria Math" w:cs="Times New Roman"/>
            <w:color w:val="221E1F"/>
            <w:sz w:val="24"/>
          </w:rPr>
          <m:t>m</m:t>
        </m:r>
        <m:r>
          <m:rPr>
            <m:nor/>
          </m:rPr>
          <w:rPr>
            <w:rFonts w:ascii="Cambria Math" w:eastAsiaTheme="minorEastAsia" w:hAnsi="Cambria Math" w:cs="Times New Roman"/>
            <w:color w:val="221E1F"/>
            <w:sz w:val="24"/>
          </w:rPr>
          <m:t xml:space="preserve"> and </m:t>
        </m:r>
        <m:r>
          <w:rPr>
            <w:rFonts w:ascii="Cambria Math" w:eastAsiaTheme="minorEastAsia" w:hAnsi="Cambria Math" w:cs="Times New Roman"/>
            <w:color w:val="221E1F"/>
            <w:sz w:val="24"/>
          </w:rPr>
          <m:t>n</m:t>
        </m:r>
      </m:oMath>
      <w:r>
        <w:rPr>
          <w:rFonts w:ascii="Times New Roman" w:eastAsiaTheme="minorEastAsia" w:hAnsi="Times New Roman" w:cs="Times New Roman"/>
          <w:color w:val="221E1F"/>
          <w:sz w:val="24"/>
        </w:rPr>
        <w:t xml:space="preserve"> given that the area enclosed by </w:t>
      </w:r>
      <m:oMath>
        <m:r>
          <w:rPr>
            <w:rFonts w:ascii="Cambria Math" w:eastAsiaTheme="minorEastAsia" w:hAnsi="Cambria Math" w:cs="Times New Roman"/>
            <w:color w:val="221E1F"/>
            <w:sz w:val="24"/>
          </w:rPr>
          <m:t>f(x)</m:t>
        </m:r>
      </m:oMath>
      <w:r>
        <w:rPr>
          <w:rFonts w:ascii="Times New Roman" w:eastAsiaTheme="minorEastAsia" w:hAnsi="Times New Roman" w:cs="Times New Roman"/>
          <w:color w:val="221E1F"/>
          <w:sz w:val="24"/>
        </w:rPr>
        <w:t xml:space="preserve"> </w:t>
      </w:r>
    </w:p>
    <w:p w14:paraId="19BE0FD4" w14:textId="06F90B69" w:rsidR="00E21A29" w:rsidRPr="00BF2C9E" w:rsidRDefault="008E7E96" w:rsidP="008E7E96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color w:val="221E1F"/>
          <w:sz w:val="24"/>
        </w:rPr>
        <w:t xml:space="preserve">and the </w:t>
      </w:r>
      <m:oMath>
        <m:r>
          <w:rPr>
            <w:rFonts w:ascii="Cambria Math" w:eastAsiaTheme="minorEastAsia" w:hAnsi="Cambria Math" w:cs="Times New Roman"/>
            <w:color w:val="221E1F"/>
            <w:sz w:val="24"/>
          </w:rPr>
          <m:t>x-</m:t>
        </m:r>
        <m:r>
          <m:rPr>
            <m:nor/>
          </m:rPr>
          <w:rPr>
            <w:rFonts w:ascii="Cambria Math" w:eastAsiaTheme="minorEastAsia" w:hAnsi="Cambria Math" w:cs="Times New Roman"/>
            <w:color w:val="221E1F"/>
            <w:sz w:val="24"/>
          </w:rPr>
          <m:t>axis</m:t>
        </m:r>
      </m:oMath>
      <w:r>
        <w:rPr>
          <w:rFonts w:ascii="Times New Roman" w:eastAsiaTheme="minorEastAsia" w:hAnsi="Times New Roman" w:cs="Times New Roman"/>
          <w:color w:val="221E1F"/>
          <w:sz w:val="24"/>
        </w:rPr>
        <w:t xml:space="preserve"> is equal to the area bound by </w:t>
      </w:r>
      <m:oMath>
        <m:r>
          <w:rPr>
            <w:rFonts w:ascii="Cambria Math" w:eastAsiaTheme="minorEastAsia" w:hAnsi="Cambria Math" w:cs="Times New Roman"/>
            <w:color w:val="221E1F"/>
            <w:sz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221E1F"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221E1F"/>
                <w:sz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221E1F"/>
            <w:sz w:val="24"/>
          </w:rPr>
          <m:t>, x=m</m:t>
        </m:r>
      </m:oMath>
      <w:r>
        <w:rPr>
          <w:rFonts w:ascii="Times New Roman" w:eastAsiaTheme="minorEastAsia" w:hAnsi="Times New Roman" w:cs="Times New Roman"/>
          <w:color w:val="221E1F"/>
          <w:sz w:val="24"/>
        </w:rPr>
        <w:t xml:space="preserve"> and the </w:t>
      </w:r>
      <m:oMath>
        <m:r>
          <w:rPr>
            <w:rFonts w:ascii="Cambria Math" w:eastAsiaTheme="minorEastAsia" w:hAnsi="Cambria Math" w:cs="Times New Roman"/>
            <w:color w:val="221E1F"/>
            <w:sz w:val="24"/>
          </w:rPr>
          <m:t>x-</m:t>
        </m:r>
      </m:oMath>
      <w:r>
        <w:rPr>
          <w:rFonts w:ascii="Times New Roman" w:eastAsiaTheme="minorEastAsia" w:hAnsi="Times New Roman" w:cs="Times New Roman"/>
          <w:color w:val="221E1F"/>
          <w:sz w:val="24"/>
        </w:rPr>
        <w:t>axis.</w:t>
      </w:r>
      <w:r w:rsidR="00E21A29">
        <w:rPr>
          <w:rFonts w:ascii="Times New Roman" w:hAnsi="Times New Roman" w:cs="Times New Roman"/>
          <w:color w:val="221E1F"/>
          <w:sz w:val="24"/>
        </w:rPr>
        <w:tab/>
      </w:r>
      <w:r w:rsidR="001F1503" w:rsidRPr="008E7E96">
        <w:rPr>
          <w:rFonts w:ascii="Times New Roman" w:hAnsi="Times New Roman" w:cs="Times New Roman"/>
          <w:color w:val="221E1F"/>
          <w:sz w:val="24"/>
        </w:rPr>
        <w:t>3 marks</w:t>
      </w:r>
      <w:r w:rsidR="001F1503" w:rsidRPr="008E7E96">
        <w:rPr>
          <w:rFonts w:ascii="Times New Roman" w:hAnsi="Times New Roman" w:cs="Times New Roman"/>
          <w:color w:val="221E1F"/>
          <w:sz w:val="24"/>
        </w:rPr>
        <w:tab/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E21A29" w:rsidRPr="00F00E6E" w14:paraId="4EB717AD" w14:textId="77777777" w:rsidTr="008E7E96">
        <w:trPr>
          <w:trHeight w:hRule="exact" w:val="510"/>
        </w:trPr>
        <w:tc>
          <w:tcPr>
            <w:tcW w:w="9038" w:type="dxa"/>
          </w:tcPr>
          <w:p w14:paraId="2B71FB01" w14:textId="77777777" w:rsidR="00E21A29" w:rsidRPr="00F00E6E" w:rsidRDefault="00E21A29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1A29" w:rsidRPr="00F00E6E" w14:paraId="5AF01F08" w14:textId="77777777" w:rsidTr="008E7E96">
        <w:trPr>
          <w:trHeight w:hRule="exact" w:val="510"/>
        </w:trPr>
        <w:tc>
          <w:tcPr>
            <w:tcW w:w="9038" w:type="dxa"/>
          </w:tcPr>
          <w:p w14:paraId="6114182B" w14:textId="77777777" w:rsidR="00E21A29" w:rsidRPr="00F00E6E" w:rsidRDefault="00E21A29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5E9D" w:rsidRPr="00F00E6E" w14:paraId="52239DB4" w14:textId="77777777" w:rsidTr="008E7E96">
        <w:trPr>
          <w:trHeight w:hRule="exact" w:val="510"/>
        </w:trPr>
        <w:tc>
          <w:tcPr>
            <w:tcW w:w="9038" w:type="dxa"/>
          </w:tcPr>
          <w:p w14:paraId="73E27807" w14:textId="77777777" w:rsidR="001E5E9D" w:rsidRPr="00F00E6E" w:rsidRDefault="001E5E9D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5E9D" w:rsidRPr="00F00E6E" w14:paraId="36FFBC7F" w14:textId="77777777" w:rsidTr="008E7E96">
        <w:trPr>
          <w:trHeight w:hRule="exact" w:val="510"/>
        </w:trPr>
        <w:tc>
          <w:tcPr>
            <w:tcW w:w="9038" w:type="dxa"/>
          </w:tcPr>
          <w:p w14:paraId="38552F2E" w14:textId="77777777" w:rsidR="001E5E9D" w:rsidRPr="00F00E6E" w:rsidRDefault="001E5E9D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5E9D" w:rsidRPr="00F00E6E" w14:paraId="7352284F" w14:textId="77777777" w:rsidTr="008E7E96">
        <w:trPr>
          <w:trHeight w:hRule="exact" w:val="510"/>
        </w:trPr>
        <w:tc>
          <w:tcPr>
            <w:tcW w:w="9038" w:type="dxa"/>
          </w:tcPr>
          <w:p w14:paraId="445105A3" w14:textId="77777777" w:rsidR="001E5E9D" w:rsidRPr="00F00E6E" w:rsidRDefault="001E5E9D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5E9D" w:rsidRPr="00F00E6E" w14:paraId="782E71B7" w14:textId="77777777" w:rsidTr="008E7E96">
        <w:trPr>
          <w:trHeight w:hRule="exact" w:val="510"/>
        </w:trPr>
        <w:tc>
          <w:tcPr>
            <w:tcW w:w="9038" w:type="dxa"/>
          </w:tcPr>
          <w:p w14:paraId="1F4D6BD4" w14:textId="77777777" w:rsidR="001E5E9D" w:rsidRPr="00F00E6E" w:rsidRDefault="001E5E9D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5E9D" w:rsidRPr="00F00E6E" w14:paraId="092AA643" w14:textId="77777777" w:rsidTr="008E7E96">
        <w:trPr>
          <w:trHeight w:hRule="exact" w:val="510"/>
        </w:trPr>
        <w:tc>
          <w:tcPr>
            <w:tcW w:w="9038" w:type="dxa"/>
          </w:tcPr>
          <w:p w14:paraId="440B8644" w14:textId="77777777" w:rsidR="001E5E9D" w:rsidRPr="00F00E6E" w:rsidRDefault="001E5E9D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8E367F2" w14:textId="77777777" w:rsidR="00E21A29" w:rsidRPr="00F00E6E" w:rsidRDefault="00E21A29" w:rsidP="00E21A29">
      <w:pPr>
        <w:pStyle w:val="Default"/>
        <w:spacing w:after="40" w:line="221" w:lineRule="atLeast"/>
        <w:ind w:left="360" w:right="840"/>
        <w:rPr>
          <w:color w:val="auto"/>
        </w:rPr>
      </w:pPr>
    </w:p>
    <w:p w14:paraId="57179A49" w14:textId="77777777" w:rsidR="00E21A29" w:rsidRDefault="00E21A29" w:rsidP="00E21A29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</w:p>
    <w:p w14:paraId="7A265C73" w14:textId="00D1ED3E" w:rsidR="00AE4189" w:rsidRDefault="00AE4189" w:rsidP="00E21A29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b/>
          <w:color w:val="221E1F"/>
          <w:sz w:val="24"/>
        </w:rPr>
      </w:pPr>
    </w:p>
    <w:p w14:paraId="10871DF9" w14:textId="03590F42" w:rsidR="008E7E96" w:rsidRDefault="008E7E96" w:rsidP="00E21A29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b/>
          <w:color w:val="221E1F"/>
          <w:sz w:val="24"/>
        </w:rPr>
      </w:pPr>
    </w:p>
    <w:p w14:paraId="0AAB0D74" w14:textId="2E25A518" w:rsidR="008E7E96" w:rsidRDefault="008E7E96" w:rsidP="00E21A29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b/>
          <w:color w:val="221E1F"/>
          <w:sz w:val="24"/>
        </w:rPr>
      </w:pPr>
    </w:p>
    <w:p w14:paraId="753B58C4" w14:textId="743EC8BD" w:rsidR="008E7E96" w:rsidRDefault="008E7E96" w:rsidP="00E21A29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b/>
          <w:color w:val="221E1F"/>
          <w:sz w:val="24"/>
        </w:rPr>
      </w:pPr>
    </w:p>
    <w:p w14:paraId="27A7E7E8" w14:textId="6C10C2A9" w:rsidR="008E7E96" w:rsidRDefault="008E7E96" w:rsidP="00E21A29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b/>
          <w:color w:val="221E1F"/>
          <w:sz w:val="24"/>
        </w:rPr>
      </w:pPr>
    </w:p>
    <w:p w14:paraId="5A08C0DC" w14:textId="5F40B8DA" w:rsidR="008E7E96" w:rsidRDefault="008E7E96" w:rsidP="00E21A29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b/>
          <w:color w:val="221E1F"/>
          <w:sz w:val="24"/>
        </w:rPr>
      </w:pPr>
    </w:p>
    <w:p w14:paraId="51007217" w14:textId="1F3490A3" w:rsidR="008E7E96" w:rsidRDefault="008E7E96" w:rsidP="00E21A29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b/>
          <w:color w:val="221E1F"/>
          <w:sz w:val="24"/>
        </w:rPr>
      </w:pPr>
    </w:p>
    <w:p w14:paraId="3E9D7077" w14:textId="0B1055C8" w:rsidR="008E7E96" w:rsidRDefault="008E7E96" w:rsidP="00E21A29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b/>
          <w:color w:val="221E1F"/>
          <w:sz w:val="24"/>
        </w:rPr>
      </w:pPr>
    </w:p>
    <w:p w14:paraId="0CB79CF2" w14:textId="2A53BABE" w:rsidR="008E7E96" w:rsidRDefault="008E7E96" w:rsidP="00E21A29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b/>
          <w:color w:val="221E1F"/>
          <w:sz w:val="24"/>
        </w:rPr>
      </w:pPr>
    </w:p>
    <w:p w14:paraId="692FD127" w14:textId="5AF5F323" w:rsidR="008E7E96" w:rsidRDefault="008E7E96" w:rsidP="00E21A29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b/>
          <w:color w:val="221E1F"/>
          <w:sz w:val="24"/>
        </w:rPr>
      </w:pPr>
    </w:p>
    <w:p w14:paraId="287D72F6" w14:textId="42844A78" w:rsidR="008E7E96" w:rsidRDefault="008E7E96" w:rsidP="00E21A29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b/>
          <w:color w:val="221E1F"/>
          <w:sz w:val="24"/>
        </w:rPr>
      </w:pPr>
    </w:p>
    <w:p w14:paraId="0C25DA5E" w14:textId="77777777" w:rsidR="000E2D63" w:rsidRDefault="008E7E96" w:rsidP="008E7E96">
      <w:pPr>
        <w:rPr>
          <w:rFonts w:ascii="Times" w:hAnsi="Times" w:cs="Times"/>
          <w:color w:val="221E1F"/>
          <w:sz w:val="24"/>
        </w:rPr>
      </w:pPr>
      <w:r w:rsidRPr="00BF2C9E">
        <w:rPr>
          <w:rFonts w:ascii="Times" w:hAnsi="Times" w:cs="Times"/>
          <w:b/>
          <w:bCs/>
          <w:color w:val="221E1F"/>
          <w:sz w:val="24"/>
        </w:rPr>
        <w:lastRenderedPageBreak/>
        <w:t xml:space="preserve">Question </w:t>
      </w:r>
      <w:r>
        <w:rPr>
          <w:rFonts w:ascii="Times" w:hAnsi="Times" w:cs="Times"/>
          <w:b/>
          <w:bCs/>
          <w:color w:val="221E1F"/>
          <w:sz w:val="24"/>
        </w:rPr>
        <w:t>2</w:t>
      </w:r>
      <w:r w:rsidRPr="00BF2C9E">
        <w:rPr>
          <w:rFonts w:ascii="Times" w:hAnsi="Times" w:cs="Times"/>
          <w:b/>
          <w:bCs/>
          <w:color w:val="221E1F"/>
          <w:sz w:val="24"/>
        </w:rPr>
        <w:t xml:space="preserve"> </w:t>
      </w:r>
      <w:r w:rsidRPr="00BF2C9E">
        <w:rPr>
          <w:rFonts w:ascii="Times" w:hAnsi="Times" w:cs="Times"/>
          <w:color w:val="221E1F"/>
          <w:sz w:val="24"/>
        </w:rPr>
        <w:t>(</w:t>
      </w:r>
      <w:r>
        <w:rPr>
          <w:rFonts w:ascii="Times" w:hAnsi="Times" w:cs="Times"/>
          <w:color w:val="221E1F"/>
          <w:sz w:val="24"/>
        </w:rPr>
        <w:t>10</w:t>
      </w:r>
      <w:r w:rsidRPr="00BF2C9E">
        <w:rPr>
          <w:rFonts w:ascii="Times" w:hAnsi="Times" w:cs="Times"/>
          <w:color w:val="221E1F"/>
          <w:sz w:val="24"/>
        </w:rPr>
        <w:t xml:space="preserve"> marks) </w:t>
      </w:r>
    </w:p>
    <w:p w14:paraId="0B764393" w14:textId="77777777" w:rsidR="000E2D63" w:rsidRDefault="000E2D63" w:rsidP="008E7E96">
      <w:pPr>
        <w:rPr>
          <w:rFonts w:ascii="Times" w:hAnsi="Times" w:cs="Times"/>
          <w:color w:val="221E1F"/>
          <w:sz w:val="24"/>
        </w:rPr>
      </w:pPr>
      <w:r>
        <w:rPr>
          <w:rFonts w:ascii="Times" w:hAnsi="Times" w:cs="Times"/>
          <w:color w:val="221E1F"/>
          <w:sz w:val="24"/>
        </w:rPr>
        <w:t xml:space="preserve">SafeFlush is a company that manufactures toilet seals. Under pressure to lift profits, the manager of the company wanted to increase production efficiency, since sales in recent years had bottomed out. </w:t>
      </w:r>
    </w:p>
    <w:p w14:paraId="33364556" w14:textId="64F36C0F" w:rsidR="000E2D63" w:rsidRDefault="000E2D63" w:rsidP="008E7E96">
      <w:pPr>
        <w:rPr>
          <w:rFonts w:ascii="Times" w:hAnsi="Times" w:cs="Times"/>
          <w:color w:val="221E1F"/>
          <w:sz w:val="24"/>
        </w:rPr>
      </w:pPr>
      <w:r>
        <w:rPr>
          <w:rFonts w:ascii="Times" w:hAnsi="Times" w:cs="Times"/>
          <w:color w:val="221E1F"/>
          <w:sz w:val="24"/>
        </w:rPr>
        <w:t xml:space="preserve">At the factory, employees currently work </w:t>
      </w:r>
      <w:proofErr w:type="gramStart"/>
      <w:r>
        <w:rPr>
          <w:rFonts w:ascii="Times" w:hAnsi="Times" w:cs="Times"/>
          <w:color w:val="221E1F"/>
          <w:sz w:val="24"/>
        </w:rPr>
        <w:t>12 hour</w:t>
      </w:r>
      <w:proofErr w:type="gramEnd"/>
      <w:r>
        <w:rPr>
          <w:rFonts w:ascii="Times" w:hAnsi="Times" w:cs="Times"/>
          <w:color w:val="221E1F"/>
          <w:sz w:val="24"/>
        </w:rPr>
        <w:t xml:space="preserve"> shifts. A </w:t>
      </w:r>
      <w:r w:rsidR="004115C8">
        <w:rPr>
          <w:rFonts w:ascii="Times" w:hAnsi="Times" w:cs="Times"/>
          <w:color w:val="221E1F"/>
          <w:sz w:val="24"/>
        </w:rPr>
        <w:t xml:space="preserve">defective </w:t>
      </w:r>
      <w:r>
        <w:rPr>
          <w:rFonts w:ascii="Times" w:hAnsi="Times" w:cs="Times"/>
          <w:color w:val="221E1F"/>
          <w:sz w:val="24"/>
        </w:rPr>
        <w:t xml:space="preserve">seal </w:t>
      </w:r>
      <w:r w:rsidR="004115C8">
        <w:rPr>
          <w:rFonts w:ascii="Times" w:hAnsi="Times" w:cs="Times"/>
          <w:color w:val="221E1F"/>
          <w:sz w:val="24"/>
        </w:rPr>
        <w:t xml:space="preserve">is one that </w:t>
      </w:r>
      <w:r>
        <w:rPr>
          <w:rFonts w:ascii="Times" w:hAnsi="Times" w:cs="Times"/>
          <w:color w:val="221E1F"/>
          <w:sz w:val="24"/>
        </w:rPr>
        <w:t>fails to meet quality control criteria</w:t>
      </w:r>
      <w:r w:rsidR="004115C8">
        <w:rPr>
          <w:rFonts w:ascii="Times" w:hAnsi="Times" w:cs="Times"/>
          <w:color w:val="221E1F"/>
          <w:sz w:val="24"/>
        </w:rPr>
        <w:t>, and therefore cannot be sold</w:t>
      </w:r>
      <w:r>
        <w:rPr>
          <w:rFonts w:ascii="Times" w:hAnsi="Times" w:cs="Times"/>
          <w:color w:val="221E1F"/>
          <w:sz w:val="24"/>
        </w:rPr>
        <w:t xml:space="preserve">. The manager noticed that </w:t>
      </w:r>
      <w:r w:rsidR="004115C8">
        <w:rPr>
          <w:rFonts w:ascii="Times" w:hAnsi="Times" w:cs="Times"/>
          <w:color w:val="221E1F"/>
          <w:sz w:val="24"/>
        </w:rPr>
        <w:t>the number of defective seals</w:t>
      </w:r>
      <w:r w:rsidR="009C123B">
        <w:rPr>
          <w:rFonts w:ascii="Times" w:hAnsi="Times" w:cs="Times"/>
          <w:color w:val="221E1F"/>
          <w:sz w:val="24"/>
        </w:rPr>
        <w:t xml:space="preserve"> (</w:t>
      </w:r>
      <w:r w:rsidR="004115C8">
        <w:rPr>
          <w:rFonts w:ascii="Times" w:hAnsi="Times" w:cs="Times"/>
          <w:i/>
          <w:color w:val="221E1F"/>
          <w:sz w:val="24"/>
        </w:rPr>
        <w:t>D</w:t>
      </w:r>
      <w:r w:rsidR="009C123B">
        <w:rPr>
          <w:rFonts w:ascii="Times" w:hAnsi="Times" w:cs="Times"/>
          <w:color w:val="221E1F"/>
          <w:sz w:val="24"/>
        </w:rPr>
        <w:t xml:space="preserve">) </w:t>
      </w:r>
      <w:r w:rsidR="00407EB1">
        <w:rPr>
          <w:rFonts w:ascii="Times" w:hAnsi="Times" w:cs="Times"/>
          <w:color w:val="221E1F"/>
          <w:sz w:val="24"/>
        </w:rPr>
        <w:t>an employee mak</w:t>
      </w:r>
      <w:r w:rsidR="009C123B">
        <w:rPr>
          <w:rFonts w:ascii="Times" w:hAnsi="Times" w:cs="Times"/>
          <w:color w:val="221E1F"/>
          <w:sz w:val="24"/>
        </w:rPr>
        <w:t>e</w:t>
      </w:r>
      <w:r w:rsidR="00407EB1">
        <w:rPr>
          <w:rFonts w:ascii="Times" w:hAnsi="Times" w:cs="Times"/>
          <w:color w:val="221E1F"/>
          <w:sz w:val="24"/>
        </w:rPr>
        <w:t>s</w:t>
      </w:r>
      <w:r w:rsidR="009C123B">
        <w:rPr>
          <w:rFonts w:ascii="Times" w:hAnsi="Times" w:cs="Times"/>
          <w:color w:val="221E1F"/>
          <w:sz w:val="24"/>
        </w:rPr>
        <w:t xml:space="preserve"> per hour c</w:t>
      </w:r>
      <w:r w:rsidR="00407EB1">
        <w:rPr>
          <w:rFonts w:ascii="Times" w:hAnsi="Times" w:cs="Times"/>
          <w:color w:val="221E1F"/>
          <w:sz w:val="24"/>
        </w:rPr>
        <w:t>an</w:t>
      </w:r>
      <w:r w:rsidR="009C123B">
        <w:rPr>
          <w:rFonts w:ascii="Times" w:hAnsi="Times" w:cs="Times"/>
          <w:color w:val="221E1F"/>
          <w:sz w:val="24"/>
        </w:rPr>
        <w:t xml:space="preserve"> be modelled by the following equation</w:t>
      </w:r>
      <w:r>
        <w:rPr>
          <w:rFonts w:ascii="Times" w:hAnsi="Times" w:cs="Times"/>
          <w:color w:val="221E1F"/>
          <w:sz w:val="24"/>
        </w:rPr>
        <w:t>:</w:t>
      </w:r>
    </w:p>
    <w:p w14:paraId="2B01EE88" w14:textId="63C01246" w:rsidR="000E2D63" w:rsidRDefault="009E04CE" w:rsidP="008E7E96">
      <w:pPr>
        <w:rPr>
          <w:rFonts w:ascii="Times" w:hAnsi="Times" w:cs="Times"/>
          <w:color w:val="221E1F"/>
          <w:sz w:val="24"/>
        </w:rPr>
      </w:pPr>
      <m:oMathPara>
        <m:oMath>
          <m:f>
            <m:fPr>
              <m:ctrlPr>
                <w:rPr>
                  <w:rFonts w:ascii="Cambria Math" w:hAnsi="Cambria Math" w:cs="Times"/>
                  <w:i/>
                  <w:color w:val="221E1F"/>
                  <w:sz w:val="24"/>
                </w:rPr>
              </m:ctrlPr>
            </m:fPr>
            <m:num>
              <m:r>
                <w:rPr>
                  <w:rFonts w:ascii="Cambria Math" w:hAnsi="Cambria Math" w:cs="Times"/>
                  <w:color w:val="221E1F"/>
                  <w:sz w:val="24"/>
                </w:rPr>
                <m:t>dD</m:t>
              </m:r>
            </m:num>
            <m:den>
              <m:r>
                <w:rPr>
                  <w:rFonts w:ascii="Cambria Math" w:hAnsi="Cambria Math" w:cs="Times"/>
                  <w:color w:val="221E1F"/>
                  <w:sz w:val="24"/>
                </w:rPr>
                <m:t>dt</m:t>
              </m:r>
            </m:den>
          </m:f>
          <m:r>
            <w:rPr>
              <w:rFonts w:ascii="Cambria Math" w:hAnsi="Cambria Math" w:cs="Times"/>
              <w:color w:val="221E1F"/>
              <w:sz w:val="24"/>
            </w:rPr>
            <m:t>=8-2</m:t>
          </m:r>
          <m:func>
            <m:funcPr>
              <m:ctrlPr>
                <w:rPr>
                  <w:rFonts w:ascii="Cambria Math" w:hAnsi="Cambria Math" w:cs="Times"/>
                  <w:i/>
                  <w:color w:val="221E1F"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"/>
                  <w:color w:val="221E1F"/>
                  <w:sz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"/>
                      <w:i/>
                      <w:color w:val="221E1F"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"/>
                          <w:i/>
                          <w:color w:val="221E1F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"/>
                          <w:color w:val="221E1F"/>
                          <w:sz w:val="24"/>
                        </w:rPr>
                        <m:t>π</m:t>
                      </m:r>
                      <m:d>
                        <m:dPr>
                          <m:ctrlPr>
                            <w:rPr>
                              <w:rFonts w:ascii="Cambria Math" w:hAnsi="Cambria Math" w:cs="Times"/>
                              <w:i/>
                              <w:color w:val="221E1F"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"/>
                              <w:color w:val="221E1F"/>
                              <w:sz w:val="24"/>
                            </w:rPr>
                            <m:t>t+6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="Times"/>
                          <w:color w:val="221E1F"/>
                          <w:sz w:val="24"/>
                        </w:rPr>
                        <m:t>12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="Times"/>
              <w:color w:val="221E1F"/>
              <w:sz w:val="24"/>
            </w:rPr>
            <m:t>, 0≤t≤12</m:t>
          </m:r>
        </m:oMath>
      </m:oMathPara>
    </w:p>
    <w:p w14:paraId="24A337F1" w14:textId="1AA65357" w:rsidR="009C123B" w:rsidRPr="009C123B" w:rsidRDefault="009C123B" w:rsidP="009C123B">
      <w:pPr>
        <w:pStyle w:val="ListParagraph"/>
        <w:numPr>
          <w:ilvl w:val="0"/>
          <w:numId w:val="18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9C123B">
        <w:rPr>
          <w:rFonts w:ascii="Times New Roman" w:hAnsi="Times New Roman" w:cs="Times New Roman"/>
          <w:sz w:val="24"/>
          <w:szCs w:val="24"/>
        </w:rPr>
        <w:t>Assuming the shift s</w:t>
      </w:r>
      <w:r>
        <w:rPr>
          <w:rFonts w:ascii="Times New Roman" w:hAnsi="Times New Roman" w:cs="Times New Roman"/>
          <w:sz w:val="24"/>
          <w:szCs w:val="24"/>
        </w:rPr>
        <w:t>tarts at 6 am, at what time</w:t>
      </w:r>
      <w:r w:rsidRPr="009C123B">
        <w:rPr>
          <w:rFonts w:ascii="Times New Roman" w:hAnsi="Times New Roman" w:cs="Times New Roman"/>
          <w:sz w:val="24"/>
          <w:szCs w:val="24"/>
        </w:rPr>
        <w:t>:</w:t>
      </w:r>
      <w:r w:rsidRPr="009C123B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0B1D05B4" w14:textId="256390C8" w:rsidR="008E7E96" w:rsidRPr="00BF2C9E" w:rsidRDefault="009C123B" w:rsidP="009C123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color w:val="221E1F"/>
          <w:sz w:val="24"/>
        </w:rPr>
        <w:br/>
      </w:r>
      <w:r w:rsidR="008E7E96" w:rsidRPr="00BF2C9E">
        <w:rPr>
          <w:rFonts w:ascii="Times New Roman" w:hAnsi="Times New Roman" w:cs="Times New Roman"/>
          <w:b/>
          <w:color w:val="221E1F"/>
          <w:sz w:val="24"/>
        </w:rPr>
        <w:t>i.</w:t>
      </w:r>
      <w:r w:rsidR="008E7E96" w:rsidRPr="00BF2C9E">
        <w:rPr>
          <w:rFonts w:ascii="Times New Roman" w:hAnsi="Times New Roman" w:cs="Times New Roman"/>
          <w:color w:val="221E1F"/>
          <w:sz w:val="24"/>
        </w:rPr>
        <w:t xml:space="preserve">  </w:t>
      </w:r>
      <w:r w:rsidR="004115C8">
        <w:rPr>
          <w:rFonts w:ascii="Times New Roman" w:hAnsi="Times New Roman" w:cs="Times New Roman"/>
          <w:color w:val="221E1F"/>
          <w:sz w:val="24"/>
        </w:rPr>
        <w:t xml:space="preserve">is the rate of </w:t>
      </w:r>
      <w:r>
        <w:rPr>
          <w:rFonts w:ascii="Times New Roman" w:hAnsi="Times New Roman" w:cs="Times New Roman"/>
          <w:color w:val="221E1F"/>
          <w:sz w:val="24"/>
        </w:rPr>
        <w:t xml:space="preserve">occurrence </w:t>
      </w:r>
      <w:r w:rsidR="004115C8">
        <w:rPr>
          <w:rFonts w:ascii="Times New Roman" w:hAnsi="Times New Roman" w:cs="Times New Roman"/>
          <w:color w:val="221E1F"/>
          <w:sz w:val="24"/>
        </w:rPr>
        <w:t xml:space="preserve">of defective seals </w:t>
      </w:r>
      <w:r>
        <w:rPr>
          <w:rFonts w:ascii="Times New Roman" w:hAnsi="Times New Roman" w:cs="Times New Roman"/>
          <w:color w:val="221E1F"/>
          <w:sz w:val="24"/>
        </w:rPr>
        <w:t>at its lowest</w:t>
      </w:r>
      <w:r w:rsidR="004115C8">
        <w:rPr>
          <w:rFonts w:ascii="Times New Roman" w:hAnsi="Times New Roman" w:cs="Times New Roman"/>
          <w:color w:val="221E1F"/>
          <w:sz w:val="24"/>
        </w:rPr>
        <w:t>?</w:t>
      </w:r>
      <w:r w:rsidR="008E7E96">
        <w:rPr>
          <w:rFonts w:ascii="Times New Roman" w:eastAsiaTheme="minorEastAsia" w:hAnsi="Times New Roman" w:cs="Times New Roman"/>
          <w:color w:val="221E1F"/>
          <w:sz w:val="24"/>
        </w:rPr>
        <w:tab/>
      </w:r>
      <w:r>
        <w:rPr>
          <w:rFonts w:ascii="Times New Roman" w:hAnsi="Times New Roman" w:cs="Times New Roman"/>
          <w:color w:val="221E1F"/>
          <w:sz w:val="24"/>
        </w:rPr>
        <w:t>1</w:t>
      </w:r>
      <w:r w:rsidR="008E7E96"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8E7E96" w:rsidRPr="00F00E6E" w14:paraId="3E659623" w14:textId="77777777" w:rsidTr="008E7E96">
        <w:trPr>
          <w:trHeight w:hRule="exact" w:val="510"/>
        </w:trPr>
        <w:tc>
          <w:tcPr>
            <w:tcW w:w="8934" w:type="dxa"/>
          </w:tcPr>
          <w:p w14:paraId="7370832F" w14:textId="77777777" w:rsidR="008E7E96" w:rsidRPr="00F00E6E" w:rsidRDefault="008E7E96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7E96" w:rsidRPr="00F00E6E" w14:paraId="09DC3F35" w14:textId="77777777" w:rsidTr="008E7E96">
        <w:trPr>
          <w:trHeight w:hRule="exact" w:val="510"/>
        </w:trPr>
        <w:tc>
          <w:tcPr>
            <w:tcW w:w="8934" w:type="dxa"/>
          </w:tcPr>
          <w:p w14:paraId="5A3DA47D" w14:textId="77777777" w:rsidR="008E7E96" w:rsidRPr="00F00E6E" w:rsidRDefault="008E7E96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1718807" w14:textId="77777777" w:rsidR="008E7E96" w:rsidRPr="00F00E6E" w:rsidRDefault="008E7E96" w:rsidP="008E7E96">
      <w:pPr>
        <w:pStyle w:val="Default"/>
        <w:spacing w:after="40" w:line="221" w:lineRule="atLeast"/>
        <w:ind w:left="360" w:right="840"/>
        <w:rPr>
          <w:color w:val="auto"/>
        </w:rPr>
      </w:pPr>
    </w:p>
    <w:p w14:paraId="5B7C6216" w14:textId="4283E16E" w:rsidR="008E7E96" w:rsidRPr="00BF2C9E" w:rsidRDefault="008E7E96" w:rsidP="008E7E96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BF2C9E">
        <w:rPr>
          <w:rFonts w:ascii="Times New Roman" w:hAnsi="Times New Roman" w:cs="Times New Roman"/>
          <w:b/>
          <w:color w:val="221E1F"/>
          <w:sz w:val="24"/>
        </w:rPr>
        <w:t>ii.</w:t>
      </w:r>
      <w:r>
        <w:rPr>
          <w:rFonts w:ascii="Times New Roman" w:hAnsi="Times New Roman" w:cs="Times New Roman"/>
          <w:color w:val="221E1F"/>
          <w:sz w:val="24"/>
        </w:rPr>
        <w:t xml:space="preserve"> </w:t>
      </w:r>
      <w:r w:rsidR="009C123B">
        <w:rPr>
          <w:rFonts w:ascii="Times New Roman" w:hAnsi="Times New Roman" w:cs="Times New Roman"/>
          <w:color w:val="221E1F"/>
          <w:sz w:val="24"/>
        </w:rPr>
        <w:t xml:space="preserve">is the rate of occurrence </w:t>
      </w:r>
      <w:r w:rsidR="004115C8">
        <w:rPr>
          <w:rFonts w:ascii="Times New Roman" w:hAnsi="Times New Roman" w:cs="Times New Roman"/>
          <w:color w:val="221E1F"/>
          <w:sz w:val="24"/>
        </w:rPr>
        <w:t xml:space="preserve">of defective seals </w:t>
      </w:r>
      <w:r w:rsidR="009C123B">
        <w:rPr>
          <w:rFonts w:ascii="Times New Roman" w:hAnsi="Times New Roman" w:cs="Times New Roman"/>
          <w:color w:val="221E1F"/>
          <w:sz w:val="24"/>
        </w:rPr>
        <w:t>at its highest</w:t>
      </w:r>
      <w:r w:rsidR="004115C8">
        <w:rPr>
          <w:rFonts w:ascii="Times New Roman" w:hAnsi="Times New Roman" w:cs="Times New Roman"/>
          <w:color w:val="221E1F"/>
          <w:sz w:val="24"/>
        </w:rPr>
        <w:t>?</w:t>
      </w:r>
      <w:r>
        <w:rPr>
          <w:rFonts w:ascii="Times New Roman" w:hAnsi="Times New Roman" w:cs="Times New Roman"/>
          <w:color w:val="221E1F"/>
          <w:sz w:val="24"/>
        </w:rPr>
        <w:tab/>
        <w:t>1</w:t>
      </w:r>
      <w:r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8E7E96" w:rsidRPr="00F00E6E" w14:paraId="1FC13B11" w14:textId="77777777" w:rsidTr="008E7E96">
        <w:trPr>
          <w:trHeight w:hRule="exact" w:val="510"/>
        </w:trPr>
        <w:tc>
          <w:tcPr>
            <w:tcW w:w="9038" w:type="dxa"/>
          </w:tcPr>
          <w:p w14:paraId="4DCBD543" w14:textId="77777777" w:rsidR="008E7E96" w:rsidRPr="00F00E6E" w:rsidRDefault="008E7E96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7E96" w:rsidRPr="00F00E6E" w14:paraId="50D6FCC0" w14:textId="77777777" w:rsidTr="008E7E96">
        <w:trPr>
          <w:trHeight w:hRule="exact" w:val="510"/>
        </w:trPr>
        <w:tc>
          <w:tcPr>
            <w:tcW w:w="9038" w:type="dxa"/>
          </w:tcPr>
          <w:p w14:paraId="5303B8D7" w14:textId="77777777" w:rsidR="008E7E96" w:rsidRPr="00F00E6E" w:rsidRDefault="008E7E96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2AB3A20" w14:textId="4F706821" w:rsidR="008E7E96" w:rsidRDefault="008E7E96" w:rsidP="008E7E96">
      <w:pPr>
        <w:pStyle w:val="Default"/>
        <w:spacing w:after="40" w:line="221" w:lineRule="atLeast"/>
        <w:ind w:left="360" w:right="840"/>
        <w:rPr>
          <w:color w:val="auto"/>
        </w:rPr>
      </w:pPr>
    </w:p>
    <w:p w14:paraId="63CF6135" w14:textId="77777777" w:rsidR="008E7E96" w:rsidRDefault="008E7E96" w:rsidP="008E7E96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</w:p>
    <w:p w14:paraId="7C84163F" w14:textId="77777777" w:rsidR="001F1503" w:rsidRPr="004115C8" w:rsidRDefault="00F52B51" w:rsidP="001F1503">
      <w:pPr>
        <w:pStyle w:val="ListParagraph"/>
        <w:numPr>
          <w:ilvl w:val="0"/>
          <w:numId w:val="18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1F1503">
        <w:rPr>
          <w:rFonts w:ascii="Times New Roman" w:hAnsi="Times New Roman" w:cs="Times New Roman"/>
          <w:color w:val="221E1F"/>
          <w:sz w:val="24"/>
        </w:rPr>
        <w:t xml:space="preserve">Find an equation that will provide the number of </w:t>
      </w:r>
      <w:r w:rsidR="004115C8" w:rsidRPr="001F1503">
        <w:rPr>
          <w:rFonts w:ascii="Times New Roman" w:hAnsi="Times New Roman" w:cs="Times New Roman"/>
          <w:color w:val="221E1F"/>
          <w:sz w:val="24"/>
        </w:rPr>
        <w:t>defective seals</w:t>
      </w:r>
      <w:r w:rsidR="00CC0C8F" w:rsidRPr="001F1503">
        <w:rPr>
          <w:rFonts w:ascii="Times New Roman" w:hAnsi="Times New Roman" w:cs="Times New Roman"/>
          <w:color w:val="221E1F"/>
          <w:sz w:val="24"/>
        </w:rPr>
        <w:t xml:space="preserve">, </w:t>
      </w:r>
      <w:r w:rsidR="004115C8" w:rsidRPr="001F1503">
        <w:rPr>
          <w:rFonts w:ascii="Times New Roman" w:hAnsi="Times New Roman" w:cs="Times New Roman"/>
          <w:i/>
          <w:color w:val="221E1F"/>
          <w:sz w:val="24"/>
        </w:rPr>
        <w:t>D</w:t>
      </w:r>
      <w:r w:rsidR="00CC0C8F" w:rsidRPr="001F1503">
        <w:rPr>
          <w:rFonts w:ascii="Times New Roman" w:hAnsi="Times New Roman" w:cs="Times New Roman"/>
          <w:color w:val="221E1F"/>
          <w:sz w:val="24"/>
        </w:rPr>
        <w:t>,</w:t>
      </w:r>
      <w:r w:rsidR="00716977" w:rsidRPr="001F1503">
        <w:rPr>
          <w:rFonts w:ascii="Times New Roman" w:hAnsi="Times New Roman" w:cs="Times New Roman"/>
          <w:color w:val="221E1F"/>
          <w:sz w:val="24"/>
        </w:rPr>
        <w:t xml:space="preserve"> </w:t>
      </w:r>
      <w:r w:rsidR="004115C8" w:rsidRPr="001F1503">
        <w:rPr>
          <w:rFonts w:ascii="Times New Roman" w:hAnsi="Times New Roman" w:cs="Times New Roman"/>
          <w:color w:val="221E1F"/>
          <w:sz w:val="24"/>
        </w:rPr>
        <w:t>an employee</w:t>
      </w:r>
      <w:r w:rsidR="004115C8" w:rsidRPr="001F1503">
        <w:rPr>
          <w:rFonts w:ascii="Times New Roman" w:hAnsi="Times New Roman" w:cs="Times New Roman"/>
          <w:color w:val="221E1F"/>
          <w:sz w:val="24"/>
        </w:rPr>
        <w:tab/>
        <w:t xml:space="preserve">will </w:t>
      </w:r>
      <w:r w:rsidR="00716977" w:rsidRPr="001F1503">
        <w:rPr>
          <w:rFonts w:ascii="Times New Roman" w:hAnsi="Times New Roman" w:cs="Times New Roman"/>
          <w:color w:val="221E1F"/>
          <w:sz w:val="24"/>
        </w:rPr>
        <w:t>make</w:t>
      </w:r>
      <w:r w:rsidR="004115C8" w:rsidRPr="001F1503">
        <w:rPr>
          <w:rFonts w:ascii="Times New Roman" w:hAnsi="Times New Roman" w:cs="Times New Roman"/>
          <w:color w:val="221E1F"/>
          <w:sz w:val="24"/>
        </w:rPr>
        <w:t xml:space="preserve"> </w:t>
      </w:r>
      <w:r w:rsidRPr="001F1503">
        <w:rPr>
          <w:rFonts w:ascii="Times New Roman" w:hAnsi="Times New Roman" w:cs="Times New Roman"/>
          <w:color w:val="221E1F"/>
          <w:sz w:val="24"/>
        </w:rPr>
        <w:t>as a function of time. H</w:t>
      </w:r>
      <w:r w:rsidR="004115C8" w:rsidRPr="001F1503">
        <w:rPr>
          <w:rFonts w:ascii="Times New Roman" w:hAnsi="Times New Roman" w:cs="Times New Roman"/>
          <w:color w:val="221E1F"/>
          <w:sz w:val="24"/>
        </w:rPr>
        <w:t>ow many defective seals</w:t>
      </w:r>
      <w:r w:rsidRPr="001F1503">
        <w:rPr>
          <w:rFonts w:ascii="Times New Roman" w:hAnsi="Times New Roman" w:cs="Times New Roman"/>
          <w:color w:val="221E1F"/>
          <w:sz w:val="24"/>
        </w:rPr>
        <w:t xml:space="preserve"> </w:t>
      </w:r>
      <w:r w:rsidR="004115C8" w:rsidRPr="001F1503">
        <w:rPr>
          <w:rFonts w:ascii="Times New Roman" w:hAnsi="Times New Roman" w:cs="Times New Roman"/>
          <w:color w:val="221E1F"/>
          <w:sz w:val="24"/>
        </w:rPr>
        <w:t>will</w:t>
      </w:r>
      <w:r w:rsidRPr="001F1503">
        <w:rPr>
          <w:rFonts w:ascii="Times New Roman" w:hAnsi="Times New Roman" w:cs="Times New Roman"/>
          <w:color w:val="221E1F"/>
          <w:sz w:val="24"/>
        </w:rPr>
        <w:t xml:space="preserve"> an employee make </w:t>
      </w:r>
      <w:r w:rsidR="00716977" w:rsidRPr="001F1503">
        <w:rPr>
          <w:rFonts w:ascii="Times New Roman" w:hAnsi="Times New Roman" w:cs="Times New Roman"/>
          <w:color w:val="221E1F"/>
          <w:sz w:val="24"/>
        </w:rPr>
        <w:t>throughout the course of a</w:t>
      </w:r>
      <w:r w:rsidR="004115C8" w:rsidRPr="001F1503">
        <w:rPr>
          <w:rFonts w:ascii="Times New Roman" w:hAnsi="Times New Roman" w:cs="Times New Roman"/>
          <w:color w:val="221E1F"/>
          <w:sz w:val="24"/>
        </w:rPr>
        <w:t>n entire</w:t>
      </w:r>
      <w:r w:rsidR="00716977" w:rsidRPr="001F1503">
        <w:rPr>
          <w:rFonts w:ascii="Times New Roman" w:hAnsi="Times New Roman" w:cs="Times New Roman"/>
          <w:color w:val="221E1F"/>
          <w:sz w:val="24"/>
        </w:rPr>
        <w:t xml:space="preserve"> shift?</w:t>
      </w:r>
      <w:r w:rsidR="001F1503">
        <w:rPr>
          <w:rFonts w:ascii="Times New Roman" w:hAnsi="Times New Roman" w:cs="Times New Roman"/>
          <w:color w:val="221E1F"/>
          <w:sz w:val="24"/>
        </w:rPr>
        <w:tab/>
        <w:t>3</w:t>
      </w:r>
      <w:r w:rsidR="001F1503"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  <w:r w:rsidR="001F1503">
        <w:rPr>
          <w:rFonts w:ascii="Times New Roman" w:hAnsi="Times New Roman" w:cs="Times New Roman"/>
          <w:color w:val="221E1F"/>
          <w:sz w:val="24"/>
        </w:rPr>
        <w:t>s</w:t>
      </w:r>
    </w:p>
    <w:p w14:paraId="649AA311" w14:textId="725658D5" w:rsidR="008E7E96" w:rsidRPr="001F1503" w:rsidRDefault="008E7E96" w:rsidP="001F1503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1F1503">
        <w:rPr>
          <w:rFonts w:ascii="Times New Roman" w:eastAsiaTheme="minorEastAsia" w:hAnsi="Times New Roman" w:cs="Times New Roman"/>
          <w:color w:val="221E1F"/>
          <w:sz w:val="24"/>
        </w:rPr>
        <w:tab/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8E7E96" w:rsidRPr="00F00E6E" w14:paraId="0172C720" w14:textId="77777777" w:rsidTr="008E7E96">
        <w:trPr>
          <w:trHeight w:hRule="exact" w:val="510"/>
        </w:trPr>
        <w:tc>
          <w:tcPr>
            <w:tcW w:w="8934" w:type="dxa"/>
          </w:tcPr>
          <w:p w14:paraId="1B6EB718" w14:textId="77777777" w:rsidR="008E7E96" w:rsidRPr="00F00E6E" w:rsidRDefault="008E7E96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7E96" w:rsidRPr="00F00E6E" w14:paraId="600A733E" w14:textId="77777777" w:rsidTr="008E7E96">
        <w:trPr>
          <w:trHeight w:hRule="exact" w:val="510"/>
        </w:trPr>
        <w:tc>
          <w:tcPr>
            <w:tcW w:w="8934" w:type="dxa"/>
          </w:tcPr>
          <w:p w14:paraId="2B4DBAF8" w14:textId="77777777" w:rsidR="008E7E96" w:rsidRPr="00F00E6E" w:rsidRDefault="008E7E96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7E96" w:rsidRPr="00F00E6E" w14:paraId="27867156" w14:textId="77777777" w:rsidTr="008E7E96">
        <w:trPr>
          <w:trHeight w:hRule="exact" w:val="510"/>
        </w:trPr>
        <w:tc>
          <w:tcPr>
            <w:tcW w:w="8934" w:type="dxa"/>
          </w:tcPr>
          <w:p w14:paraId="0BF3EAE1" w14:textId="77777777" w:rsidR="008E7E96" w:rsidRPr="00F00E6E" w:rsidRDefault="008E7E96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7E96" w:rsidRPr="00F00E6E" w14:paraId="5D2BA80B" w14:textId="77777777" w:rsidTr="008E7E96">
        <w:trPr>
          <w:trHeight w:hRule="exact" w:val="510"/>
        </w:trPr>
        <w:tc>
          <w:tcPr>
            <w:tcW w:w="8934" w:type="dxa"/>
          </w:tcPr>
          <w:p w14:paraId="6BB6C189" w14:textId="77777777" w:rsidR="008E7E96" w:rsidRPr="00F00E6E" w:rsidRDefault="008E7E96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7E96" w:rsidRPr="00F00E6E" w14:paraId="51F2DEE5" w14:textId="77777777" w:rsidTr="008E7E96">
        <w:trPr>
          <w:trHeight w:hRule="exact" w:val="510"/>
        </w:trPr>
        <w:tc>
          <w:tcPr>
            <w:tcW w:w="8934" w:type="dxa"/>
          </w:tcPr>
          <w:p w14:paraId="6EDA90D3" w14:textId="77777777" w:rsidR="008E7E96" w:rsidRPr="00F00E6E" w:rsidRDefault="008E7E96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B16169E" w14:textId="61D7652C" w:rsidR="008E7E96" w:rsidRDefault="008E7E96" w:rsidP="008E7E96">
      <w:pPr>
        <w:pStyle w:val="Default"/>
        <w:spacing w:after="40" w:line="221" w:lineRule="atLeast"/>
        <w:ind w:left="360" w:right="840"/>
        <w:rPr>
          <w:color w:val="auto"/>
        </w:rPr>
      </w:pPr>
    </w:p>
    <w:p w14:paraId="1F5121B4" w14:textId="39C13DA6" w:rsidR="00716977" w:rsidRDefault="00716977" w:rsidP="008E7E96">
      <w:pPr>
        <w:pStyle w:val="Default"/>
        <w:spacing w:after="40" w:line="221" w:lineRule="atLeast"/>
        <w:ind w:left="360" w:right="840"/>
        <w:rPr>
          <w:color w:val="auto"/>
        </w:rPr>
      </w:pPr>
    </w:p>
    <w:p w14:paraId="531055BF" w14:textId="77777777" w:rsidR="00716977" w:rsidRDefault="00716977" w:rsidP="001F1503">
      <w:pPr>
        <w:pStyle w:val="Default"/>
        <w:spacing w:after="40" w:line="221" w:lineRule="atLeast"/>
        <w:ind w:right="840"/>
        <w:rPr>
          <w:color w:val="auto"/>
        </w:rPr>
      </w:pPr>
    </w:p>
    <w:p w14:paraId="196E9B0B" w14:textId="77777777" w:rsidR="008E7E96" w:rsidRDefault="008E7E96" w:rsidP="008E7E96">
      <w:pPr>
        <w:pStyle w:val="Default"/>
        <w:spacing w:after="40" w:line="221" w:lineRule="atLeast"/>
        <w:ind w:left="360" w:right="840"/>
        <w:rPr>
          <w:color w:val="auto"/>
        </w:rPr>
      </w:pPr>
    </w:p>
    <w:p w14:paraId="46E81D5C" w14:textId="4C42A4C2" w:rsidR="00CC0C8F" w:rsidRPr="00CC0C8F" w:rsidRDefault="00716977" w:rsidP="009C123B">
      <w:pPr>
        <w:pStyle w:val="ListParagraph"/>
        <w:numPr>
          <w:ilvl w:val="0"/>
          <w:numId w:val="18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221E1F"/>
          <w:sz w:val="24"/>
        </w:rPr>
        <w:t>An employee can manufacture 20 seals per hour, regardless of whether they are defective</w:t>
      </w:r>
      <w:r w:rsidR="00F336CB">
        <w:rPr>
          <w:rFonts w:ascii="Times New Roman" w:hAnsi="Times New Roman" w:cs="Times New Roman"/>
          <w:color w:val="221E1F"/>
          <w:sz w:val="24"/>
        </w:rPr>
        <w:t xml:space="preserve"> (have an error)</w:t>
      </w:r>
      <w:r>
        <w:rPr>
          <w:rFonts w:ascii="Times New Roman" w:hAnsi="Times New Roman" w:cs="Times New Roman"/>
          <w:color w:val="221E1F"/>
          <w:sz w:val="24"/>
        </w:rPr>
        <w:t xml:space="preserve"> or not</w:t>
      </w:r>
      <w:r w:rsidR="00F52B51">
        <w:rPr>
          <w:rFonts w:ascii="Times New Roman" w:hAnsi="Times New Roman" w:cs="Times New Roman"/>
          <w:color w:val="221E1F"/>
          <w:sz w:val="24"/>
        </w:rPr>
        <w:t>.</w:t>
      </w:r>
      <w:r>
        <w:rPr>
          <w:rFonts w:ascii="Times New Roman" w:hAnsi="Times New Roman" w:cs="Times New Roman"/>
          <w:color w:val="221E1F"/>
          <w:sz w:val="24"/>
        </w:rPr>
        <w:t xml:space="preserve"> </w:t>
      </w:r>
      <w:r w:rsidR="00F336CB">
        <w:rPr>
          <w:rFonts w:ascii="Times New Roman" w:hAnsi="Times New Roman" w:cs="Times New Roman"/>
          <w:color w:val="221E1F"/>
          <w:sz w:val="24"/>
        </w:rPr>
        <w:t>Each non-defective seal sells for $4. The revenue</w:t>
      </w:r>
      <w:r w:rsidR="00CC0C8F">
        <w:rPr>
          <w:rFonts w:ascii="Times New Roman" w:hAnsi="Times New Roman" w:cs="Times New Roman"/>
          <w:color w:val="221E1F"/>
          <w:sz w:val="24"/>
        </w:rPr>
        <w:t xml:space="preserve">, </w:t>
      </w:r>
      <w:r w:rsidR="00CC0C8F" w:rsidRPr="00CC0C8F">
        <w:rPr>
          <w:rFonts w:ascii="Times New Roman" w:hAnsi="Times New Roman" w:cs="Times New Roman"/>
          <w:i/>
          <w:color w:val="221E1F"/>
          <w:sz w:val="24"/>
        </w:rPr>
        <w:t>R</w:t>
      </w:r>
      <w:r w:rsidR="00CC0C8F">
        <w:rPr>
          <w:rFonts w:ascii="Times New Roman" w:hAnsi="Times New Roman" w:cs="Times New Roman"/>
          <w:color w:val="221E1F"/>
          <w:sz w:val="24"/>
        </w:rPr>
        <w:t>,</w:t>
      </w:r>
      <w:r w:rsidR="00F336CB">
        <w:rPr>
          <w:rFonts w:ascii="Times New Roman" w:hAnsi="Times New Roman" w:cs="Times New Roman"/>
          <w:color w:val="221E1F"/>
          <w:sz w:val="24"/>
        </w:rPr>
        <w:t xml:space="preserve"> an employee generates for the company</w:t>
      </w:r>
      <w:r w:rsidR="00CC0C8F">
        <w:rPr>
          <w:rFonts w:ascii="Times New Roman" w:hAnsi="Times New Roman" w:cs="Times New Roman"/>
          <w:color w:val="221E1F"/>
          <w:sz w:val="24"/>
        </w:rPr>
        <w:t xml:space="preserve"> throughout a shift,</w:t>
      </w:r>
      <w:r w:rsidR="00F336CB">
        <w:rPr>
          <w:rFonts w:ascii="Times New Roman" w:hAnsi="Times New Roman" w:cs="Times New Roman"/>
          <w:color w:val="221E1F"/>
          <w:sz w:val="24"/>
        </w:rPr>
        <w:t xml:space="preserve"> </w:t>
      </w:r>
      <w:r w:rsidR="00CC0C8F">
        <w:rPr>
          <w:rFonts w:ascii="Times New Roman" w:hAnsi="Times New Roman" w:cs="Times New Roman"/>
          <w:color w:val="221E1F"/>
          <w:sz w:val="24"/>
        </w:rPr>
        <w:t>is based upon the number of non-defective and defective seals produced and can be modelled by the equation:</w:t>
      </w:r>
      <w:r w:rsidR="00CC0C8F">
        <w:rPr>
          <w:rFonts w:ascii="Times New Roman" w:hAnsi="Times New Roman" w:cs="Times New Roman"/>
          <w:color w:val="221E1F"/>
          <w:sz w:val="24"/>
        </w:rPr>
        <w:br/>
      </w:r>
    </w:p>
    <w:p w14:paraId="174A06D9" w14:textId="0E31D9FD" w:rsidR="00CC0C8F" w:rsidRPr="00CC0C8F" w:rsidRDefault="00CC0C8F" w:rsidP="00CC0C8F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R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=4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20t-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D(t)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d>
        </m:oMath>
      </m:oMathPara>
    </w:p>
    <w:p w14:paraId="02FA4D70" w14:textId="2E38B007" w:rsidR="00F336CB" w:rsidRDefault="00CC0C8F" w:rsidP="00CC0C8F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  <w:r>
        <w:rPr>
          <w:rFonts w:ascii="Times New Roman" w:hAnsi="Times New Roman" w:cs="Times New Roman"/>
          <w:color w:val="221E1F"/>
          <w:sz w:val="24"/>
        </w:rPr>
        <w:br/>
      </w:r>
      <w:r w:rsidR="00472D6F">
        <w:rPr>
          <w:rFonts w:ascii="Times New Roman" w:hAnsi="Times New Roman" w:cs="Times New Roman"/>
          <w:color w:val="221E1F"/>
          <w:sz w:val="24"/>
        </w:rPr>
        <w:t>An employee also receives</w:t>
      </w:r>
      <w:r>
        <w:rPr>
          <w:rFonts w:ascii="Times New Roman" w:hAnsi="Times New Roman" w:cs="Times New Roman"/>
          <w:color w:val="221E1F"/>
          <w:sz w:val="24"/>
        </w:rPr>
        <w:t xml:space="preserve"> a salary of $25/hour.</w:t>
      </w:r>
      <w:r w:rsidR="00F336CB">
        <w:rPr>
          <w:rFonts w:ascii="Times New Roman" w:hAnsi="Times New Roman" w:cs="Times New Roman"/>
          <w:color w:val="221E1F"/>
          <w:sz w:val="24"/>
        </w:rPr>
        <w:t xml:space="preserve"> </w:t>
      </w:r>
    </w:p>
    <w:p w14:paraId="30F2EE36" w14:textId="3D845267" w:rsidR="00CC0C8F" w:rsidRDefault="00CC0C8F" w:rsidP="00CC0C8F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</w:p>
    <w:p w14:paraId="64CCD603" w14:textId="77777777" w:rsidR="008E7E96" w:rsidRDefault="008E7E96" w:rsidP="00E21A29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b/>
          <w:color w:val="221E1F"/>
          <w:sz w:val="24"/>
        </w:rPr>
      </w:pPr>
    </w:p>
    <w:p w14:paraId="5A40438D" w14:textId="7AF00EE1" w:rsidR="00EA594C" w:rsidRPr="001F1503" w:rsidRDefault="00CC0C8F" w:rsidP="00CC0C8F">
      <w:pPr>
        <w:pStyle w:val="ListParagraph"/>
        <w:numPr>
          <w:ilvl w:val="0"/>
          <w:numId w:val="20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color w:val="221E1F"/>
          <w:sz w:val="24"/>
        </w:rPr>
      </w:pPr>
      <w:r w:rsidRPr="001F1503">
        <w:rPr>
          <w:rFonts w:ascii="Times New Roman" w:hAnsi="Times New Roman" w:cs="Times New Roman"/>
          <w:color w:val="221E1F"/>
          <w:sz w:val="24"/>
        </w:rPr>
        <w:t>Show that the profit</w:t>
      </w:r>
      <w:r w:rsidR="00472D6F" w:rsidRPr="001F1503">
        <w:rPr>
          <w:rFonts w:ascii="Times New Roman" w:hAnsi="Times New Roman" w:cs="Times New Roman"/>
          <w:color w:val="221E1F"/>
          <w:sz w:val="24"/>
        </w:rPr>
        <w:t xml:space="preserve">, </w:t>
      </w:r>
      <w:r w:rsidR="00472D6F" w:rsidRPr="001F1503">
        <w:rPr>
          <w:rFonts w:ascii="Times New Roman" w:hAnsi="Times New Roman" w:cs="Times New Roman"/>
          <w:i/>
          <w:color w:val="221E1F"/>
          <w:sz w:val="24"/>
        </w:rPr>
        <w:t>P</w:t>
      </w:r>
      <w:r w:rsidR="00472D6F" w:rsidRPr="001F1503">
        <w:rPr>
          <w:rFonts w:ascii="Times New Roman" w:hAnsi="Times New Roman" w:cs="Times New Roman"/>
          <w:color w:val="221E1F"/>
          <w:sz w:val="24"/>
        </w:rPr>
        <w:t>,</w:t>
      </w:r>
      <w:r w:rsidRPr="001F1503">
        <w:rPr>
          <w:rFonts w:ascii="Times New Roman" w:hAnsi="Times New Roman" w:cs="Times New Roman"/>
          <w:color w:val="221E1F"/>
          <w:sz w:val="24"/>
        </w:rPr>
        <w:t xml:space="preserve"> the company makes from an employee over the </w:t>
      </w:r>
      <w:r w:rsidR="00C16F71" w:rsidRPr="001F1503">
        <w:rPr>
          <w:rFonts w:ascii="Times New Roman" w:hAnsi="Times New Roman" w:cs="Times New Roman"/>
          <w:color w:val="221E1F"/>
          <w:sz w:val="24"/>
        </w:rPr>
        <w:t>c</w:t>
      </w:r>
      <w:r w:rsidRPr="001F1503">
        <w:rPr>
          <w:rFonts w:ascii="Times New Roman" w:hAnsi="Times New Roman" w:cs="Times New Roman"/>
          <w:color w:val="221E1F"/>
          <w:sz w:val="24"/>
        </w:rPr>
        <w:t>ourse</w:t>
      </w:r>
      <w:r w:rsidR="00472D6F" w:rsidRPr="001F1503">
        <w:rPr>
          <w:rFonts w:ascii="Times New Roman" w:hAnsi="Times New Roman" w:cs="Times New Roman"/>
          <w:color w:val="221E1F"/>
          <w:sz w:val="24"/>
        </w:rPr>
        <w:t xml:space="preserve"> </w:t>
      </w:r>
      <w:r w:rsidRPr="001F1503">
        <w:rPr>
          <w:rFonts w:ascii="Times New Roman" w:hAnsi="Times New Roman" w:cs="Times New Roman"/>
          <w:color w:val="221E1F"/>
          <w:sz w:val="24"/>
        </w:rPr>
        <w:t>of a shift can be modelled by the equation:</w:t>
      </w:r>
      <w:r w:rsidR="00E21A29" w:rsidRPr="001F1503">
        <w:rPr>
          <w:rFonts w:ascii="Times New Roman" w:hAnsi="Times New Roman" w:cs="Times New Roman"/>
          <w:color w:val="221E1F"/>
          <w:sz w:val="24"/>
        </w:rPr>
        <w:t xml:space="preserve"> </w:t>
      </w:r>
    </w:p>
    <w:p w14:paraId="71401FF5" w14:textId="77777777" w:rsidR="00EA594C" w:rsidRDefault="00EA594C" w:rsidP="00CC0C8F">
      <w:pPr>
        <w:pStyle w:val="ListParagraph"/>
        <w:tabs>
          <w:tab w:val="right" w:pos="9356"/>
        </w:tabs>
        <w:spacing w:after="160" w:line="259" w:lineRule="auto"/>
        <w:ind w:left="1080"/>
        <w:rPr>
          <w:rFonts w:ascii="Times New Roman" w:hAnsi="Times New Roman" w:cs="Times New Roman"/>
          <w:color w:val="221E1F"/>
          <w:sz w:val="24"/>
        </w:rPr>
      </w:pPr>
    </w:p>
    <w:p w14:paraId="422243EF" w14:textId="07070DB0" w:rsidR="001F1503" w:rsidRDefault="00EA594C" w:rsidP="001F1503">
      <w:pPr>
        <w:pStyle w:val="ListParagraph"/>
        <w:tabs>
          <w:tab w:val="right" w:pos="9356"/>
        </w:tabs>
        <w:spacing w:after="160" w:line="259" w:lineRule="auto"/>
        <w:ind w:left="1080"/>
        <w:rPr>
          <w:rFonts w:ascii="Times New Roman" w:hAnsi="Times New Roman" w:cs="Times New Roman"/>
          <w:color w:val="221E1F"/>
          <w:sz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 w:eastAsia="en-AU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en-A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=55t-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en-A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 w:eastAsia="en-AU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 w:eastAsia="en-AU"/>
              </w:rPr>
              <m:t>45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en-AU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 w:eastAsia="en-A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en-AU"/>
                  </w:rPr>
                  <m:t>8t-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 w:eastAsia="en-AU"/>
                      </w:rPr>
                    </m:ctrlPr>
                  </m:funcPr>
                  <m:fNam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π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 w:eastAsia="en-A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 w:eastAsia="en-A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 w:eastAsia="en-AU"/>
                              </w:rPr>
                              <m:t>πt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 w:eastAsia="en-AU"/>
                              </w:rPr>
                              <m:t>12</m:t>
                            </m:r>
                          </m:den>
                        </m:f>
                      </m:e>
                    </m:d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 w:eastAsia="en-AU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 w:eastAsia="en-AU"/>
          </w:rPr>
          <m:t>, 0≤t≤12</m:t>
        </m:r>
      </m:oMath>
      <w:r w:rsidR="001F1503">
        <w:rPr>
          <w:rFonts w:ascii="Times New Roman" w:eastAsiaTheme="minorEastAsia" w:hAnsi="Times New Roman" w:cs="Times New Roman"/>
          <w:sz w:val="24"/>
          <w:szCs w:val="24"/>
          <w:lang w:val="en-US" w:eastAsia="en-AU"/>
        </w:rPr>
        <w:t xml:space="preserve"> </w:t>
      </w:r>
      <w:r w:rsidR="001F1503">
        <w:rPr>
          <w:rFonts w:ascii="Times New Roman" w:eastAsiaTheme="minorEastAsia" w:hAnsi="Times New Roman" w:cs="Times New Roman"/>
          <w:sz w:val="24"/>
          <w:szCs w:val="24"/>
          <w:lang w:val="en-US" w:eastAsia="en-AU"/>
        </w:rPr>
        <w:tab/>
      </w:r>
      <w:r w:rsidR="001F1503">
        <w:rPr>
          <w:rFonts w:ascii="Times New Roman" w:hAnsi="Times New Roman" w:cs="Times New Roman"/>
          <w:color w:val="221E1F"/>
          <w:sz w:val="24"/>
        </w:rPr>
        <w:t>2</w:t>
      </w:r>
      <w:r w:rsidR="001F1503"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  <w:r w:rsidR="001F1503">
        <w:rPr>
          <w:rFonts w:ascii="Times New Roman" w:hAnsi="Times New Roman" w:cs="Times New Roman"/>
          <w:color w:val="221E1F"/>
          <w:sz w:val="24"/>
        </w:rPr>
        <w:t>s</w:t>
      </w:r>
    </w:p>
    <w:p w14:paraId="1599F2EB" w14:textId="37950A5B" w:rsidR="00EA594C" w:rsidRDefault="00EA594C" w:rsidP="00CC0C8F">
      <w:pPr>
        <w:pStyle w:val="ListParagraph"/>
        <w:tabs>
          <w:tab w:val="right" w:pos="9356"/>
        </w:tabs>
        <w:spacing w:after="160" w:line="259" w:lineRule="auto"/>
        <w:ind w:left="1080"/>
        <w:rPr>
          <w:rFonts w:ascii="Times New Roman" w:hAnsi="Times New Roman" w:cs="Times New Roman"/>
          <w:color w:val="221E1F"/>
          <w:sz w:val="24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E21A29" w:rsidRPr="00F00E6E" w14:paraId="334DFED1" w14:textId="77777777" w:rsidTr="00EA594C">
        <w:trPr>
          <w:trHeight w:hRule="exact" w:val="510"/>
        </w:trPr>
        <w:tc>
          <w:tcPr>
            <w:tcW w:w="8934" w:type="dxa"/>
          </w:tcPr>
          <w:p w14:paraId="18263A41" w14:textId="77777777" w:rsidR="00EA594C" w:rsidRDefault="00EA594C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  <w:p w14:paraId="30A133D3" w14:textId="403EDC62" w:rsidR="00CC0C8F" w:rsidRPr="00F00E6E" w:rsidRDefault="00CC0C8F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1A29" w:rsidRPr="00F00E6E" w14:paraId="683A73C9" w14:textId="77777777" w:rsidTr="00EA594C">
        <w:trPr>
          <w:trHeight w:hRule="exact" w:val="510"/>
        </w:trPr>
        <w:tc>
          <w:tcPr>
            <w:tcW w:w="8934" w:type="dxa"/>
          </w:tcPr>
          <w:p w14:paraId="5235779C" w14:textId="77777777" w:rsidR="00E21A29" w:rsidRPr="00F00E6E" w:rsidRDefault="00E21A29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594C" w:rsidRPr="00F00E6E" w14:paraId="21B718AE" w14:textId="77777777" w:rsidTr="00EA594C">
        <w:trPr>
          <w:trHeight w:hRule="exact" w:val="510"/>
        </w:trPr>
        <w:tc>
          <w:tcPr>
            <w:tcW w:w="8934" w:type="dxa"/>
          </w:tcPr>
          <w:p w14:paraId="5A3AED86" w14:textId="77777777" w:rsidR="00EA594C" w:rsidRPr="00F00E6E" w:rsidRDefault="00EA594C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594C" w:rsidRPr="00F00E6E" w14:paraId="12473306" w14:textId="77777777" w:rsidTr="00EA594C">
        <w:trPr>
          <w:trHeight w:hRule="exact" w:val="510"/>
        </w:trPr>
        <w:tc>
          <w:tcPr>
            <w:tcW w:w="8934" w:type="dxa"/>
          </w:tcPr>
          <w:p w14:paraId="5F8F29E6" w14:textId="77777777" w:rsidR="00EA594C" w:rsidRPr="00F00E6E" w:rsidRDefault="00EA594C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594C" w:rsidRPr="00F00E6E" w14:paraId="33DA1303" w14:textId="77777777" w:rsidTr="00EA594C">
        <w:trPr>
          <w:trHeight w:hRule="exact" w:val="510"/>
        </w:trPr>
        <w:tc>
          <w:tcPr>
            <w:tcW w:w="8934" w:type="dxa"/>
          </w:tcPr>
          <w:p w14:paraId="634A48DC" w14:textId="77777777" w:rsidR="00EA594C" w:rsidRPr="00F00E6E" w:rsidRDefault="00EA594C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594C" w:rsidRPr="00F00E6E" w14:paraId="3DEBDBF9" w14:textId="77777777" w:rsidTr="00EA594C">
        <w:trPr>
          <w:trHeight w:hRule="exact" w:val="510"/>
        </w:trPr>
        <w:tc>
          <w:tcPr>
            <w:tcW w:w="8934" w:type="dxa"/>
          </w:tcPr>
          <w:p w14:paraId="6A6BA027" w14:textId="77777777" w:rsidR="00EA594C" w:rsidRPr="00F00E6E" w:rsidRDefault="00EA594C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594C" w:rsidRPr="00F00E6E" w14:paraId="253BAA1B" w14:textId="77777777" w:rsidTr="00EA594C">
        <w:trPr>
          <w:trHeight w:hRule="exact" w:val="510"/>
        </w:trPr>
        <w:tc>
          <w:tcPr>
            <w:tcW w:w="8934" w:type="dxa"/>
          </w:tcPr>
          <w:p w14:paraId="06988BE6" w14:textId="77777777" w:rsidR="00EA594C" w:rsidRPr="00F00E6E" w:rsidRDefault="00EA594C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594C" w:rsidRPr="00F00E6E" w14:paraId="417B1CC8" w14:textId="77777777" w:rsidTr="00EA594C">
        <w:trPr>
          <w:trHeight w:hRule="exact" w:val="510"/>
        </w:trPr>
        <w:tc>
          <w:tcPr>
            <w:tcW w:w="8934" w:type="dxa"/>
          </w:tcPr>
          <w:p w14:paraId="104EFE36" w14:textId="77777777" w:rsidR="00EA594C" w:rsidRPr="00F00E6E" w:rsidRDefault="00EA594C" w:rsidP="008E7E96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578D73D" w14:textId="77777777" w:rsidR="00E21A29" w:rsidRPr="00F00E6E" w:rsidRDefault="00E21A29" w:rsidP="00E21A29">
      <w:pPr>
        <w:pStyle w:val="Default"/>
        <w:spacing w:after="40" w:line="221" w:lineRule="atLeast"/>
        <w:ind w:left="360" w:right="840"/>
        <w:rPr>
          <w:color w:val="auto"/>
        </w:rPr>
      </w:pPr>
    </w:p>
    <w:p w14:paraId="5F6A36C4" w14:textId="080E75A8" w:rsidR="00811064" w:rsidRDefault="00811064" w:rsidP="00E21A29">
      <w:pPr>
        <w:tabs>
          <w:tab w:val="right" w:pos="9072"/>
        </w:tabs>
        <w:rPr>
          <w:rFonts w:ascii="Times New Roman" w:hAnsi="Times New Roman"/>
          <w:b/>
          <w:lang w:val="en-US"/>
        </w:rPr>
      </w:pPr>
    </w:p>
    <w:p w14:paraId="2DC45C1D" w14:textId="7E23934D" w:rsidR="00722CEC" w:rsidRDefault="00722CEC" w:rsidP="00E21A29">
      <w:pPr>
        <w:tabs>
          <w:tab w:val="right" w:pos="9072"/>
        </w:tabs>
        <w:rPr>
          <w:rFonts w:ascii="Times New Roman" w:hAnsi="Times New Roman"/>
          <w:b/>
          <w:lang w:val="en-US"/>
        </w:rPr>
      </w:pPr>
    </w:p>
    <w:p w14:paraId="35D6E5A3" w14:textId="31028AEF" w:rsidR="00722CEC" w:rsidRDefault="00722CEC" w:rsidP="00E21A29">
      <w:pPr>
        <w:tabs>
          <w:tab w:val="right" w:pos="9072"/>
        </w:tabs>
        <w:rPr>
          <w:rFonts w:ascii="Times New Roman" w:hAnsi="Times New Roman"/>
          <w:b/>
          <w:lang w:val="en-US"/>
        </w:rPr>
      </w:pPr>
    </w:p>
    <w:p w14:paraId="4998CD7D" w14:textId="639C04BE" w:rsidR="00722CEC" w:rsidRDefault="00722CEC" w:rsidP="00E21A29">
      <w:pPr>
        <w:tabs>
          <w:tab w:val="right" w:pos="9072"/>
        </w:tabs>
        <w:rPr>
          <w:rFonts w:ascii="Times New Roman" w:hAnsi="Times New Roman"/>
          <w:b/>
          <w:lang w:val="en-US"/>
        </w:rPr>
      </w:pPr>
    </w:p>
    <w:p w14:paraId="736EC882" w14:textId="268DF2D7" w:rsidR="00722CEC" w:rsidRDefault="00722CEC" w:rsidP="00E21A29">
      <w:pPr>
        <w:tabs>
          <w:tab w:val="right" w:pos="9072"/>
        </w:tabs>
        <w:rPr>
          <w:rFonts w:ascii="Times New Roman" w:hAnsi="Times New Roman"/>
          <w:b/>
          <w:lang w:val="en-US"/>
        </w:rPr>
      </w:pPr>
    </w:p>
    <w:p w14:paraId="2EA9E791" w14:textId="77777777" w:rsidR="00722CEC" w:rsidRDefault="00722CEC" w:rsidP="00E21A29">
      <w:pPr>
        <w:tabs>
          <w:tab w:val="right" w:pos="9072"/>
        </w:tabs>
        <w:rPr>
          <w:rFonts w:ascii="Times New Roman" w:hAnsi="Times New Roman"/>
          <w:b/>
          <w:lang w:val="en-US"/>
        </w:rPr>
      </w:pPr>
    </w:p>
    <w:p w14:paraId="0E08B729" w14:textId="7DB0D56C" w:rsidR="00EA594C" w:rsidRDefault="008967AF" w:rsidP="008967AF">
      <w:pPr>
        <w:pStyle w:val="ListParagraph"/>
        <w:tabs>
          <w:tab w:val="left" w:pos="8625"/>
        </w:tabs>
        <w:spacing w:after="160" w:line="259" w:lineRule="auto"/>
        <w:ind w:left="360"/>
        <w:rPr>
          <w:rFonts w:ascii="Times New Roman" w:hAnsi="Times New Roman" w:cs="Times New Roman"/>
          <w:b/>
          <w:color w:val="221E1F"/>
          <w:sz w:val="24"/>
        </w:rPr>
      </w:pPr>
      <w:r>
        <w:rPr>
          <w:rFonts w:ascii="Times New Roman" w:hAnsi="Times New Roman" w:cs="Times New Roman"/>
          <w:b/>
          <w:color w:val="221E1F"/>
          <w:sz w:val="24"/>
        </w:rPr>
        <w:lastRenderedPageBreak/>
        <w:tab/>
      </w:r>
    </w:p>
    <w:p w14:paraId="5C6568DC" w14:textId="2DB37BE1" w:rsidR="00722CEC" w:rsidRPr="00162DD3" w:rsidRDefault="00722CEC" w:rsidP="00162DD3">
      <w:pPr>
        <w:pStyle w:val="ListParagraph"/>
        <w:numPr>
          <w:ilvl w:val="0"/>
          <w:numId w:val="20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color w:val="221E1F"/>
          <w:sz w:val="24"/>
        </w:rPr>
      </w:pPr>
      <w:r>
        <w:rPr>
          <w:rFonts w:ascii="Times New Roman" w:hAnsi="Times New Roman" w:cs="Times New Roman"/>
          <w:color w:val="221E1F"/>
          <w:sz w:val="24"/>
        </w:rPr>
        <w:t xml:space="preserve">In order to maximise profit, the manager decides to reduce the </w:t>
      </w:r>
      <w:r w:rsidRPr="00162DD3">
        <w:rPr>
          <w:rFonts w:ascii="Times New Roman" w:hAnsi="Times New Roman"/>
          <w:color w:val="221E1F"/>
          <w:sz w:val="24"/>
        </w:rPr>
        <w:t>duration of the shift. What shift duration, to 2 decimal places, will maximise the profit an employee can generate for the company? What is this maximum profit to the nearest cent?</w:t>
      </w:r>
    </w:p>
    <w:p w14:paraId="59A41F28" w14:textId="5FB19668" w:rsidR="00162DD3" w:rsidRPr="00162DD3" w:rsidRDefault="00162DD3" w:rsidP="00162DD3">
      <w:pPr>
        <w:pStyle w:val="ListParagraph"/>
        <w:tabs>
          <w:tab w:val="right" w:pos="9356"/>
        </w:tabs>
        <w:spacing w:after="160" w:line="259" w:lineRule="auto"/>
        <w:ind w:left="1080"/>
        <w:rPr>
          <w:rFonts w:ascii="Times New Roman" w:hAnsi="Times New Roman" w:cs="Times New Roman"/>
          <w:color w:val="221E1F"/>
          <w:sz w:val="24"/>
        </w:rPr>
      </w:pPr>
      <w:r>
        <w:rPr>
          <w:rFonts w:ascii="Times New Roman" w:hAnsi="Times New Roman"/>
          <w:color w:val="221E1F"/>
          <w:sz w:val="24"/>
        </w:rPr>
        <w:tab/>
        <w:t>3 marks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EA594C" w:rsidRPr="00F00E6E" w14:paraId="1895BE3D" w14:textId="77777777" w:rsidTr="00326365">
        <w:trPr>
          <w:trHeight w:hRule="exact" w:val="510"/>
        </w:trPr>
        <w:tc>
          <w:tcPr>
            <w:tcW w:w="8934" w:type="dxa"/>
          </w:tcPr>
          <w:p w14:paraId="71490019" w14:textId="77777777" w:rsidR="00EA594C" w:rsidRPr="00F00E6E" w:rsidRDefault="00EA594C" w:rsidP="00722CEC">
            <w:pPr>
              <w:rPr>
                <w:rFonts w:ascii="Times New Roman" w:hAnsi="Times New Roman"/>
                <w:lang w:val="en-US"/>
              </w:rPr>
            </w:pPr>
          </w:p>
        </w:tc>
      </w:tr>
      <w:tr w:rsidR="00EA594C" w:rsidRPr="00F00E6E" w14:paraId="4E40B797" w14:textId="77777777" w:rsidTr="00326365">
        <w:trPr>
          <w:trHeight w:hRule="exact" w:val="510"/>
        </w:trPr>
        <w:tc>
          <w:tcPr>
            <w:tcW w:w="8934" w:type="dxa"/>
          </w:tcPr>
          <w:p w14:paraId="43AFE714" w14:textId="77777777" w:rsidR="00EA594C" w:rsidRPr="00F00E6E" w:rsidRDefault="00EA594C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594C" w:rsidRPr="00F00E6E" w14:paraId="7EAC6154" w14:textId="77777777" w:rsidTr="00326365">
        <w:trPr>
          <w:trHeight w:hRule="exact" w:val="510"/>
        </w:trPr>
        <w:tc>
          <w:tcPr>
            <w:tcW w:w="8934" w:type="dxa"/>
          </w:tcPr>
          <w:p w14:paraId="23D00714" w14:textId="77777777" w:rsidR="00EA594C" w:rsidRPr="00F00E6E" w:rsidRDefault="00EA594C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594C" w:rsidRPr="00F00E6E" w14:paraId="580EC731" w14:textId="77777777" w:rsidTr="00326365">
        <w:trPr>
          <w:trHeight w:hRule="exact" w:val="510"/>
        </w:trPr>
        <w:tc>
          <w:tcPr>
            <w:tcW w:w="8934" w:type="dxa"/>
          </w:tcPr>
          <w:p w14:paraId="361ED644" w14:textId="77777777" w:rsidR="00EA594C" w:rsidRPr="00F00E6E" w:rsidRDefault="00EA594C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594C" w:rsidRPr="00F00E6E" w14:paraId="79402EFA" w14:textId="77777777" w:rsidTr="00326365">
        <w:trPr>
          <w:trHeight w:hRule="exact" w:val="510"/>
        </w:trPr>
        <w:tc>
          <w:tcPr>
            <w:tcW w:w="8934" w:type="dxa"/>
          </w:tcPr>
          <w:p w14:paraId="49FC907F" w14:textId="77777777" w:rsidR="00EA594C" w:rsidRPr="00F00E6E" w:rsidRDefault="00EA594C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594C" w:rsidRPr="00F00E6E" w14:paraId="5EA6D0AF" w14:textId="77777777" w:rsidTr="00326365">
        <w:trPr>
          <w:trHeight w:hRule="exact" w:val="510"/>
        </w:trPr>
        <w:tc>
          <w:tcPr>
            <w:tcW w:w="8934" w:type="dxa"/>
          </w:tcPr>
          <w:p w14:paraId="2E571AAB" w14:textId="77777777" w:rsidR="00EA594C" w:rsidRPr="00F00E6E" w:rsidRDefault="00EA594C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594C" w:rsidRPr="00F00E6E" w14:paraId="7183DED1" w14:textId="77777777" w:rsidTr="00326365">
        <w:trPr>
          <w:trHeight w:hRule="exact" w:val="510"/>
        </w:trPr>
        <w:tc>
          <w:tcPr>
            <w:tcW w:w="8934" w:type="dxa"/>
          </w:tcPr>
          <w:p w14:paraId="40A0BD1D" w14:textId="77777777" w:rsidR="00EA594C" w:rsidRPr="00F00E6E" w:rsidRDefault="00EA594C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B07FD98" w14:textId="77777777" w:rsidR="00EA594C" w:rsidRPr="00F00E6E" w:rsidRDefault="00EA594C" w:rsidP="00EA594C">
      <w:pPr>
        <w:pStyle w:val="Default"/>
        <w:spacing w:after="40" w:line="221" w:lineRule="atLeast"/>
        <w:ind w:left="360" w:right="840"/>
        <w:rPr>
          <w:color w:val="auto"/>
        </w:rPr>
      </w:pPr>
    </w:p>
    <w:p w14:paraId="2C98B239" w14:textId="77777777" w:rsidR="00EA594C" w:rsidRDefault="00EA594C" w:rsidP="00EA594C">
      <w:pPr>
        <w:tabs>
          <w:tab w:val="right" w:pos="9072"/>
        </w:tabs>
        <w:rPr>
          <w:rFonts w:ascii="Times New Roman" w:hAnsi="Times New Roman"/>
          <w:b/>
          <w:lang w:val="en-US"/>
        </w:rPr>
      </w:pPr>
    </w:p>
    <w:p w14:paraId="10FDBF97" w14:textId="77777777" w:rsidR="00EA594C" w:rsidRDefault="00EA594C" w:rsidP="00E21A29">
      <w:pPr>
        <w:tabs>
          <w:tab w:val="right" w:pos="9072"/>
        </w:tabs>
        <w:rPr>
          <w:rFonts w:ascii="Times New Roman" w:hAnsi="Times New Roman"/>
          <w:b/>
          <w:lang w:val="en-US"/>
        </w:rPr>
      </w:pPr>
    </w:p>
    <w:p w14:paraId="5E3C12FC" w14:textId="77777777" w:rsidR="00E21A29" w:rsidRDefault="00E21A29" w:rsidP="00E21A29">
      <w:pPr>
        <w:tabs>
          <w:tab w:val="right" w:pos="9072"/>
        </w:tabs>
        <w:rPr>
          <w:rFonts w:ascii="Times New Roman" w:hAnsi="Times New Roman"/>
          <w:b/>
          <w:lang w:val="en-US"/>
        </w:rPr>
      </w:pPr>
    </w:p>
    <w:p w14:paraId="08C3D9E5" w14:textId="401B6B9C" w:rsidR="00811064" w:rsidRDefault="00811064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76FC055A" w14:textId="22989F1E" w:rsidR="00407EB1" w:rsidRDefault="00407EB1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541D0C27" w14:textId="7C5DED4F" w:rsidR="00407EB1" w:rsidRDefault="00407EB1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3A65FC57" w14:textId="64E77B1A" w:rsidR="00407EB1" w:rsidRDefault="00407EB1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1F6A8930" w14:textId="620E0775" w:rsidR="00407EB1" w:rsidRDefault="00407EB1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4F40EEEA" w14:textId="6C0214BB" w:rsidR="00407EB1" w:rsidRDefault="00407EB1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26E2336F" w14:textId="21D8BC55" w:rsidR="00407EB1" w:rsidRDefault="00407EB1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12BDCA4B" w14:textId="79D1BC71" w:rsidR="00407EB1" w:rsidRDefault="00407EB1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7E373B75" w14:textId="4080671B" w:rsidR="00407EB1" w:rsidRDefault="00407EB1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19004CC1" w14:textId="086DF9EA" w:rsidR="00407EB1" w:rsidRDefault="00407EB1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7E19447F" w14:textId="5B43089B" w:rsidR="00407EB1" w:rsidRDefault="00407EB1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35ADF9D3" w14:textId="1F5982D9" w:rsidR="00407EB1" w:rsidRDefault="00407EB1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0BB16322" w14:textId="4D5CD677" w:rsidR="00407EB1" w:rsidRDefault="00407EB1" w:rsidP="00407EB1">
      <w:pPr>
        <w:rPr>
          <w:rFonts w:ascii="Times" w:hAnsi="Times" w:cs="Times"/>
          <w:color w:val="221E1F"/>
          <w:sz w:val="24"/>
        </w:rPr>
      </w:pPr>
      <w:r w:rsidRPr="00BF2C9E">
        <w:rPr>
          <w:rFonts w:ascii="Times" w:hAnsi="Times" w:cs="Times"/>
          <w:b/>
          <w:bCs/>
          <w:color w:val="221E1F"/>
          <w:sz w:val="24"/>
        </w:rPr>
        <w:lastRenderedPageBreak/>
        <w:t xml:space="preserve">Question </w:t>
      </w:r>
      <w:r>
        <w:rPr>
          <w:rFonts w:ascii="Times" w:hAnsi="Times" w:cs="Times"/>
          <w:b/>
          <w:bCs/>
          <w:color w:val="221E1F"/>
          <w:sz w:val="24"/>
        </w:rPr>
        <w:t>3</w:t>
      </w:r>
      <w:r w:rsidRPr="00BF2C9E">
        <w:rPr>
          <w:rFonts w:ascii="Times" w:hAnsi="Times" w:cs="Times"/>
          <w:b/>
          <w:bCs/>
          <w:color w:val="221E1F"/>
          <w:sz w:val="24"/>
        </w:rPr>
        <w:t xml:space="preserve"> </w:t>
      </w:r>
      <w:r w:rsidRPr="00BF2C9E">
        <w:rPr>
          <w:rFonts w:ascii="Times" w:hAnsi="Times" w:cs="Times"/>
          <w:color w:val="221E1F"/>
          <w:sz w:val="24"/>
        </w:rPr>
        <w:t>(</w:t>
      </w:r>
      <w:r>
        <w:rPr>
          <w:rFonts w:ascii="Times" w:hAnsi="Times" w:cs="Times"/>
          <w:color w:val="221E1F"/>
          <w:sz w:val="24"/>
        </w:rPr>
        <w:t>1</w:t>
      </w:r>
      <w:r w:rsidR="0019169B">
        <w:rPr>
          <w:rFonts w:ascii="Times" w:hAnsi="Times" w:cs="Times"/>
          <w:color w:val="221E1F"/>
          <w:sz w:val="24"/>
        </w:rPr>
        <w:t>3</w:t>
      </w:r>
      <w:r w:rsidRPr="00BF2C9E">
        <w:rPr>
          <w:rFonts w:ascii="Times" w:hAnsi="Times" w:cs="Times"/>
          <w:color w:val="221E1F"/>
          <w:sz w:val="24"/>
        </w:rPr>
        <w:t xml:space="preserve"> marks) </w:t>
      </w:r>
    </w:p>
    <w:p w14:paraId="7E322D16" w14:textId="6F2E3744" w:rsidR="00960500" w:rsidRPr="00C16F71" w:rsidRDefault="00960500" w:rsidP="00710FB9">
      <w:pPr>
        <w:tabs>
          <w:tab w:val="right" w:pos="9072"/>
        </w:tabs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16F71">
        <w:rPr>
          <w:rFonts w:ascii="Times New Roman" w:hAnsi="Times New Roman"/>
          <w:sz w:val="24"/>
          <w:szCs w:val="24"/>
          <w:lang w:val="en-US"/>
        </w:rPr>
        <w:t>Safeflush</w:t>
      </w:r>
      <w:proofErr w:type="spellEnd"/>
      <w:r w:rsidRPr="00C16F71">
        <w:rPr>
          <w:rFonts w:ascii="Times New Roman" w:hAnsi="Times New Roman"/>
          <w:sz w:val="24"/>
          <w:szCs w:val="24"/>
          <w:lang w:val="en-US"/>
        </w:rPr>
        <w:t xml:space="preserve"> also </w:t>
      </w:r>
      <w:r w:rsidR="00710FB9" w:rsidRPr="00C16F71">
        <w:rPr>
          <w:rFonts w:ascii="Times New Roman" w:hAnsi="Times New Roman"/>
          <w:sz w:val="24"/>
          <w:szCs w:val="24"/>
          <w:lang w:val="en-US"/>
        </w:rPr>
        <w:t>manufacture</w:t>
      </w:r>
      <w:r w:rsidRPr="00C16F71">
        <w:rPr>
          <w:rFonts w:ascii="Times New Roman" w:hAnsi="Times New Roman"/>
          <w:sz w:val="24"/>
          <w:szCs w:val="24"/>
          <w:lang w:val="en-US"/>
        </w:rPr>
        <w:t>s flush mechanisms. Before shipment, mechanisms are</w:t>
      </w:r>
      <w:r w:rsidR="00710FB9" w:rsidRPr="00C16F71">
        <w:rPr>
          <w:rFonts w:ascii="Times New Roman" w:hAnsi="Times New Roman"/>
          <w:sz w:val="24"/>
          <w:szCs w:val="24"/>
          <w:lang w:val="en-US"/>
        </w:rPr>
        <w:t xml:space="preserve"> randomly selected and tested for defects.</w:t>
      </w:r>
      <w:r w:rsidRPr="00C16F71">
        <w:rPr>
          <w:rFonts w:ascii="Times New Roman" w:hAnsi="Times New Roman"/>
          <w:sz w:val="24"/>
          <w:szCs w:val="24"/>
          <w:lang w:val="en-US"/>
        </w:rPr>
        <w:t xml:space="preserve"> The number of defects in a batch is normally distributed. There are 1,000 flush mechanisms in each batch.</w:t>
      </w:r>
    </w:p>
    <w:p w14:paraId="3F8406B5" w14:textId="48CC6E2D" w:rsidR="00407EB1" w:rsidRPr="00710FB9" w:rsidRDefault="00960500" w:rsidP="00710FB9">
      <w:pPr>
        <w:tabs>
          <w:tab w:val="right" w:pos="9072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From each batch, 50 mechanisms are </w:t>
      </w:r>
      <w:r w:rsidR="005D7F21">
        <w:rPr>
          <w:rFonts w:ascii="Times New Roman" w:hAnsi="Times New Roman"/>
          <w:sz w:val="24"/>
          <w:szCs w:val="24"/>
        </w:rPr>
        <w:t>sampled</w:t>
      </w:r>
      <w:r w:rsidR="00DB58A7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tested. The batch will be delivered to the retailer if not more than 3 </w:t>
      </w:r>
      <w:r w:rsidR="00DB58A7">
        <w:rPr>
          <w:rFonts w:ascii="Times New Roman" w:hAnsi="Times New Roman"/>
          <w:sz w:val="24"/>
          <w:szCs w:val="24"/>
        </w:rPr>
        <w:t xml:space="preserve">of these </w:t>
      </w:r>
      <w:r>
        <w:rPr>
          <w:rFonts w:ascii="Times New Roman" w:hAnsi="Times New Roman"/>
          <w:sz w:val="24"/>
          <w:szCs w:val="24"/>
        </w:rPr>
        <w:t xml:space="preserve">mechanisms are defective. The average number of defects per </w:t>
      </w:r>
      <w:r w:rsidR="00DB58A7" w:rsidRPr="005D7F21">
        <w:rPr>
          <w:rFonts w:ascii="Times New Roman" w:hAnsi="Times New Roman"/>
          <w:i/>
          <w:sz w:val="24"/>
          <w:szCs w:val="24"/>
        </w:rPr>
        <w:t>sample</w:t>
      </w:r>
      <w:r w:rsidR="00DB58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B58A7">
        <w:rPr>
          <w:rFonts w:ascii="Times New Roman" w:hAnsi="Times New Roman"/>
          <w:sz w:val="24"/>
          <w:szCs w:val="24"/>
        </w:rPr>
        <w:t>s 1.5.</w:t>
      </w:r>
    </w:p>
    <w:p w14:paraId="184EA574" w14:textId="0BFE1317" w:rsidR="00960500" w:rsidRPr="009C123B" w:rsidRDefault="00DB58A7" w:rsidP="00960500">
      <w:pPr>
        <w:pStyle w:val="ListParagraph"/>
        <w:numPr>
          <w:ilvl w:val="0"/>
          <w:numId w:val="21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average</w:t>
      </w:r>
      <w:r w:rsidR="00162DD3">
        <w:rPr>
          <w:rFonts w:ascii="Times New Roman" w:hAnsi="Times New Roman" w:cs="Times New Roman"/>
          <w:sz w:val="24"/>
          <w:szCs w:val="24"/>
        </w:rPr>
        <w:t>:</w:t>
      </w:r>
    </w:p>
    <w:p w14:paraId="1C2E07E5" w14:textId="4A4713BA" w:rsidR="00960500" w:rsidRPr="00BF2C9E" w:rsidRDefault="00960500" w:rsidP="00960500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color w:val="221E1F"/>
          <w:sz w:val="24"/>
        </w:rPr>
        <w:br/>
      </w:r>
      <w:r w:rsidRPr="00BF2C9E">
        <w:rPr>
          <w:rFonts w:ascii="Times New Roman" w:hAnsi="Times New Roman" w:cs="Times New Roman"/>
          <w:b/>
          <w:color w:val="221E1F"/>
          <w:sz w:val="24"/>
        </w:rPr>
        <w:t>i.</w:t>
      </w:r>
      <w:r w:rsidRPr="00BF2C9E">
        <w:rPr>
          <w:rFonts w:ascii="Times New Roman" w:hAnsi="Times New Roman" w:cs="Times New Roman"/>
          <w:color w:val="221E1F"/>
          <w:sz w:val="24"/>
        </w:rPr>
        <w:t xml:space="preserve">  </w:t>
      </w:r>
      <w:r w:rsidR="00DB58A7">
        <w:rPr>
          <w:rFonts w:ascii="Times New Roman" w:hAnsi="Times New Roman" w:cs="Times New Roman"/>
          <w:color w:val="221E1F"/>
          <w:sz w:val="24"/>
        </w:rPr>
        <w:t>how many non-defective mechanisms are present in a batch?</w:t>
      </w:r>
      <w:r>
        <w:rPr>
          <w:rFonts w:ascii="Times New Roman" w:eastAsiaTheme="minorEastAsia" w:hAnsi="Times New Roman" w:cs="Times New Roman"/>
          <w:color w:val="221E1F"/>
          <w:sz w:val="24"/>
        </w:rPr>
        <w:tab/>
      </w:r>
      <w:r>
        <w:rPr>
          <w:rFonts w:ascii="Times New Roman" w:hAnsi="Times New Roman" w:cs="Times New Roman"/>
          <w:color w:val="221E1F"/>
          <w:sz w:val="24"/>
        </w:rPr>
        <w:t>1</w:t>
      </w:r>
      <w:r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960500" w:rsidRPr="00F00E6E" w14:paraId="49696D12" w14:textId="77777777" w:rsidTr="00326365">
        <w:trPr>
          <w:trHeight w:hRule="exact" w:val="510"/>
        </w:trPr>
        <w:tc>
          <w:tcPr>
            <w:tcW w:w="8934" w:type="dxa"/>
          </w:tcPr>
          <w:p w14:paraId="2CF18AE0" w14:textId="77777777" w:rsidR="00960500" w:rsidRPr="00F00E6E" w:rsidRDefault="00960500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0500" w:rsidRPr="00F00E6E" w14:paraId="09FF94F7" w14:textId="77777777" w:rsidTr="00326365">
        <w:trPr>
          <w:trHeight w:hRule="exact" w:val="510"/>
        </w:trPr>
        <w:tc>
          <w:tcPr>
            <w:tcW w:w="8934" w:type="dxa"/>
          </w:tcPr>
          <w:p w14:paraId="6C8A2021" w14:textId="77777777" w:rsidR="00960500" w:rsidRPr="00F00E6E" w:rsidRDefault="00960500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D028EB0" w14:textId="77777777" w:rsidR="00960500" w:rsidRPr="00F00E6E" w:rsidRDefault="00960500" w:rsidP="00960500">
      <w:pPr>
        <w:pStyle w:val="Default"/>
        <w:spacing w:after="40" w:line="221" w:lineRule="atLeast"/>
        <w:ind w:left="360" w:right="840"/>
        <w:rPr>
          <w:color w:val="auto"/>
        </w:rPr>
      </w:pPr>
    </w:p>
    <w:p w14:paraId="5628D04D" w14:textId="09379F2F" w:rsidR="00960500" w:rsidRPr="00BF2C9E" w:rsidRDefault="00960500" w:rsidP="00960500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BF2C9E">
        <w:rPr>
          <w:rFonts w:ascii="Times New Roman" w:hAnsi="Times New Roman" w:cs="Times New Roman"/>
          <w:b/>
          <w:color w:val="221E1F"/>
          <w:sz w:val="24"/>
        </w:rPr>
        <w:t>ii.</w:t>
      </w:r>
      <w:r>
        <w:rPr>
          <w:rFonts w:ascii="Times New Roman" w:hAnsi="Times New Roman" w:cs="Times New Roman"/>
          <w:color w:val="221E1F"/>
          <w:sz w:val="24"/>
        </w:rPr>
        <w:t xml:space="preserve"> </w:t>
      </w:r>
      <w:r w:rsidR="00DB58A7">
        <w:rPr>
          <w:rFonts w:ascii="Times New Roman" w:hAnsi="Times New Roman" w:cs="Times New Roman"/>
          <w:color w:val="221E1F"/>
          <w:sz w:val="24"/>
        </w:rPr>
        <w:t>what is the percentage of defects compared to the total?</w:t>
      </w:r>
      <w:r>
        <w:rPr>
          <w:rFonts w:ascii="Times New Roman" w:hAnsi="Times New Roman" w:cs="Times New Roman"/>
          <w:color w:val="221E1F"/>
          <w:sz w:val="24"/>
        </w:rPr>
        <w:tab/>
        <w:t>1</w:t>
      </w:r>
      <w:r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960500" w:rsidRPr="00F00E6E" w14:paraId="09AB805C" w14:textId="77777777" w:rsidTr="00326365">
        <w:trPr>
          <w:trHeight w:hRule="exact" w:val="510"/>
        </w:trPr>
        <w:tc>
          <w:tcPr>
            <w:tcW w:w="9038" w:type="dxa"/>
          </w:tcPr>
          <w:p w14:paraId="76CBF60E" w14:textId="77777777" w:rsidR="00960500" w:rsidRPr="00F00E6E" w:rsidRDefault="00960500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0500" w:rsidRPr="00F00E6E" w14:paraId="1604E4C0" w14:textId="77777777" w:rsidTr="00326365">
        <w:trPr>
          <w:trHeight w:hRule="exact" w:val="510"/>
        </w:trPr>
        <w:tc>
          <w:tcPr>
            <w:tcW w:w="9038" w:type="dxa"/>
          </w:tcPr>
          <w:p w14:paraId="1367F3E9" w14:textId="77777777" w:rsidR="00960500" w:rsidRPr="00F00E6E" w:rsidRDefault="00960500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4C84894" w14:textId="77777777" w:rsidR="00960500" w:rsidRDefault="00960500" w:rsidP="00960500">
      <w:pPr>
        <w:pStyle w:val="Default"/>
        <w:spacing w:after="40" w:line="221" w:lineRule="atLeast"/>
        <w:ind w:left="360" w:right="840"/>
        <w:rPr>
          <w:color w:val="auto"/>
        </w:rPr>
      </w:pPr>
    </w:p>
    <w:p w14:paraId="229543C3" w14:textId="77777777" w:rsidR="00960500" w:rsidRDefault="00960500" w:rsidP="00960500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</w:p>
    <w:p w14:paraId="12DA72A4" w14:textId="1C191467" w:rsidR="00C16F71" w:rsidRPr="00C16F71" w:rsidRDefault="00DB58A7" w:rsidP="00C16F71">
      <w:pPr>
        <w:pStyle w:val="ListParagraph"/>
        <w:numPr>
          <w:ilvl w:val="0"/>
          <w:numId w:val="21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C16F71">
        <w:rPr>
          <w:rFonts w:ascii="Times New Roman" w:hAnsi="Times New Roman" w:cs="Times New Roman"/>
          <w:color w:val="221E1F"/>
          <w:sz w:val="24"/>
        </w:rPr>
        <w:t>On, average, 10% of batches fail the qual</w:t>
      </w:r>
      <w:r w:rsidR="00004FBB" w:rsidRPr="00C16F71">
        <w:rPr>
          <w:rFonts w:ascii="Times New Roman" w:hAnsi="Times New Roman" w:cs="Times New Roman"/>
          <w:color w:val="221E1F"/>
          <w:sz w:val="24"/>
        </w:rPr>
        <w:t>ity control check and cannot be</w:t>
      </w:r>
      <w:r w:rsidR="00C16F71">
        <w:rPr>
          <w:rFonts w:ascii="Times New Roman" w:hAnsi="Times New Roman" w:cs="Times New Roman"/>
          <w:color w:val="221E1F"/>
          <w:sz w:val="24"/>
        </w:rPr>
        <w:t xml:space="preserve"> </w:t>
      </w:r>
      <w:r w:rsidR="00004FBB" w:rsidRPr="00C16F71">
        <w:rPr>
          <w:rFonts w:ascii="Times New Roman" w:hAnsi="Times New Roman"/>
          <w:color w:val="221E1F"/>
          <w:sz w:val="24"/>
        </w:rPr>
        <w:t>s</w:t>
      </w:r>
      <w:r w:rsidRPr="00C16F71">
        <w:rPr>
          <w:rFonts w:ascii="Times New Roman" w:hAnsi="Times New Roman"/>
          <w:color w:val="221E1F"/>
          <w:sz w:val="24"/>
        </w:rPr>
        <w:t>hipped</w:t>
      </w:r>
      <w:r w:rsidR="00004FBB" w:rsidRPr="00C16F71">
        <w:rPr>
          <w:rFonts w:ascii="Times New Roman" w:hAnsi="Times New Roman"/>
          <w:color w:val="221E1F"/>
          <w:sz w:val="24"/>
        </w:rPr>
        <w:t xml:space="preserve">. </w:t>
      </w:r>
      <w:r w:rsidR="00C16F71">
        <w:rPr>
          <w:rFonts w:ascii="Times New Roman" w:hAnsi="Times New Roman"/>
          <w:color w:val="221E1F"/>
          <w:sz w:val="24"/>
        </w:rPr>
        <w:tab/>
      </w:r>
      <w:r w:rsidR="00C16F71" w:rsidRPr="00162DD3">
        <w:rPr>
          <w:rFonts w:ascii="Times New Roman" w:hAnsi="Times New Roman"/>
          <w:color w:val="221E1F"/>
          <w:sz w:val="24"/>
        </w:rPr>
        <w:tab/>
      </w:r>
    </w:p>
    <w:p w14:paraId="0CBEA12A" w14:textId="22DF3A3C" w:rsidR="00960500" w:rsidRPr="00C16F71" w:rsidRDefault="00DB58A7" w:rsidP="00C16F71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C16F71">
        <w:rPr>
          <w:rFonts w:ascii="Times New Roman" w:hAnsi="Times New Roman"/>
          <w:color w:val="221E1F"/>
          <w:sz w:val="24"/>
        </w:rPr>
        <w:t>What is the standard deviation</w:t>
      </w:r>
      <w:r w:rsidR="00004FBB" w:rsidRPr="00C16F71">
        <w:rPr>
          <w:rFonts w:ascii="Times New Roman" w:hAnsi="Times New Roman"/>
          <w:color w:val="221E1F"/>
          <w:sz w:val="24"/>
        </w:rPr>
        <w:t xml:space="preserve">, </w:t>
      </w:r>
      <w:r w:rsidR="00F72206" w:rsidRPr="00C16F71">
        <w:rPr>
          <w:rFonts w:ascii="Times New Roman" w:hAnsi="Times New Roman"/>
          <w:color w:val="221E1F"/>
          <w:sz w:val="24"/>
        </w:rPr>
        <w:t xml:space="preserve">correct </w:t>
      </w:r>
      <w:r w:rsidR="00004FBB" w:rsidRPr="00C16F71">
        <w:rPr>
          <w:rFonts w:ascii="Times New Roman" w:hAnsi="Times New Roman"/>
          <w:color w:val="221E1F"/>
          <w:sz w:val="24"/>
        </w:rPr>
        <w:t>to 3 decimals places,</w:t>
      </w:r>
      <w:r w:rsidRPr="00C16F71">
        <w:rPr>
          <w:rFonts w:ascii="Times New Roman" w:hAnsi="Times New Roman"/>
          <w:color w:val="221E1F"/>
          <w:sz w:val="24"/>
        </w:rPr>
        <w:t xml:space="preserve"> of defective mechanisms in a </w:t>
      </w:r>
      <w:r w:rsidRPr="00C16F71">
        <w:rPr>
          <w:rFonts w:ascii="Times New Roman" w:hAnsi="Times New Roman"/>
          <w:i/>
          <w:color w:val="221E1F"/>
          <w:sz w:val="24"/>
        </w:rPr>
        <w:t>batch</w:t>
      </w:r>
      <w:r w:rsidRPr="00C16F71">
        <w:rPr>
          <w:rFonts w:ascii="Times New Roman" w:hAnsi="Times New Roman"/>
          <w:color w:val="221E1F"/>
          <w:sz w:val="24"/>
        </w:rPr>
        <w:t>?</w:t>
      </w:r>
      <w:r w:rsidR="00162DD3" w:rsidRPr="00C16F71">
        <w:rPr>
          <w:rFonts w:ascii="Times New Roman" w:hAnsi="Times New Roman"/>
          <w:color w:val="221E1F"/>
          <w:sz w:val="24"/>
        </w:rPr>
        <w:t xml:space="preserve"> </w:t>
      </w:r>
      <w:r w:rsidR="002A4B85">
        <w:rPr>
          <w:rFonts w:ascii="Times New Roman" w:hAnsi="Times New Roman"/>
          <w:color w:val="221E1F"/>
          <w:sz w:val="24"/>
        </w:rPr>
        <w:tab/>
        <w:t>2 marks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960500" w:rsidRPr="00F00E6E" w14:paraId="2229D781" w14:textId="77777777" w:rsidTr="00326365">
        <w:trPr>
          <w:trHeight w:hRule="exact" w:val="510"/>
        </w:trPr>
        <w:tc>
          <w:tcPr>
            <w:tcW w:w="8934" w:type="dxa"/>
          </w:tcPr>
          <w:p w14:paraId="0839882D" w14:textId="77777777" w:rsidR="00960500" w:rsidRPr="00F00E6E" w:rsidRDefault="00960500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0500" w:rsidRPr="00F00E6E" w14:paraId="576787EE" w14:textId="77777777" w:rsidTr="00326365">
        <w:trPr>
          <w:trHeight w:hRule="exact" w:val="510"/>
        </w:trPr>
        <w:tc>
          <w:tcPr>
            <w:tcW w:w="8934" w:type="dxa"/>
          </w:tcPr>
          <w:p w14:paraId="3A3D2955" w14:textId="77777777" w:rsidR="00960500" w:rsidRPr="00F00E6E" w:rsidRDefault="00960500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0500" w:rsidRPr="00F00E6E" w14:paraId="7988F484" w14:textId="77777777" w:rsidTr="00326365">
        <w:trPr>
          <w:trHeight w:hRule="exact" w:val="510"/>
        </w:trPr>
        <w:tc>
          <w:tcPr>
            <w:tcW w:w="8934" w:type="dxa"/>
          </w:tcPr>
          <w:p w14:paraId="39D69E70" w14:textId="77777777" w:rsidR="00960500" w:rsidRPr="00F00E6E" w:rsidRDefault="00960500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0500" w:rsidRPr="00F00E6E" w14:paraId="6A007923" w14:textId="77777777" w:rsidTr="00326365">
        <w:trPr>
          <w:trHeight w:hRule="exact" w:val="510"/>
        </w:trPr>
        <w:tc>
          <w:tcPr>
            <w:tcW w:w="8934" w:type="dxa"/>
          </w:tcPr>
          <w:p w14:paraId="1619773F" w14:textId="77777777" w:rsidR="00960500" w:rsidRPr="00F00E6E" w:rsidRDefault="00960500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0500" w:rsidRPr="00F00E6E" w14:paraId="7C886047" w14:textId="77777777" w:rsidTr="00326365">
        <w:trPr>
          <w:trHeight w:hRule="exact" w:val="510"/>
        </w:trPr>
        <w:tc>
          <w:tcPr>
            <w:tcW w:w="8934" w:type="dxa"/>
          </w:tcPr>
          <w:p w14:paraId="2F3417F8" w14:textId="77777777" w:rsidR="00960500" w:rsidRPr="00F00E6E" w:rsidRDefault="00960500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6E2862C" w14:textId="77777777" w:rsidR="00960500" w:rsidRDefault="00960500" w:rsidP="00960500">
      <w:pPr>
        <w:pStyle w:val="Default"/>
        <w:spacing w:after="40" w:line="221" w:lineRule="atLeast"/>
        <w:ind w:left="360" w:right="840"/>
        <w:rPr>
          <w:color w:val="auto"/>
        </w:rPr>
      </w:pPr>
    </w:p>
    <w:p w14:paraId="0B41FB90" w14:textId="77777777" w:rsidR="00960500" w:rsidRDefault="00960500" w:rsidP="00960500">
      <w:pPr>
        <w:pStyle w:val="Default"/>
        <w:spacing w:after="40" w:line="221" w:lineRule="atLeast"/>
        <w:ind w:left="360" w:right="840"/>
        <w:rPr>
          <w:color w:val="auto"/>
        </w:rPr>
      </w:pPr>
    </w:p>
    <w:p w14:paraId="7D5C71EA" w14:textId="77777777" w:rsidR="00960500" w:rsidRDefault="00960500" w:rsidP="00960500">
      <w:pPr>
        <w:pStyle w:val="Default"/>
        <w:spacing w:after="40" w:line="221" w:lineRule="atLeast"/>
        <w:ind w:left="360" w:right="840"/>
        <w:rPr>
          <w:color w:val="auto"/>
        </w:rPr>
      </w:pPr>
    </w:p>
    <w:p w14:paraId="70AC99BF" w14:textId="28DE3D90" w:rsidR="00407EB1" w:rsidRDefault="00407EB1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70EC76C8" w14:textId="77777777" w:rsidR="00162DD3" w:rsidRDefault="00162DD3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06C3A606" w14:textId="62BD90DD" w:rsidR="00004FBB" w:rsidRPr="009C123B" w:rsidRDefault="000446E7" w:rsidP="00004FBB">
      <w:pPr>
        <w:pStyle w:val="ListParagraph"/>
        <w:numPr>
          <w:ilvl w:val="0"/>
          <w:numId w:val="21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Using your answer from part </w:t>
      </w:r>
      <w:r w:rsidRPr="00832B7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., or otherwise, what is the probability, </w:t>
      </w:r>
      <w:r w:rsidR="00F72206">
        <w:rPr>
          <w:rFonts w:ascii="Times New Roman" w:hAnsi="Times New Roman" w:cs="Times New Roman"/>
          <w:sz w:val="24"/>
          <w:szCs w:val="24"/>
        </w:rPr>
        <w:t xml:space="preserve">correct </w:t>
      </w:r>
      <w:r>
        <w:rPr>
          <w:rFonts w:ascii="Times New Roman" w:hAnsi="Times New Roman" w:cs="Times New Roman"/>
          <w:sz w:val="24"/>
          <w:szCs w:val="24"/>
        </w:rPr>
        <w:t>to 4 decimal places</w:t>
      </w:r>
      <w:r w:rsidR="00F722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that:</w:t>
      </w:r>
    </w:p>
    <w:p w14:paraId="1AC4F3A6" w14:textId="007E2ACA" w:rsidR="00004FBB" w:rsidRPr="00BF2C9E" w:rsidRDefault="00004FBB" w:rsidP="00004FB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color w:val="221E1F"/>
          <w:sz w:val="24"/>
        </w:rPr>
        <w:br/>
      </w:r>
      <w:r w:rsidRPr="00BF2C9E">
        <w:rPr>
          <w:rFonts w:ascii="Times New Roman" w:hAnsi="Times New Roman" w:cs="Times New Roman"/>
          <w:b/>
          <w:color w:val="221E1F"/>
          <w:sz w:val="24"/>
        </w:rPr>
        <w:t>i.</w:t>
      </w:r>
      <w:r w:rsidRPr="00BF2C9E">
        <w:rPr>
          <w:rFonts w:ascii="Times New Roman" w:hAnsi="Times New Roman" w:cs="Times New Roman"/>
          <w:color w:val="221E1F"/>
          <w:sz w:val="24"/>
        </w:rPr>
        <w:t xml:space="preserve">  </w:t>
      </w:r>
      <w:r w:rsidR="000446E7">
        <w:rPr>
          <w:rFonts w:ascii="Times New Roman" w:hAnsi="Times New Roman" w:cs="Times New Roman"/>
          <w:color w:val="221E1F"/>
          <w:sz w:val="24"/>
        </w:rPr>
        <w:t xml:space="preserve">a batch will have fewer than 5 </w:t>
      </w:r>
      <w:proofErr w:type="gramStart"/>
      <w:r w:rsidR="000446E7">
        <w:rPr>
          <w:rFonts w:ascii="Times New Roman" w:hAnsi="Times New Roman" w:cs="Times New Roman"/>
          <w:color w:val="221E1F"/>
          <w:sz w:val="24"/>
        </w:rPr>
        <w:t>defects</w:t>
      </w:r>
      <w:r>
        <w:rPr>
          <w:rFonts w:ascii="Times New Roman" w:hAnsi="Times New Roman" w:cs="Times New Roman"/>
          <w:color w:val="221E1F"/>
          <w:sz w:val="24"/>
        </w:rPr>
        <w:t>?</w:t>
      </w:r>
      <w:proofErr w:type="gramEnd"/>
      <w:r>
        <w:rPr>
          <w:rFonts w:ascii="Times New Roman" w:eastAsiaTheme="minorEastAsia" w:hAnsi="Times New Roman" w:cs="Times New Roman"/>
          <w:color w:val="221E1F"/>
          <w:sz w:val="24"/>
        </w:rPr>
        <w:tab/>
      </w:r>
      <w:r>
        <w:rPr>
          <w:rFonts w:ascii="Times New Roman" w:hAnsi="Times New Roman" w:cs="Times New Roman"/>
          <w:color w:val="221E1F"/>
          <w:sz w:val="24"/>
        </w:rPr>
        <w:t>1</w:t>
      </w:r>
      <w:r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004FBB" w:rsidRPr="00F00E6E" w14:paraId="43CFA649" w14:textId="77777777" w:rsidTr="00326365">
        <w:trPr>
          <w:trHeight w:hRule="exact" w:val="510"/>
        </w:trPr>
        <w:tc>
          <w:tcPr>
            <w:tcW w:w="8934" w:type="dxa"/>
          </w:tcPr>
          <w:p w14:paraId="10C3D504" w14:textId="77777777" w:rsidR="00004FBB" w:rsidRPr="00F00E6E" w:rsidRDefault="00004FBB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4FBB" w:rsidRPr="00F00E6E" w14:paraId="61D0A1E4" w14:textId="77777777" w:rsidTr="00326365">
        <w:trPr>
          <w:trHeight w:hRule="exact" w:val="510"/>
        </w:trPr>
        <w:tc>
          <w:tcPr>
            <w:tcW w:w="8934" w:type="dxa"/>
          </w:tcPr>
          <w:p w14:paraId="102B2254" w14:textId="77777777" w:rsidR="00004FBB" w:rsidRPr="00F00E6E" w:rsidRDefault="00004FBB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BDF9C92" w14:textId="77777777" w:rsidR="00004FBB" w:rsidRPr="00F00E6E" w:rsidRDefault="00004FBB" w:rsidP="00004FBB">
      <w:pPr>
        <w:pStyle w:val="Default"/>
        <w:spacing w:after="40" w:line="221" w:lineRule="atLeast"/>
        <w:ind w:left="360" w:right="840"/>
        <w:rPr>
          <w:color w:val="auto"/>
        </w:rPr>
      </w:pPr>
    </w:p>
    <w:p w14:paraId="6C86405D" w14:textId="7BFD99DD" w:rsidR="00004FBB" w:rsidRPr="00BF2C9E" w:rsidRDefault="00004FBB" w:rsidP="00004FB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BF2C9E">
        <w:rPr>
          <w:rFonts w:ascii="Times New Roman" w:hAnsi="Times New Roman" w:cs="Times New Roman"/>
          <w:b/>
          <w:color w:val="221E1F"/>
          <w:sz w:val="24"/>
        </w:rPr>
        <w:t>ii.</w:t>
      </w:r>
      <w:r>
        <w:rPr>
          <w:rFonts w:ascii="Times New Roman" w:hAnsi="Times New Roman" w:cs="Times New Roman"/>
          <w:color w:val="221E1F"/>
          <w:sz w:val="24"/>
        </w:rPr>
        <w:t xml:space="preserve"> </w:t>
      </w:r>
      <w:r w:rsidR="000446E7">
        <w:rPr>
          <w:rFonts w:ascii="Times New Roman" w:hAnsi="Times New Roman" w:cs="Times New Roman"/>
          <w:color w:val="221E1F"/>
          <w:sz w:val="24"/>
        </w:rPr>
        <w:t>a batch will have between 20 and 30 defects?</w:t>
      </w:r>
      <w:r>
        <w:rPr>
          <w:rFonts w:ascii="Times New Roman" w:hAnsi="Times New Roman" w:cs="Times New Roman"/>
          <w:color w:val="221E1F"/>
          <w:sz w:val="24"/>
        </w:rPr>
        <w:tab/>
        <w:t>1</w:t>
      </w:r>
      <w:r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004FBB" w:rsidRPr="00F00E6E" w14:paraId="02CDD4BD" w14:textId="77777777" w:rsidTr="00326365">
        <w:trPr>
          <w:trHeight w:hRule="exact" w:val="510"/>
        </w:trPr>
        <w:tc>
          <w:tcPr>
            <w:tcW w:w="9038" w:type="dxa"/>
          </w:tcPr>
          <w:p w14:paraId="756019E1" w14:textId="77777777" w:rsidR="00004FBB" w:rsidRPr="00F00E6E" w:rsidRDefault="00004FBB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4FBB" w:rsidRPr="00F00E6E" w14:paraId="63254799" w14:textId="77777777" w:rsidTr="00326365">
        <w:trPr>
          <w:trHeight w:hRule="exact" w:val="510"/>
        </w:trPr>
        <w:tc>
          <w:tcPr>
            <w:tcW w:w="9038" w:type="dxa"/>
          </w:tcPr>
          <w:p w14:paraId="2D66FDD9" w14:textId="77777777" w:rsidR="00004FBB" w:rsidRPr="00F00E6E" w:rsidRDefault="00004FBB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8389A4A" w14:textId="77777777" w:rsidR="00004FBB" w:rsidRDefault="00004FBB" w:rsidP="00004FBB">
      <w:pPr>
        <w:pStyle w:val="Default"/>
        <w:spacing w:after="40" w:line="221" w:lineRule="atLeast"/>
        <w:ind w:left="360" w:right="840"/>
        <w:rPr>
          <w:color w:val="auto"/>
        </w:rPr>
      </w:pPr>
    </w:p>
    <w:p w14:paraId="41E39D94" w14:textId="77777777" w:rsidR="000446E7" w:rsidRPr="00F00E6E" w:rsidRDefault="000446E7" w:rsidP="000446E7">
      <w:pPr>
        <w:pStyle w:val="Default"/>
        <w:spacing w:after="40" w:line="221" w:lineRule="atLeast"/>
        <w:ind w:left="360" w:right="840"/>
        <w:rPr>
          <w:color w:val="auto"/>
        </w:rPr>
      </w:pPr>
    </w:p>
    <w:p w14:paraId="54210477" w14:textId="5877A304" w:rsidR="000446E7" w:rsidRPr="00BF2C9E" w:rsidRDefault="000446E7" w:rsidP="000446E7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color w:val="221E1F"/>
          <w:sz w:val="24"/>
        </w:rPr>
        <w:t>i</w:t>
      </w:r>
      <w:r w:rsidRPr="00BF2C9E">
        <w:rPr>
          <w:rFonts w:ascii="Times New Roman" w:hAnsi="Times New Roman" w:cs="Times New Roman"/>
          <w:b/>
          <w:color w:val="221E1F"/>
          <w:sz w:val="24"/>
        </w:rPr>
        <w:t>ii.</w:t>
      </w:r>
      <w:r>
        <w:rPr>
          <w:rFonts w:ascii="Times New Roman" w:hAnsi="Times New Roman" w:cs="Times New Roman"/>
          <w:color w:val="221E1F"/>
          <w:sz w:val="24"/>
        </w:rPr>
        <w:t xml:space="preserve"> a batch will have more than 30 defects given it has more than 20 defects?</w:t>
      </w:r>
      <w:r>
        <w:rPr>
          <w:rFonts w:ascii="Times New Roman" w:hAnsi="Times New Roman" w:cs="Times New Roman"/>
          <w:color w:val="221E1F"/>
          <w:sz w:val="24"/>
        </w:rPr>
        <w:tab/>
        <w:t>2</w:t>
      </w:r>
      <w:r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  <w:r>
        <w:rPr>
          <w:rFonts w:ascii="Times New Roman" w:hAnsi="Times New Roman" w:cs="Times New Roman"/>
          <w:color w:val="221E1F"/>
          <w:sz w:val="24"/>
        </w:rPr>
        <w:t>s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0446E7" w:rsidRPr="00F00E6E" w14:paraId="6F230348" w14:textId="77777777" w:rsidTr="00326365">
        <w:trPr>
          <w:trHeight w:hRule="exact" w:val="510"/>
        </w:trPr>
        <w:tc>
          <w:tcPr>
            <w:tcW w:w="9038" w:type="dxa"/>
          </w:tcPr>
          <w:p w14:paraId="11B530EF" w14:textId="77777777" w:rsidR="000446E7" w:rsidRPr="00F00E6E" w:rsidRDefault="000446E7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446E7" w:rsidRPr="00F00E6E" w14:paraId="5418F09D" w14:textId="77777777" w:rsidTr="00326365">
        <w:trPr>
          <w:trHeight w:hRule="exact" w:val="510"/>
        </w:trPr>
        <w:tc>
          <w:tcPr>
            <w:tcW w:w="9038" w:type="dxa"/>
          </w:tcPr>
          <w:p w14:paraId="2D41E5C8" w14:textId="77777777" w:rsidR="000446E7" w:rsidRPr="00F00E6E" w:rsidRDefault="000446E7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D28A37F" w14:textId="77777777" w:rsidR="00832B79" w:rsidRDefault="00832B79" w:rsidP="00832B79">
      <w:pPr>
        <w:pStyle w:val="Default"/>
        <w:spacing w:after="40" w:line="221" w:lineRule="atLeast"/>
        <w:ind w:left="360" w:right="840"/>
        <w:rPr>
          <w:color w:val="auto"/>
        </w:rPr>
      </w:pPr>
    </w:p>
    <w:p w14:paraId="4B151F45" w14:textId="77777777" w:rsidR="00832B79" w:rsidRDefault="00832B79" w:rsidP="00832B79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045D75B5" w14:textId="46BF1120" w:rsidR="00832B79" w:rsidRPr="009C123B" w:rsidRDefault="00832B79" w:rsidP="00832B79">
      <w:pPr>
        <w:pStyle w:val="ListParagraph"/>
        <w:numPr>
          <w:ilvl w:val="0"/>
          <w:numId w:val="21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day, one batch of toilet mechanisms is manufactured and then tested for defects as previously described. A working week is 5 days. </w:t>
      </w:r>
      <w:r w:rsidR="00F72206">
        <w:rPr>
          <w:rFonts w:ascii="Times New Roman" w:hAnsi="Times New Roman" w:cs="Times New Roman"/>
          <w:color w:val="221E1F"/>
          <w:sz w:val="24"/>
        </w:rPr>
        <w:t xml:space="preserve">What is the probability, correct to </w:t>
      </w:r>
      <w:r w:rsidR="009F6470">
        <w:rPr>
          <w:rFonts w:ascii="Times New Roman" w:hAnsi="Times New Roman" w:cs="Times New Roman"/>
          <w:color w:val="221E1F"/>
          <w:sz w:val="24"/>
        </w:rPr>
        <w:t>5</w:t>
      </w:r>
      <w:r w:rsidR="00F72206">
        <w:rPr>
          <w:rFonts w:ascii="Times New Roman" w:hAnsi="Times New Roman" w:cs="Times New Roman"/>
          <w:color w:val="221E1F"/>
          <w:sz w:val="24"/>
        </w:rPr>
        <w:t xml:space="preserve"> decimal places, that for a particular working </w:t>
      </w:r>
      <w:proofErr w:type="gramStart"/>
      <w:r w:rsidR="00F72206">
        <w:rPr>
          <w:rFonts w:ascii="Times New Roman" w:hAnsi="Times New Roman" w:cs="Times New Roman"/>
          <w:color w:val="221E1F"/>
          <w:sz w:val="24"/>
        </w:rPr>
        <w:t>week,</w:t>
      </w:r>
      <w:proofErr w:type="gramEnd"/>
    </w:p>
    <w:p w14:paraId="107959DA" w14:textId="02196105" w:rsidR="00832B79" w:rsidRPr="00BF2C9E" w:rsidRDefault="00832B79" w:rsidP="00832B79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color w:val="221E1F"/>
          <w:sz w:val="24"/>
        </w:rPr>
        <w:br/>
      </w:r>
      <w:r w:rsidRPr="00BF2C9E">
        <w:rPr>
          <w:rFonts w:ascii="Times New Roman" w:hAnsi="Times New Roman" w:cs="Times New Roman"/>
          <w:b/>
          <w:color w:val="221E1F"/>
          <w:sz w:val="24"/>
        </w:rPr>
        <w:t>i.</w:t>
      </w:r>
      <w:r w:rsidRPr="00BF2C9E">
        <w:rPr>
          <w:rFonts w:ascii="Times New Roman" w:hAnsi="Times New Roman" w:cs="Times New Roman"/>
          <w:color w:val="221E1F"/>
          <w:sz w:val="24"/>
        </w:rPr>
        <w:t xml:space="preserve">  </w:t>
      </w:r>
      <w:r w:rsidR="0087290D">
        <w:rPr>
          <w:rFonts w:ascii="Times New Roman" w:hAnsi="Times New Roman" w:cs="Times New Roman"/>
          <w:color w:val="221E1F"/>
          <w:sz w:val="24"/>
        </w:rPr>
        <w:t>all of the</w:t>
      </w:r>
      <w:r w:rsidR="00F72206">
        <w:rPr>
          <w:rFonts w:ascii="Times New Roman" w:hAnsi="Times New Roman" w:cs="Times New Roman"/>
          <w:color w:val="221E1F"/>
          <w:sz w:val="24"/>
        </w:rPr>
        <w:t xml:space="preserve"> </w:t>
      </w:r>
      <w:r w:rsidR="0087290D">
        <w:rPr>
          <w:rFonts w:ascii="Times New Roman" w:hAnsi="Times New Roman" w:cs="Times New Roman"/>
          <w:color w:val="221E1F"/>
          <w:sz w:val="24"/>
        </w:rPr>
        <w:t xml:space="preserve">batches pass the quality control </w:t>
      </w:r>
      <w:proofErr w:type="gramStart"/>
      <w:r w:rsidR="0087290D">
        <w:rPr>
          <w:rFonts w:ascii="Times New Roman" w:hAnsi="Times New Roman" w:cs="Times New Roman"/>
          <w:color w:val="221E1F"/>
          <w:sz w:val="24"/>
        </w:rPr>
        <w:t>check?</w:t>
      </w:r>
      <w:proofErr w:type="gramEnd"/>
      <w:r>
        <w:rPr>
          <w:rFonts w:ascii="Times New Roman" w:eastAsiaTheme="minorEastAsia" w:hAnsi="Times New Roman" w:cs="Times New Roman"/>
          <w:color w:val="221E1F"/>
          <w:sz w:val="24"/>
        </w:rPr>
        <w:tab/>
      </w:r>
      <w:r w:rsidR="00F72206">
        <w:rPr>
          <w:rFonts w:ascii="Times New Roman" w:hAnsi="Times New Roman" w:cs="Times New Roman"/>
          <w:color w:val="221E1F"/>
          <w:sz w:val="24"/>
        </w:rPr>
        <w:t>1</w:t>
      </w:r>
      <w:r w:rsidR="00F72206"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832B79" w:rsidRPr="00F00E6E" w14:paraId="25ED4400" w14:textId="77777777" w:rsidTr="00326365">
        <w:trPr>
          <w:trHeight w:hRule="exact" w:val="510"/>
        </w:trPr>
        <w:tc>
          <w:tcPr>
            <w:tcW w:w="8934" w:type="dxa"/>
          </w:tcPr>
          <w:p w14:paraId="1A78C369" w14:textId="77777777" w:rsidR="00832B79" w:rsidRPr="00F00E6E" w:rsidRDefault="00832B79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32B79" w:rsidRPr="00F00E6E" w14:paraId="0244E88B" w14:textId="77777777" w:rsidTr="00326365">
        <w:trPr>
          <w:trHeight w:hRule="exact" w:val="510"/>
        </w:trPr>
        <w:tc>
          <w:tcPr>
            <w:tcW w:w="8934" w:type="dxa"/>
          </w:tcPr>
          <w:p w14:paraId="1A5677F6" w14:textId="77777777" w:rsidR="00832B79" w:rsidRPr="00F00E6E" w:rsidRDefault="00832B79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899DD9C" w14:textId="22FB132E" w:rsidR="00832B79" w:rsidRDefault="00832B79" w:rsidP="00832B79">
      <w:pPr>
        <w:pStyle w:val="Default"/>
        <w:spacing w:after="40" w:line="221" w:lineRule="atLeast"/>
        <w:ind w:left="360" w:right="840"/>
        <w:rPr>
          <w:color w:val="auto"/>
        </w:rPr>
      </w:pPr>
    </w:p>
    <w:p w14:paraId="31D77D98" w14:textId="27F43D08" w:rsidR="00832B79" w:rsidRPr="00BF2C9E" w:rsidRDefault="00832B79" w:rsidP="0087290D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BF2C9E">
        <w:rPr>
          <w:rFonts w:ascii="Times New Roman" w:hAnsi="Times New Roman" w:cs="Times New Roman"/>
          <w:b/>
          <w:color w:val="221E1F"/>
          <w:sz w:val="24"/>
        </w:rPr>
        <w:t>ii.</w:t>
      </w:r>
      <w:r>
        <w:rPr>
          <w:rFonts w:ascii="Times New Roman" w:hAnsi="Times New Roman" w:cs="Times New Roman"/>
          <w:color w:val="221E1F"/>
          <w:sz w:val="24"/>
        </w:rPr>
        <w:t xml:space="preserve"> </w:t>
      </w:r>
      <w:r w:rsidR="00F72206">
        <w:rPr>
          <w:rFonts w:ascii="Times New Roman" w:hAnsi="Times New Roman" w:cs="Times New Roman"/>
          <w:color w:val="221E1F"/>
          <w:sz w:val="24"/>
        </w:rPr>
        <w:t xml:space="preserve">none </w:t>
      </w:r>
      <w:r w:rsidR="0087290D" w:rsidRPr="009F6470">
        <w:rPr>
          <w:rFonts w:ascii="Times New Roman" w:hAnsi="Times New Roman" w:cs="Times New Roman"/>
          <w:sz w:val="24"/>
        </w:rPr>
        <w:t xml:space="preserve">of the batches pass the quality </w:t>
      </w:r>
      <w:r w:rsidR="0087290D">
        <w:rPr>
          <w:rFonts w:ascii="Times New Roman" w:hAnsi="Times New Roman" w:cs="Times New Roman"/>
          <w:color w:val="221E1F"/>
          <w:sz w:val="24"/>
        </w:rPr>
        <w:t>control check?</w:t>
      </w:r>
      <w:r>
        <w:rPr>
          <w:rFonts w:ascii="Times New Roman" w:hAnsi="Times New Roman" w:cs="Times New Roman"/>
          <w:color w:val="221E1F"/>
          <w:sz w:val="24"/>
        </w:rPr>
        <w:tab/>
      </w:r>
      <w:r w:rsidR="00F72206">
        <w:rPr>
          <w:rFonts w:ascii="Times New Roman" w:hAnsi="Times New Roman" w:cs="Times New Roman"/>
          <w:color w:val="221E1F"/>
          <w:sz w:val="24"/>
        </w:rPr>
        <w:t>1</w:t>
      </w:r>
      <w:r w:rsidR="00F72206"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832B79" w:rsidRPr="00F00E6E" w14:paraId="3D9750AA" w14:textId="77777777" w:rsidTr="00326365">
        <w:trPr>
          <w:trHeight w:hRule="exact" w:val="510"/>
        </w:trPr>
        <w:tc>
          <w:tcPr>
            <w:tcW w:w="9038" w:type="dxa"/>
          </w:tcPr>
          <w:p w14:paraId="32FA0B7C" w14:textId="77777777" w:rsidR="00832B79" w:rsidRPr="00F00E6E" w:rsidRDefault="00832B79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32B79" w:rsidRPr="00F00E6E" w14:paraId="69F219BE" w14:textId="77777777" w:rsidTr="00326365">
        <w:trPr>
          <w:trHeight w:hRule="exact" w:val="510"/>
        </w:trPr>
        <w:tc>
          <w:tcPr>
            <w:tcW w:w="9038" w:type="dxa"/>
          </w:tcPr>
          <w:p w14:paraId="70FE6192" w14:textId="77777777" w:rsidR="00832B79" w:rsidRPr="00F00E6E" w:rsidRDefault="00832B79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7D28A09" w14:textId="77777777" w:rsidR="00832B79" w:rsidRDefault="00832B79" w:rsidP="00832B79">
      <w:pPr>
        <w:pStyle w:val="Default"/>
        <w:spacing w:after="40" w:line="221" w:lineRule="atLeast"/>
        <w:ind w:left="360" w:right="840"/>
        <w:rPr>
          <w:color w:val="auto"/>
        </w:rPr>
      </w:pPr>
    </w:p>
    <w:p w14:paraId="12D95DBC" w14:textId="599B8F5F" w:rsidR="00C03DA2" w:rsidRDefault="00832B79" w:rsidP="00832B79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  <w:r>
        <w:rPr>
          <w:rFonts w:ascii="Times New Roman" w:hAnsi="Times New Roman" w:cs="Times New Roman"/>
          <w:color w:val="221E1F"/>
          <w:sz w:val="24"/>
        </w:rPr>
        <w:t xml:space="preserve"> </w:t>
      </w:r>
    </w:p>
    <w:p w14:paraId="7D4BEC00" w14:textId="77777777" w:rsidR="00C03DA2" w:rsidRDefault="00C03DA2" w:rsidP="00832B79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</w:p>
    <w:p w14:paraId="4DDC9C2B" w14:textId="28DB383F" w:rsidR="00C03DA2" w:rsidRDefault="00C03DA2" w:rsidP="00832B79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</w:p>
    <w:p w14:paraId="7D099336" w14:textId="636CC88D" w:rsidR="00C03DA2" w:rsidRDefault="00C03DA2" w:rsidP="00832B79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</w:p>
    <w:p w14:paraId="781C6267" w14:textId="299508E4" w:rsidR="00C03DA2" w:rsidRDefault="00C03DA2" w:rsidP="00832B79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</w:p>
    <w:p w14:paraId="4B6C08E3" w14:textId="6951AC3A" w:rsidR="00C03DA2" w:rsidRDefault="00C03DA2" w:rsidP="00C03DA2">
      <w:pPr>
        <w:pStyle w:val="ListParagraph"/>
        <w:numPr>
          <w:ilvl w:val="0"/>
          <w:numId w:val="21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color w:val="221E1F"/>
          <w:sz w:val="24"/>
        </w:rPr>
      </w:pPr>
      <w:r>
        <w:rPr>
          <w:rFonts w:ascii="Times New Roman" w:hAnsi="Times New Roman" w:cs="Times New Roman"/>
          <w:color w:val="221E1F"/>
          <w:sz w:val="24"/>
        </w:rPr>
        <w:lastRenderedPageBreak/>
        <w:t xml:space="preserve">The manager has a goal of increasing the probability that all batches will </w:t>
      </w:r>
      <w:r>
        <w:rPr>
          <w:rFonts w:ascii="Times New Roman" w:hAnsi="Times New Roman" w:cs="Times New Roman"/>
          <w:color w:val="221E1F"/>
          <w:sz w:val="24"/>
        </w:rPr>
        <w:tab/>
      </w:r>
    </w:p>
    <w:p w14:paraId="2877BF93" w14:textId="77777777" w:rsidR="00C03DA2" w:rsidRDefault="00C03DA2" w:rsidP="00C03DA2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  <w:r>
        <w:rPr>
          <w:rFonts w:ascii="Times New Roman" w:hAnsi="Times New Roman" w:cs="Times New Roman"/>
          <w:color w:val="221E1F"/>
          <w:sz w:val="24"/>
        </w:rPr>
        <w:t>pass the quality control check for a working week to 0.75. The average number</w:t>
      </w:r>
    </w:p>
    <w:p w14:paraId="64DE47F8" w14:textId="77777777" w:rsidR="00C03DA2" w:rsidRDefault="00C03DA2" w:rsidP="00C03DA2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  <w:r>
        <w:rPr>
          <w:rFonts w:ascii="Times New Roman" w:hAnsi="Times New Roman" w:cs="Times New Roman"/>
          <w:color w:val="221E1F"/>
          <w:sz w:val="24"/>
        </w:rPr>
        <w:t xml:space="preserve">of defects is to remain constant at 1.5 per sample. What is the maximum </w:t>
      </w:r>
      <w:proofErr w:type="gramStart"/>
      <w:r>
        <w:rPr>
          <w:rFonts w:ascii="Times New Roman" w:hAnsi="Times New Roman" w:cs="Times New Roman"/>
          <w:color w:val="221E1F"/>
          <w:sz w:val="24"/>
        </w:rPr>
        <w:t>permissible</w:t>
      </w:r>
      <w:proofErr w:type="gramEnd"/>
      <w:r>
        <w:rPr>
          <w:rFonts w:ascii="Times New Roman" w:hAnsi="Times New Roman" w:cs="Times New Roman"/>
          <w:color w:val="221E1F"/>
          <w:sz w:val="24"/>
        </w:rPr>
        <w:t xml:space="preserve"> </w:t>
      </w:r>
    </w:p>
    <w:p w14:paraId="5582D9EF" w14:textId="794F7FA3" w:rsidR="00C03DA2" w:rsidRDefault="00C03DA2" w:rsidP="00C03DA2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  <w:r>
        <w:rPr>
          <w:rFonts w:ascii="Times New Roman" w:hAnsi="Times New Roman" w:cs="Times New Roman"/>
          <w:color w:val="221E1F"/>
          <w:sz w:val="24"/>
        </w:rPr>
        <w:t>standard deviation of the number of defects, in a batch, that will enable this goal to be achieved?</w:t>
      </w:r>
      <w:r w:rsidR="008D58E3">
        <w:rPr>
          <w:rFonts w:ascii="Times New Roman" w:hAnsi="Times New Roman" w:cs="Times New Roman"/>
          <w:color w:val="221E1F"/>
          <w:sz w:val="24"/>
        </w:rPr>
        <w:t xml:space="preserve"> Round your answer to 3 decimal places.</w:t>
      </w:r>
      <w:r w:rsidR="002A4B85">
        <w:rPr>
          <w:rFonts w:ascii="Times New Roman" w:hAnsi="Times New Roman" w:cs="Times New Roman"/>
          <w:color w:val="221E1F"/>
          <w:sz w:val="24"/>
        </w:rPr>
        <w:tab/>
        <w:t>3</w:t>
      </w:r>
      <w:r w:rsidR="002A4B85"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  <w:r w:rsidR="002A4B85">
        <w:rPr>
          <w:rFonts w:ascii="Times New Roman" w:hAnsi="Times New Roman" w:cs="Times New Roman"/>
          <w:color w:val="221E1F"/>
          <w:sz w:val="24"/>
        </w:rPr>
        <w:t>s</w:t>
      </w:r>
      <w:r>
        <w:rPr>
          <w:rFonts w:ascii="Times New Roman" w:hAnsi="Times New Roman" w:cs="Times New Roman"/>
          <w:b/>
          <w:color w:val="221E1F"/>
          <w:sz w:val="24"/>
        </w:rPr>
        <w:br/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832B79" w:rsidRPr="00F00E6E" w14:paraId="1B84A563" w14:textId="77777777" w:rsidTr="00C03DA2">
        <w:trPr>
          <w:trHeight w:hRule="exact" w:val="510"/>
        </w:trPr>
        <w:tc>
          <w:tcPr>
            <w:tcW w:w="8934" w:type="dxa"/>
          </w:tcPr>
          <w:p w14:paraId="3583C761" w14:textId="77777777" w:rsidR="00832B79" w:rsidRPr="00F00E6E" w:rsidRDefault="00832B79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32B79" w:rsidRPr="00F00E6E" w14:paraId="328A0343" w14:textId="77777777" w:rsidTr="00C03DA2">
        <w:trPr>
          <w:trHeight w:hRule="exact" w:val="510"/>
        </w:trPr>
        <w:tc>
          <w:tcPr>
            <w:tcW w:w="8934" w:type="dxa"/>
          </w:tcPr>
          <w:p w14:paraId="4AC995F0" w14:textId="77777777" w:rsidR="00832B79" w:rsidRPr="00F00E6E" w:rsidRDefault="00832B79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03DA2" w:rsidRPr="00F00E6E" w14:paraId="254ECB2C" w14:textId="77777777" w:rsidTr="00C03DA2">
        <w:trPr>
          <w:trHeight w:hRule="exact" w:val="510"/>
        </w:trPr>
        <w:tc>
          <w:tcPr>
            <w:tcW w:w="8934" w:type="dxa"/>
          </w:tcPr>
          <w:p w14:paraId="47B5D23A" w14:textId="77777777" w:rsidR="00C03DA2" w:rsidRPr="00F00E6E" w:rsidRDefault="00C03DA2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03DA2" w:rsidRPr="00F00E6E" w14:paraId="1708F295" w14:textId="77777777" w:rsidTr="00C03DA2">
        <w:trPr>
          <w:trHeight w:hRule="exact" w:val="510"/>
        </w:trPr>
        <w:tc>
          <w:tcPr>
            <w:tcW w:w="8934" w:type="dxa"/>
          </w:tcPr>
          <w:p w14:paraId="2B632ED9" w14:textId="77777777" w:rsidR="00C03DA2" w:rsidRPr="00F00E6E" w:rsidRDefault="00C03DA2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03DA2" w:rsidRPr="00F00E6E" w14:paraId="02ED86F4" w14:textId="77777777" w:rsidTr="00C03DA2">
        <w:trPr>
          <w:trHeight w:hRule="exact" w:val="510"/>
        </w:trPr>
        <w:tc>
          <w:tcPr>
            <w:tcW w:w="8934" w:type="dxa"/>
          </w:tcPr>
          <w:p w14:paraId="54029A7D" w14:textId="77777777" w:rsidR="00C03DA2" w:rsidRPr="00F00E6E" w:rsidRDefault="00C03DA2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03DA2" w:rsidRPr="00F00E6E" w14:paraId="7A8EB30D" w14:textId="77777777" w:rsidTr="00C03DA2">
        <w:trPr>
          <w:trHeight w:hRule="exact" w:val="510"/>
        </w:trPr>
        <w:tc>
          <w:tcPr>
            <w:tcW w:w="8934" w:type="dxa"/>
          </w:tcPr>
          <w:p w14:paraId="614A4D92" w14:textId="77777777" w:rsidR="00C03DA2" w:rsidRPr="00F00E6E" w:rsidRDefault="00C03DA2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03DA2" w:rsidRPr="00F00E6E" w14:paraId="5523F5A9" w14:textId="77777777" w:rsidTr="00C03DA2">
        <w:trPr>
          <w:trHeight w:hRule="exact" w:val="510"/>
        </w:trPr>
        <w:tc>
          <w:tcPr>
            <w:tcW w:w="8934" w:type="dxa"/>
          </w:tcPr>
          <w:p w14:paraId="3FE87D84" w14:textId="77777777" w:rsidR="00C03DA2" w:rsidRPr="00F00E6E" w:rsidRDefault="00C03DA2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03DA2" w:rsidRPr="00F00E6E" w14:paraId="13E0AE78" w14:textId="77777777" w:rsidTr="00C03DA2">
        <w:trPr>
          <w:trHeight w:hRule="exact" w:val="510"/>
        </w:trPr>
        <w:tc>
          <w:tcPr>
            <w:tcW w:w="8934" w:type="dxa"/>
          </w:tcPr>
          <w:p w14:paraId="6BAAD600" w14:textId="77777777" w:rsidR="00C03DA2" w:rsidRPr="00F00E6E" w:rsidRDefault="00C03DA2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3ABEA78" w14:textId="77777777" w:rsidR="00832B79" w:rsidRDefault="00832B79" w:rsidP="00832B79">
      <w:pPr>
        <w:pStyle w:val="Default"/>
        <w:spacing w:after="40" w:line="221" w:lineRule="atLeast"/>
        <w:ind w:left="360" w:right="840"/>
        <w:rPr>
          <w:color w:val="auto"/>
        </w:rPr>
      </w:pPr>
    </w:p>
    <w:p w14:paraId="254EE239" w14:textId="77777777" w:rsidR="00832B79" w:rsidRDefault="00832B79" w:rsidP="00832B79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73030BA1" w14:textId="69458C26" w:rsidR="00407EB1" w:rsidRDefault="00407EB1" w:rsidP="00832B79">
      <w:pPr>
        <w:tabs>
          <w:tab w:val="right" w:pos="9072"/>
        </w:tabs>
        <w:rPr>
          <w:rFonts w:ascii="Times New Roman" w:hAnsi="Times New Roman"/>
          <w:b/>
          <w:lang w:val="en-US"/>
        </w:rPr>
      </w:pPr>
    </w:p>
    <w:p w14:paraId="2C1E8B9C" w14:textId="29413590" w:rsidR="00407EB1" w:rsidRDefault="00407EB1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45B0AB08" w14:textId="7960E449" w:rsidR="00407EB1" w:rsidRDefault="00407EB1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1522AACD" w14:textId="633E0B3E" w:rsidR="00407EB1" w:rsidRDefault="00407EB1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5E422EC0" w14:textId="3E78D4D5" w:rsidR="00407EB1" w:rsidRDefault="00407EB1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3C89B2E4" w14:textId="11E4C1BF" w:rsidR="00407EB1" w:rsidRDefault="00407EB1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0FE98824" w14:textId="669D8016" w:rsidR="00407EB1" w:rsidRDefault="00407EB1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4347B09F" w14:textId="4D20B8B8" w:rsidR="00407EB1" w:rsidRDefault="00407EB1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7B5B5AA2" w14:textId="32077ECD" w:rsidR="00407EB1" w:rsidRDefault="00407EB1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64984CEC" w14:textId="769A3EAF" w:rsidR="00407EB1" w:rsidRDefault="00407EB1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1663C879" w14:textId="77777777" w:rsidR="00407EB1" w:rsidRDefault="00407EB1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5C8ACDC1" w14:textId="77777777" w:rsidR="00811064" w:rsidRDefault="00811064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6BEF9276" w14:textId="048FF961" w:rsidR="006872F6" w:rsidRDefault="006872F6" w:rsidP="006872F6">
      <w:pPr>
        <w:rPr>
          <w:rFonts w:ascii="Times" w:hAnsi="Times" w:cs="Times"/>
          <w:color w:val="221E1F"/>
          <w:sz w:val="24"/>
        </w:rPr>
      </w:pPr>
      <w:r w:rsidRPr="00BF2C9E">
        <w:rPr>
          <w:rFonts w:ascii="Times" w:hAnsi="Times" w:cs="Times"/>
          <w:b/>
          <w:bCs/>
          <w:color w:val="221E1F"/>
          <w:sz w:val="24"/>
        </w:rPr>
        <w:lastRenderedPageBreak/>
        <w:t xml:space="preserve">Question </w:t>
      </w:r>
      <w:r>
        <w:rPr>
          <w:rFonts w:ascii="Times" w:hAnsi="Times" w:cs="Times"/>
          <w:b/>
          <w:bCs/>
          <w:color w:val="221E1F"/>
          <w:sz w:val="24"/>
        </w:rPr>
        <w:t>4</w:t>
      </w:r>
      <w:r w:rsidRPr="00BF2C9E">
        <w:rPr>
          <w:rFonts w:ascii="Times" w:hAnsi="Times" w:cs="Times"/>
          <w:b/>
          <w:bCs/>
          <w:color w:val="221E1F"/>
          <w:sz w:val="24"/>
        </w:rPr>
        <w:t xml:space="preserve"> </w:t>
      </w:r>
      <w:r w:rsidRPr="00BF2C9E">
        <w:rPr>
          <w:rFonts w:ascii="Times" w:hAnsi="Times" w:cs="Times"/>
          <w:color w:val="221E1F"/>
          <w:sz w:val="24"/>
        </w:rPr>
        <w:t>(</w:t>
      </w:r>
      <w:r>
        <w:rPr>
          <w:rFonts w:ascii="Times" w:hAnsi="Times" w:cs="Times"/>
          <w:color w:val="221E1F"/>
          <w:sz w:val="24"/>
        </w:rPr>
        <w:t>1</w:t>
      </w:r>
      <w:r w:rsidR="007D21CD">
        <w:rPr>
          <w:rFonts w:ascii="Times" w:hAnsi="Times" w:cs="Times"/>
          <w:color w:val="221E1F"/>
          <w:sz w:val="24"/>
        </w:rPr>
        <w:t>6</w:t>
      </w:r>
      <w:r w:rsidRPr="00BF2C9E">
        <w:rPr>
          <w:rFonts w:ascii="Times" w:hAnsi="Times" w:cs="Times"/>
          <w:color w:val="221E1F"/>
          <w:sz w:val="24"/>
        </w:rPr>
        <w:t xml:space="preserve"> marks) </w:t>
      </w:r>
    </w:p>
    <w:p w14:paraId="6955F8BD" w14:textId="6DE332E0" w:rsidR="006872F6" w:rsidRDefault="006872F6" w:rsidP="006872F6">
      <w:pPr>
        <w:tabs>
          <w:tab w:val="right" w:pos="9072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When viewed from directly above</w:t>
      </w:r>
      <w:r w:rsidR="0075663B">
        <w:rPr>
          <w:rFonts w:ascii="Times New Roman" w:hAnsi="Times New Roman"/>
          <w:lang w:val="en-US"/>
        </w:rPr>
        <w:t xml:space="preserve"> by an observer in a hot air balloon</w:t>
      </w:r>
      <w:r>
        <w:rPr>
          <w:rFonts w:ascii="Times New Roman" w:hAnsi="Times New Roman"/>
          <w:lang w:val="en-US"/>
        </w:rPr>
        <w:t xml:space="preserve">, a small island has a shape that can be modelled by the area enclosed by two curves. In this situation, the </w:t>
      </w:r>
      <w:r w:rsidRPr="006872F6">
        <w:rPr>
          <w:rFonts w:ascii="Times New Roman" w:hAnsi="Times New Roman"/>
          <w:i/>
          <w:lang w:val="en-US"/>
        </w:rPr>
        <w:t>x</w:t>
      </w:r>
      <w:r>
        <w:rPr>
          <w:rFonts w:ascii="Times New Roman" w:hAnsi="Times New Roman"/>
          <w:lang w:val="en-US"/>
        </w:rPr>
        <w:t xml:space="preserve"> and </w:t>
      </w:r>
      <w:r w:rsidRPr="006872F6">
        <w:rPr>
          <w:rFonts w:ascii="Times New Roman" w:hAnsi="Times New Roman"/>
          <w:i/>
          <w:lang w:val="en-US"/>
        </w:rPr>
        <w:t>y</w:t>
      </w:r>
      <w:r>
        <w:rPr>
          <w:rFonts w:ascii="Times New Roman" w:hAnsi="Times New Roman"/>
          <w:lang w:val="en-US"/>
        </w:rPr>
        <w:t xml:space="preserve">-coordinates are distances, in km, east and north respectively from the </w:t>
      </w:r>
      <w:r w:rsidR="0075663B">
        <w:rPr>
          <w:rFonts w:ascii="Times New Roman" w:hAnsi="Times New Roman"/>
          <w:lang w:val="en-US"/>
        </w:rPr>
        <w:t xml:space="preserve">most </w:t>
      </w:r>
      <w:r>
        <w:rPr>
          <w:rFonts w:ascii="Times New Roman" w:hAnsi="Times New Roman"/>
          <w:lang w:val="en-US"/>
        </w:rPr>
        <w:t xml:space="preserve">southwest </w:t>
      </w:r>
      <w:r w:rsidR="0075663B">
        <w:rPr>
          <w:rFonts w:ascii="Times New Roman" w:hAnsi="Times New Roman"/>
          <w:lang w:val="en-US"/>
        </w:rPr>
        <w:t>part</w:t>
      </w:r>
      <w:r>
        <w:rPr>
          <w:rFonts w:ascii="Times New Roman" w:hAnsi="Times New Roman"/>
          <w:lang w:val="en-US"/>
        </w:rPr>
        <w:t xml:space="preserve"> of the island.</w:t>
      </w:r>
    </w:p>
    <w:p w14:paraId="3C2935BC" w14:textId="0F66F340" w:rsidR="006872F6" w:rsidRDefault="006872F6" w:rsidP="006872F6">
      <w:pPr>
        <w:tabs>
          <w:tab w:val="right" w:pos="9072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One of the curves that models the shape of the island is </w:t>
      </w:r>
      <m:oMath>
        <m:r>
          <w:rPr>
            <w:rFonts w:ascii="Cambria Math" w:hAnsi="Cambria Math"/>
            <w:lang w:val="en-US"/>
          </w:rPr>
          <m:t>y=a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 xml:space="preserve">, </m:t>
        </m:r>
      </m:oMath>
      <w:r>
        <w:rPr>
          <w:rFonts w:ascii="Times New Roman" w:hAnsi="Times New Roman"/>
          <w:lang w:val="en-US"/>
        </w:rPr>
        <w:t xml:space="preserve">where </w:t>
      </w:r>
      <w:r w:rsidRPr="006872F6">
        <w:rPr>
          <w:rFonts w:ascii="Times New Roman" w:hAnsi="Times New Roman"/>
          <w:i/>
          <w:lang w:val="en-US"/>
        </w:rPr>
        <w:t>a</w:t>
      </w:r>
      <w:r>
        <w:rPr>
          <w:rFonts w:ascii="Times New Roman" w:hAnsi="Times New Roman"/>
          <w:lang w:val="en-US"/>
        </w:rPr>
        <w:t xml:space="preserve"> is a positive real number. The other curve has an equation corresponding to the inverse of y.</w:t>
      </w:r>
    </w:p>
    <w:p w14:paraId="0751ADCE" w14:textId="6C1EF170" w:rsidR="006872F6" w:rsidRPr="0075663B" w:rsidRDefault="0075663B" w:rsidP="00326365">
      <w:pPr>
        <w:pStyle w:val="ListParagraph"/>
        <w:numPr>
          <w:ilvl w:val="0"/>
          <w:numId w:val="22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75663B">
        <w:rPr>
          <w:rFonts w:ascii="Times New Roman" w:hAnsi="Times New Roman" w:cs="Times New Roman"/>
          <w:sz w:val="24"/>
          <w:szCs w:val="24"/>
        </w:rPr>
        <w:t xml:space="preserve">What is the equation for the inverse of </w:t>
      </w:r>
      <w:r w:rsidRPr="0075663B">
        <w:rPr>
          <w:rFonts w:ascii="Times New Roman" w:hAnsi="Times New Roman" w:cs="Times New Roman"/>
          <w:i/>
          <w:sz w:val="24"/>
          <w:szCs w:val="24"/>
        </w:rPr>
        <w:t>y</w:t>
      </w:r>
      <w:r w:rsidRPr="0075663B">
        <w:rPr>
          <w:rFonts w:ascii="Times New Roman" w:hAnsi="Times New Roman" w:cs="Times New Roman"/>
          <w:sz w:val="24"/>
          <w:szCs w:val="24"/>
        </w:rPr>
        <w:t>?</w:t>
      </w:r>
      <w:r w:rsidRPr="0075663B">
        <w:rPr>
          <w:rFonts w:ascii="Times New Roman" w:hAnsi="Times New Roman" w:cs="Times New Roman"/>
          <w:color w:val="221E1F"/>
          <w:sz w:val="24"/>
        </w:rPr>
        <w:t xml:space="preserve"> </w:t>
      </w:r>
      <w:r w:rsidRPr="0075663B">
        <w:rPr>
          <w:rFonts w:ascii="Times New Roman" w:hAnsi="Times New Roman" w:cs="Times New Roman"/>
          <w:color w:val="221E1F"/>
          <w:sz w:val="24"/>
        </w:rPr>
        <w:tab/>
        <w:t>1 mark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6872F6" w:rsidRPr="00F00E6E" w14:paraId="0E9E22D1" w14:textId="77777777" w:rsidTr="00326365">
        <w:trPr>
          <w:trHeight w:hRule="exact" w:val="510"/>
        </w:trPr>
        <w:tc>
          <w:tcPr>
            <w:tcW w:w="8934" w:type="dxa"/>
          </w:tcPr>
          <w:p w14:paraId="63855F19" w14:textId="77777777" w:rsidR="006872F6" w:rsidRPr="00F00E6E" w:rsidRDefault="006872F6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72F6" w:rsidRPr="00F00E6E" w14:paraId="1CF7C31D" w14:textId="77777777" w:rsidTr="00326365">
        <w:trPr>
          <w:trHeight w:hRule="exact" w:val="510"/>
        </w:trPr>
        <w:tc>
          <w:tcPr>
            <w:tcW w:w="8934" w:type="dxa"/>
          </w:tcPr>
          <w:p w14:paraId="63AA7282" w14:textId="77777777" w:rsidR="006872F6" w:rsidRPr="00F00E6E" w:rsidRDefault="006872F6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804F9DD" w14:textId="77777777" w:rsidR="006872F6" w:rsidRPr="00F00E6E" w:rsidRDefault="006872F6" w:rsidP="006872F6">
      <w:pPr>
        <w:pStyle w:val="Default"/>
        <w:spacing w:after="40" w:line="221" w:lineRule="atLeast"/>
        <w:ind w:left="360" w:right="840"/>
        <w:rPr>
          <w:color w:val="auto"/>
        </w:rPr>
      </w:pPr>
    </w:p>
    <w:p w14:paraId="51DE0F67" w14:textId="77777777" w:rsidR="006872F6" w:rsidRDefault="006872F6" w:rsidP="006872F6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</w:p>
    <w:p w14:paraId="4F01B104" w14:textId="163D83BE" w:rsidR="006872F6" w:rsidRPr="00004FBB" w:rsidRDefault="00A54273" w:rsidP="0075663B">
      <w:pPr>
        <w:pStyle w:val="ListParagraph"/>
        <w:numPr>
          <w:ilvl w:val="0"/>
          <w:numId w:val="22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221E1F"/>
          <w:sz w:val="24"/>
        </w:rPr>
        <w:t>Using interval notation, w</w:t>
      </w:r>
      <w:r w:rsidR="0075663B">
        <w:rPr>
          <w:rFonts w:ascii="Times New Roman" w:hAnsi="Times New Roman" w:cs="Times New Roman"/>
          <w:color w:val="221E1F"/>
          <w:sz w:val="24"/>
        </w:rPr>
        <w:t xml:space="preserve">hat is the implied domain and range of </w:t>
      </w:r>
      <m:oMath>
        <m:sSup>
          <m:sSupPr>
            <m:ctrlPr>
              <w:rPr>
                <w:rFonts w:ascii="Cambria Math" w:hAnsi="Cambria Math" w:cs="Times New Roman"/>
                <w:i/>
                <w:color w:val="221E1F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221E1F"/>
                <w:sz w:val="24"/>
              </w:rPr>
              <m:t>y</m:t>
            </m:r>
          </m:e>
          <m:sup>
            <m:r>
              <w:rPr>
                <w:rFonts w:ascii="Cambria Math" w:hAnsi="Cambria Math" w:cs="Times New Roman"/>
                <w:color w:val="221E1F"/>
                <w:sz w:val="24"/>
              </w:rPr>
              <m:t>-1</m:t>
            </m:r>
          </m:sup>
        </m:sSup>
      </m:oMath>
      <w:r w:rsidR="0075663B">
        <w:rPr>
          <w:rFonts w:ascii="Times New Roman" w:eastAsiaTheme="minorEastAsia" w:hAnsi="Times New Roman" w:cs="Times New Roman"/>
          <w:color w:val="221E1F"/>
          <w:sz w:val="24"/>
        </w:rPr>
        <w:t>?</w:t>
      </w:r>
      <w:r w:rsidR="0075663B">
        <w:rPr>
          <w:rFonts w:ascii="Times New Roman" w:hAnsi="Times New Roman" w:cs="Times New Roman"/>
          <w:color w:val="221E1F"/>
          <w:sz w:val="24"/>
        </w:rPr>
        <w:t xml:space="preserve"> </w:t>
      </w:r>
      <w:r w:rsidR="006872F6">
        <w:rPr>
          <w:rFonts w:ascii="Times New Roman" w:hAnsi="Times New Roman" w:cs="Times New Roman"/>
          <w:color w:val="221E1F"/>
          <w:sz w:val="24"/>
        </w:rPr>
        <w:tab/>
        <w:t>2</w:t>
      </w:r>
      <w:r w:rsidR="006872F6"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  <w:r w:rsidR="006872F6">
        <w:rPr>
          <w:rFonts w:ascii="Times New Roman" w:hAnsi="Times New Roman" w:cs="Times New Roman"/>
          <w:color w:val="221E1F"/>
          <w:sz w:val="24"/>
        </w:rPr>
        <w:t>s</w:t>
      </w:r>
      <w:r w:rsidR="006872F6">
        <w:rPr>
          <w:rFonts w:ascii="Times New Roman" w:hAnsi="Times New Roman" w:cs="Times New Roman"/>
          <w:color w:val="221E1F"/>
          <w:sz w:val="24"/>
        </w:rPr>
        <w:tab/>
      </w:r>
    </w:p>
    <w:p w14:paraId="482A0B18" w14:textId="28E95EFA" w:rsidR="006872F6" w:rsidRPr="004115C8" w:rsidRDefault="006872F6" w:rsidP="006872F6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221E1F"/>
          <w:sz w:val="24"/>
        </w:rPr>
        <w:tab/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6872F6" w:rsidRPr="00F00E6E" w14:paraId="13288225" w14:textId="77777777" w:rsidTr="00326365">
        <w:trPr>
          <w:trHeight w:hRule="exact" w:val="510"/>
        </w:trPr>
        <w:tc>
          <w:tcPr>
            <w:tcW w:w="8934" w:type="dxa"/>
          </w:tcPr>
          <w:p w14:paraId="4A7F5D3B" w14:textId="77777777" w:rsidR="006872F6" w:rsidRPr="00F00E6E" w:rsidRDefault="006872F6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72F6" w:rsidRPr="00F00E6E" w14:paraId="15FDAA5B" w14:textId="77777777" w:rsidTr="00326365">
        <w:trPr>
          <w:trHeight w:hRule="exact" w:val="510"/>
        </w:trPr>
        <w:tc>
          <w:tcPr>
            <w:tcW w:w="8934" w:type="dxa"/>
          </w:tcPr>
          <w:p w14:paraId="14157386" w14:textId="77777777" w:rsidR="006872F6" w:rsidRPr="00F00E6E" w:rsidRDefault="006872F6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72F6" w:rsidRPr="00F00E6E" w14:paraId="414AA197" w14:textId="77777777" w:rsidTr="00326365">
        <w:trPr>
          <w:trHeight w:hRule="exact" w:val="510"/>
        </w:trPr>
        <w:tc>
          <w:tcPr>
            <w:tcW w:w="8934" w:type="dxa"/>
          </w:tcPr>
          <w:p w14:paraId="3F7D3442" w14:textId="77777777" w:rsidR="006872F6" w:rsidRPr="00F00E6E" w:rsidRDefault="006872F6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72F6" w:rsidRPr="00F00E6E" w14:paraId="3800A94D" w14:textId="77777777" w:rsidTr="00326365">
        <w:trPr>
          <w:trHeight w:hRule="exact" w:val="510"/>
        </w:trPr>
        <w:tc>
          <w:tcPr>
            <w:tcW w:w="8934" w:type="dxa"/>
          </w:tcPr>
          <w:p w14:paraId="672600FC" w14:textId="77777777" w:rsidR="006872F6" w:rsidRPr="00F00E6E" w:rsidRDefault="006872F6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22476C6" w14:textId="77777777" w:rsidR="006872F6" w:rsidRDefault="006872F6" w:rsidP="006872F6">
      <w:pPr>
        <w:pStyle w:val="Default"/>
        <w:spacing w:after="40" w:line="221" w:lineRule="atLeast"/>
        <w:ind w:left="360" w:right="840"/>
        <w:rPr>
          <w:color w:val="auto"/>
        </w:rPr>
      </w:pPr>
    </w:p>
    <w:p w14:paraId="5BED6531" w14:textId="77777777" w:rsidR="006872F6" w:rsidRDefault="006872F6" w:rsidP="006872F6">
      <w:pPr>
        <w:pStyle w:val="Default"/>
        <w:spacing w:after="40" w:line="221" w:lineRule="atLeast"/>
        <w:ind w:left="360" w:right="840"/>
        <w:rPr>
          <w:color w:val="auto"/>
        </w:rPr>
      </w:pPr>
    </w:p>
    <w:p w14:paraId="1BADB374" w14:textId="336F6BD5" w:rsidR="0075663B" w:rsidRPr="00004FBB" w:rsidRDefault="0075663B" w:rsidP="0075663B">
      <w:pPr>
        <w:pStyle w:val="ListParagraph"/>
        <w:numPr>
          <w:ilvl w:val="0"/>
          <w:numId w:val="22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221E1F"/>
          <w:sz w:val="24"/>
        </w:rPr>
        <w:t xml:space="preserve">In terms of </w:t>
      </w:r>
      <w:r w:rsidRPr="0075663B">
        <w:rPr>
          <w:rFonts w:ascii="Times New Roman" w:hAnsi="Times New Roman" w:cs="Times New Roman"/>
          <w:i/>
          <w:color w:val="221E1F"/>
          <w:sz w:val="24"/>
        </w:rPr>
        <w:t>a</w:t>
      </w:r>
      <w:r>
        <w:rPr>
          <w:rFonts w:ascii="Times New Roman" w:hAnsi="Times New Roman" w:cs="Times New Roman"/>
          <w:color w:val="221E1F"/>
          <w:sz w:val="24"/>
        </w:rPr>
        <w:t>, what is the coordinate of the most north</w:t>
      </w:r>
      <w:r w:rsidR="00D14835">
        <w:rPr>
          <w:rFonts w:ascii="Times New Roman" w:hAnsi="Times New Roman" w:cs="Times New Roman"/>
          <w:color w:val="221E1F"/>
          <w:sz w:val="24"/>
        </w:rPr>
        <w:t>east</w:t>
      </w:r>
      <w:r>
        <w:rPr>
          <w:rFonts w:ascii="Times New Roman" w:hAnsi="Times New Roman" w:cs="Times New Roman"/>
          <w:color w:val="221E1F"/>
          <w:sz w:val="24"/>
        </w:rPr>
        <w:t xml:space="preserve"> part of the island?  </w:t>
      </w:r>
      <w:r>
        <w:rPr>
          <w:rFonts w:ascii="Times New Roman" w:hAnsi="Times New Roman" w:cs="Times New Roman"/>
          <w:color w:val="221E1F"/>
          <w:sz w:val="24"/>
        </w:rPr>
        <w:tab/>
        <w:t>1</w:t>
      </w:r>
      <w:r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  <w:r>
        <w:rPr>
          <w:rFonts w:ascii="Times New Roman" w:hAnsi="Times New Roman" w:cs="Times New Roman"/>
          <w:color w:val="221E1F"/>
          <w:sz w:val="24"/>
        </w:rPr>
        <w:tab/>
      </w:r>
    </w:p>
    <w:p w14:paraId="71CA36B0" w14:textId="391713B2" w:rsidR="0075663B" w:rsidRPr="004115C8" w:rsidRDefault="0075663B" w:rsidP="0075663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75663B" w:rsidRPr="00F00E6E" w14:paraId="3C3F9D08" w14:textId="77777777" w:rsidTr="00326365">
        <w:trPr>
          <w:trHeight w:hRule="exact" w:val="510"/>
        </w:trPr>
        <w:tc>
          <w:tcPr>
            <w:tcW w:w="8934" w:type="dxa"/>
          </w:tcPr>
          <w:p w14:paraId="75A0FE10" w14:textId="77777777" w:rsidR="0075663B" w:rsidRPr="00F00E6E" w:rsidRDefault="0075663B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663B" w:rsidRPr="00F00E6E" w14:paraId="69CDB5C0" w14:textId="77777777" w:rsidTr="00326365">
        <w:trPr>
          <w:trHeight w:hRule="exact" w:val="510"/>
        </w:trPr>
        <w:tc>
          <w:tcPr>
            <w:tcW w:w="8934" w:type="dxa"/>
          </w:tcPr>
          <w:p w14:paraId="6F780110" w14:textId="77777777" w:rsidR="0075663B" w:rsidRPr="00F00E6E" w:rsidRDefault="0075663B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663B" w:rsidRPr="00F00E6E" w14:paraId="26AF281C" w14:textId="77777777" w:rsidTr="00326365">
        <w:trPr>
          <w:trHeight w:hRule="exact" w:val="510"/>
        </w:trPr>
        <w:tc>
          <w:tcPr>
            <w:tcW w:w="8934" w:type="dxa"/>
          </w:tcPr>
          <w:p w14:paraId="13C2792B" w14:textId="77777777" w:rsidR="0075663B" w:rsidRPr="00F00E6E" w:rsidRDefault="0075663B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B55DC01" w14:textId="77777777" w:rsidR="0075663B" w:rsidRDefault="0075663B" w:rsidP="0075663B">
      <w:pPr>
        <w:pStyle w:val="Default"/>
        <w:spacing w:after="40" w:line="221" w:lineRule="atLeast"/>
        <w:ind w:left="360" w:right="840"/>
        <w:rPr>
          <w:color w:val="auto"/>
        </w:rPr>
      </w:pPr>
    </w:p>
    <w:p w14:paraId="27E5FE30" w14:textId="77777777" w:rsidR="0075663B" w:rsidRDefault="0075663B" w:rsidP="0075663B">
      <w:pPr>
        <w:pStyle w:val="Default"/>
        <w:spacing w:after="40" w:line="221" w:lineRule="atLeast"/>
        <w:ind w:left="360" w:right="840"/>
        <w:rPr>
          <w:color w:val="auto"/>
        </w:rPr>
      </w:pPr>
    </w:p>
    <w:p w14:paraId="54043B5B" w14:textId="0034C27A" w:rsidR="00811064" w:rsidRDefault="00811064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0315798C" w14:textId="6D38F7EF" w:rsidR="006872F6" w:rsidRDefault="006872F6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3D8C77F2" w14:textId="77777777" w:rsidR="0075663B" w:rsidRDefault="0075663B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4165EE85" w14:textId="7CF76E48" w:rsidR="00811064" w:rsidRDefault="00811064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536AE805" w14:textId="2D214EB6" w:rsidR="00E0714A" w:rsidRPr="00E0714A" w:rsidRDefault="0075663B" w:rsidP="00E0714A">
      <w:pPr>
        <w:pStyle w:val="ListParagraph"/>
        <w:numPr>
          <w:ilvl w:val="0"/>
          <w:numId w:val="22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E0714A">
        <w:rPr>
          <w:rFonts w:ascii="Times New Roman" w:hAnsi="Times New Roman" w:cs="Times New Roman"/>
          <w:color w:val="221E1F"/>
          <w:sz w:val="24"/>
        </w:rPr>
        <w:lastRenderedPageBreak/>
        <w:t xml:space="preserve">On the grid below, accurately sketch both </w:t>
      </w:r>
      <m:oMath>
        <m:r>
          <w:rPr>
            <w:rFonts w:ascii="Cambria Math" w:hAnsi="Cambria Math" w:cs="Times New Roman"/>
            <w:color w:val="221E1F"/>
            <w:sz w:val="24"/>
          </w:rPr>
          <m:t xml:space="preserve">y </m:t>
        </m:r>
        <m:r>
          <m:rPr>
            <m:nor/>
          </m:rPr>
          <w:rPr>
            <w:rFonts w:ascii="Cambria Math" w:hAnsi="Cambria Math" w:cs="Times New Roman"/>
            <w:color w:val="221E1F"/>
            <w:sz w:val="24"/>
          </w:rPr>
          <m:t xml:space="preserve">and </m:t>
        </m:r>
        <m:sSup>
          <m:sSupPr>
            <m:ctrlPr>
              <w:rPr>
                <w:rFonts w:ascii="Cambria Math" w:hAnsi="Cambria Math" w:cs="Times New Roman"/>
                <w:i/>
                <w:color w:val="221E1F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221E1F"/>
                <w:sz w:val="24"/>
              </w:rPr>
              <m:t>y</m:t>
            </m:r>
          </m:e>
          <m:sup>
            <m:r>
              <w:rPr>
                <w:rFonts w:ascii="Cambria Math" w:hAnsi="Cambria Math" w:cs="Times New Roman"/>
                <w:color w:val="221E1F"/>
                <w:sz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color w:val="221E1F"/>
            <w:sz w:val="24"/>
          </w:rPr>
          <m:t xml:space="preserve">, </m:t>
        </m:r>
        <m:r>
          <m:rPr>
            <m:nor/>
          </m:rPr>
          <w:rPr>
            <w:rFonts w:ascii="Cambria Math" w:eastAsiaTheme="minorEastAsia" w:hAnsi="Cambria Math" w:cs="Times New Roman"/>
            <w:color w:val="221E1F"/>
            <w:sz w:val="24"/>
          </w:rPr>
          <m:t xml:space="preserve">for </m:t>
        </m:r>
        <m:r>
          <w:rPr>
            <w:rFonts w:ascii="Cambria Math" w:eastAsiaTheme="minorEastAsia" w:hAnsi="Cambria Math" w:cs="Times New Roman"/>
            <w:color w:val="221E1F"/>
            <w:sz w:val="24"/>
          </w:rPr>
          <m:t>a=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221E1F"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221E1F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221E1F"/>
                <w:sz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color w:val="221E1F"/>
            <w:sz w:val="24"/>
          </w:rPr>
          <m:t xml:space="preserve">, </m:t>
        </m:r>
      </m:oMath>
      <w:r w:rsidR="008146AF" w:rsidRPr="00E0714A">
        <w:rPr>
          <w:rFonts w:ascii="Times New Roman" w:eastAsiaTheme="minorEastAsia" w:hAnsi="Times New Roman" w:cs="Times New Roman"/>
          <w:color w:val="221E1F"/>
          <w:sz w:val="24"/>
        </w:rPr>
        <w:t xml:space="preserve"> on the same </w:t>
      </w:r>
      <w:r w:rsidR="00E0714A">
        <w:rPr>
          <w:rFonts w:ascii="Times New Roman" w:eastAsiaTheme="minorEastAsia" w:hAnsi="Times New Roman" w:cs="Times New Roman"/>
          <w:color w:val="221E1F"/>
          <w:sz w:val="24"/>
        </w:rPr>
        <w:tab/>
      </w:r>
      <w:r w:rsidR="00E0714A">
        <w:rPr>
          <w:rFonts w:ascii="Times New Roman" w:eastAsiaTheme="minorEastAsia" w:hAnsi="Times New Roman"/>
          <w:color w:val="221E1F"/>
          <w:sz w:val="24"/>
        </w:rPr>
        <w:t>3 marks</w:t>
      </w:r>
      <w:r w:rsidR="00326365" w:rsidRPr="00E0714A">
        <w:rPr>
          <w:rFonts w:ascii="Times New Roman" w:eastAsiaTheme="minorEastAsia" w:hAnsi="Times New Roman"/>
          <w:color w:val="221E1F"/>
          <w:sz w:val="24"/>
        </w:rPr>
        <w:tab/>
      </w:r>
    </w:p>
    <w:p w14:paraId="75BF432C" w14:textId="301291AA" w:rsidR="008146AF" w:rsidRPr="00E0714A" w:rsidRDefault="008146AF" w:rsidP="00E0714A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/>
          <w:color w:val="221E1F"/>
          <w:sz w:val="24"/>
        </w:rPr>
      </w:pPr>
      <w:r w:rsidRPr="00E0714A">
        <w:rPr>
          <w:rFonts w:ascii="Times New Roman" w:eastAsiaTheme="minorEastAsia" w:hAnsi="Times New Roman"/>
          <w:color w:val="221E1F"/>
          <w:sz w:val="24"/>
        </w:rPr>
        <w:t>set of axes over their implied domains. Label all points of intersection with their coordinates.</w:t>
      </w:r>
      <w:r w:rsidR="00162DD3" w:rsidRPr="00E0714A">
        <w:rPr>
          <w:rFonts w:ascii="Times New Roman" w:eastAsiaTheme="minorEastAsia" w:hAnsi="Times New Roman"/>
          <w:color w:val="221E1F"/>
          <w:sz w:val="24"/>
        </w:rPr>
        <w:t xml:space="preserve">  </w:t>
      </w:r>
    </w:p>
    <w:p w14:paraId="6513C72B" w14:textId="605673DA" w:rsidR="008146AF" w:rsidRDefault="008146AF" w:rsidP="008146AF">
      <w:pPr>
        <w:tabs>
          <w:tab w:val="right" w:pos="9356"/>
        </w:tabs>
        <w:spacing w:after="160" w:line="259" w:lineRule="auto"/>
        <w:jc w:val="center"/>
        <w:rPr>
          <w:rFonts w:ascii="Times New Roman" w:eastAsiaTheme="minorEastAsia" w:hAnsi="Times New Roman"/>
          <w:color w:val="221E1F"/>
          <w:sz w:val="24"/>
        </w:rPr>
      </w:pPr>
      <w:r w:rsidRPr="008146AF">
        <w:rPr>
          <w:rFonts w:ascii="Times New Roman" w:eastAsiaTheme="minorEastAsia" w:hAnsi="Times New Roman"/>
          <w:noProof/>
          <w:color w:val="221E1F"/>
          <w:sz w:val="24"/>
          <w:lang w:eastAsia="en-AU"/>
        </w:rPr>
        <w:drawing>
          <wp:inline distT="0" distB="0" distL="0" distR="0" wp14:anchorId="6FA76954" wp14:editId="1DEFA3A9">
            <wp:extent cx="3381375" cy="3381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19E81" w14:textId="3CE0DBD7" w:rsidR="0075663B" w:rsidRDefault="0075663B" w:rsidP="008146AF">
      <w:pPr>
        <w:tabs>
          <w:tab w:val="right" w:pos="9356"/>
        </w:tabs>
        <w:spacing w:after="160" w:line="259" w:lineRule="auto"/>
        <w:rPr>
          <w:rFonts w:ascii="Times New Roman" w:eastAsiaTheme="minorEastAsia" w:hAnsi="Times New Roman"/>
          <w:color w:val="221E1F"/>
          <w:sz w:val="24"/>
        </w:rPr>
      </w:pPr>
    </w:p>
    <w:p w14:paraId="195EA5F8" w14:textId="21682FC7" w:rsidR="00326365" w:rsidRDefault="00326365" w:rsidP="008146AF">
      <w:pPr>
        <w:tabs>
          <w:tab w:val="right" w:pos="9356"/>
        </w:tabs>
        <w:spacing w:after="160" w:line="259" w:lineRule="auto"/>
        <w:rPr>
          <w:rFonts w:ascii="Times New Roman" w:eastAsiaTheme="minorEastAsia" w:hAnsi="Times New Roman"/>
          <w:color w:val="221E1F"/>
          <w:sz w:val="24"/>
        </w:rPr>
      </w:pPr>
    </w:p>
    <w:p w14:paraId="34FDAA4E" w14:textId="2E40C2B9" w:rsidR="00326365" w:rsidRDefault="00326365" w:rsidP="008146AF">
      <w:pPr>
        <w:tabs>
          <w:tab w:val="right" w:pos="9356"/>
        </w:tabs>
        <w:spacing w:after="160" w:line="259" w:lineRule="auto"/>
        <w:rPr>
          <w:rFonts w:ascii="Times New Roman" w:eastAsiaTheme="minorEastAsia" w:hAnsi="Times New Roman"/>
          <w:color w:val="221E1F"/>
          <w:sz w:val="24"/>
        </w:rPr>
      </w:pPr>
    </w:p>
    <w:p w14:paraId="057AF380" w14:textId="15502241" w:rsidR="00326365" w:rsidRDefault="00326365" w:rsidP="008146AF">
      <w:pPr>
        <w:tabs>
          <w:tab w:val="right" w:pos="9356"/>
        </w:tabs>
        <w:spacing w:after="160" w:line="259" w:lineRule="auto"/>
        <w:rPr>
          <w:rFonts w:ascii="Times New Roman" w:eastAsiaTheme="minorEastAsia" w:hAnsi="Times New Roman"/>
          <w:color w:val="221E1F"/>
          <w:sz w:val="24"/>
        </w:rPr>
      </w:pPr>
    </w:p>
    <w:p w14:paraId="3E3EDFFF" w14:textId="62B7C831" w:rsidR="00326365" w:rsidRDefault="00326365" w:rsidP="008146AF">
      <w:pPr>
        <w:tabs>
          <w:tab w:val="right" w:pos="9356"/>
        </w:tabs>
        <w:spacing w:after="160" w:line="259" w:lineRule="auto"/>
        <w:rPr>
          <w:rFonts w:ascii="Times New Roman" w:eastAsiaTheme="minorEastAsia" w:hAnsi="Times New Roman"/>
          <w:color w:val="221E1F"/>
          <w:sz w:val="24"/>
        </w:rPr>
      </w:pPr>
    </w:p>
    <w:p w14:paraId="3F87F896" w14:textId="2612E210" w:rsidR="00326365" w:rsidRDefault="00326365" w:rsidP="008146AF">
      <w:pPr>
        <w:tabs>
          <w:tab w:val="right" w:pos="9356"/>
        </w:tabs>
        <w:spacing w:after="160" w:line="259" w:lineRule="auto"/>
        <w:rPr>
          <w:rFonts w:ascii="Times New Roman" w:eastAsiaTheme="minorEastAsia" w:hAnsi="Times New Roman"/>
          <w:color w:val="221E1F"/>
          <w:sz w:val="24"/>
        </w:rPr>
      </w:pPr>
    </w:p>
    <w:p w14:paraId="3D7735FC" w14:textId="2E2241B2" w:rsidR="00326365" w:rsidRDefault="00326365" w:rsidP="008146AF">
      <w:pPr>
        <w:tabs>
          <w:tab w:val="right" w:pos="9356"/>
        </w:tabs>
        <w:spacing w:after="160" w:line="259" w:lineRule="auto"/>
        <w:rPr>
          <w:rFonts w:ascii="Times New Roman" w:eastAsiaTheme="minorEastAsia" w:hAnsi="Times New Roman"/>
          <w:color w:val="221E1F"/>
          <w:sz w:val="24"/>
        </w:rPr>
      </w:pPr>
    </w:p>
    <w:p w14:paraId="447E154B" w14:textId="4FCF992B" w:rsidR="00326365" w:rsidRDefault="00326365" w:rsidP="008146AF">
      <w:pPr>
        <w:tabs>
          <w:tab w:val="right" w:pos="9356"/>
        </w:tabs>
        <w:spacing w:after="160" w:line="259" w:lineRule="auto"/>
        <w:rPr>
          <w:rFonts w:ascii="Times New Roman" w:eastAsiaTheme="minorEastAsia" w:hAnsi="Times New Roman"/>
          <w:color w:val="221E1F"/>
          <w:sz w:val="24"/>
        </w:rPr>
      </w:pPr>
    </w:p>
    <w:p w14:paraId="6A33D764" w14:textId="376846A2" w:rsidR="00326365" w:rsidRDefault="00326365" w:rsidP="008146AF">
      <w:pPr>
        <w:tabs>
          <w:tab w:val="right" w:pos="9356"/>
        </w:tabs>
        <w:spacing w:after="160" w:line="259" w:lineRule="auto"/>
        <w:rPr>
          <w:rFonts w:ascii="Times New Roman" w:eastAsiaTheme="minorEastAsia" w:hAnsi="Times New Roman"/>
          <w:color w:val="221E1F"/>
          <w:sz w:val="24"/>
        </w:rPr>
      </w:pPr>
    </w:p>
    <w:p w14:paraId="366A7F2E" w14:textId="3E7A2244" w:rsidR="00326365" w:rsidRDefault="00326365" w:rsidP="008146AF">
      <w:pPr>
        <w:tabs>
          <w:tab w:val="right" w:pos="9356"/>
        </w:tabs>
        <w:spacing w:after="160" w:line="259" w:lineRule="auto"/>
        <w:rPr>
          <w:rFonts w:ascii="Times New Roman" w:eastAsiaTheme="minorEastAsia" w:hAnsi="Times New Roman"/>
          <w:color w:val="221E1F"/>
          <w:sz w:val="24"/>
        </w:rPr>
      </w:pPr>
    </w:p>
    <w:p w14:paraId="6E816DD5" w14:textId="1C4B13C0" w:rsidR="00326365" w:rsidRDefault="00326365" w:rsidP="008146AF">
      <w:pPr>
        <w:tabs>
          <w:tab w:val="right" w:pos="9356"/>
        </w:tabs>
        <w:spacing w:after="160" w:line="259" w:lineRule="auto"/>
        <w:rPr>
          <w:rFonts w:ascii="Times New Roman" w:eastAsiaTheme="minorEastAsia" w:hAnsi="Times New Roman"/>
          <w:color w:val="221E1F"/>
          <w:sz w:val="24"/>
        </w:rPr>
      </w:pPr>
    </w:p>
    <w:p w14:paraId="07416BD8" w14:textId="77777777" w:rsidR="00162DD3" w:rsidRDefault="00162DD3" w:rsidP="008146AF">
      <w:pPr>
        <w:tabs>
          <w:tab w:val="right" w:pos="9356"/>
        </w:tabs>
        <w:spacing w:after="160" w:line="259" w:lineRule="auto"/>
        <w:rPr>
          <w:rFonts w:ascii="Times New Roman" w:eastAsiaTheme="minorEastAsia" w:hAnsi="Times New Roman"/>
          <w:color w:val="221E1F"/>
          <w:sz w:val="24"/>
        </w:rPr>
      </w:pPr>
    </w:p>
    <w:p w14:paraId="3E043D9E" w14:textId="77777777" w:rsidR="00326365" w:rsidRPr="008146AF" w:rsidRDefault="00326365" w:rsidP="008146AF">
      <w:pPr>
        <w:tabs>
          <w:tab w:val="right" w:pos="9356"/>
        </w:tabs>
        <w:spacing w:after="160" w:line="259" w:lineRule="auto"/>
        <w:rPr>
          <w:rFonts w:ascii="Times New Roman" w:hAnsi="Times New Roman"/>
          <w:sz w:val="28"/>
          <w:szCs w:val="24"/>
        </w:rPr>
      </w:pPr>
    </w:p>
    <w:p w14:paraId="0D6B7D74" w14:textId="464E94E0" w:rsidR="00326365" w:rsidRPr="00162DD3" w:rsidRDefault="0075663B" w:rsidP="00162DD3">
      <w:pPr>
        <w:pStyle w:val="ListParagraph"/>
        <w:numPr>
          <w:ilvl w:val="0"/>
          <w:numId w:val="22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221E1F"/>
          <w:sz w:val="24"/>
        </w:rPr>
        <w:lastRenderedPageBreak/>
        <w:t xml:space="preserve">The observer is in a hot air balloon directly above </w:t>
      </w:r>
      <w:r w:rsidR="008146AF">
        <w:rPr>
          <w:rFonts w:ascii="Times New Roman" w:hAnsi="Times New Roman" w:cs="Times New Roman"/>
          <w:color w:val="221E1F"/>
          <w:sz w:val="24"/>
        </w:rPr>
        <w:t xml:space="preserve">the </w:t>
      </w:r>
      <w:r w:rsidR="005F4B42">
        <w:rPr>
          <w:rFonts w:ascii="Times New Roman" w:hAnsi="Times New Roman" w:cs="Times New Roman"/>
          <w:color w:val="221E1F"/>
          <w:sz w:val="24"/>
        </w:rPr>
        <w:t xml:space="preserve">middle </w:t>
      </w:r>
      <w:r>
        <w:rPr>
          <w:rFonts w:ascii="Times New Roman" w:hAnsi="Times New Roman" w:cs="Times New Roman"/>
          <w:color w:val="221E1F"/>
          <w:sz w:val="24"/>
        </w:rPr>
        <w:t xml:space="preserve">coordinate </w:t>
      </w:r>
      <w:r w:rsidR="005F4B42">
        <w:rPr>
          <w:rFonts w:ascii="Times New Roman" w:hAnsi="Times New Roman" w:cs="Times New Roman"/>
          <w:color w:val="221E1F"/>
          <w:sz w:val="24"/>
        </w:rPr>
        <w:t>of</w:t>
      </w:r>
      <w:r>
        <w:rPr>
          <w:rFonts w:ascii="Times New Roman" w:hAnsi="Times New Roman" w:cs="Times New Roman"/>
          <w:color w:val="221E1F"/>
          <w:sz w:val="24"/>
        </w:rPr>
        <w:t xml:space="preserve"> </w:t>
      </w:r>
      <w:r w:rsidRPr="00162DD3">
        <w:rPr>
          <w:rFonts w:ascii="Times New Roman" w:hAnsi="Times New Roman"/>
          <w:color w:val="221E1F"/>
          <w:sz w:val="24"/>
        </w:rPr>
        <w:t xml:space="preserve">the longest </w:t>
      </w:r>
      <w:r w:rsidR="005F4B42" w:rsidRPr="00162DD3">
        <w:rPr>
          <w:rFonts w:ascii="Times New Roman" w:hAnsi="Times New Roman"/>
          <w:color w:val="221E1F"/>
          <w:sz w:val="24"/>
        </w:rPr>
        <w:t>n</w:t>
      </w:r>
      <w:r w:rsidRPr="00162DD3">
        <w:rPr>
          <w:rFonts w:ascii="Times New Roman" w:hAnsi="Times New Roman"/>
          <w:color w:val="221E1F"/>
          <w:sz w:val="24"/>
        </w:rPr>
        <w:t>orth</w:t>
      </w:r>
      <w:r w:rsidR="005F4B42" w:rsidRPr="00162DD3">
        <w:rPr>
          <w:rFonts w:ascii="Times New Roman" w:hAnsi="Times New Roman"/>
          <w:color w:val="221E1F"/>
          <w:sz w:val="24"/>
        </w:rPr>
        <w:t>west to s</w:t>
      </w:r>
      <w:r w:rsidRPr="00162DD3">
        <w:rPr>
          <w:rFonts w:ascii="Times New Roman" w:hAnsi="Times New Roman"/>
          <w:color w:val="221E1F"/>
          <w:sz w:val="24"/>
        </w:rPr>
        <w:t>outh</w:t>
      </w:r>
      <w:r w:rsidR="005F4B42" w:rsidRPr="00162DD3">
        <w:rPr>
          <w:rFonts w:ascii="Times New Roman" w:hAnsi="Times New Roman"/>
          <w:color w:val="221E1F"/>
          <w:sz w:val="24"/>
        </w:rPr>
        <w:t>east</w:t>
      </w:r>
      <w:r w:rsidRPr="00162DD3">
        <w:rPr>
          <w:rFonts w:ascii="Times New Roman" w:hAnsi="Times New Roman"/>
          <w:color w:val="221E1F"/>
          <w:sz w:val="24"/>
        </w:rPr>
        <w:t xml:space="preserve"> </w:t>
      </w:r>
      <w:r w:rsidR="00E0714A">
        <w:rPr>
          <w:rFonts w:ascii="Times New Roman" w:hAnsi="Times New Roman"/>
          <w:color w:val="221E1F"/>
          <w:sz w:val="24"/>
        </w:rPr>
        <w:t>distance on</w:t>
      </w:r>
      <w:r w:rsidR="008146AF" w:rsidRPr="00162DD3">
        <w:rPr>
          <w:rFonts w:ascii="Times New Roman" w:hAnsi="Times New Roman"/>
          <w:color w:val="221E1F"/>
          <w:sz w:val="24"/>
        </w:rPr>
        <w:t xml:space="preserve"> the island </w:t>
      </w:r>
      <w:r w:rsidR="005F4B42" w:rsidRPr="00162DD3">
        <w:rPr>
          <w:rFonts w:ascii="Times New Roman" w:hAnsi="Times New Roman"/>
          <w:color w:val="221E1F"/>
          <w:sz w:val="24"/>
        </w:rPr>
        <w:t>(assuming island is flat)</w:t>
      </w:r>
      <w:r w:rsidRPr="00162DD3">
        <w:rPr>
          <w:rFonts w:ascii="Times New Roman" w:hAnsi="Times New Roman"/>
          <w:color w:val="221E1F"/>
          <w:sz w:val="24"/>
        </w:rPr>
        <w:t>.</w:t>
      </w:r>
      <w:r w:rsidR="008146AF" w:rsidRPr="00162DD3">
        <w:rPr>
          <w:rFonts w:ascii="Times New Roman" w:hAnsi="Times New Roman"/>
          <w:color w:val="221E1F"/>
          <w:sz w:val="24"/>
        </w:rPr>
        <w:t xml:space="preserve"> </w:t>
      </w:r>
    </w:p>
    <w:p w14:paraId="671BEA4A" w14:textId="1CD7D658" w:rsidR="008146AF" w:rsidRPr="008146AF" w:rsidRDefault="008146AF" w:rsidP="00326365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221E1F"/>
          <w:sz w:val="24"/>
        </w:rPr>
        <w:t xml:space="preserve">If </w:t>
      </w:r>
      <m:oMath>
        <m:r>
          <w:rPr>
            <w:rFonts w:ascii="Cambria Math" w:hAnsi="Cambria Math" w:cs="Times New Roman"/>
            <w:color w:val="221E1F"/>
            <w:sz w:val="24"/>
          </w:rPr>
          <m:t>a</m:t>
        </m:r>
      </m:oMath>
      <w:r>
        <w:rPr>
          <w:rFonts w:ascii="Times New Roman" w:eastAsiaTheme="minorEastAsia" w:hAnsi="Times New Roman" w:cs="Times New Roman"/>
          <w:color w:val="221E1F"/>
          <w:sz w:val="24"/>
        </w:rPr>
        <w:t xml:space="preserve"> is a positive constant, show, using calculus,</w:t>
      </w:r>
      <w:r w:rsidR="00326365">
        <w:rPr>
          <w:rFonts w:ascii="Times New Roman" w:eastAsiaTheme="minorEastAsia" w:hAnsi="Times New Roman" w:cs="Times New Roman"/>
          <w:color w:val="221E1F"/>
          <w:sz w:val="24"/>
        </w:rPr>
        <w:t xml:space="preserve"> </w:t>
      </w:r>
      <w:r>
        <w:rPr>
          <w:rFonts w:ascii="Times New Roman" w:eastAsiaTheme="minorEastAsia" w:hAnsi="Times New Roman" w:cs="Times New Roman"/>
          <w:color w:val="221E1F"/>
          <w:sz w:val="24"/>
        </w:rPr>
        <w:t>that the</w:t>
      </w:r>
      <w:r w:rsidR="005F4B42">
        <w:rPr>
          <w:rFonts w:ascii="Times New Roman" w:eastAsiaTheme="minorEastAsia" w:hAnsi="Times New Roman" w:cs="Times New Roman"/>
          <w:color w:val="221E1F"/>
          <w:sz w:val="24"/>
        </w:rPr>
        <w:t xml:space="preserve"> observer is directly above the point</w:t>
      </w:r>
      <w:r>
        <w:rPr>
          <w:rFonts w:ascii="Times New Roman" w:eastAsiaTheme="minorEastAsia" w:hAnsi="Times New Roman" w:cs="Times New Roman"/>
          <w:color w:val="221E1F"/>
          <w:sz w:val="24"/>
        </w:rPr>
        <w:t xml:space="preserve">: </w:t>
      </w:r>
    </w:p>
    <w:p w14:paraId="25F3430B" w14:textId="4CEEEE45" w:rsidR="008146AF" w:rsidRDefault="009E04CE" w:rsidP="008146AF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color w:val="221E1F"/>
                <w:sz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221E1F"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221E1F"/>
                    <w:sz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221E1F"/>
                    <w:sz w:val="24"/>
                  </w:rPr>
                  <m:t>8a</m:t>
                </m:r>
              </m:den>
            </m:f>
            <m:r>
              <w:rPr>
                <w:rFonts w:ascii="Cambria Math" w:eastAsiaTheme="minorEastAsia" w:hAnsi="Cambria Math" w:cs="Times New Roman"/>
                <w:color w:val="221E1F"/>
                <w:sz w:val="24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221E1F"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221E1F"/>
                    <w:sz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221E1F"/>
                    <w:sz w:val="24"/>
                  </w:rPr>
                  <m:t>8a</m:t>
                </m:r>
              </m:den>
            </m:f>
          </m:e>
        </m:d>
      </m:oMath>
      <w:r w:rsidR="00162DD3">
        <w:rPr>
          <w:rFonts w:ascii="Times New Roman" w:eastAsiaTheme="minorEastAsia" w:hAnsi="Times New Roman" w:cs="Times New Roman"/>
          <w:color w:val="221E1F"/>
          <w:sz w:val="24"/>
        </w:rPr>
        <w:t xml:space="preserve">  </w:t>
      </w:r>
      <w:r w:rsidR="00162DD3">
        <w:rPr>
          <w:rFonts w:ascii="Times New Roman" w:eastAsiaTheme="minorEastAsia" w:hAnsi="Times New Roman" w:cs="Times New Roman"/>
          <w:color w:val="221E1F"/>
          <w:sz w:val="24"/>
        </w:rPr>
        <w:tab/>
        <w:t>4 marks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75663B" w:rsidRPr="00F00E6E" w14:paraId="14F0ABB6" w14:textId="77777777" w:rsidTr="00326365">
        <w:trPr>
          <w:trHeight w:hRule="exact" w:val="510"/>
        </w:trPr>
        <w:tc>
          <w:tcPr>
            <w:tcW w:w="8934" w:type="dxa"/>
          </w:tcPr>
          <w:p w14:paraId="0D4115DE" w14:textId="0847A08A" w:rsidR="0075663B" w:rsidRPr="00F00E6E" w:rsidRDefault="0075663B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221E1F"/>
                <w:sz w:val="24"/>
              </w:rPr>
              <w:t xml:space="preserve"> </w:t>
            </w:r>
          </w:p>
        </w:tc>
      </w:tr>
      <w:tr w:rsidR="0075663B" w:rsidRPr="00F00E6E" w14:paraId="1ADFFBE3" w14:textId="77777777" w:rsidTr="00326365">
        <w:trPr>
          <w:trHeight w:hRule="exact" w:val="510"/>
        </w:trPr>
        <w:tc>
          <w:tcPr>
            <w:tcW w:w="8934" w:type="dxa"/>
          </w:tcPr>
          <w:p w14:paraId="6FF81239" w14:textId="77777777" w:rsidR="0075663B" w:rsidRPr="00F00E6E" w:rsidRDefault="0075663B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663B" w:rsidRPr="00F00E6E" w14:paraId="2630B535" w14:textId="77777777" w:rsidTr="00326365">
        <w:trPr>
          <w:trHeight w:hRule="exact" w:val="510"/>
        </w:trPr>
        <w:tc>
          <w:tcPr>
            <w:tcW w:w="8934" w:type="dxa"/>
          </w:tcPr>
          <w:p w14:paraId="1DCEEB97" w14:textId="77777777" w:rsidR="0075663B" w:rsidRPr="00F00E6E" w:rsidRDefault="0075663B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663B" w:rsidRPr="00F00E6E" w14:paraId="00C272E2" w14:textId="77777777" w:rsidTr="00326365">
        <w:trPr>
          <w:trHeight w:hRule="exact" w:val="510"/>
        </w:trPr>
        <w:tc>
          <w:tcPr>
            <w:tcW w:w="8934" w:type="dxa"/>
          </w:tcPr>
          <w:p w14:paraId="35A47252" w14:textId="77777777" w:rsidR="0075663B" w:rsidRPr="00F00E6E" w:rsidRDefault="0075663B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6365" w:rsidRPr="00F00E6E" w14:paraId="6DA01B9C" w14:textId="77777777" w:rsidTr="00326365">
        <w:trPr>
          <w:trHeight w:hRule="exact" w:val="510"/>
        </w:trPr>
        <w:tc>
          <w:tcPr>
            <w:tcW w:w="8934" w:type="dxa"/>
          </w:tcPr>
          <w:p w14:paraId="7BFB2AA6" w14:textId="77777777" w:rsidR="00326365" w:rsidRPr="00F00E6E" w:rsidRDefault="00326365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6365" w:rsidRPr="00F00E6E" w14:paraId="19C95D49" w14:textId="77777777" w:rsidTr="00326365">
        <w:trPr>
          <w:trHeight w:hRule="exact" w:val="510"/>
        </w:trPr>
        <w:tc>
          <w:tcPr>
            <w:tcW w:w="8934" w:type="dxa"/>
          </w:tcPr>
          <w:p w14:paraId="6E9308E6" w14:textId="77777777" w:rsidR="00326365" w:rsidRPr="00F00E6E" w:rsidRDefault="00326365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6365" w:rsidRPr="00F00E6E" w14:paraId="5BE1B737" w14:textId="77777777" w:rsidTr="00326365">
        <w:trPr>
          <w:trHeight w:hRule="exact" w:val="510"/>
        </w:trPr>
        <w:tc>
          <w:tcPr>
            <w:tcW w:w="8934" w:type="dxa"/>
          </w:tcPr>
          <w:p w14:paraId="4D088BA2" w14:textId="77777777" w:rsidR="00326365" w:rsidRPr="00F00E6E" w:rsidRDefault="00326365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6365" w:rsidRPr="00F00E6E" w14:paraId="62DCFF23" w14:textId="77777777" w:rsidTr="00326365">
        <w:trPr>
          <w:trHeight w:hRule="exact" w:val="510"/>
        </w:trPr>
        <w:tc>
          <w:tcPr>
            <w:tcW w:w="8934" w:type="dxa"/>
          </w:tcPr>
          <w:p w14:paraId="3109DFD7" w14:textId="77777777" w:rsidR="00326365" w:rsidRPr="00F00E6E" w:rsidRDefault="00326365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6365" w:rsidRPr="00F00E6E" w14:paraId="374D7AA7" w14:textId="77777777" w:rsidTr="00326365">
        <w:trPr>
          <w:trHeight w:hRule="exact" w:val="510"/>
        </w:trPr>
        <w:tc>
          <w:tcPr>
            <w:tcW w:w="8934" w:type="dxa"/>
          </w:tcPr>
          <w:p w14:paraId="73FC7626" w14:textId="77777777" w:rsidR="00326365" w:rsidRPr="00F00E6E" w:rsidRDefault="00326365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6365" w:rsidRPr="00F00E6E" w14:paraId="06111074" w14:textId="77777777" w:rsidTr="00326365">
        <w:trPr>
          <w:trHeight w:hRule="exact" w:val="510"/>
        </w:trPr>
        <w:tc>
          <w:tcPr>
            <w:tcW w:w="8934" w:type="dxa"/>
          </w:tcPr>
          <w:p w14:paraId="7F33ECD1" w14:textId="77777777" w:rsidR="00326365" w:rsidRPr="00F00E6E" w:rsidRDefault="00326365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6365" w:rsidRPr="00F00E6E" w14:paraId="7FE4C242" w14:textId="77777777" w:rsidTr="00326365">
        <w:trPr>
          <w:trHeight w:hRule="exact" w:val="510"/>
        </w:trPr>
        <w:tc>
          <w:tcPr>
            <w:tcW w:w="8934" w:type="dxa"/>
          </w:tcPr>
          <w:p w14:paraId="6DDAD9DC" w14:textId="77777777" w:rsidR="00326365" w:rsidRPr="00F00E6E" w:rsidRDefault="00326365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6365" w:rsidRPr="00F00E6E" w14:paraId="1255B4CB" w14:textId="77777777" w:rsidTr="00326365">
        <w:trPr>
          <w:trHeight w:hRule="exact" w:val="510"/>
        </w:trPr>
        <w:tc>
          <w:tcPr>
            <w:tcW w:w="8934" w:type="dxa"/>
          </w:tcPr>
          <w:p w14:paraId="4D174F9A" w14:textId="77777777" w:rsidR="00326365" w:rsidRPr="00F00E6E" w:rsidRDefault="00326365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6365" w:rsidRPr="00F00E6E" w14:paraId="409BAFD9" w14:textId="77777777" w:rsidTr="00326365">
        <w:trPr>
          <w:trHeight w:hRule="exact" w:val="510"/>
        </w:trPr>
        <w:tc>
          <w:tcPr>
            <w:tcW w:w="8934" w:type="dxa"/>
          </w:tcPr>
          <w:p w14:paraId="2C4DD2C6" w14:textId="77777777" w:rsidR="00326365" w:rsidRPr="00F00E6E" w:rsidRDefault="00326365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6365" w:rsidRPr="00F00E6E" w14:paraId="190F33E4" w14:textId="77777777" w:rsidTr="00326365">
        <w:trPr>
          <w:trHeight w:hRule="exact" w:val="510"/>
        </w:trPr>
        <w:tc>
          <w:tcPr>
            <w:tcW w:w="8934" w:type="dxa"/>
          </w:tcPr>
          <w:p w14:paraId="20091FA1" w14:textId="77777777" w:rsidR="00326365" w:rsidRPr="00F00E6E" w:rsidRDefault="00326365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6365" w:rsidRPr="00F00E6E" w14:paraId="3A300E11" w14:textId="77777777" w:rsidTr="00326365">
        <w:trPr>
          <w:trHeight w:hRule="exact" w:val="510"/>
        </w:trPr>
        <w:tc>
          <w:tcPr>
            <w:tcW w:w="8934" w:type="dxa"/>
          </w:tcPr>
          <w:p w14:paraId="1CB72C6D" w14:textId="77777777" w:rsidR="00326365" w:rsidRPr="00F00E6E" w:rsidRDefault="00326365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EBDF954" w14:textId="77777777" w:rsidR="0075663B" w:rsidRDefault="0075663B" w:rsidP="0075663B">
      <w:pPr>
        <w:pStyle w:val="Default"/>
        <w:spacing w:after="40" w:line="221" w:lineRule="atLeast"/>
        <w:ind w:left="360" w:right="840"/>
        <w:rPr>
          <w:color w:val="auto"/>
        </w:rPr>
      </w:pPr>
    </w:p>
    <w:p w14:paraId="1912F252" w14:textId="77777777" w:rsidR="0075663B" w:rsidRDefault="0075663B" w:rsidP="0075663B">
      <w:pPr>
        <w:pStyle w:val="Default"/>
        <w:spacing w:after="40" w:line="221" w:lineRule="atLeast"/>
        <w:ind w:left="360" w:right="840"/>
        <w:rPr>
          <w:color w:val="auto"/>
        </w:rPr>
      </w:pPr>
    </w:p>
    <w:p w14:paraId="06E6FAD3" w14:textId="77777777" w:rsidR="0075663B" w:rsidRDefault="0075663B" w:rsidP="00326365">
      <w:pPr>
        <w:tabs>
          <w:tab w:val="right" w:pos="9072"/>
        </w:tabs>
        <w:rPr>
          <w:rFonts w:ascii="Times New Roman" w:hAnsi="Times New Roman"/>
          <w:b/>
          <w:lang w:val="en-US"/>
        </w:rPr>
      </w:pPr>
    </w:p>
    <w:p w14:paraId="3B4EB0C6" w14:textId="77777777" w:rsidR="0075663B" w:rsidRDefault="0075663B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7E7C43B2" w14:textId="2B788ADE" w:rsidR="00811064" w:rsidRDefault="00811064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4A744369" w14:textId="77777777" w:rsidR="00E55F49" w:rsidRDefault="00E55F49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003E0CA3" w14:textId="0B8DC68F" w:rsidR="00811064" w:rsidRDefault="00811064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5907211B" w14:textId="4E976BD2" w:rsidR="00326365" w:rsidRDefault="00326365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6E2D9807" w14:textId="167B3874" w:rsidR="00326365" w:rsidRPr="002A4B85" w:rsidRDefault="00326365" w:rsidP="002A4B85">
      <w:pPr>
        <w:pStyle w:val="ListParagraph"/>
        <w:numPr>
          <w:ilvl w:val="0"/>
          <w:numId w:val="22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2A4B85">
        <w:rPr>
          <w:rFonts w:ascii="Times New Roman" w:hAnsi="Times New Roman" w:cs="Times New Roman"/>
          <w:color w:val="221E1F"/>
          <w:sz w:val="24"/>
        </w:rPr>
        <w:lastRenderedPageBreak/>
        <w:t>The angle of depression from the observer in the balloon to the south</w:t>
      </w:r>
      <w:r w:rsidR="007648C5" w:rsidRPr="002A4B85">
        <w:rPr>
          <w:rFonts w:ascii="Times New Roman" w:hAnsi="Times New Roman" w:cs="Times New Roman"/>
          <w:color w:val="221E1F"/>
          <w:sz w:val="24"/>
        </w:rPr>
        <w:t xml:space="preserve">west </w:t>
      </w:r>
      <w:r w:rsidR="007F63F3" w:rsidRPr="002A4B85">
        <w:rPr>
          <w:rFonts w:ascii="Times New Roman" w:hAnsi="Times New Roman" w:cs="Times New Roman"/>
          <w:color w:val="221E1F"/>
          <w:sz w:val="24"/>
        </w:rPr>
        <w:tab/>
      </w:r>
      <w:r w:rsidR="007648C5" w:rsidRPr="002A4B85">
        <w:rPr>
          <w:rFonts w:ascii="Times New Roman" w:hAnsi="Times New Roman"/>
          <w:color w:val="221E1F"/>
          <w:sz w:val="24"/>
        </w:rPr>
        <w:t>most point on the island wa</w:t>
      </w:r>
      <w:r w:rsidRPr="002A4B85">
        <w:rPr>
          <w:rFonts w:ascii="Times New Roman" w:hAnsi="Times New Roman"/>
          <w:color w:val="221E1F"/>
          <w:sz w:val="24"/>
        </w:rPr>
        <w:t xml:space="preserve">s </w:t>
      </w:r>
      <w:r w:rsidR="00552C5E" w:rsidRPr="002A4B85">
        <w:rPr>
          <w:rFonts w:ascii="Times New Roman" w:hAnsi="Times New Roman"/>
          <w:color w:val="221E1F"/>
          <w:sz w:val="24"/>
        </w:rPr>
        <w:t>5.091</w:t>
      </w:r>
      <w:r w:rsidR="00552C5E" w:rsidRPr="002A4B85">
        <w:rPr>
          <w:rFonts w:ascii="Times New Roman" w:hAnsi="Times New Roman"/>
          <w:color w:val="221E1F"/>
          <w:sz w:val="24"/>
          <w:vertAlign w:val="superscript"/>
        </w:rPr>
        <w:t>o</w:t>
      </w:r>
      <w:r w:rsidRPr="002A4B85">
        <w:rPr>
          <w:rFonts w:ascii="Times New Roman" w:hAnsi="Times New Roman"/>
          <w:color w:val="221E1F"/>
          <w:sz w:val="24"/>
        </w:rPr>
        <w:t xml:space="preserve">. </w:t>
      </w:r>
      <w:r w:rsidR="007648C5" w:rsidRPr="002A4B85">
        <w:rPr>
          <w:rFonts w:ascii="Times New Roman" w:hAnsi="Times New Roman"/>
          <w:color w:val="221E1F"/>
          <w:sz w:val="24"/>
        </w:rPr>
        <w:t xml:space="preserve">However, when the balloon rose a further </w:t>
      </w:r>
      <w:r w:rsidR="00552C5E" w:rsidRPr="002A4B85">
        <w:rPr>
          <w:rFonts w:ascii="Times New Roman" w:hAnsi="Times New Roman"/>
          <w:color w:val="221E1F"/>
          <w:sz w:val="24"/>
        </w:rPr>
        <w:t>2</w:t>
      </w:r>
      <w:r w:rsidR="007648C5" w:rsidRPr="002A4B85">
        <w:rPr>
          <w:rFonts w:ascii="Times New Roman" w:hAnsi="Times New Roman"/>
          <w:color w:val="221E1F"/>
          <w:sz w:val="24"/>
        </w:rPr>
        <w:t xml:space="preserve">00 m straight upwards, the angle of depression </w:t>
      </w:r>
      <w:r w:rsidR="00552C5E" w:rsidRPr="002A4B85">
        <w:rPr>
          <w:rFonts w:ascii="Times New Roman" w:hAnsi="Times New Roman"/>
          <w:color w:val="221E1F"/>
          <w:sz w:val="24"/>
        </w:rPr>
        <w:t>increased to 6.102</w:t>
      </w:r>
      <w:r w:rsidR="00552C5E" w:rsidRPr="002A4B85">
        <w:rPr>
          <w:rFonts w:ascii="Times New Roman" w:hAnsi="Times New Roman"/>
          <w:color w:val="221E1F"/>
          <w:sz w:val="24"/>
          <w:vertAlign w:val="superscript"/>
        </w:rPr>
        <w:t>o</w:t>
      </w:r>
      <w:r w:rsidR="00552C5E" w:rsidRPr="002A4B85">
        <w:rPr>
          <w:rFonts w:ascii="Times New Roman" w:hAnsi="Times New Roman"/>
          <w:color w:val="221E1F"/>
          <w:sz w:val="24"/>
        </w:rPr>
        <w:t xml:space="preserve">. </w:t>
      </w:r>
      <w:r w:rsidR="00E55F49" w:rsidRPr="002A4B85">
        <w:rPr>
          <w:rFonts w:ascii="Times New Roman" w:hAnsi="Times New Roman"/>
          <w:color w:val="221E1F"/>
          <w:sz w:val="24"/>
        </w:rPr>
        <w:t xml:space="preserve">What is the value of </w:t>
      </w:r>
      <w:r w:rsidR="00E55F49" w:rsidRPr="002A4B85">
        <w:rPr>
          <w:rFonts w:ascii="Times New Roman" w:hAnsi="Times New Roman"/>
          <w:i/>
          <w:iCs/>
          <w:color w:val="221E1F"/>
          <w:sz w:val="24"/>
        </w:rPr>
        <w:t>a</w:t>
      </w:r>
      <w:r w:rsidR="00F3130B" w:rsidRPr="002A4B85">
        <w:rPr>
          <w:rFonts w:ascii="Times New Roman" w:hAnsi="Times New Roman"/>
          <w:i/>
          <w:iCs/>
          <w:color w:val="221E1F"/>
          <w:sz w:val="24"/>
        </w:rPr>
        <w:t xml:space="preserve"> </w:t>
      </w:r>
      <w:r w:rsidR="00F3130B" w:rsidRPr="002A4B85">
        <w:rPr>
          <w:rFonts w:ascii="Times New Roman" w:hAnsi="Times New Roman"/>
          <w:color w:val="221E1F"/>
          <w:sz w:val="24"/>
        </w:rPr>
        <w:t>to 4 decimal places</w:t>
      </w:r>
      <w:r w:rsidR="00E55F49" w:rsidRPr="002A4B85">
        <w:rPr>
          <w:rFonts w:ascii="Times New Roman" w:hAnsi="Times New Roman"/>
          <w:color w:val="221E1F"/>
          <w:sz w:val="24"/>
        </w:rPr>
        <w:t>?</w:t>
      </w:r>
      <w:r w:rsidR="00F3130B" w:rsidRPr="002A4B85">
        <w:rPr>
          <w:rFonts w:ascii="Times New Roman" w:hAnsi="Times New Roman"/>
          <w:color w:val="221E1F"/>
          <w:sz w:val="24"/>
        </w:rPr>
        <w:t xml:space="preserve"> Hence, what is the length, to the nearest meter, of the longest northwest to south east distance on the island?</w:t>
      </w:r>
      <w:r w:rsidR="00E55F49" w:rsidRPr="002A4B85">
        <w:rPr>
          <w:rFonts w:ascii="Times New Roman" w:hAnsi="Times New Roman"/>
          <w:color w:val="221E1F"/>
          <w:sz w:val="24"/>
        </w:rPr>
        <w:t xml:space="preserve"> </w:t>
      </w:r>
      <w:r w:rsidR="00162DD3" w:rsidRPr="002A4B85">
        <w:rPr>
          <w:rFonts w:ascii="Times New Roman" w:hAnsi="Times New Roman"/>
          <w:color w:val="221E1F"/>
          <w:sz w:val="24"/>
        </w:rPr>
        <w:t xml:space="preserve"> </w:t>
      </w:r>
      <w:r w:rsidR="002A4B85">
        <w:rPr>
          <w:rFonts w:ascii="Times New Roman" w:hAnsi="Times New Roman"/>
          <w:color w:val="221E1F"/>
          <w:sz w:val="24"/>
        </w:rPr>
        <w:tab/>
        <w:t>3 marks</w:t>
      </w:r>
      <w:r w:rsidR="00162DD3" w:rsidRPr="002A4B85">
        <w:rPr>
          <w:rFonts w:ascii="Times New Roman" w:hAnsi="Times New Roman"/>
          <w:color w:val="221E1F"/>
          <w:sz w:val="24"/>
        </w:rPr>
        <w:tab/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326365" w:rsidRPr="00F00E6E" w14:paraId="14DA0A20" w14:textId="77777777" w:rsidTr="00326365">
        <w:trPr>
          <w:trHeight w:hRule="exact" w:val="510"/>
        </w:trPr>
        <w:tc>
          <w:tcPr>
            <w:tcW w:w="8934" w:type="dxa"/>
          </w:tcPr>
          <w:p w14:paraId="662E2F50" w14:textId="77777777" w:rsidR="00326365" w:rsidRPr="00F00E6E" w:rsidRDefault="00326365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221E1F"/>
                <w:sz w:val="24"/>
              </w:rPr>
              <w:t xml:space="preserve"> </w:t>
            </w:r>
          </w:p>
        </w:tc>
      </w:tr>
      <w:tr w:rsidR="00326365" w:rsidRPr="00F00E6E" w14:paraId="573B9B3B" w14:textId="77777777" w:rsidTr="00326365">
        <w:trPr>
          <w:trHeight w:hRule="exact" w:val="510"/>
        </w:trPr>
        <w:tc>
          <w:tcPr>
            <w:tcW w:w="8934" w:type="dxa"/>
          </w:tcPr>
          <w:p w14:paraId="0BC31CFC" w14:textId="77777777" w:rsidR="00326365" w:rsidRPr="00F00E6E" w:rsidRDefault="00326365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6365" w:rsidRPr="00F00E6E" w14:paraId="4DE1F5F5" w14:textId="77777777" w:rsidTr="00326365">
        <w:trPr>
          <w:trHeight w:hRule="exact" w:val="510"/>
        </w:trPr>
        <w:tc>
          <w:tcPr>
            <w:tcW w:w="8934" w:type="dxa"/>
          </w:tcPr>
          <w:p w14:paraId="24BEFC4E" w14:textId="77777777" w:rsidR="00326365" w:rsidRPr="00F00E6E" w:rsidRDefault="00326365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2C5E" w:rsidRPr="00F00E6E" w14:paraId="78A8D8BD" w14:textId="77777777" w:rsidTr="00326365">
        <w:trPr>
          <w:trHeight w:hRule="exact" w:val="510"/>
        </w:trPr>
        <w:tc>
          <w:tcPr>
            <w:tcW w:w="8934" w:type="dxa"/>
          </w:tcPr>
          <w:p w14:paraId="148620E6" w14:textId="77777777" w:rsidR="00552C5E" w:rsidRPr="00F00E6E" w:rsidRDefault="00552C5E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2C5E" w:rsidRPr="00F00E6E" w14:paraId="6C7E1569" w14:textId="77777777" w:rsidTr="00326365">
        <w:trPr>
          <w:trHeight w:hRule="exact" w:val="510"/>
        </w:trPr>
        <w:tc>
          <w:tcPr>
            <w:tcW w:w="8934" w:type="dxa"/>
          </w:tcPr>
          <w:p w14:paraId="43D56485" w14:textId="77777777" w:rsidR="00552C5E" w:rsidRPr="00F00E6E" w:rsidRDefault="00552C5E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2C5E" w:rsidRPr="00F00E6E" w14:paraId="6EED1AB3" w14:textId="77777777" w:rsidTr="00326365">
        <w:trPr>
          <w:trHeight w:hRule="exact" w:val="510"/>
        </w:trPr>
        <w:tc>
          <w:tcPr>
            <w:tcW w:w="8934" w:type="dxa"/>
          </w:tcPr>
          <w:p w14:paraId="016DDE12" w14:textId="77777777" w:rsidR="00552C5E" w:rsidRPr="00F00E6E" w:rsidRDefault="00552C5E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2C5E" w:rsidRPr="00F00E6E" w14:paraId="41C13545" w14:textId="77777777" w:rsidTr="00326365">
        <w:trPr>
          <w:trHeight w:hRule="exact" w:val="510"/>
        </w:trPr>
        <w:tc>
          <w:tcPr>
            <w:tcW w:w="8934" w:type="dxa"/>
          </w:tcPr>
          <w:p w14:paraId="023837CC" w14:textId="77777777" w:rsidR="00552C5E" w:rsidRPr="00F00E6E" w:rsidRDefault="00552C5E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2C5E" w:rsidRPr="00F00E6E" w14:paraId="15E8C4AD" w14:textId="77777777" w:rsidTr="00326365">
        <w:trPr>
          <w:trHeight w:hRule="exact" w:val="510"/>
        </w:trPr>
        <w:tc>
          <w:tcPr>
            <w:tcW w:w="8934" w:type="dxa"/>
          </w:tcPr>
          <w:p w14:paraId="28BA80B7" w14:textId="77777777" w:rsidR="00552C5E" w:rsidRPr="00F00E6E" w:rsidRDefault="00552C5E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2C5E" w:rsidRPr="00F00E6E" w14:paraId="499A0A00" w14:textId="77777777" w:rsidTr="00326365">
        <w:trPr>
          <w:trHeight w:hRule="exact" w:val="510"/>
        </w:trPr>
        <w:tc>
          <w:tcPr>
            <w:tcW w:w="8934" w:type="dxa"/>
          </w:tcPr>
          <w:p w14:paraId="7C4A4DDD" w14:textId="77777777" w:rsidR="00552C5E" w:rsidRPr="00F00E6E" w:rsidRDefault="00552C5E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2C5E" w:rsidRPr="00F00E6E" w14:paraId="4D74E34B" w14:textId="77777777" w:rsidTr="00326365">
        <w:trPr>
          <w:trHeight w:hRule="exact" w:val="510"/>
        </w:trPr>
        <w:tc>
          <w:tcPr>
            <w:tcW w:w="8934" w:type="dxa"/>
          </w:tcPr>
          <w:p w14:paraId="67980140" w14:textId="77777777" w:rsidR="00552C5E" w:rsidRPr="00F00E6E" w:rsidRDefault="00552C5E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2C5E" w:rsidRPr="00F00E6E" w14:paraId="367B9C44" w14:textId="77777777" w:rsidTr="00326365">
        <w:trPr>
          <w:trHeight w:hRule="exact" w:val="510"/>
        </w:trPr>
        <w:tc>
          <w:tcPr>
            <w:tcW w:w="8934" w:type="dxa"/>
          </w:tcPr>
          <w:p w14:paraId="78A39442" w14:textId="77777777" w:rsidR="00552C5E" w:rsidRPr="00F00E6E" w:rsidRDefault="00552C5E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2C5E" w:rsidRPr="00F00E6E" w14:paraId="3A1392A3" w14:textId="77777777" w:rsidTr="00326365">
        <w:trPr>
          <w:trHeight w:hRule="exact" w:val="510"/>
        </w:trPr>
        <w:tc>
          <w:tcPr>
            <w:tcW w:w="8934" w:type="dxa"/>
          </w:tcPr>
          <w:p w14:paraId="5E9FF8AB" w14:textId="77777777" w:rsidR="00552C5E" w:rsidRPr="00F00E6E" w:rsidRDefault="00552C5E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2C5E" w:rsidRPr="00F00E6E" w14:paraId="3CECFFFA" w14:textId="77777777" w:rsidTr="00326365">
        <w:trPr>
          <w:trHeight w:hRule="exact" w:val="510"/>
        </w:trPr>
        <w:tc>
          <w:tcPr>
            <w:tcW w:w="8934" w:type="dxa"/>
          </w:tcPr>
          <w:p w14:paraId="1E5BA59B" w14:textId="77777777" w:rsidR="00552C5E" w:rsidRPr="00F00E6E" w:rsidRDefault="00552C5E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2C5E" w:rsidRPr="00F00E6E" w14:paraId="61262FB7" w14:textId="77777777" w:rsidTr="00326365">
        <w:trPr>
          <w:trHeight w:hRule="exact" w:val="510"/>
        </w:trPr>
        <w:tc>
          <w:tcPr>
            <w:tcW w:w="8934" w:type="dxa"/>
          </w:tcPr>
          <w:p w14:paraId="61DFC8C6" w14:textId="77777777" w:rsidR="00552C5E" w:rsidRPr="00F00E6E" w:rsidRDefault="00552C5E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2C5E" w:rsidRPr="00F00E6E" w14:paraId="05AD2E24" w14:textId="77777777" w:rsidTr="00326365">
        <w:trPr>
          <w:trHeight w:hRule="exact" w:val="510"/>
        </w:trPr>
        <w:tc>
          <w:tcPr>
            <w:tcW w:w="8934" w:type="dxa"/>
          </w:tcPr>
          <w:p w14:paraId="43E3652C" w14:textId="77777777" w:rsidR="00552C5E" w:rsidRPr="00F00E6E" w:rsidRDefault="00552C5E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2C5E" w:rsidRPr="00F00E6E" w14:paraId="6214D8A5" w14:textId="77777777" w:rsidTr="00326365">
        <w:trPr>
          <w:trHeight w:hRule="exact" w:val="510"/>
        </w:trPr>
        <w:tc>
          <w:tcPr>
            <w:tcW w:w="8934" w:type="dxa"/>
          </w:tcPr>
          <w:p w14:paraId="49E144AF" w14:textId="77777777" w:rsidR="00552C5E" w:rsidRPr="00F00E6E" w:rsidRDefault="00552C5E" w:rsidP="00326365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2104270" w14:textId="19A0BC3F" w:rsidR="00326365" w:rsidRDefault="00326365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4662704A" w14:textId="497A9196" w:rsidR="001200F7" w:rsidRDefault="001200F7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7E300500" w14:textId="133CC538" w:rsidR="001200F7" w:rsidRDefault="001200F7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1D669E55" w14:textId="04D4E412" w:rsidR="001200F7" w:rsidRDefault="001200F7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763E3B10" w14:textId="4C6CBB50" w:rsidR="001200F7" w:rsidRDefault="001200F7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025AD87D" w14:textId="77777777" w:rsidR="001200F7" w:rsidRDefault="001200F7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1DFBAC99" w14:textId="10316501" w:rsidR="00E0714A" w:rsidRPr="00E0714A" w:rsidRDefault="004234A3" w:rsidP="00E0714A">
      <w:pPr>
        <w:pStyle w:val="ListParagraph"/>
        <w:numPr>
          <w:ilvl w:val="0"/>
          <w:numId w:val="22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color w:val="221E1F"/>
          <w:sz w:val="24"/>
        </w:rPr>
      </w:pPr>
      <w:r w:rsidRPr="00E0714A">
        <w:rPr>
          <w:rFonts w:ascii="Times New Roman" w:hAnsi="Times New Roman" w:cs="Times New Roman"/>
          <w:color w:val="221E1F"/>
          <w:sz w:val="24"/>
        </w:rPr>
        <w:lastRenderedPageBreak/>
        <w:t xml:space="preserve">While at the final height found achieved in part </w:t>
      </w:r>
      <w:r w:rsidRPr="00E0714A">
        <w:rPr>
          <w:rFonts w:ascii="Times New Roman" w:hAnsi="Times New Roman" w:cs="Times New Roman"/>
          <w:b/>
          <w:bCs/>
          <w:color w:val="221E1F"/>
          <w:sz w:val="24"/>
        </w:rPr>
        <w:t>f</w:t>
      </w:r>
      <w:r w:rsidRPr="00E0714A">
        <w:rPr>
          <w:rFonts w:ascii="Times New Roman" w:hAnsi="Times New Roman" w:cs="Times New Roman"/>
          <w:color w:val="221E1F"/>
          <w:sz w:val="24"/>
        </w:rPr>
        <w:t>, a</w:t>
      </w:r>
      <w:r w:rsidR="002B1788" w:rsidRPr="00E0714A">
        <w:rPr>
          <w:rFonts w:ascii="Times New Roman" w:hAnsi="Times New Roman" w:cs="Times New Roman"/>
          <w:color w:val="221E1F"/>
          <w:sz w:val="24"/>
        </w:rPr>
        <w:t xml:space="preserve"> bird crashed into </w:t>
      </w:r>
      <w:r w:rsidR="001200F7" w:rsidRPr="00E0714A">
        <w:rPr>
          <w:rFonts w:ascii="Times New Roman" w:hAnsi="Times New Roman" w:cs="Times New Roman"/>
          <w:color w:val="221E1F"/>
          <w:sz w:val="24"/>
        </w:rPr>
        <w:t>the</w:t>
      </w:r>
      <w:r w:rsidR="002B1788" w:rsidRPr="00E0714A">
        <w:rPr>
          <w:rFonts w:ascii="Times New Roman" w:hAnsi="Times New Roman" w:cs="Times New Roman"/>
          <w:color w:val="221E1F"/>
          <w:sz w:val="24"/>
        </w:rPr>
        <w:t>,</w:t>
      </w:r>
      <w:r w:rsidR="009270E7" w:rsidRPr="00E0714A">
        <w:rPr>
          <w:rFonts w:ascii="Times New Roman" w:hAnsi="Times New Roman" w:cs="Times New Roman"/>
          <w:color w:val="221E1F"/>
          <w:sz w:val="24"/>
        </w:rPr>
        <w:t xml:space="preserve"> </w:t>
      </w:r>
      <w:r w:rsidR="00E0714A">
        <w:rPr>
          <w:rFonts w:ascii="Times New Roman" w:hAnsi="Times New Roman" w:cs="Times New Roman"/>
          <w:color w:val="221E1F"/>
          <w:sz w:val="24"/>
        </w:rPr>
        <w:tab/>
      </w:r>
    </w:p>
    <w:p w14:paraId="5FD1B280" w14:textId="77777777" w:rsidR="002A4B85" w:rsidRPr="007F63F3" w:rsidRDefault="002B1788" w:rsidP="002A4B85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E0714A">
        <w:rPr>
          <w:rFonts w:ascii="Times New Roman" w:hAnsi="Times New Roman"/>
          <w:color w:val="221E1F"/>
          <w:sz w:val="24"/>
        </w:rPr>
        <w:t xml:space="preserve">creating a hole. </w:t>
      </w:r>
      <w:r w:rsidR="004234A3" w:rsidRPr="00E0714A">
        <w:rPr>
          <w:rFonts w:ascii="Times New Roman" w:hAnsi="Times New Roman"/>
          <w:color w:val="221E1F"/>
          <w:sz w:val="24"/>
        </w:rPr>
        <w:t>The balloon</w:t>
      </w:r>
      <w:r w:rsidRPr="00E0714A">
        <w:rPr>
          <w:rFonts w:ascii="Times New Roman" w:hAnsi="Times New Roman"/>
          <w:color w:val="221E1F"/>
          <w:sz w:val="24"/>
        </w:rPr>
        <w:t xml:space="preserve"> immediately began to descend at a </w:t>
      </w:r>
      <w:r w:rsidR="00ED3F5D" w:rsidRPr="00E0714A">
        <w:rPr>
          <w:rFonts w:ascii="Times New Roman" w:hAnsi="Times New Roman"/>
          <w:color w:val="221E1F"/>
          <w:sz w:val="24"/>
        </w:rPr>
        <w:t>rate of</w:t>
      </w:r>
      <w:r w:rsidRPr="00E0714A">
        <w:rPr>
          <w:rFonts w:ascii="Times New Roman" w:hAnsi="Times New Roman"/>
          <w:color w:val="221E1F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221E1F"/>
                <w:sz w:val="24"/>
              </w:rPr>
            </m:ctrlPr>
          </m:fPr>
          <m:num>
            <m:r>
              <w:rPr>
                <w:rFonts w:ascii="Cambria Math" w:hAnsi="Cambria Math"/>
                <w:color w:val="221E1F"/>
                <w:sz w:val="24"/>
              </w:rPr>
              <m:t>t</m:t>
            </m:r>
          </m:num>
          <m:den>
            <m:r>
              <w:rPr>
                <w:rFonts w:ascii="Cambria Math" w:hAnsi="Cambria Math"/>
                <w:color w:val="221E1F"/>
                <w:sz w:val="24"/>
              </w:rPr>
              <m:t>20</m:t>
            </m:r>
          </m:den>
        </m:f>
      </m:oMath>
      <w:r w:rsidRPr="00E0714A">
        <w:rPr>
          <w:rFonts w:ascii="Times New Roman" w:hAnsi="Times New Roman"/>
          <w:color w:val="221E1F"/>
          <w:sz w:val="24"/>
        </w:rPr>
        <w:t xml:space="preserve"> m/s</w:t>
      </w:r>
      <w:r w:rsidR="00ED3F5D" w:rsidRPr="00E0714A">
        <w:rPr>
          <w:rFonts w:ascii="Times New Roman" w:hAnsi="Times New Roman"/>
          <w:color w:val="221E1F"/>
          <w:sz w:val="24"/>
        </w:rPr>
        <w:t xml:space="preserve"> (where </w:t>
      </w:r>
      <w:proofErr w:type="spellStart"/>
      <w:r w:rsidR="00ED3F5D" w:rsidRPr="00E0714A">
        <w:rPr>
          <w:rFonts w:ascii="Times New Roman" w:hAnsi="Times New Roman"/>
          <w:i/>
          <w:iCs/>
          <w:color w:val="221E1F"/>
          <w:sz w:val="24"/>
        </w:rPr>
        <w:t>t</w:t>
      </w:r>
      <w:proofErr w:type="spellEnd"/>
      <w:r w:rsidR="00ED3F5D" w:rsidRPr="00E0714A">
        <w:rPr>
          <w:rFonts w:ascii="Times New Roman" w:hAnsi="Times New Roman"/>
          <w:color w:val="221E1F"/>
          <w:sz w:val="24"/>
        </w:rPr>
        <w:t xml:space="preserve"> is time in seconds after the hole formed)</w:t>
      </w:r>
      <w:r w:rsidRPr="00E0714A">
        <w:rPr>
          <w:rFonts w:ascii="Times New Roman" w:hAnsi="Times New Roman"/>
          <w:color w:val="221E1F"/>
          <w:sz w:val="24"/>
        </w:rPr>
        <w:t xml:space="preserve">. However, the leaking air also caused it </w:t>
      </w:r>
      <w:r w:rsidR="00ED3F5D" w:rsidRPr="00E0714A">
        <w:rPr>
          <w:rFonts w:ascii="Times New Roman" w:hAnsi="Times New Roman"/>
          <w:color w:val="221E1F"/>
          <w:sz w:val="24"/>
        </w:rPr>
        <w:t>to move north at</w:t>
      </w:r>
      <w:r w:rsidR="00903E80" w:rsidRPr="00E0714A">
        <w:rPr>
          <w:rFonts w:ascii="Times New Roman" w:hAnsi="Times New Roman"/>
          <w:color w:val="221E1F"/>
          <w:sz w:val="24"/>
        </w:rPr>
        <w:t xml:space="preserve"> 12</w:t>
      </w:r>
      <w:r w:rsidR="00ED3F5D" w:rsidRPr="00E0714A">
        <w:rPr>
          <w:rFonts w:ascii="Times New Roman" w:hAnsi="Times New Roman"/>
          <w:color w:val="221E1F"/>
          <w:sz w:val="24"/>
        </w:rPr>
        <w:t xml:space="preserve"> m/s. Will the balloon land on the island or in the water</w:t>
      </w:r>
      <w:r w:rsidR="007D21CD" w:rsidRPr="00E0714A">
        <w:rPr>
          <w:rFonts w:ascii="Times New Roman" w:hAnsi="Times New Roman"/>
          <w:color w:val="221E1F"/>
          <w:sz w:val="24"/>
        </w:rPr>
        <w:t>?</w:t>
      </w:r>
      <w:r w:rsidR="00ED3F5D" w:rsidRPr="00E0714A">
        <w:rPr>
          <w:rFonts w:ascii="Times New Roman" w:hAnsi="Times New Roman"/>
          <w:color w:val="221E1F"/>
          <w:sz w:val="24"/>
        </w:rPr>
        <w:t xml:space="preserve"> Show relevant working to justify your result.</w:t>
      </w:r>
      <w:r w:rsidR="007D21CD" w:rsidRPr="00E0714A">
        <w:rPr>
          <w:rFonts w:ascii="Times New Roman" w:hAnsi="Times New Roman"/>
          <w:color w:val="221E1F"/>
          <w:sz w:val="24"/>
        </w:rPr>
        <w:t xml:space="preserve">     </w:t>
      </w:r>
      <w:r w:rsidR="009270E7" w:rsidRPr="00E0714A">
        <w:rPr>
          <w:rFonts w:ascii="Times New Roman" w:hAnsi="Times New Roman"/>
          <w:color w:val="221E1F"/>
          <w:sz w:val="24"/>
        </w:rPr>
        <w:t xml:space="preserve"> </w:t>
      </w:r>
      <w:r w:rsidR="002A4B85">
        <w:rPr>
          <w:rFonts w:ascii="Times New Roman" w:hAnsi="Times New Roman"/>
          <w:color w:val="221E1F"/>
          <w:sz w:val="24"/>
        </w:rPr>
        <w:tab/>
        <w:t>3 marks</w:t>
      </w:r>
    </w:p>
    <w:p w14:paraId="1BFB503F" w14:textId="0AB9C85F" w:rsidR="007D21CD" w:rsidRPr="00E0714A" w:rsidRDefault="009270E7" w:rsidP="00E0714A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w:r w:rsidRPr="00E0714A">
        <w:rPr>
          <w:rFonts w:ascii="Times New Roman" w:hAnsi="Times New Roman"/>
          <w:color w:val="221E1F"/>
          <w:sz w:val="24"/>
        </w:rPr>
        <w:tab/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7D21CD" w:rsidRPr="00F00E6E" w14:paraId="6E3021D5" w14:textId="77777777" w:rsidTr="00CE396C">
        <w:trPr>
          <w:trHeight w:hRule="exact" w:val="510"/>
        </w:trPr>
        <w:tc>
          <w:tcPr>
            <w:tcW w:w="8934" w:type="dxa"/>
          </w:tcPr>
          <w:p w14:paraId="13423677" w14:textId="77777777" w:rsidR="007D21CD" w:rsidRPr="00F00E6E" w:rsidRDefault="007D21CD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221E1F"/>
                <w:sz w:val="24"/>
              </w:rPr>
              <w:t xml:space="preserve"> </w:t>
            </w:r>
          </w:p>
        </w:tc>
      </w:tr>
      <w:tr w:rsidR="007D21CD" w:rsidRPr="00F00E6E" w14:paraId="5060AF2B" w14:textId="77777777" w:rsidTr="00CE396C">
        <w:trPr>
          <w:trHeight w:hRule="exact" w:val="510"/>
        </w:trPr>
        <w:tc>
          <w:tcPr>
            <w:tcW w:w="8934" w:type="dxa"/>
          </w:tcPr>
          <w:p w14:paraId="478EE7D5" w14:textId="77777777" w:rsidR="007D21CD" w:rsidRPr="00F00E6E" w:rsidRDefault="007D21CD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34A3" w:rsidRPr="00F00E6E" w14:paraId="23C71DCB" w14:textId="77777777" w:rsidTr="00CE396C">
        <w:trPr>
          <w:trHeight w:hRule="exact" w:val="510"/>
        </w:trPr>
        <w:tc>
          <w:tcPr>
            <w:tcW w:w="8934" w:type="dxa"/>
          </w:tcPr>
          <w:p w14:paraId="42CBE96F" w14:textId="77777777" w:rsidR="004234A3" w:rsidRPr="00F00E6E" w:rsidRDefault="004234A3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34A3" w:rsidRPr="00F00E6E" w14:paraId="010BD0BC" w14:textId="77777777" w:rsidTr="00CE396C">
        <w:trPr>
          <w:trHeight w:hRule="exact" w:val="510"/>
        </w:trPr>
        <w:tc>
          <w:tcPr>
            <w:tcW w:w="8934" w:type="dxa"/>
          </w:tcPr>
          <w:p w14:paraId="759C1CDA" w14:textId="77777777" w:rsidR="004234A3" w:rsidRPr="00F00E6E" w:rsidRDefault="004234A3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34A3" w:rsidRPr="00F00E6E" w14:paraId="0436EA1F" w14:textId="77777777" w:rsidTr="00CE396C">
        <w:trPr>
          <w:trHeight w:hRule="exact" w:val="510"/>
        </w:trPr>
        <w:tc>
          <w:tcPr>
            <w:tcW w:w="8934" w:type="dxa"/>
          </w:tcPr>
          <w:p w14:paraId="50D7DC9A" w14:textId="77777777" w:rsidR="004234A3" w:rsidRPr="00F00E6E" w:rsidRDefault="004234A3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34A3" w:rsidRPr="00F00E6E" w14:paraId="6A01442F" w14:textId="77777777" w:rsidTr="00CE396C">
        <w:trPr>
          <w:trHeight w:hRule="exact" w:val="510"/>
        </w:trPr>
        <w:tc>
          <w:tcPr>
            <w:tcW w:w="8934" w:type="dxa"/>
          </w:tcPr>
          <w:p w14:paraId="768F140E" w14:textId="77777777" w:rsidR="004234A3" w:rsidRPr="00F00E6E" w:rsidRDefault="004234A3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894242B" w14:textId="5AF32F3D" w:rsidR="007D21CD" w:rsidRDefault="007D21CD" w:rsidP="007D21CD">
      <w:pPr>
        <w:tabs>
          <w:tab w:val="right" w:pos="9072"/>
        </w:tabs>
        <w:rPr>
          <w:rFonts w:ascii="Times New Roman" w:hAnsi="Times New Roman"/>
          <w:b/>
          <w:lang w:val="en-US"/>
        </w:rPr>
      </w:pPr>
    </w:p>
    <w:p w14:paraId="3E681CB0" w14:textId="1D6CB01A" w:rsidR="007D21CD" w:rsidRDefault="007D21CD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6DAC98F4" w14:textId="1174BBBC" w:rsidR="003B0EE6" w:rsidRDefault="003B0EE6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4652CEC6" w14:textId="71D35399" w:rsidR="003B0EE6" w:rsidRDefault="003B0EE6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533B1455" w14:textId="1C87F58B" w:rsidR="003B0EE6" w:rsidRDefault="003B0EE6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26E3A838" w14:textId="06B93434" w:rsidR="003B0EE6" w:rsidRDefault="003B0EE6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0A1469CA" w14:textId="4C2B1504" w:rsidR="003B0EE6" w:rsidRDefault="003B0EE6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2BD221DB" w14:textId="37699B83" w:rsidR="003B0EE6" w:rsidRDefault="003B0EE6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697FB8F8" w14:textId="63E7EDC4" w:rsidR="003B0EE6" w:rsidRDefault="003B0EE6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539952B7" w14:textId="3C072081" w:rsidR="003B0EE6" w:rsidRDefault="003B0EE6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7876CF86" w14:textId="01043FA5" w:rsidR="003B0EE6" w:rsidRDefault="003B0EE6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1B0A4914" w14:textId="74A23737" w:rsidR="003B0EE6" w:rsidRDefault="003B0EE6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0E2D321B" w14:textId="77777777" w:rsidR="003B0EE6" w:rsidRDefault="003B0EE6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3D717DE3" w14:textId="76E7EE14" w:rsidR="007D21CD" w:rsidRDefault="007D21CD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3AA55EEA" w14:textId="75371557" w:rsidR="003B0EE6" w:rsidRDefault="003B0EE6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5D3A9EBE" w14:textId="77777777" w:rsidR="003B0EE6" w:rsidRDefault="003B0EE6" w:rsidP="00F94DB4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2181D567" w14:textId="61CF9D1E" w:rsidR="007D21CD" w:rsidRDefault="007D21CD" w:rsidP="007D21CD">
      <w:pPr>
        <w:rPr>
          <w:rFonts w:ascii="Times" w:hAnsi="Times" w:cs="Times"/>
          <w:color w:val="221E1F"/>
          <w:sz w:val="24"/>
        </w:rPr>
      </w:pPr>
      <w:r w:rsidRPr="00BF2C9E">
        <w:rPr>
          <w:rFonts w:ascii="Times" w:hAnsi="Times" w:cs="Times"/>
          <w:b/>
          <w:bCs/>
          <w:color w:val="221E1F"/>
          <w:sz w:val="24"/>
        </w:rPr>
        <w:lastRenderedPageBreak/>
        <w:t xml:space="preserve">Question </w:t>
      </w:r>
      <w:r>
        <w:rPr>
          <w:rFonts w:ascii="Times" w:hAnsi="Times" w:cs="Times"/>
          <w:b/>
          <w:bCs/>
          <w:color w:val="221E1F"/>
          <w:sz w:val="24"/>
        </w:rPr>
        <w:t>5</w:t>
      </w:r>
      <w:r w:rsidRPr="00BF2C9E">
        <w:rPr>
          <w:rFonts w:ascii="Times" w:hAnsi="Times" w:cs="Times"/>
          <w:b/>
          <w:bCs/>
          <w:color w:val="221E1F"/>
          <w:sz w:val="24"/>
        </w:rPr>
        <w:t xml:space="preserve"> </w:t>
      </w:r>
      <w:r w:rsidRPr="009270E7">
        <w:rPr>
          <w:rFonts w:ascii="Times" w:hAnsi="Times" w:cs="Times"/>
          <w:color w:val="221E1F"/>
          <w:sz w:val="24"/>
        </w:rPr>
        <w:t>(1</w:t>
      </w:r>
      <w:r w:rsidR="00821CF5" w:rsidRPr="009270E7">
        <w:rPr>
          <w:rFonts w:ascii="Times" w:hAnsi="Times" w:cs="Times"/>
          <w:color w:val="221E1F"/>
          <w:sz w:val="24"/>
        </w:rPr>
        <w:t>1</w:t>
      </w:r>
      <w:r w:rsidRPr="009270E7">
        <w:rPr>
          <w:rFonts w:ascii="Times" w:hAnsi="Times" w:cs="Times"/>
          <w:color w:val="221E1F"/>
          <w:sz w:val="24"/>
        </w:rPr>
        <w:t xml:space="preserve"> marks)</w:t>
      </w:r>
      <w:r w:rsidRPr="00BF2C9E">
        <w:rPr>
          <w:rFonts w:ascii="Times" w:hAnsi="Times" w:cs="Times"/>
          <w:color w:val="221E1F"/>
          <w:sz w:val="24"/>
        </w:rPr>
        <w:t xml:space="preserve"> </w:t>
      </w:r>
    </w:p>
    <w:p w14:paraId="425AB9EA" w14:textId="3EB8C176" w:rsidR="004E7FCC" w:rsidRPr="00E0714A" w:rsidRDefault="004E7FCC" w:rsidP="007D21CD">
      <w:pPr>
        <w:tabs>
          <w:tab w:val="right" w:pos="9072"/>
        </w:tabs>
        <w:rPr>
          <w:rFonts w:ascii="Times New Roman" w:hAnsi="Times New Roman"/>
          <w:sz w:val="24"/>
          <w:szCs w:val="24"/>
          <w:lang w:val="en-US"/>
        </w:rPr>
      </w:pPr>
      <w:r w:rsidRPr="00E0714A">
        <w:rPr>
          <w:rFonts w:ascii="Times New Roman" w:hAnsi="Times New Roman"/>
          <w:sz w:val="24"/>
          <w:szCs w:val="24"/>
          <w:lang w:val="en-US"/>
        </w:rPr>
        <w:t>A circle can be placed inside a regular polygon such that it touches each side of the polygon once only. An example is shown below</w:t>
      </w:r>
      <w:r w:rsidR="00761761" w:rsidRPr="00E0714A">
        <w:rPr>
          <w:rFonts w:ascii="Times New Roman" w:hAnsi="Times New Roman"/>
          <w:sz w:val="24"/>
          <w:szCs w:val="24"/>
          <w:lang w:val="en-US"/>
        </w:rPr>
        <w:t xml:space="preserve"> for a hexagon</w:t>
      </w:r>
      <w:r w:rsidRPr="00E0714A">
        <w:rPr>
          <w:rFonts w:ascii="Times New Roman" w:hAnsi="Times New Roman"/>
          <w:sz w:val="24"/>
          <w:szCs w:val="24"/>
          <w:lang w:val="en-US"/>
        </w:rPr>
        <w:t>.</w:t>
      </w:r>
    </w:p>
    <w:p w14:paraId="50E2A615" w14:textId="6D7F9553" w:rsidR="00761761" w:rsidRDefault="00761761" w:rsidP="00761761">
      <w:pPr>
        <w:tabs>
          <w:tab w:val="right" w:pos="9072"/>
        </w:tabs>
        <w:jc w:val="center"/>
        <w:rPr>
          <w:rFonts w:ascii="Times New Roman" w:hAnsi="Times New Roman"/>
          <w:lang w:val="en-US"/>
        </w:rPr>
      </w:pPr>
      <w:r w:rsidRPr="00761761">
        <w:rPr>
          <w:rFonts w:ascii="Times New Roman" w:hAnsi="Times New Roman"/>
          <w:noProof/>
          <w:lang w:eastAsia="en-AU"/>
        </w:rPr>
        <w:drawing>
          <wp:inline distT="0" distB="0" distL="0" distR="0" wp14:anchorId="529071F5" wp14:editId="34A3AE97">
            <wp:extent cx="1981200" cy="1752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28019" t="27054" r="21739" b="28502"/>
                    <a:stretch/>
                  </pic:blipFill>
                  <pic:spPr bwMode="auto">
                    <a:xfrm>
                      <a:off x="0" y="0"/>
                      <a:ext cx="198120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B5E161" w14:textId="77777777" w:rsidR="00761761" w:rsidRDefault="00761761" w:rsidP="00761761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08BC9290" w14:textId="0FA27CD1" w:rsidR="002A4B85" w:rsidRPr="007F63F3" w:rsidRDefault="00761761" w:rsidP="002A4B85">
      <w:pPr>
        <w:pStyle w:val="ListParagraph"/>
        <w:numPr>
          <w:ilvl w:val="0"/>
          <w:numId w:val="23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color w:val="221E1F"/>
          <w:sz w:val="24"/>
        </w:rPr>
      </w:pPr>
      <w:r w:rsidRPr="002A4B85">
        <w:rPr>
          <w:rFonts w:ascii="Times New Roman" w:hAnsi="Times New Roman" w:cs="Times New Roman"/>
          <w:color w:val="221E1F"/>
          <w:sz w:val="24"/>
        </w:rPr>
        <w:t xml:space="preserve">Develop an equation that will provide the area of an </w:t>
      </w:r>
      <w:r w:rsidRPr="002A4B85">
        <w:rPr>
          <w:rFonts w:ascii="Times New Roman" w:hAnsi="Times New Roman" w:cs="Times New Roman"/>
          <w:i/>
          <w:color w:val="221E1F"/>
          <w:sz w:val="24"/>
        </w:rPr>
        <w:t>n</w:t>
      </w:r>
      <w:r w:rsidRPr="002A4B85">
        <w:rPr>
          <w:rFonts w:ascii="Times New Roman" w:hAnsi="Times New Roman" w:cs="Times New Roman"/>
          <w:color w:val="221E1F"/>
          <w:sz w:val="24"/>
        </w:rPr>
        <w:t xml:space="preserve">-sided polygon, such </w:t>
      </w:r>
      <w:r w:rsidR="009270E7" w:rsidRPr="002A4B85">
        <w:rPr>
          <w:rFonts w:ascii="Times New Roman" w:hAnsi="Times New Roman" w:cs="Times New Roman"/>
          <w:color w:val="221E1F"/>
          <w:sz w:val="24"/>
        </w:rPr>
        <w:t>t</w:t>
      </w:r>
      <w:r w:rsidRPr="002A4B85">
        <w:rPr>
          <w:rFonts w:ascii="Times New Roman" w:hAnsi="Times New Roman"/>
          <w:color w:val="221E1F"/>
          <w:sz w:val="24"/>
        </w:rPr>
        <w:t xml:space="preserve">hat </w:t>
      </w:r>
      <w:r w:rsidR="007F63F3" w:rsidRPr="002A4B85">
        <w:rPr>
          <w:rFonts w:ascii="Times New Roman" w:hAnsi="Times New Roman"/>
          <w:color w:val="221E1F"/>
          <w:sz w:val="24"/>
        </w:rPr>
        <w:tab/>
      </w:r>
      <w:r w:rsidRPr="002A4B85">
        <w:rPr>
          <w:rFonts w:ascii="Times New Roman" w:hAnsi="Times New Roman"/>
          <w:color w:val="221E1F"/>
          <w:sz w:val="24"/>
        </w:rPr>
        <w:t xml:space="preserve">the radius of the largest circle that can fit into it is 1.      </w:t>
      </w:r>
      <w:r w:rsidR="002A4B85">
        <w:rPr>
          <w:rFonts w:ascii="Times New Roman" w:hAnsi="Times New Roman"/>
          <w:color w:val="221E1F"/>
          <w:sz w:val="24"/>
        </w:rPr>
        <w:tab/>
        <w:t>3 marks</w:t>
      </w:r>
      <w:r w:rsidR="002A4B85" w:rsidRPr="009270E7">
        <w:rPr>
          <w:rFonts w:ascii="Times New Roman" w:hAnsi="Times New Roman"/>
          <w:color w:val="221E1F"/>
          <w:sz w:val="24"/>
        </w:rPr>
        <w:tab/>
      </w:r>
    </w:p>
    <w:p w14:paraId="30943B81" w14:textId="454F55FC" w:rsidR="00761761" w:rsidRPr="002A4B85" w:rsidRDefault="009270E7" w:rsidP="002A4B85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  <w:r w:rsidRPr="002A4B85">
        <w:rPr>
          <w:rFonts w:ascii="Times New Roman" w:hAnsi="Times New Roman"/>
          <w:color w:val="221E1F"/>
          <w:sz w:val="24"/>
        </w:rPr>
        <w:tab/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761761" w:rsidRPr="00F00E6E" w14:paraId="19B82635" w14:textId="77777777" w:rsidTr="00CE396C">
        <w:trPr>
          <w:trHeight w:hRule="exact" w:val="510"/>
        </w:trPr>
        <w:tc>
          <w:tcPr>
            <w:tcW w:w="8934" w:type="dxa"/>
          </w:tcPr>
          <w:p w14:paraId="5167E48F" w14:textId="5190FDFA" w:rsidR="00761761" w:rsidRPr="00F00E6E" w:rsidRDefault="00761761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552C5E">
              <w:rPr>
                <w:rFonts w:ascii="Times New Roman" w:hAnsi="Times New Roman" w:cs="Times New Roman"/>
                <w:color w:val="221E1F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221E1F"/>
                <w:sz w:val="24"/>
              </w:rPr>
              <w:t xml:space="preserve"> </w:t>
            </w:r>
          </w:p>
        </w:tc>
      </w:tr>
      <w:tr w:rsidR="00761761" w:rsidRPr="00F00E6E" w14:paraId="647FEEA5" w14:textId="77777777" w:rsidTr="00CE396C">
        <w:trPr>
          <w:trHeight w:hRule="exact" w:val="510"/>
        </w:trPr>
        <w:tc>
          <w:tcPr>
            <w:tcW w:w="8934" w:type="dxa"/>
          </w:tcPr>
          <w:p w14:paraId="37F59C74" w14:textId="77777777" w:rsidR="00761761" w:rsidRPr="00552C5E" w:rsidRDefault="00761761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color w:val="221E1F"/>
                <w:sz w:val="24"/>
              </w:rPr>
            </w:pPr>
          </w:p>
        </w:tc>
      </w:tr>
      <w:tr w:rsidR="00761761" w:rsidRPr="00F00E6E" w14:paraId="4D380DC8" w14:textId="77777777" w:rsidTr="00CE396C">
        <w:trPr>
          <w:trHeight w:hRule="exact" w:val="510"/>
        </w:trPr>
        <w:tc>
          <w:tcPr>
            <w:tcW w:w="8934" w:type="dxa"/>
          </w:tcPr>
          <w:p w14:paraId="1CCBB052" w14:textId="77777777" w:rsidR="00761761" w:rsidRPr="00552C5E" w:rsidRDefault="00761761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color w:val="221E1F"/>
                <w:sz w:val="24"/>
              </w:rPr>
            </w:pPr>
          </w:p>
        </w:tc>
      </w:tr>
      <w:tr w:rsidR="00761761" w:rsidRPr="00F00E6E" w14:paraId="34892D15" w14:textId="77777777" w:rsidTr="00CE396C">
        <w:trPr>
          <w:trHeight w:hRule="exact" w:val="510"/>
        </w:trPr>
        <w:tc>
          <w:tcPr>
            <w:tcW w:w="8934" w:type="dxa"/>
          </w:tcPr>
          <w:p w14:paraId="03D59A32" w14:textId="77777777" w:rsidR="00761761" w:rsidRPr="00552C5E" w:rsidRDefault="00761761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color w:val="221E1F"/>
                <w:sz w:val="24"/>
              </w:rPr>
            </w:pPr>
          </w:p>
        </w:tc>
      </w:tr>
      <w:tr w:rsidR="00761761" w:rsidRPr="00F00E6E" w14:paraId="6B832521" w14:textId="77777777" w:rsidTr="00CE396C">
        <w:trPr>
          <w:trHeight w:hRule="exact" w:val="510"/>
        </w:trPr>
        <w:tc>
          <w:tcPr>
            <w:tcW w:w="8934" w:type="dxa"/>
          </w:tcPr>
          <w:p w14:paraId="2AC89183" w14:textId="77777777" w:rsidR="00761761" w:rsidRPr="00552C5E" w:rsidRDefault="00761761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color w:val="221E1F"/>
                <w:sz w:val="24"/>
              </w:rPr>
            </w:pPr>
          </w:p>
        </w:tc>
      </w:tr>
      <w:tr w:rsidR="00761761" w:rsidRPr="00F00E6E" w14:paraId="694A2954" w14:textId="77777777" w:rsidTr="00CE396C">
        <w:trPr>
          <w:trHeight w:hRule="exact" w:val="510"/>
        </w:trPr>
        <w:tc>
          <w:tcPr>
            <w:tcW w:w="8934" w:type="dxa"/>
          </w:tcPr>
          <w:p w14:paraId="34B044BF" w14:textId="77777777" w:rsidR="00761761" w:rsidRPr="00552C5E" w:rsidRDefault="00761761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color w:val="221E1F"/>
                <w:sz w:val="24"/>
              </w:rPr>
            </w:pPr>
          </w:p>
        </w:tc>
      </w:tr>
      <w:tr w:rsidR="00761761" w:rsidRPr="00F00E6E" w14:paraId="1CA52295" w14:textId="77777777" w:rsidTr="00CE396C">
        <w:trPr>
          <w:trHeight w:hRule="exact" w:val="510"/>
        </w:trPr>
        <w:tc>
          <w:tcPr>
            <w:tcW w:w="8934" w:type="dxa"/>
          </w:tcPr>
          <w:p w14:paraId="555AEF8F" w14:textId="77777777" w:rsidR="00761761" w:rsidRPr="00552C5E" w:rsidRDefault="00761761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color w:val="221E1F"/>
                <w:sz w:val="24"/>
              </w:rPr>
            </w:pPr>
          </w:p>
        </w:tc>
      </w:tr>
      <w:tr w:rsidR="00761761" w:rsidRPr="00F00E6E" w14:paraId="75B74BD7" w14:textId="77777777" w:rsidTr="00CE396C">
        <w:trPr>
          <w:trHeight w:hRule="exact" w:val="510"/>
        </w:trPr>
        <w:tc>
          <w:tcPr>
            <w:tcW w:w="8934" w:type="dxa"/>
          </w:tcPr>
          <w:p w14:paraId="031FCAE4" w14:textId="77777777" w:rsidR="00761761" w:rsidRPr="00552C5E" w:rsidRDefault="00761761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color w:val="221E1F"/>
                <w:sz w:val="24"/>
              </w:rPr>
            </w:pPr>
          </w:p>
        </w:tc>
      </w:tr>
      <w:tr w:rsidR="00761761" w:rsidRPr="00F00E6E" w14:paraId="02DC619F" w14:textId="77777777" w:rsidTr="00CE396C">
        <w:trPr>
          <w:trHeight w:hRule="exact" w:val="510"/>
        </w:trPr>
        <w:tc>
          <w:tcPr>
            <w:tcW w:w="8934" w:type="dxa"/>
          </w:tcPr>
          <w:p w14:paraId="3F42DB1B" w14:textId="77777777" w:rsidR="00761761" w:rsidRPr="00552C5E" w:rsidRDefault="00761761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color w:val="221E1F"/>
                <w:sz w:val="24"/>
              </w:rPr>
            </w:pPr>
          </w:p>
        </w:tc>
      </w:tr>
      <w:tr w:rsidR="00761761" w:rsidRPr="00F00E6E" w14:paraId="351E1814" w14:textId="77777777" w:rsidTr="00CE396C">
        <w:trPr>
          <w:trHeight w:hRule="exact" w:val="510"/>
        </w:trPr>
        <w:tc>
          <w:tcPr>
            <w:tcW w:w="8934" w:type="dxa"/>
          </w:tcPr>
          <w:p w14:paraId="3105586D" w14:textId="77777777" w:rsidR="00761761" w:rsidRPr="00552C5E" w:rsidRDefault="00761761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color w:val="221E1F"/>
                <w:sz w:val="24"/>
              </w:rPr>
            </w:pPr>
          </w:p>
        </w:tc>
      </w:tr>
      <w:tr w:rsidR="00761761" w:rsidRPr="00F00E6E" w14:paraId="16954420" w14:textId="77777777" w:rsidTr="00CE396C">
        <w:trPr>
          <w:trHeight w:hRule="exact" w:val="510"/>
        </w:trPr>
        <w:tc>
          <w:tcPr>
            <w:tcW w:w="8934" w:type="dxa"/>
          </w:tcPr>
          <w:p w14:paraId="5BC7AF19" w14:textId="77777777" w:rsidR="00761761" w:rsidRPr="00552C5E" w:rsidRDefault="00761761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color w:val="221E1F"/>
                <w:sz w:val="24"/>
              </w:rPr>
            </w:pPr>
          </w:p>
        </w:tc>
      </w:tr>
      <w:tr w:rsidR="00761761" w:rsidRPr="00F00E6E" w14:paraId="54923860" w14:textId="77777777" w:rsidTr="00CE396C">
        <w:trPr>
          <w:trHeight w:hRule="exact" w:val="510"/>
        </w:trPr>
        <w:tc>
          <w:tcPr>
            <w:tcW w:w="8934" w:type="dxa"/>
          </w:tcPr>
          <w:p w14:paraId="4B248F17" w14:textId="77777777" w:rsidR="00761761" w:rsidRPr="00552C5E" w:rsidRDefault="00761761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color w:val="221E1F"/>
                <w:sz w:val="24"/>
              </w:rPr>
            </w:pPr>
          </w:p>
        </w:tc>
      </w:tr>
      <w:tr w:rsidR="00761761" w:rsidRPr="00F00E6E" w14:paraId="01D7FF48" w14:textId="77777777" w:rsidTr="00CE396C">
        <w:trPr>
          <w:trHeight w:hRule="exact" w:val="510"/>
        </w:trPr>
        <w:tc>
          <w:tcPr>
            <w:tcW w:w="8934" w:type="dxa"/>
          </w:tcPr>
          <w:p w14:paraId="489E7414" w14:textId="77777777" w:rsidR="00761761" w:rsidRPr="00F00E6E" w:rsidRDefault="00761761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66922BB" w14:textId="77777777" w:rsidR="00761761" w:rsidRDefault="00761761" w:rsidP="00761761">
      <w:pPr>
        <w:tabs>
          <w:tab w:val="right" w:pos="9072"/>
        </w:tabs>
        <w:rPr>
          <w:rFonts w:ascii="Times New Roman" w:hAnsi="Times New Roman"/>
          <w:b/>
          <w:lang w:val="en-US"/>
        </w:rPr>
      </w:pPr>
    </w:p>
    <w:p w14:paraId="46996CC2" w14:textId="29CCE1F0" w:rsidR="00761761" w:rsidRPr="002A4B85" w:rsidRDefault="00761761" w:rsidP="002A4B85">
      <w:pPr>
        <w:pStyle w:val="ListParagraph"/>
        <w:numPr>
          <w:ilvl w:val="0"/>
          <w:numId w:val="23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color w:val="221E1F"/>
          <w:sz w:val="24"/>
        </w:rPr>
      </w:pPr>
      <w:r w:rsidRPr="002A4B85">
        <w:rPr>
          <w:rFonts w:ascii="Times New Roman" w:hAnsi="Times New Roman" w:cs="Times New Roman"/>
          <w:color w:val="221E1F"/>
          <w:sz w:val="24"/>
        </w:rPr>
        <w:lastRenderedPageBreak/>
        <w:t xml:space="preserve">Using the equation developed in part </w:t>
      </w:r>
      <w:r w:rsidRPr="002A4B85">
        <w:rPr>
          <w:rFonts w:ascii="Times New Roman" w:hAnsi="Times New Roman" w:cs="Times New Roman"/>
          <w:b/>
          <w:color w:val="221E1F"/>
          <w:sz w:val="24"/>
        </w:rPr>
        <w:t>a</w:t>
      </w:r>
      <w:r w:rsidRPr="002A4B85">
        <w:rPr>
          <w:rFonts w:ascii="Times New Roman" w:hAnsi="Times New Roman" w:cs="Times New Roman"/>
          <w:color w:val="221E1F"/>
          <w:sz w:val="24"/>
        </w:rPr>
        <w:t>., wr</w:t>
      </w:r>
      <w:r w:rsidR="00821CF5" w:rsidRPr="002A4B85">
        <w:rPr>
          <w:rFonts w:ascii="Times New Roman" w:hAnsi="Times New Roman" w:cs="Times New Roman"/>
          <w:color w:val="221E1F"/>
          <w:sz w:val="24"/>
        </w:rPr>
        <w:t>ite an expression for the limit</w:t>
      </w:r>
      <w:r w:rsidR="009270E7" w:rsidRPr="002A4B85">
        <w:rPr>
          <w:rFonts w:ascii="Times New Roman" w:hAnsi="Times New Roman" w:cs="Times New Roman"/>
          <w:color w:val="221E1F"/>
          <w:sz w:val="24"/>
        </w:rPr>
        <w:t xml:space="preserve"> </w:t>
      </w:r>
      <w:r w:rsidRPr="002A4B85">
        <w:rPr>
          <w:rFonts w:ascii="Times New Roman" w:hAnsi="Times New Roman"/>
          <w:color w:val="221E1F"/>
          <w:sz w:val="24"/>
        </w:rPr>
        <w:t xml:space="preserve">as </w:t>
      </w:r>
      <w:r w:rsidRPr="002A4B85">
        <w:rPr>
          <w:rFonts w:ascii="Times New Roman" w:hAnsi="Times New Roman"/>
          <w:i/>
          <w:color w:val="221E1F"/>
          <w:sz w:val="24"/>
        </w:rPr>
        <w:t>n</w:t>
      </w:r>
      <w:r w:rsidRPr="002A4B85">
        <w:rPr>
          <w:rFonts w:ascii="Times New Roman" w:hAnsi="Times New Roman"/>
          <w:color w:val="221E1F"/>
          <w:sz w:val="24"/>
        </w:rPr>
        <w:t xml:space="preserve"> approaches infinity. </w:t>
      </w:r>
      <w:r w:rsidR="00BC4D40" w:rsidRPr="002A4B85">
        <w:rPr>
          <w:rFonts w:ascii="Times New Roman" w:hAnsi="Times New Roman"/>
          <w:color w:val="221E1F"/>
          <w:sz w:val="24"/>
        </w:rPr>
        <w:t>What is this limit when evaluated?</w:t>
      </w:r>
      <w:r w:rsidR="009270E7" w:rsidRPr="002A4B85">
        <w:rPr>
          <w:rFonts w:ascii="Times New Roman" w:hAnsi="Times New Roman"/>
          <w:color w:val="221E1F"/>
          <w:sz w:val="24"/>
        </w:rPr>
        <w:t xml:space="preserve"> </w:t>
      </w:r>
      <w:r w:rsidR="002A4B85">
        <w:rPr>
          <w:rFonts w:ascii="Times New Roman" w:hAnsi="Times New Roman"/>
          <w:color w:val="221E1F"/>
          <w:sz w:val="24"/>
        </w:rPr>
        <w:tab/>
        <w:t>2 marks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761761" w:rsidRPr="00F00E6E" w14:paraId="78096E8E" w14:textId="77777777" w:rsidTr="00CE396C">
        <w:trPr>
          <w:trHeight w:hRule="exact" w:val="510"/>
        </w:trPr>
        <w:tc>
          <w:tcPr>
            <w:tcW w:w="8934" w:type="dxa"/>
          </w:tcPr>
          <w:p w14:paraId="06EE1E34" w14:textId="32CD21B3" w:rsidR="00761761" w:rsidRPr="00F00E6E" w:rsidRDefault="00761761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A4B85" w:rsidRPr="00F00E6E" w14:paraId="1E45EB3D" w14:textId="77777777" w:rsidTr="00CE396C">
        <w:trPr>
          <w:trHeight w:hRule="exact" w:val="510"/>
        </w:trPr>
        <w:tc>
          <w:tcPr>
            <w:tcW w:w="8934" w:type="dxa"/>
          </w:tcPr>
          <w:p w14:paraId="2C9D0141" w14:textId="77777777" w:rsidR="002A4B85" w:rsidRPr="00F00E6E" w:rsidRDefault="002A4B85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A4B85" w:rsidRPr="00F00E6E" w14:paraId="722A2BB1" w14:textId="77777777" w:rsidTr="00CE396C">
        <w:trPr>
          <w:trHeight w:hRule="exact" w:val="510"/>
        </w:trPr>
        <w:tc>
          <w:tcPr>
            <w:tcW w:w="8934" w:type="dxa"/>
          </w:tcPr>
          <w:p w14:paraId="5F4EEEC0" w14:textId="77777777" w:rsidR="002A4B85" w:rsidRPr="00F00E6E" w:rsidRDefault="002A4B85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2B9FDB9" w14:textId="77777777" w:rsidR="004B0ADA" w:rsidRDefault="004B0ADA" w:rsidP="004B0ADA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</w:p>
    <w:p w14:paraId="7F8DAEB1" w14:textId="6E2BFDE8" w:rsidR="00E0714A" w:rsidRDefault="00BC4D40" w:rsidP="009270E7">
      <w:pPr>
        <w:pStyle w:val="ListParagraph"/>
        <w:numPr>
          <w:ilvl w:val="0"/>
          <w:numId w:val="23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color w:val="221E1F"/>
          <w:sz w:val="24"/>
        </w:rPr>
      </w:pPr>
      <w:r>
        <w:rPr>
          <w:rFonts w:ascii="Times New Roman" w:hAnsi="Times New Roman" w:cs="Times New Roman"/>
          <w:color w:val="221E1F"/>
          <w:sz w:val="24"/>
        </w:rPr>
        <w:t xml:space="preserve">What is the expression for the limit as </w:t>
      </w:r>
      <w:r w:rsidRPr="00BC4D40">
        <w:rPr>
          <w:rFonts w:ascii="Times New Roman" w:hAnsi="Times New Roman" w:cs="Times New Roman"/>
          <w:i/>
          <w:color w:val="221E1F"/>
          <w:sz w:val="24"/>
        </w:rPr>
        <w:t>n</w:t>
      </w:r>
      <w:r>
        <w:rPr>
          <w:rFonts w:ascii="Times New Roman" w:hAnsi="Times New Roman" w:cs="Times New Roman"/>
          <w:color w:val="221E1F"/>
          <w:sz w:val="24"/>
        </w:rPr>
        <w:t xml:space="preserve"> approaches infinity for when the </w:t>
      </w:r>
      <w:proofErr w:type="gramStart"/>
      <w:r>
        <w:rPr>
          <w:rFonts w:ascii="Times New Roman" w:hAnsi="Times New Roman" w:cs="Times New Roman"/>
          <w:color w:val="221E1F"/>
          <w:sz w:val="24"/>
        </w:rPr>
        <w:t>largest</w:t>
      </w:r>
      <w:proofErr w:type="gramEnd"/>
      <w:r>
        <w:rPr>
          <w:rFonts w:ascii="Times New Roman" w:hAnsi="Times New Roman" w:cs="Times New Roman"/>
          <w:color w:val="221E1F"/>
          <w:sz w:val="24"/>
        </w:rPr>
        <w:t xml:space="preserve"> </w:t>
      </w:r>
      <w:r w:rsidR="00E0714A">
        <w:rPr>
          <w:rFonts w:ascii="Times New Roman" w:hAnsi="Times New Roman" w:cs="Times New Roman"/>
          <w:color w:val="221E1F"/>
          <w:sz w:val="24"/>
        </w:rPr>
        <w:tab/>
      </w:r>
    </w:p>
    <w:p w14:paraId="69110E02" w14:textId="77777777" w:rsidR="002A4B85" w:rsidRDefault="00BC4D40" w:rsidP="00E0714A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/>
          <w:color w:val="221E1F"/>
          <w:sz w:val="24"/>
        </w:rPr>
      </w:pPr>
      <w:r w:rsidRPr="009270E7">
        <w:rPr>
          <w:rFonts w:ascii="Times New Roman" w:hAnsi="Times New Roman"/>
          <w:color w:val="221E1F"/>
          <w:sz w:val="24"/>
        </w:rPr>
        <w:t xml:space="preserve">circle that fits inside a regular polygon has a radius of </w:t>
      </w:r>
      <w:proofErr w:type="gramStart"/>
      <w:r w:rsidRPr="009270E7">
        <w:rPr>
          <w:rFonts w:ascii="Times New Roman" w:hAnsi="Times New Roman"/>
          <w:i/>
          <w:color w:val="221E1F"/>
          <w:sz w:val="24"/>
        </w:rPr>
        <w:t>r</w:t>
      </w:r>
      <w:r w:rsidRPr="009270E7">
        <w:rPr>
          <w:rFonts w:ascii="Times New Roman" w:hAnsi="Times New Roman"/>
          <w:color w:val="221E1F"/>
          <w:sz w:val="24"/>
        </w:rPr>
        <w:t>?</w:t>
      </w:r>
      <w:proofErr w:type="gramEnd"/>
      <w:r w:rsidRPr="009270E7">
        <w:rPr>
          <w:rFonts w:ascii="Times New Roman" w:hAnsi="Times New Roman"/>
          <w:color w:val="221E1F"/>
          <w:sz w:val="24"/>
        </w:rPr>
        <w:t xml:space="preserve"> What is this limit when evaluated? </w:t>
      </w:r>
    </w:p>
    <w:p w14:paraId="5B2285A3" w14:textId="6E5B8D30" w:rsidR="00BC4D40" w:rsidRPr="009270E7" w:rsidRDefault="002A4B85" w:rsidP="00E0714A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  <w:r>
        <w:rPr>
          <w:rFonts w:ascii="Times New Roman" w:hAnsi="Times New Roman"/>
          <w:color w:val="221E1F"/>
          <w:sz w:val="24"/>
        </w:rPr>
        <w:tab/>
        <w:t>2 marks</w:t>
      </w:r>
      <w:r w:rsidR="009270E7">
        <w:rPr>
          <w:rFonts w:ascii="Times New Roman" w:hAnsi="Times New Roman"/>
          <w:color w:val="221E1F"/>
          <w:sz w:val="24"/>
        </w:rPr>
        <w:t xml:space="preserve"> </w:t>
      </w:r>
      <w:r w:rsidR="009270E7">
        <w:rPr>
          <w:rFonts w:ascii="Times New Roman" w:hAnsi="Times New Roman"/>
          <w:color w:val="221E1F"/>
          <w:sz w:val="24"/>
        </w:rPr>
        <w:tab/>
      </w:r>
      <w:r w:rsidR="00BC4D40" w:rsidRPr="009270E7">
        <w:rPr>
          <w:rFonts w:ascii="Times New Roman" w:hAnsi="Times New Roman"/>
          <w:color w:val="221E1F"/>
          <w:sz w:val="24"/>
        </w:rPr>
        <w:tab/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2A4B85" w:rsidRPr="00F00E6E" w14:paraId="45FA0914" w14:textId="77777777" w:rsidTr="00CF11E0">
        <w:trPr>
          <w:trHeight w:hRule="exact" w:val="510"/>
        </w:trPr>
        <w:tc>
          <w:tcPr>
            <w:tcW w:w="8934" w:type="dxa"/>
          </w:tcPr>
          <w:p w14:paraId="3A28B023" w14:textId="77777777" w:rsidR="002A4B85" w:rsidRPr="00F00E6E" w:rsidRDefault="002A4B85" w:rsidP="00CF11E0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A4B85" w:rsidRPr="00F00E6E" w14:paraId="0B54FF9B" w14:textId="77777777" w:rsidTr="00CF11E0">
        <w:trPr>
          <w:trHeight w:hRule="exact" w:val="510"/>
        </w:trPr>
        <w:tc>
          <w:tcPr>
            <w:tcW w:w="8934" w:type="dxa"/>
          </w:tcPr>
          <w:p w14:paraId="243B205B" w14:textId="77777777" w:rsidR="002A4B85" w:rsidRPr="00F00E6E" w:rsidRDefault="002A4B85" w:rsidP="00CF11E0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A4B85" w:rsidRPr="00F00E6E" w14:paraId="320C5036" w14:textId="77777777" w:rsidTr="00CF11E0">
        <w:trPr>
          <w:trHeight w:hRule="exact" w:val="510"/>
        </w:trPr>
        <w:tc>
          <w:tcPr>
            <w:tcW w:w="8934" w:type="dxa"/>
          </w:tcPr>
          <w:p w14:paraId="56DE87CB" w14:textId="77777777" w:rsidR="002A4B85" w:rsidRPr="00F00E6E" w:rsidRDefault="002A4B85" w:rsidP="00CF11E0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CB44181" w14:textId="77777777" w:rsidR="004B0ADA" w:rsidRDefault="004B0ADA" w:rsidP="002A4B85">
      <w:pPr>
        <w:tabs>
          <w:tab w:val="right" w:pos="9072"/>
        </w:tabs>
        <w:rPr>
          <w:rFonts w:ascii="Times New Roman" w:hAnsi="Times New Roman"/>
          <w:b/>
          <w:lang w:val="en-US"/>
        </w:rPr>
      </w:pPr>
    </w:p>
    <w:p w14:paraId="7A41B8F8" w14:textId="272261A2" w:rsidR="004B0ADA" w:rsidRDefault="004B0ADA" w:rsidP="004B0ADA">
      <w:pPr>
        <w:pStyle w:val="ListParagraph"/>
        <w:numPr>
          <w:ilvl w:val="0"/>
          <w:numId w:val="23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color w:val="221E1F"/>
          <w:sz w:val="24"/>
        </w:rPr>
      </w:pPr>
      <w:r>
        <w:rPr>
          <w:rFonts w:ascii="Times New Roman" w:hAnsi="Times New Roman" w:cs="Times New Roman"/>
          <w:color w:val="221E1F"/>
          <w:sz w:val="24"/>
        </w:rPr>
        <w:t xml:space="preserve">Hence, what shape does an </w:t>
      </w:r>
      <w:r w:rsidRPr="004B701D">
        <w:rPr>
          <w:rFonts w:ascii="Times New Roman" w:hAnsi="Times New Roman" w:cs="Times New Roman"/>
          <w:i/>
          <w:iCs/>
          <w:color w:val="221E1F"/>
          <w:sz w:val="24"/>
        </w:rPr>
        <w:t>n</w:t>
      </w:r>
      <w:r>
        <w:rPr>
          <w:rFonts w:ascii="Times New Roman" w:hAnsi="Times New Roman" w:cs="Times New Roman"/>
          <w:color w:val="221E1F"/>
          <w:sz w:val="24"/>
        </w:rPr>
        <w:t xml:space="preserve">-sided polygon become as </w:t>
      </w:r>
      <w:r w:rsidRPr="004B701D">
        <w:rPr>
          <w:rFonts w:ascii="Times New Roman" w:hAnsi="Times New Roman" w:cs="Times New Roman"/>
          <w:i/>
          <w:iCs/>
          <w:color w:val="221E1F"/>
          <w:sz w:val="24"/>
        </w:rPr>
        <w:t>n</w:t>
      </w:r>
      <w:r>
        <w:rPr>
          <w:rFonts w:ascii="Times New Roman" w:hAnsi="Times New Roman" w:cs="Times New Roman"/>
          <w:color w:val="221E1F"/>
          <w:sz w:val="24"/>
        </w:rPr>
        <w:t xml:space="preserve"> approaches infinity?</w:t>
      </w:r>
      <w:r>
        <w:rPr>
          <w:rFonts w:ascii="Times New Roman" w:hAnsi="Times New Roman" w:cs="Times New Roman"/>
          <w:color w:val="221E1F"/>
          <w:sz w:val="24"/>
        </w:rPr>
        <w:tab/>
        <w:t>1</w:t>
      </w:r>
      <w:r w:rsidRPr="00761761">
        <w:rPr>
          <w:rFonts w:ascii="Times New Roman" w:hAnsi="Times New Roman" w:cs="Times New Roman"/>
          <w:color w:val="221E1F"/>
          <w:sz w:val="24"/>
        </w:rPr>
        <w:t xml:space="preserve"> mark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4B0ADA" w:rsidRPr="00F00E6E" w14:paraId="3569F88A" w14:textId="77777777" w:rsidTr="00CE396C">
        <w:trPr>
          <w:trHeight w:hRule="exact" w:val="510"/>
        </w:trPr>
        <w:tc>
          <w:tcPr>
            <w:tcW w:w="8934" w:type="dxa"/>
          </w:tcPr>
          <w:p w14:paraId="4661EA65" w14:textId="77777777" w:rsidR="004B0ADA" w:rsidRPr="00F00E6E" w:rsidRDefault="004B0ADA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552C5E">
              <w:rPr>
                <w:rFonts w:ascii="Times New Roman" w:hAnsi="Times New Roman" w:cs="Times New Roman"/>
                <w:color w:val="221E1F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221E1F"/>
                <w:sz w:val="24"/>
              </w:rPr>
              <w:t xml:space="preserve"> </w:t>
            </w:r>
          </w:p>
        </w:tc>
      </w:tr>
      <w:tr w:rsidR="004B0ADA" w:rsidRPr="00F00E6E" w14:paraId="206EB667" w14:textId="77777777" w:rsidTr="00CE396C">
        <w:trPr>
          <w:trHeight w:hRule="exact" w:val="510"/>
        </w:trPr>
        <w:tc>
          <w:tcPr>
            <w:tcW w:w="8934" w:type="dxa"/>
          </w:tcPr>
          <w:p w14:paraId="3D70836D" w14:textId="77777777" w:rsidR="004B0ADA" w:rsidRPr="00552C5E" w:rsidRDefault="004B0ADA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color w:val="221E1F"/>
                <w:sz w:val="24"/>
              </w:rPr>
            </w:pPr>
          </w:p>
        </w:tc>
      </w:tr>
    </w:tbl>
    <w:p w14:paraId="52586409" w14:textId="6CB9FAE9" w:rsidR="004B0ADA" w:rsidRDefault="004B0ADA" w:rsidP="004B0ADA">
      <w:pPr>
        <w:tabs>
          <w:tab w:val="right" w:pos="9072"/>
        </w:tabs>
        <w:rPr>
          <w:rFonts w:ascii="Times New Roman" w:hAnsi="Times New Roman"/>
          <w:b/>
          <w:lang w:val="en-US"/>
        </w:rPr>
      </w:pPr>
    </w:p>
    <w:p w14:paraId="35DBAADD" w14:textId="56EA808F" w:rsidR="004B0ADA" w:rsidRDefault="004B0ADA" w:rsidP="004B0ADA">
      <w:pPr>
        <w:tabs>
          <w:tab w:val="right" w:pos="9072"/>
        </w:tabs>
        <w:rPr>
          <w:rFonts w:ascii="Times New Roman" w:hAnsi="Times New Roman"/>
          <w:b/>
          <w:lang w:val="en-US"/>
        </w:rPr>
      </w:pPr>
    </w:p>
    <w:p w14:paraId="7D52D832" w14:textId="77777777" w:rsidR="009270E7" w:rsidRDefault="009270E7" w:rsidP="004B0ADA">
      <w:pPr>
        <w:tabs>
          <w:tab w:val="right" w:pos="9072"/>
        </w:tabs>
        <w:rPr>
          <w:rFonts w:ascii="Times New Roman" w:hAnsi="Times New Roman"/>
          <w:b/>
          <w:lang w:val="en-US"/>
        </w:rPr>
      </w:pPr>
    </w:p>
    <w:p w14:paraId="7871DCF4" w14:textId="76B7D7E7" w:rsidR="004B0ADA" w:rsidRDefault="004B0ADA" w:rsidP="004B0ADA">
      <w:pPr>
        <w:tabs>
          <w:tab w:val="right" w:pos="9072"/>
        </w:tabs>
        <w:rPr>
          <w:rFonts w:ascii="Times New Roman" w:hAnsi="Times New Roman"/>
          <w:b/>
          <w:lang w:val="en-US"/>
        </w:rPr>
      </w:pPr>
    </w:p>
    <w:p w14:paraId="05E29DA0" w14:textId="61E8B5A7" w:rsidR="004B0ADA" w:rsidRDefault="004B0ADA" w:rsidP="004B0ADA">
      <w:pPr>
        <w:tabs>
          <w:tab w:val="right" w:pos="9072"/>
        </w:tabs>
        <w:rPr>
          <w:rFonts w:ascii="Times New Roman" w:hAnsi="Times New Roman"/>
          <w:b/>
          <w:lang w:val="en-US"/>
        </w:rPr>
      </w:pPr>
    </w:p>
    <w:p w14:paraId="378DB1FE" w14:textId="74E530A8" w:rsidR="004B0ADA" w:rsidRDefault="004B0ADA" w:rsidP="004B0ADA">
      <w:pPr>
        <w:tabs>
          <w:tab w:val="right" w:pos="9072"/>
        </w:tabs>
        <w:rPr>
          <w:rFonts w:ascii="Times New Roman" w:hAnsi="Times New Roman"/>
          <w:b/>
          <w:lang w:val="en-US"/>
        </w:rPr>
      </w:pPr>
    </w:p>
    <w:p w14:paraId="17888615" w14:textId="15F4566F" w:rsidR="004B0ADA" w:rsidRDefault="004B0ADA" w:rsidP="004B0ADA">
      <w:pPr>
        <w:tabs>
          <w:tab w:val="right" w:pos="9072"/>
        </w:tabs>
        <w:rPr>
          <w:rFonts w:ascii="Times New Roman" w:hAnsi="Times New Roman"/>
          <w:b/>
          <w:lang w:val="en-US"/>
        </w:rPr>
      </w:pPr>
    </w:p>
    <w:p w14:paraId="59A49F1D" w14:textId="7F5FB009" w:rsidR="004B0ADA" w:rsidRDefault="004B0ADA" w:rsidP="004B0ADA">
      <w:pPr>
        <w:tabs>
          <w:tab w:val="right" w:pos="9072"/>
        </w:tabs>
        <w:rPr>
          <w:rFonts w:ascii="Times New Roman" w:hAnsi="Times New Roman"/>
          <w:b/>
          <w:lang w:val="en-US"/>
        </w:rPr>
      </w:pPr>
    </w:p>
    <w:p w14:paraId="14F14FB2" w14:textId="7AC2A0F1" w:rsidR="004B0ADA" w:rsidRDefault="004B0ADA" w:rsidP="004B0ADA">
      <w:pPr>
        <w:tabs>
          <w:tab w:val="right" w:pos="9072"/>
        </w:tabs>
        <w:rPr>
          <w:rFonts w:ascii="Times New Roman" w:hAnsi="Times New Roman"/>
          <w:b/>
          <w:lang w:val="en-US"/>
        </w:rPr>
      </w:pPr>
    </w:p>
    <w:p w14:paraId="17A52505" w14:textId="0A465503" w:rsidR="002527DB" w:rsidRDefault="002527DB" w:rsidP="004B0ADA">
      <w:pPr>
        <w:tabs>
          <w:tab w:val="right" w:pos="9072"/>
        </w:tabs>
        <w:rPr>
          <w:rFonts w:ascii="Times New Roman" w:hAnsi="Times New Roman"/>
          <w:b/>
          <w:lang w:val="en-US"/>
        </w:rPr>
      </w:pPr>
    </w:p>
    <w:p w14:paraId="473810EE" w14:textId="1D6DFCD0" w:rsidR="00E0714A" w:rsidRDefault="00E0714A" w:rsidP="004B0ADA">
      <w:pPr>
        <w:tabs>
          <w:tab w:val="right" w:pos="9072"/>
        </w:tabs>
        <w:rPr>
          <w:rFonts w:ascii="Times New Roman" w:hAnsi="Times New Roman"/>
          <w:b/>
          <w:lang w:val="en-US"/>
        </w:rPr>
      </w:pPr>
    </w:p>
    <w:p w14:paraId="1F887F32" w14:textId="77777777" w:rsidR="002A4B85" w:rsidRDefault="002A4B85" w:rsidP="004B0ADA">
      <w:pPr>
        <w:tabs>
          <w:tab w:val="right" w:pos="9072"/>
        </w:tabs>
        <w:rPr>
          <w:rFonts w:ascii="Times New Roman" w:hAnsi="Times New Roman"/>
          <w:b/>
          <w:lang w:val="en-US"/>
        </w:rPr>
      </w:pPr>
    </w:p>
    <w:p w14:paraId="52BE6373" w14:textId="3D6A3E50" w:rsidR="002527DB" w:rsidRDefault="00BC4D40" w:rsidP="00BC4D40">
      <w:pPr>
        <w:pStyle w:val="ListParagraph"/>
        <w:numPr>
          <w:ilvl w:val="0"/>
          <w:numId w:val="23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color w:val="221E1F"/>
          <w:sz w:val="24"/>
        </w:rPr>
      </w:pPr>
      <w:r>
        <w:rPr>
          <w:rFonts w:ascii="Times New Roman" w:hAnsi="Times New Roman" w:cs="Times New Roman"/>
          <w:color w:val="221E1F"/>
          <w:sz w:val="24"/>
        </w:rPr>
        <w:lastRenderedPageBreak/>
        <w:t xml:space="preserve">Now let the polygon in part </w:t>
      </w:r>
      <w:r w:rsidRPr="00BC4D40">
        <w:rPr>
          <w:rFonts w:ascii="Times New Roman" w:hAnsi="Times New Roman" w:cs="Times New Roman"/>
          <w:b/>
          <w:color w:val="221E1F"/>
          <w:sz w:val="24"/>
        </w:rPr>
        <w:t>c</w:t>
      </w:r>
      <w:r>
        <w:rPr>
          <w:rFonts w:ascii="Times New Roman" w:hAnsi="Times New Roman" w:cs="Times New Roman"/>
          <w:color w:val="221E1F"/>
          <w:sz w:val="24"/>
        </w:rPr>
        <w:t xml:space="preserve">. be the base of an </w:t>
      </w:r>
      <w:r w:rsidRPr="00BC4D40">
        <w:rPr>
          <w:rFonts w:ascii="Times New Roman" w:hAnsi="Times New Roman" w:cs="Times New Roman"/>
          <w:i/>
          <w:color w:val="221E1F"/>
          <w:sz w:val="24"/>
        </w:rPr>
        <w:t>n</w:t>
      </w:r>
      <w:r>
        <w:rPr>
          <w:rFonts w:ascii="Times New Roman" w:hAnsi="Times New Roman" w:cs="Times New Roman"/>
          <w:color w:val="221E1F"/>
          <w:sz w:val="24"/>
        </w:rPr>
        <w:t xml:space="preserve">-sided right pyramid. </w:t>
      </w:r>
      <w:r w:rsidR="002527DB">
        <w:rPr>
          <w:rFonts w:ascii="Times New Roman" w:hAnsi="Times New Roman" w:cs="Times New Roman"/>
          <w:color w:val="221E1F"/>
          <w:sz w:val="24"/>
        </w:rPr>
        <w:tab/>
      </w:r>
    </w:p>
    <w:p w14:paraId="0AAF0DFE" w14:textId="77777777" w:rsidR="002527DB" w:rsidRDefault="00BC4D40" w:rsidP="002527D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  <w:r>
        <w:rPr>
          <w:rFonts w:ascii="Times New Roman" w:hAnsi="Times New Roman" w:cs="Times New Roman"/>
          <w:color w:val="221E1F"/>
          <w:sz w:val="24"/>
        </w:rPr>
        <w:t xml:space="preserve">Develop an equation that gives the </w:t>
      </w:r>
      <w:r w:rsidR="004B0ADA">
        <w:rPr>
          <w:rFonts w:ascii="Times New Roman" w:hAnsi="Times New Roman" w:cs="Times New Roman"/>
          <w:color w:val="221E1F"/>
          <w:sz w:val="24"/>
        </w:rPr>
        <w:t xml:space="preserve">total </w:t>
      </w:r>
      <w:r>
        <w:rPr>
          <w:rFonts w:ascii="Times New Roman" w:hAnsi="Times New Roman" w:cs="Times New Roman"/>
          <w:color w:val="221E1F"/>
          <w:sz w:val="24"/>
        </w:rPr>
        <w:t xml:space="preserve">surface area of this </w:t>
      </w:r>
      <w:r w:rsidRPr="00BC4D40">
        <w:rPr>
          <w:rFonts w:ascii="Times New Roman" w:hAnsi="Times New Roman" w:cs="Times New Roman"/>
          <w:i/>
          <w:color w:val="221E1F"/>
          <w:sz w:val="24"/>
        </w:rPr>
        <w:t>n</w:t>
      </w:r>
      <w:r>
        <w:rPr>
          <w:rFonts w:ascii="Times New Roman" w:hAnsi="Times New Roman" w:cs="Times New Roman"/>
          <w:color w:val="221E1F"/>
          <w:sz w:val="24"/>
        </w:rPr>
        <w:t xml:space="preserve">-sided pyramid in </w:t>
      </w:r>
    </w:p>
    <w:p w14:paraId="46071F7B" w14:textId="682AA09F" w:rsidR="002527DB" w:rsidRDefault="00BC4D40" w:rsidP="002527D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  <w:r>
        <w:rPr>
          <w:rFonts w:ascii="Times New Roman" w:hAnsi="Times New Roman" w:cs="Times New Roman"/>
          <w:color w:val="221E1F"/>
          <w:sz w:val="24"/>
        </w:rPr>
        <w:t xml:space="preserve">terms of </w:t>
      </w:r>
      <w:r w:rsidRPr="00BC4D40">
        <w:rPr>
          <w:rFonts w:ascii="Times New Roman" w:hAnsi="Times New Roman" w:cs="Times New Roman"/>
          <w:i/>
          <w:color w:val="221E1F"/>
          <w:sz w:val="24"/>
        </w:rPr>
        <w:t>r</w:t>
      </w:r>
      <w:r>
        <w:rPr>
          <w:rFonts w:ascii="Times New Roman" w:hAnsi="Times New Roman" w:cs="Times New Roman"/>
          <w:color w:val="221E1F"/>
          <w:sz w:val="24"/>
        </w:rPr>
        <w:t xml:space="preserve">, </w:t>
      </w:r>
      <w:proofErr w:type="gramStart"/>
      <w:r w:rsidRPr="00BC4D40">
        <w:rPr>
          <w:rFonts w:ascii="Times New Roman" w:hAnsi="Times New Roman" w:cs="Times New Roman"/>
          <w:i/>
          <w:color w:val="221E1F"/>
          <w:sz w:val="24"/>
        </w:rPr>
        <w:t>n</w:t>
      </w:r>
      <w:proofErr w:type="gramEnd"/>
      <w:r>
        <w:rPr>
          <w:rFonts w:ascii="Times New Roman" w:hAnsi="Times New Roman" w:cs="Times New Roman"/>
          <w:color w:val="221E1F"/>
          <w:sz w:val="24"/>
        </w:rPr>
        <w:t xml:space="preserve"> and </w:t>
      </w:r>
      <w:r w:rsidR="004B0ADA">
        <w:rPr>
          <w:rFonts w:ascii="Times New Roman" w:hAnsi="Times New Roman" w:cs="Times New Roman"/>
          <w:i/>
          <w:color w:val="221E1F"/>
          <w:sz w:val="24"/>
        </w:rPr>
        <w:t>h</w:t>
      </w:r>
      <w:r>
        <w:rPr>
          <w:rFonts w:ascii="Times New Roman" w:hAnsi="Times New Roman" w:cs="Times New Roman"/>
          <w:color w:val="221E1F"/>
          <w:sz w:val="24"/>
        </w:rPr>
        <w:t xml:space="preserve">, where </w:t>
      </w:r>
      <w:r w:rsidR="004B0ADA">
        <w:rPr>
          <w:rFonts w:ascii="Times New Roman" w:hAnsi="Times New Roman" w:cs="Times New Roman"/>
          <w:i/>
          <w:color w:val="221E1F"/>
          <w:sz w:val="24"/>
        </w:rPr>
        <w:t>h</w:t>
      </w:r>
      <w:r>
        <w:rPr>
          <w:rFonts w:ascii="Times New Roman" w:hAnsi="Times New Roman" w:cs="Times New Roman"/>
          <w:color w:val="221E1F"/>
          <w:sz w:val="24"/>
        </w:rPr>
        <w:t xml:space="preserve"> </w:t>
      </w:r>
      <w:r w:rsidR="00744613">
        <w:rPr>
          <w:rFonts w:ascii="Times New Roman" w:hAnsi="Times New Roman" w:cs="Times New Roman"/>
          <w:color w:val="221E1F"/>
          <w:sz w:val="24"/>
        </w:rPr>
        <w:t xml:space="preserve">is </w:t>
      </w:r>
      <w:r w:rsidR="004B0ADA">
        <w:rPr>
          <w:rFonts w:ascii="Times New Roman" w:hAnsi="Times New Roman" w:cs="Times New Roman"/>
          <w:color w:val="221E1F"/>
          <w:sz w:val="24"/>
        </w:rPr>
        <w:t xml:space="preserve">the height of the pyramid. Evaluate the limit of this </w:t>
      </w:r>
    </w:p>
    <w:p w14:paraId="3810AF9E" w14:textId="0F070620" w:rsidR="004B0ADA" w:rsidRDefault="004B0ADA" w:rsidP="004B0ADA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  <w:r>
        <w:rPr>
          <w:rFonts w:ascii="Times New Roman" w:hAnsi="Times New Roman" w:cs="Times New Roman"/>
          <w:color w:val="221E1F"/>
          <w:sz w:val="24"/>
        </w:rPr>
        <w:t xml:space="preserve">equation as </w:t>
      </w:r>
      <w:r w:rsidRPr="004B0ADA">
        <w:rPr>
          <w:rFonts w:ascii="Times New Roman" w:hAnsi="Times New Roman" w:cs="Times New Roman"/>
          <w:i/>
          <w:color w:val="221E1F"/>
          <w:sz w:val="24"/>
        </w:rPr>
        <w:t>n</w:t>
      </w:r>
      <w:r>
        <w:rPr>
          <w:rFonts w:ascii="Times New Roman" w:hAnsi="Times New Roman" w:cs="Times New Roman"/>
          <w:color w:val="221E1F"/>
          <w:sz w:val="24"/>
        </w:rPr>
        <w:t xml:space="preserve"> approach infinity, and </w:t>
      </w:r>
      <w:r w:rsidR="005B1D2E">
        <w:rPr>
          <w:rFonts w:ascii="Times New Roman" w:hAnsi="Times New Roman" w:cs="Times New Roman"/>
          <w:color w:val="221E1F"/>
          <w:sz w:val="24"/>
        </w:rPr>
        <w:t xml:space="preserve">hence find a formula for the surface area (including base) of a right cone. Express the formula in terms of </w:t>
      </w:r>
      <m:oMath>
        <m:r>
          <w:rPr>
            <w:rFonts w:ascii="Cambria Math" w:hAnsi="Cambria Math" w:cs="Times New Roman"/>
            <w:color w:val="221E1F"/>
            <w:sz w:val="24"/>
          </w:rPr>
          <m:t xml:space="preserve">r </m:t>
        </m:r>
        <m:r>
          <m:rPr>
            <m:nor/>
          </m:rPr>
          <w:rPr>
            <w:rFonts w:ascii="Cambria Math" w:hAnsi="Cambria Math" w:cs="Times New Roman"/>
            <w:color w:val="221E1F"/>
            <w:sz w:val="24"/>
          </w:rPr>
          <m:t>and</m:t>
        </m:r>
        <m:r>
          <w:rPr>
            <w:rFonts w:ascii="Cambria Math" w:eastAsiaTheme="minorEastAsia" w:hAnsi="Cambria Math" w:cs="Times New Roman"/>
            <w:color w:val="221E1F"/>
            <w:sz w:val="24"/>
          </w:rPr>
          <m:t xml:space="preserve"> L</m:t>
        </m:r>
      </m:oMath>
      <w:r w:rsidR="005B1D2E">
        <w:rPr>
          <w:rFonts w:ascii="Times New Roman" w:eastAsiaTheme="minorEastAsia" w:hAnsi="Times New Roman" w:cs="Times New Roman"/>
          <w:color w:val="221E1F"/>
          <w:sz w:val="24"/>
        </w:rPr>
        <w:t xml:space="preserve">, </w:t>
      </w:r>
      <w:r>
        <w:rPr>
          <w:rFonts w:ascii="Times New Roman" w:hAnsi="Times New Roman" w:cs="Times New Roman"/>
          <w:color w:val="221E1F"/>
          <w:sz w:val="24"/>
        </w:rPr>
        <w:t xml:space="preserve">where </w:t>
      </w:r>
      <w:r w:rsidRPr="004B0ADA">
        <w:rPr>
          <w:rFonts w:ascii="Times New Roman" w:hAnsi="Times New Roman" w:cs="Times New Roman"/>
          <w:i/>
          <w:color w:val="221E1F"/>
          <w:sz w:val="24"/>
        </w:rPr>
        <w:t>L</w:t>
      </w:r>
      <w:r>
        <w:rPr>
          <w:rFonts w:ascii="Times New Roman" w:hAnsi="Times New Roman" w:cs="Times New Roman"/>
          <w:color w:val="221E1F"/>
          <w:sz w:val="24"/>
        </w:rPr>
        <w:t xml:space="preserve"> is slant height of the cone.</w:t>
      </w:r>
      <w:r w:rsidR="002A4B85">
        <w:rPr>
          <w:rFonts w:ascii="Times New Roman" w:hAnsi="Times New Roman" w:cs="Times New Roman"/>
          <w:color w:val="221E1F"/>
          <w:sz w:val="24"/>
        </w:rPr>
        <w:tab/>
        <w:t>3</w:t>
      </w:r>
      <w:r w:rsidR="002A4B85" w:rsidRPr="00761761">
        <w:rPr>
          <w:rFonts w:ascii="Times New Roman" w:hAnsi="Times New Roman" w:cs="Times New Roman"/>
          <w:color w:val="221E1F"/>
          <w:sz w:val="24"/>
        </w:rPr>
        <w:t xml:space="preserve"> marks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BC4D40" w:rsidRPr="00F00E6E" w14:paraId="585F6523" w14:textId="77777777" w:rsidTr="00CE396C">
        <w:trPr>
          <w:trHeight w:hRule="exact" w:val="510"/>
        </w:trPr>
        <w:tc>
          <w:tcPr>
            <w:tcW w:w="8934" w:type="dxa"/>
          </w:tcPr>
          <w:p w14:paraId="1FFA175F" w14:textId="70F93F0D" w:rsidR="00BC4D40" w:rsidRPr="00F00E6E" w:rsidRDefault="004B0ADA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4B0ADA">
              <w:rPr>
                <w:rFonts w:ascii="Times New Roman" w:hAnsi="Times New Roman"/>
                <w:color w:val="221E1F"/>
                <w:sz w:val="24"/>
              </w:rPr>
              <w:t xml:space="preserve"> </w:t>
            </w:r>
            <w:r w:rsidR="00BC4D40" w:rsidRPr="004B0ADA">
              <w:rPr>
                <w:rFonts w:ascii="Times New Roman" w:hAnsi="Times New Roman"/>
                <w:color w:val="221E1F"/>
                <w:sz w:val="24"/>
              </w:rPr>
              <w:t xml:space="preserve"> </w:t>
            </w:r>
            <w:r w:rsidR="00BC4D40" w:rsidRPr="00552C5E">
              <w:rPr>
                <w:rFonts w:ascii="Times New Roman" w:hAnsi="Times New Roman" w:cs="Times New Roman"/>
                <w:color w:val="221E1F"/>
                <w:sz w:val="24"/>
              </w:rPr>
              <w:t xml:space="preserve"> </w:t>
            </w:r>
            <w:r w:rsidR="00BC4D40">
              <w:rPr>
                <w:rFonts w:ascii="Times New Roman" w:hAnsi="Times New Roman" w:cs="Times New Roman"/>
                <w:color w:val="221E1F"/>
                <w:sz w:val="24"/>
              </w:rPr>
              <w:t xml:space="preserve"> </w:t>
            </w:r>
          </w:p>
        </w:tc>
      </w:tr>
      <w:tr w:rsidR="00BC4D40" w:rsidRPr="00F00E6E" w14:paraId="4CC4925C" w14:textId="77777777" w:rsidTr="00CE396C">
        <w:trPr>
          <w:trHeight w:hRule="exact" w:val="510"/>
        </w:trPr>
        <w:tc>
          <w:tcPr>
            <w:tcW w:w="8934" w:type="dxa"/>
          </w:tcPr>
          <w:p w14:paraId="5EB7D072" w14:textId="77777777" w:rsidR="00BC4D40" w:rsidRPr="00552C5E" w:rsidRDefault="00BC4D40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color w:val="221E1F"/>
                <w:sz w:val="24"/>
              </w:rPr>
            </w:pPr>
          </w:p>
        </w:tc>
      </w:tr>
      <w:tr w:rsidR="004B0ADA" w:rsidRPr="00F00E6E" w14:paraId="31567132" w14:textId="77777777" w:rsidTr="00CE396C">
        <w:trPr>
          <w:trHeight w:hRule="exact" w:val="510"/>
        </w:trPr>
        <w:tc>
          <w:tcPr>
            <w:tcW w:w="8934" w:type="dxa"/>
          </w:tcPr>
          <w:p w14:paraId="24FA4C86" w14:textId="77777777" w:rsidR="004B0ADA" w:rsidRPr="00552C5E" w:rsidRDefault="004B0ADA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color w:val="221E1F"/>
                <w:sz w:val="24"/>
              </w:rPr>
            </w:pPr>
          </w:p>
        </w:tc>
      </w:tr>
      <w:tr w:rsidR="004B0ADA" w:rsidRPr="00F00E6E" w14:paraId="49FDB34C" w14:textId="77777777" w:rsidTr="00CE396C">
        <w:trPr>
          <w:trHeight w:hRule="exact" w:val="510"/>
        </w:trPr>
        <w:tc>
          <w:tcPr>
            <w:tcW w:w="8934" w:type="dxa"/>
          </w:tcPr>
          <w:p w14:paraId="3A0AC393" w14:textId="77777777" w:rsidR="004B0ADA" w:rsidRPr="00552C5E" w:rsidRDefault="004B0ADA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color w:val="221E1F"/>
                <w:sz w:val="24"/>
              </w:rPr>
            </w:pPr>
          </w:p>
        </w:tc>
      </w:tr>
      <w:tr w:rsidR="004B0ADA" w:rsidRPr="00F00E6E" w14:paraId="1D02DC83" w14:textId="77777777" w:rsidTr="00CE396C">
        <w:trPr>
          <w:trHeight w:hRule="exact" w:val="510"/>
        </w:trPr>
        <w:tc>
          <w:tcPr>
            <w:tcW w:w="8934" w:type="dxa"/>
          </w:tcPr>
          <w:p w14:paraId="60E71AFA" w14:textId="77777777" w:rsidR="004B0ADA" w:rsidRPr="00552C5E" w:rsidRDefault="004B0ADA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color w:val="221E1F"/>
                <w:sz w:val="24"/>
              </w:rPr>
            </w:pPr>
          </w:p>
        </w:tc>
      </w:tr>
      <w:tr w:rsidR="004B0ADA" w:rsidRPr="00F00E6E" w14:paraId="6F973CBC" w14:textId="77777777" w:rsidTr="00CE396C">
        <w:trPr>
          <w:trHeight w:hRule="exact" w:val="510"/>
        </w:trPr>
        <w:tc>
          <w:tcPr>
            <w:tcW w:w="8934" w:type="dxa"/>
          </w:tcPr>
          <w:p w14:paraId="1BB45114" w14:textId="77777777" w:rsidR="004B0ADA" w:rsidRPr="00552C5E" w:rsidRDefault="004B0ADA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color w:val="221E1F"/>
                <w:sz w:val="24"/>
              </w:rPr>
            </w:pPr>
          </w:p>
        </w:tc>
      </w:tr>
      <w:tr w:rsidR="004B0ADA" w:rsidRPr="00F00E6E" w14:paraId="75FB05BE" w14:textId="77777777" w:rsidTr="00CE396C">
        <w:trPr>
          <w:trHeight w:hRule="exact" w:val="510"/>
        </w:trPr>
        <w:tc>
          <w:tcPr>
            <w:tcW w:w="8934" w:type="dxa"/>
          </w:tcPr>
          <w:p w14:paraId="535EC6BC" w14:textId="77777777" w:rsidR="004B0ADA" w:rsidRPr="00552C5E" w:rsidRDefault="004B0ADA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color w:val="221E1F"/>
                <w:sz w:val="24"/>
              </w:rPr>
            </w:pPr>
          </w:p>
        </w:tc>
      </w:tr>
      <w:tr w:rsidR="004B0ADA" w:rsidRPr="00F00E6E" w14:paraId="581A47D2" w14:textId="77777777" w:rsidTr="00CE396C">
        <w:trPr>
          <w:trHeight w:hRule="exact" w:val="510"/>
        </w:trPr>
        <w:tc>
          <w:tcPr>
            <w:tcW w:w="8934" w:type="dxa"/>
          </w:tcPr>
          <w:p w14:paraId="19E3ED7B" w14:textId="77777777" w:rsidR="004B0ADA" w:rsidRPr="00552C5E" w:rsidRDefault="004B0ADA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color w:val="221E1F"/>
                <w:sz w:val="24"/>
              </w:rPr>
            </w:pPr>
          </w:p>
        </w:tc>
      </w:tr>
      <w:tr w:rsidR="004B0ADA" w:rsidRPr="00F00E6E" w14:paraId="2D9B3F36" w14:textId="77777777" w:rsidTr="00CE396C">
        <w:trPr>
          <w:trHeight w:hRule="exact" w:val="510"/>
        </w:trPr>
        <w:tc>
          <w:tcPr>
            <w:tcW w:w="8934" w:type="dxa"/>
          </w:tcPr>
          <w:p w14:paraId="2EDE9F8A" w14:textId="77777777" w:rsidR="004B0ADA" w:rsidRPr="00552C5E" w:rsidRDefault="004B0ADA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color w:val="221E1F"/>
                <w:sz w:val="24"/>
              </w:rPr>
            </w:pPr>
          </w:p>
        </w:tc>
      </w:tr>
      <w:tr w:rsidR="004B0ADA" w:rsidRPr="00F00E6E" w14:paraId="2647431A" w14:textId="77777777" w:rsidTr="00CE396C">
        <w:trPr>
          <w:trHeight w:hRule="exact" w:val="510"/>
        </w:trPr>
        <w:tc>
          <w:tcPr>
            <w:tcW w:w="8934" w:type="dxa"/>
          </w:tcPr>
          <w:p w14:paraId="4299EDDE" w14:textId="77777777" w:rsidR="004B0ADA" w:rsidRPr="00552C5E" w:rsidRDefault="004B0ADA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color w:val="221E1F"/>
                <w:sz w:val="24"/>
              </w:rPr>
            </w:pPr>
          </w:p>
        </w:tc>
      </w:tr>
      <w:tr w:rsidR="004B0ADA" w:rsidRPr="00F00E6E" w14:paraId="7887DEDD" w14:textId="77777777" w:rsidTr="00CE396C">
        <w:trPr>
          <w:trHeight w:hRule="exact" w:val="510"/>
        </w:trPr>
        <w:tc>
          <w:tcPr>
            <w:tcW w:w="8934" w:type="dxa"/>
          </w:tcPr>
          <w:p w14:paraId="3B098D8B" w14:textId="77777777" w:rsidR="004B0ADA" w:rsidRPr="00552C5E" w:rsidRDefault="004B0ADA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color w:val="221E1F"/>
                <w:sz w:val="24"/>
              </w:rPr>
            </w:pPr>
          </w:p>
        </w:tc>
      </w:tr>
      <w:tr w:rsidR="004B0ADA" w:rsidRPr="00F00E6E" w14:paraId="406BD54A" w14:textId="77777777" w:rsidTr="00CE396C">
        <w:trPr>
          <w:trHeight w:hRule="exact" w:val="510"/>
        </w:trPr>
        <w:tc>
          <w:tcPr>
            <w:tcW w:w="8934" w:type="dxa"/>
          </w:tcPr>
          <w:p w14:paraId="06889293" w14:textId="77777777" w:rsidR="004B0ADA" w:rsidRPr="00552C5E" w:rsidRDefault="004B0ADA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color w:val="221E1F"/>
                <w:sz w:val="24"/>
              </w:rPr>
            </w:pPr>
          </w:p>
        </w:tc>
      </w:tr>
      <w:tr w:rsidR="00BC4D40" w:rsidRPr="00F00E6E" w14:paraId="3CB1EE07" w14:textId="77777777" w:rsidTr="00CE396C">
        <w:trPr>
          <w:trHeight w:hRule="exact" w:val="510"/>
        </w:trPr>
        <w:tc>
          <w:tcPr>
            <w:tcW w:w="8934" w:type="dxa"/>
          </w:tcPr>
          <w:p w14:paraId="2C2FB14F" w14:textId="77777777" w:rsidR="00BC4D40" w:rsidRPr="00552C5E" w:rsidRDefault="00BC4D40" w:rsidP="00CE396C">
            <w:pPr>
              <w:pStyle w:val="ListParagraph"/>
              <w:tabs>
                <w:tab w:val="right" w:pos="9072"/>
              </w:tabs>
              <w:ind w:left="0"/>
              <w:rPr>
                <w:rFonts w:ascii="Times New Roman" w:hAnsi="Times New Roman" w:cs="Times New Roman"/>
                <w:color w:val="221E1F"/>
                <w:sz w:val="24"/>
              </w:rPr>
            </w:pPr>
          </w:p>
        </w:tc>
      </w:tr>
    </w:tbl>
    <w:p w14:paraId="11056394" w14:textId="77777777" w:rsidR="00BC4D40" w:rsidRDefault="00BC4D40" w:rsidP="00BC4D40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4A96785F" w14:textId="33A140F2" w:rsidR="007D21CD" w:rsidRPr="00BC4D40" w:rsidRDefault="007D21CD" w:rsidP="00BC4D40">
      <w:pPr>
        <w:tabs>
          <w:tab w:val="right" w:pos="9072"/>
        </w:tabs>
        <w:rPr>
          <w:rFonts w:ascii="Times New Roman" w:hAnsi="Times New Roman"/>
          <w:b/>
          <w:lang w:val="en-US"/>
        </w:rPr>
      </w:pPr>
    </w:p>
    <w:p w14:paraId="67777E30" w14:textId="77777777" w:rsidR="00F94DB4" w:rsidRPr="00BF2C9E" w:rsidRDefault="00F94DB4" w:rsidP="00F94DB4">
      <w:pPr>
        <w:tabs>
          <w:tab w:val="right" w:pos="9072"/>
        </w:tabs>
        <w:jc w:val="center"/>
        <w:rPr>
          <w:rFonts w:ascii="Times New Roman" w:hAnsi="Times New Roman"/>
          <w:b/>
          <w:sz w:val="24"/>
          <w:lang w:val="en-US"/>
        </w:rPr>
      </w:pPr>
      <w:r w:rsidRPr="00BF2C9E">
        <w:rPr>
          <w:rFonts w:ascii="Times New Roman" w:hAnsi="Times New Roman"/>
          <w:b/>
          <w:sz w:val="24"/>
          <w:lang w:val="en-US"/>
        </w:rPr>
        <w:t>END OF QUESTION AND ANSWER BOOK</w:t>
      </w:r>
    </w:p>
    <w:p w14:paraId="3146229B" w14:textId="77777777" w:rsidR="009270E7" w:rsidRDefault="009270E7" w:rsidP="001C4614">
      <w:pPr>
        <w:spacing w:after="0" w:line="240" w:lineRule="auto"/>
        <w:jc w:val="center"/>
        <w:rPr>
          <w:rFonts w:ascii="Times New Roman" w:hAnsi="Times New Roman"/>
          <w:b/>
          <w:bCs/>
          <w:color w:val="221E1F"/>
          <w:sz w:val="28"/>
          <w:szCs w:val="30"/>
        </w:rPr>
      </w:pPr>
    </w:p>
    <w:p w14:paraId="276D382F" w14:textId="77777777" w:rsidR="009270E7" w:rsidRDefault="009270E7" w:rsidP="001C4614">
      <w:pPr>
        <w:spacing w:after="0" w:line="240" w:lineRule="auto"/>
        <w:jc w:val="center"/>
        <w:rPr>
          <w:rFonts w:ascii="Times New Roman" w:hAnsi="Times New Roman"/>
          <w:b/>
          <w:bCs/>
          <w:color w:val="221E1F"/>
          <w:sz w:val="28"/>
          <w:szCs w:val="30"/>
        </w:rPr>
      </w:pPr>
    </w:p>
    <w:p w14:paraId="43DC345F" w14:textId="77777777" w:rsidR="009270E7" w:rsidRDefault="009270E7" w:rsidP="001C4614">
      <w:pPr>
        <w:spacing w:after="0" w:line="240" w:lineRule="auto"/>
        <w:jc w:val="center"/>
        <w:rPr>
          <w:rFonts w:ascii="Times New Roman" w:hAnsi="Times New Roman"/>
          <w:b/>
          <w:bCs/>
          <w:color w:val="221E1F"/>
          <w:sz w:val="28"/>
          <w:szCs w:val="30"/>
        </w:rPr>
      </w:pPr>
    </w:p>
    <w:p w14:paraId="1DDA7340" w14:textId="77777777" w:rsidR="009270E7" w:rsidRDefault="009270E7" w:rsidP="001C4614">
      <w:pPr>
        <w:spacing w:after="0" w:line="240" w:lineRule="auto"/>
        <w:jc w:val="center"/>
        <w:rPr>
          <w:rFonts w:ascii="Times New Roman" w:hAnsi="Times New Roman"/>
          <w:b/>
          <w:bCs/>
          <w:color w:val="221E1F"/>
          <w:sz w:val="28"/>
          <w:szCs w:val="30"/>
        </w:rPr>
      </w:pPr>
    </w:p>
    <w:p w14:paraId="4985B1C1" w14:textId="77777777" w:rsidR="009270E7" w:rsidRDefault="009270E7" w:rsidP="001C4614">
      <w:pPr>
        <w:spacing w:after="0" w:line="240" w:lineRule="auto"/>
        <w:jc w:val="center"/>
        <w:rPr>
          <w:rFonts w:ascii="Times New Roman" w:hAnsi="Times New Roman"/>
          <w:b/>
          <w:bCs/>
          <w:color w:val="221E1F"/>
          <w:sz w:val="28"/>
          <w:szCs w:val="30"/>
        </w:rPr>
      </w:pPr>
    </w:p>
    <w:p w14:paraId="2974A9FC" w14:textId="24F4D2C8" w:rsidR="009270E7" w:rsidRDefault="009270E7" w:rsidP="001C4614">
      <w:pPr>
        <w:spacing w:after="0" w:line="240" w:lineRule="auto"/>
        <w:jc w:val="center"/>
        <w:rPr>
          <w:rFonts w:ascii="Times New Roman" w:hAnsi="Times New Roman"/>
          <w:b/>
          <w:bCs/>
          <w:color w:val="221E1F"/>
          <w:sz w:val="28"/>
          <w:szCs w:val="30"/>
        </w:rPr>
      </w:pPr>
    </w:p>
    <w:p w14:paraId="5F46FC46" w14:textId="4148FD6B" w:rsidR="00E0714A" w:rsidRDefault="00E0714A" w:rsidP="001C4614">
      <w:pPr>
        <w:spacing w:after="0" w:line="240" w:lineRule="auto"/>
        <w:jc w:val="center"/>
        <w:rPr>
          <w:rFonts w:ascii="Times New Roman" w:hAnsi="Times New Roman"/>
          <w:b/>
          <w:bCs/>
          <w:color w:val="221E1F"/>
          <w:sz w:val="28"/>
          <w:szCs w:val="30"/>
        </w:rPr>
      </w:pPr>
    </w:p>
    <w:p w14:paraId="282ED29B" w14:textId="77777777" w:rsidR="00E0714A" w:rsidRDefault="00E0714A" w:rsidP="001C4614">
      <w:pPr>
        <w:spacing w:after="0" w:line="240" w:lineRule="auto"/>
        <w:jc w:val="center"/>
        <w:rPr>
          <w:rFonts w:ascii="Times New Roman" w:hAnsi="Times New Roman"/>
          <w:b/>
          <w:bCs/>
          <w:color w:val="221E1F"/>
          <w:sz w:val="28"/>
          <w:szCs w:val="30"/>
        </w:rPr>
      </w:pPr>
    </w:p>
    <w:p w14:paraId="6E30E163" w14:textId="2901144E" w:rsidR="001C4614" w:rsidRPr="00BF2C9E" w:rsidRDefault="001C4614" w:rsidP="001C4614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BF2C9E">
        <w:rPr>
          <w:rFonts w:ascii="Times New Roman" w:hAnsi="Times New Roman"/>
          <w:b/>
          <w:bCs/>
          <w:color w:val="221E1F"/>
          <w:sz w:val="28"/>
          <w:szCs w:val="30"/>
        </w:rPr>
        <w:lastRenderedPageBreak/>
        <w:t>Mathematical Methods Formulas</w:t>
      </w:r>
    </w:p>
    <w:p w14:paraId="6443750B" w14:textId="77777777" w:rsidR="001C4614" w:rsidRDefault="001C4614" w:rsidP="001C4614">
      <w:pPr>
        <w:spacing w:after="0" w:line="240" w:lineRule="auto"/>
        <w:rPr>
          <w:rFonts w:ascii="Arial" w:hAnsi="Arial" w:cs="Arial"/>
        </w:rPr>
      </w:pPr>
    </w:p>
    <w:p w14:paraId="348AB724" w14:textId="77777777" w:rsidR="00BF2C9E" w:rsidRDefault="00BF2C9E" w:rsidP="00811064">
      <w:pPr>
        <w:rPr>
          <w:rFonts w:ascii="Times New Roman" w:hAnsi="Times New Roman"/>
          <w:b/>
          <w:bCs/>
          <w:color w:val="221E1F"/>
          <w:sz w:val="24"/>
          <w:highlight w:val="yellow"/>
        </w:rPr>
      </w:pPr>
    </w:p>
    <w:p w14:paraId="1221062C" w14:textId="6F3E841B" w:rsidR="004253FA" w:rsidRPr="004253FA" w:rsidRDefault="004253FA" w:rsidP="004253FA">
      <w:pPr>
        <w:jc w:val="center"/>
        <w:rPr>
          <w:rFonts w:ascii="Times New Roman" w:hAnsi="Times New Roman"/>
          <w:b/>
          <w:bCs/>
        </w:rPr>
      </w:pPr>
      <w:r w:rsidRPr="004253FA">
        <w:rPr>
          <w:rFonts w:ascii="Times New Roman" w:hAnsi="Times New Roman"/>
          <w:b/>
          <w:bCs/>
          <w:sz w:val="40"/>
          <w:szCs w:val="40"/>
        </w:rPr>
        <w:t>MATHEMATICAL METHODS</w:t>
      </w:r>
    </w:p>
    <w:p w14:paraId="71823C6D" w14:textId="77777777" w:rsidR="004253FA" w:rsidRDefault="004253FA" w:rsidP="00811064"/>
    <w:p w14:paraId="65033C85" w14:textId="2C55143D" w:rsidR="004253FA" w:rsidRPr="004253FA" w:rsidRDefault="004253FA" w:rsidP="004253F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4253FA">
        <w:rPr>
          <w:rFonts w:ascii="Times New Roman" w:hAnsi="Times New Roman"/>
          <w:b/>
          <w:bCs/>
          <w:sz w:val="32"/>
          <w:szCs w:val="32"/>
        </w:rPr>
        <w:t>Written examinations 1 and 2</w:t>
      </w:r>
    </w:p>
    <w:p w14:paraId="4F0ADFF4" w14:textId="77777777" w:rsidR="004253FA" w:rsidRPr="004253FA" w:rsidRDefault="004253FA" w:rsidP="00811064">
      <w:pPr>
        <w:rPr>
          <w:rFonts w:ascii="Times New Roman" w:hAnsi="Times New Roman"/>
          <w:b/>
          <w:bCs/>
        </w:rPr>
      </w:pPr>
    </w:p>
    <w:p w14:paraId="3FD0515D" w14:textId="77777777" w:rsidR="004253FA" w:rsidRPr="009270E7" w:rsidRDefault="004253FA" w:rsidP="004253F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270E7">
        <w:rPr>
          <w:rFonts w:ascii="Times New Roman" w:hAnsi="Times New Roman"/>
          <w:b/>
          <w:bCs/>
          <w:sz w:val="28"/>
          <w:szCs w:val="28"/>
        </w:rPr>
        <w:t xml:space="preserve">FORMULA SHEET </w:t>
      </w:r>
    </w:p>
    <w:p w14:paraId="416EBCAE" w14:textId="77777777" w:rsidR="004253FA" w:rsidRDefault="004253FA" w:rsidP="004253FA">
      <w:pPr>
        <w:jc w:val="center"/>
        <w:rPr>
          <w:sz w:val="24"/>
          <w:szCs w:val="24"/>
        </w:rPr>
      </w:pPr>
    </w:p>
    <w:p w14:paraId="223B8F20" w14:textId="77777777" w:rsidR="004253FA" w:rsidRDefault="004253FA" w:rsidP="004253FA">
      <w:pPr>
        <w:jc w:val="center"/>
        <w:rPr>
          <w:sz w:val="24"/>
          <w:szCs w:val="24"/>
        </w:rPr>
      </w:pPr>
    </w:p>
    <w:p w14:paraId="13CFDECB" w14:textId="77777777" w:rsidR="004253FA" w:rsidRDefault="004253FA" w:rsidP="004253FA">
      <w:pPr>
        <w:jc w:val="center"/>
        <w:rPr>
          <w:sz w:val="24"/>
          <w:szCs w:val="24"/>
        </w:rPr>
      </w:pPr>
    </w:p>
    <w:p w14:paraId="07C569C3" w14:textId="77777777" w:rsidR="004253FA" w:rsidRDefault="004253FA" w:rsidP="004253FA">
      <w:pPr>
        <w:jc w:val="center"/>
        <w:rPr>
          <w:sz w:val="24"/>
          <w:szCs w:val="24"/>
        </w:rPr>
      </w:pPr>
    </w:p>
    <w:p w14:paraId="61C36364" w14:textId="77777777" w:rsidR="004253FA" w:rsidRDefault="004253FA" w:rsidP="004253FA">
      <w:pPr>
        <w:jc w:val="center"/>
        <w:rPr>
          <w:sz w:val="24"/>
          <w:szCs w:val="24"/>
        </w:rPr>
      </w:pPr>
    </w:p>
    <w:p w14:paraId="087F9C5C" w14:textId="77777777" w:rsidR="004253FA" w:rsidRPr="009270E7" w:rsidRDefault="004253FA" w:rsidP="004253FA">
      <w:pPr>
        <w:jc w:val="center"/>
        <w:rPr>
          <w:rFonts w:ascii="Times New Roman" w:hAnsi="Times New Roman"/>
          <w:b/>
          <w:bCs/>
          <w:color w:val="221E1F"/>
          <w:sz w:val="32"/>
          <w:szCs w:val="32"/>
        </w:rPr>
      </w:pPr>
      <w:r w:rsidRPr="009270E7">
        <w:rPr>
          <w:rFonts w:ascii="Times New Roman" w:hAnsi="Times New Roman"/>
          <w:sz w:val="32"/>
          <w:szCs w:val="32"/>
        </w:rPr>
        <w:t>Instructions</w:t>
      </w:r>
      <w:r w:rsidRPr="009270E7">
        <w:rPr>
          <w:rFonts w:ascii="Times New Roman" w:hAnsi="Times New Roman"/>
          <w:b/>
          <w:bCs/>
          <w:color w:val="221E1F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53FA" w:rsidRPr="009270E7" w14:paraId="6E447038" w14:textId="77777777" w:rsidTr="004253FA">
        <w:tc>
          <w:tcPr>
            <w:tcW w:w="9350" w:type="dxa"/>
          </w:tcPr>
          <w:p w14:paraId="48A25C30" w14:textId="77777777" w:rsidR="004253FA" w:rsidRDefault="004253FA" w:rsidP="004253FA">
            <w:pPr>
              <w:rPr>
                <w:rFonts w:ascii="Times New Roman" w:hAnsi="Times New Roman"/>
                <w:sz w:val="24"/>
                <w:szCs w:val="24"/>
              </w:rPr>
            </w:pPr>
            <w:r w:rsidRPr="009270E7">
              <w:rPr>
                <w:rFonts w:ascii="Times New Roman" w:hAnsi="Times New Roman"/>
                <w:sz w:val="24"/>
                <w:szCs w:val="24"/>
              </w:rPr>
              <w:t xml:space="preserve">This formula sheet is provided for your reference. </w:t>
            </w:r>
          </w:p>
          <w:p w14:paraId="75C6FF7E" w14:textId="065366FB" w:rsidR="009270E7" w:rsidRPr="009270E7" w:rsidRDefault="009270E7" w:rsidP="004253FA">
            <w:pPr>
              <w:rPr>
                <w:rFonts w:ascii="Times New Roman" w:hAnsi="Times New Roman"/>
                <w:b/>
                <w:bCs/>
                <w:color w:val="221E1F"/>
                <w:sz w:val="24"/>
                <w:szCs w:val="24"/>
              </w:rPr>
            </w:pPr>
          </w:p>
        </w:tc>
      </w:tr>
    </w:tbl>
    <w:p w14:paraId="16BCF5FF" w14:textId="1FC1C636" w:rsidR="004253FA" w:rsidRDefault="004253FA" w:rsidP="004253FA">
      <w:pPr>
        <w:jc w:val="center"/>
        <w:rPr>
          <w:rFonts w:ascii="Times New Roman" w:hAnsi="Times New Roman"/>
          <w:b/>
          <w:bCs/>
          <w:color w:val="221E1F"/>
          <w:sz w:val="24"/>
          <w:szCs w:val="24"/>
        </w:rPr>
      </w:pPr>
    </w:p>
    <w:p w14:paraId="67DDD291" w14:textId="43E3F36B" w:rsidR="009270E7" w:rsidRDefault="009270E7" w:rsidP="004253FA">
      <w:pPr>
        <w:jc w:val="center"/>
        <w:rPr>
          <w:rFonts w:ascii="Times New Roman" w:hAnsi="Times New Roman"/>
          <w:b/>
          <w:bCs/>
          <w:color w:val="221E1F"/>
          <w:sz w:val="24"/>
          <w:szCs w:val="24"/>
        </w:rPr>
      </w:pPr>
    </w:p>
    <w:p w14:paraId="1AFE3B8C" w14:textId="263F1E03" w:rsidR="009270E7" w:rsidRDefault="009270E7" w:rsidP="004253FA">
      <w:pPr>
        <w:jc w:val="center"/>
        <w:rPr>
          <w:rFonts w:ascii="Times New Roman" w:hAnsi="Times New Roman"/>
          <w:b/>
          <w:bCs/>
          <w:color w:val="221E1F"/>
          <w:sz w:val="24"/>
          <w:szCs w:val="24"/>
        </w:rPr>
      </w:pPr>
    </w:p>
    <w:p w14:paraId="5E6F1CC0" w14:textId="67AECC69" w:rsidR="009270E7" w:rsidRDefault="009270E7" w:rsidP="004253FA">
      <w:pPr>
        <w:jc w:val="center"/>
        <w:rPr>
          <w:rFonts w:ascii="Times New Roman" w:hAnsi="Times New Roman"/>
          <w:b/>
          <w:bCs/>
          <w:color w:val="221E1F"/>
          <w:sz w:val="24"/>
          <w:szCs w:val="24"/>
        </w:rPr>
      </w:pPr>
    </w:p>
    <w:p w14:paraId="37E4D01B" w14:textId="60106E3A" w:rsidR="009270E7" w:rsidRDefault="009270E7" w:rsidP="004253FA">
      <w:pPr>
        <w:jc w:val="center"/>
        <w:rPr>
          <w:rFonts w:ascii="Times New Roman" w:hAnsi="Times New Roman"/>
          <w:b/>
          <w:bCs/>
          <w:color w:val="221E1F"/>
          <w:sz w:val="24"/>
          <w:szCs w:val="24"/>
        </w:rPr>
      </w:pPr>
    </w:p>
    <w:p w14:paraId="71619FC7" w14:textId="493B8709" w:rsidR="009270E7" w:rsidRDefault="009270E7" w:rsidP="004253FA">
      <w:pPr>
        <w:jc w:val="center"/>
        <w:rPr>
          <w:rFonts w:ascii="Times New Roman" w:hAnsi="Times New Roman"/>
          <w:b/>
          <w:bCs/>
          <w:color w:val="221E1F"/>
          <w:sz w:val="24"/>
          <w:szCs w:val="24"/>
        </w:rPr>
      </w:pPr>
    </w:p>
    <w:p w14:paraId="0BB833EC" w14:textId="77777777" w:rsidR="009270E7" w:rsidRPr="009270E7" w:rsidRDefault="009270E7" w:rsidP="004253FA">
      <w:pPr>
        <w:jc w:val="center"/>
        <w:rPr>
          <w:rFonts w:ascii="Times New Roman" w:hAnsi="Times New Roman"/>
          <w:b/>
          <w:bCs/>
          <w:color w:val="221E1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53FA" w:rsidRPr="009270E7" w14:paraId="6151CCB3" w14:textId="77777777" w:rsidTr="004253FA">
        <w:tc>
          <w:tcPr>
            <w:tcW w:w="9350" w:type="dxa"/>
          </w:tcPr>
          <w:p w14:paraId="7336FE2C" w14:textId="77777777" w:rsidR="004253FA" w:rsidRDefault="004253FA" w:rsidP="004253F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0E7">
              <w:rPr>
                <w:rFonts w:ascii="Times New Roman" w:hAnsi="Times New Roman"/>
                <w:b/>
                <w:bCs/>
                <w:sz w:val="24"/>
                <w:szCs w:val="24"/>
              </w:rPr>
              <w:t>Students are NOT permitted to bring mobile phones and/or any other unauthorised electronic devices into the examination room.</w:t>
            </w:r>
          </w:p>
          <w:p w14:paraId="126C56FC" w14:textId="17B76F56" w:rsidR="009270E7" w:rsidRPr="009270E7" w:rsidRDefault="009270E7" w:rsidP="004253FA">
            <w:pPr>
              <w:rPr>
                <w:rFonts w:ascii="Times New Roman" w:hAnsi="Times New Roman"/>
                <w:b/>
                <w:bCs/>
                <w:color w:val="221E1F"/>
                <w:sz w:val="24"/>
                <w:szCs w:val="24"/>
              </w:rPr>
            </w:pPr>
          </w:p>
        </w:tc>
      </w:tr>
    </w:tbl>
    <w:p w14:paraId="2E689F8E" w14:textId="77777777" w:rsidR="004253FA" w:rsidRPr="009270E7" w:rsidRDefault="004253FA" w:rsidP="004253FA">
      <w:pPr>
        <w:jc w:val="center"/>
        <w:rPr>
          <w:rFonts w:ascii="Times New Roman" w:hAnsi="Times New Roman"/>
          <w:b/>
          <w:bCs/>
          <w:color w:val="221E1F"/>
          <w:sz w:val="24"/>
          <w:szCs w:val="24"/>
        </w:rPr>
      </w:pPr>
    </w:p>
    <w:p w14:paraId="0AEE1E5C" w14:textId="74A727EE" w:rsidR="00811064" w:rsidRDefault="004253FA" w:rsidP="00DD20C9">
      <w:pPr>
        <w:spacing w:after="0"/>
        <w:rPr>
          <w:rFonts w:ascii="Times New Roman" w:hAnsi="Times New Roman"/>
          <w:b/>
          <w:bCs/>
          <w:color w:val="221E1F"/>
          <w:sz w:val="24"/>
        </w:rPr>
      </w:pPr>
      <w:r>
        <w:rPr>
          <w:rFonts w:ascii="Times New Roman" w:hAnsi="Times New Roman"/>
          <w:b/>
          <w:bCs/>
          <w:color w:val="221E1F"/>
          <w:sz w:val="24"/>
        </w:rPr>
        <w:lastRenderedPageBreak/>
        <w:t>Mensuration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253FA" w14:paraId="2FCEA8C6" w14:textId="77777777" w:rsidTr="00B358B4">
        <w:trPr>
          <w:trHeight w:val="624"/>
        </w:trPr>
        <w:tc>
          <w:tcPr>
            <w:tcW w:w="2337" w:type="dxa"/>
            <w:vAlign w:val="center"/>
          </w:tcPr>
          <w:p w14:paraId="696B0537" w14:textId="5A024879" w:rsidR="004253FA" w:rsidRPr="004253FA" w:rsidRDefault="004253FA" w:rsidP="00B358B4">
            <w:pPr>
              <w:rPr>
                <w:rFonts w:ascii="Times New Roman" w:hAnsi="Times New Roman"/>
                <w:color w:val="221E1F"/>
                <w:sz w:val="22"/>
                <w:szCs w:val="18"/>
              </w:rPr>
            </w:pPr>
            <w:r w:rsidRPr="004253FA">
              <w:rPr>
                <w:rFonts w:ascii="Times New Roman" w:hAnsi="Times New Roman"/>
                <w:color w:val="221E1F"/>
                <w:sz w:val="22"/>
                <w:szCs w:val="18"/>
              </w:rPr>
              <w:t>area of a trapezium</w:t>
            </w:r>
          </w:p>
        </w:tc>
        <w:tc>
          <w:tcPr>
            <w:tcW w:w="2337" w:type="dxa"/>
            <w:vAlign w:val="center"/>
          </w:tcPr>
          <w:p w14:paraId="49B3FAF4" w14:textId="5DB117DC" w:rsidR="004253FA" w:rsidRPr="004253FA" w:rsidRDefault="009E04CE" w:rsidP="00B358B4">
            <w:pPr>
              <w:rPr>
                <w:rFonts w:ascii="Times New Roman" w:hAnsi="Times New Roman"/>
                <w:color w:val="221E1F"/>
                <w:sz w:val="22"/>
                <w:szCs w:val="1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221E1F"/>
                        <w:sz w:val="22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1E1F"/>
                        <w:sz w:val="22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221E1F"/>
                        <w:sz w:val="22"/>
                        <w:szCs w:val="18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color w:val="221E1F"/>
                        <w:sz w:val="22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221E1F"/>
                        <w:sz w:val="22"/>
                        <w:szCs w:val="18"/>
                      </w:rPr>
                      <m:t>x+b</m:t>
                    </m:r>
                  </m:e>
                </m:d>
                <m:r>
                  <w:rPr>
                    <w:rFonts w:ascii="Cambria Math" w:hAnsi="Cambria Math"/>
                    <w:color w:val="221E1F"/>
                    <w:sz w:val="22"/>
                    <w:szCs w:val="18"/>
                  </w:rPr>
                  <m:t>h</m:t>
                </m:r>
              </m:oMath>
            </m:oMathPara>
          </w:p>
        </w:tc>
        <w:tc>
          <w:tcPr>
            <w:tcW w:w="2338" w:type="dxa"/>
            <w:vAlign w:val="center"/>
          </w:tcPr>
          <w:p w14:paraId="18AF32AB" w14:textId="505E9169" w:rsidR="004253FA" w:rsidRPr="004253FA" w:rsidRDefault="004253FA" w:rsidP="00B358B4">
            <w:pPr>
              <w:rPr>
                <w:rFonts w:ascii="Times New Roman" w:hAnsi="Times New Roman"/>
                <w:color w:val="221E1F"/>
                <w:sz w:val="22"/>
                <w:szCs w:val="18"/>
              </w:rPr>
            </w:pPr>
            <w:r w:rsidRPr="004253FA">
              <w:rPr>
                <w:rFonts w:ascii="Times New Roman" w:hAnsi="Times New Roman"/>
                <w:color w:val="221E1F"/>
                <w:sz w:val="22"/>
                <w:szCs w:val="18"/>
              </w:rPr>
              <w:t>volume of a pyramid</w:t>
            </w:r>
          </w:p>
        </w:tc>
        <w:tc>
          <w:tcPr>
            <w:tcW w:w="2338" w:type="dxa"/>
            <w:vAlign w:val="center"/>
          </w:tcPr>
          <w:p w14:paraId="14377D4D" w14:textId="0BD3C5AD" w:rsidR="004253FA" w:rsidRPr="004253FA" w:rsidRDefault="009E04CE" w:rsidP="00B358B4">
            <w:pPr>
              <w:rPr>
                <w:rFonts w:ascii="Times New Roman" w:hAnsi="Times New Roman"/>
                <w:color w:val="221E1F"/>
                <w:sz w:val="22"/>
                <w:szCs w:val="1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221E1F"/>
                        <w:sz w:val="22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1E1F"/>
                        <w:sz w:val="22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221E1F"/>
                        <w:sz w:val="22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221E1F"/>
                    <w:sz w:val="22"/>
                    <w:szCs w:val="18"/>
                  </w:rPr>
                  <m:t>Ah</m:t>
                </m:r>
              </m:oMath>
            </m:oMathPara>
          </w:p>
        </w:tc>
      </w:tr>
      <w:tr w:rsidR="004253FA" w14:paraId="7B749B91" w14:textId="77777777" w:rsidTr="00B358B4">
        <w:trPr>
          <w:trHeight w:val="624"/>
        </w:trPr>
        <w:tc>
          <w:tcPr>
            <w:tcW w:w="2337" w:type="dxa"/>
            <w:vAlign w:val="center"/>
          </w:tcPr>
          <w:p w14:paraId="262D7771" w14:textId="107DF0BB" w:rsidR="004253FA" w:rsidRPr="004253FA" w:rsidRDefault="004253FA" w:rsidP="00B358B4">
            <w:pPr>
              <w:rPr>
                <w:rFonts w:ascii="Times New Roman" w:hAnsi="Times New Roman"/>
                <w:color w:val="221E1F"/>
                <w:sz w:val="22"/>
                <w:szCs w:val="18"/>
              </w:rPr>
            </w:pPr>
            <w:r w:rsidRPr="004253FA">
              <w:rPr>
                <w:rFonts w:ascii="Times New Roman" w:hAnsi="Times New Roman"/>
                <w:color w:val="221E1F"/>
                <w:sz w:val="22"/>
                <w:szCs w:val="18"/>
              </w:rPr>
              <w:t xml:space="preserve">curved surface area of a cylinder </w:t>
            </w:r>
          </w:p>
        </w:tc>
        <w:tc>
          <w:tcPr>
            <w:tcW w:w="2337" w:type="dxa"/>
            <w:vAlign w:val="center"/>
          </w:tcPr>
          <w:p w14:paraId="394BF6C7" w14:textId="5F9E1EBA" w:rsidR="004253FA" w:rsidRPr="004253FA" w:rsidRDefault="004253FA" w:rsidP="00B358B4">
            <w:pPr>
              <w:rPr>
                <w:rFonts w:ascii="Times New Roman" w:hAnsi="Times New Roman"/>
                <w:color w:val="221E1F"/>
                <w:sz w:val="22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221E1F"/>
                    <w:sz w:val="22"/>
                    <w:szCs w:val="18"/>
                  </w:rPr>
                  <m:t>2πrh</m:t>
                </m:r>
              </m:oMath>
            </m:oMathPara>
          </w:p>
        </w:tc>
        <w:tc>
          <w:tcPr>
            <w:tcW w:w="2338" w:type="dxa"/>
            <w:vAlign w:val="center"/>
          </w:tcPr>
          <w:p w14:paraId="32470A22" w14:textId="5DA21EED" w:rsidR="004253FA" w:rsidRPr="004253FA" w:rsidRDefault="004253FA" w:rsidP="00B358B4">
            <w:pPr>
              <w:rPr>
                <w:rFonts w:ascii="Times New Roman" w:hAnsi="Times New Roman"/>
                <w:color w:val="221E1F"/>
                <w:sz w:val="22"/>
                <w:szCs w:val="18"/>
              </w:rPr>
            </w:pPr>
            <w:r w:rsidRPr="004253FA">
              <w:rPr>
                <w:rFonts w:ascii="Times New Roman" w:hAnsi="Times New Roman"/>
                <w:color w:val="221E1F"/>
                <w:sz w:val="22"/>
                <w:szCs w:val="18"/>
              </w:rPr>
              <w:t>volume of a sphere</w:t>
            </w:r>
          </w:p>
        </w:tc>
        <w:tc>
          <w:tcPr>
            <w:tcW w:w="2338" w:type="dxa"/>
            <w:vAlign w:val="center"/>
          </w:tcPr>
          <w:p w14:paraId="6A5C8C05" w14:textId="0BCFC9C3" w:rsidR="004253FA" w:rsidRPr="004253FA" w:rsidRDefault="009E04CE" w:rsidP="00B358B4">
            <w:pPr>
              <w:rPr>
                <w:rFonts w:ascii="Times New Roman" w:hAnsi="Times New Roman"/>
                <w:color w:val="221E1F"/>
                <w:sz w:val="22"/>
                <w:szCs w:val="1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221E1F"/>
                        <w:sz w:val="22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1E1F"/>
                        <w:sz w:val="22"/>
                        <w:szCs w:val="1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221E1F"/>
                        <w:sz w:val="22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221E1F"/>
                    <w:sz w:val="22"/>
                    <w:szCs w:val="18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221E1F"/>
                        <w:sz w:val="22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1E1F"/>
                        <w:sz w:val="22"/>
                        <w:szCs w:val="1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color w:val="221E1F"/>
                        <w:sz w:val="22"/>
                        <w:szCs w:val="18"/>
                      </w:rPr>
                      <m:t>3</m:t>
                    </m:r>
                  </m:sup>
                </m:sSup>
              </m:oMath>
            </m:oMathPara>
          </w:p>
        </w:tc>
      </w:tr>
      <w:tr w:rsidR="004253FA" w14:paraId="68E48031" w14:textId="77777777" w:rsidTr="00B358B4">
        <w:trPr>
          <w:trHeight w:val="624"/>
        </w:trPr>
        <w:tc>
          <w:tcPr>
            <w:tcW w:w="2337" w:type="dxa"/>
            <w:vAlign w:val="center"/>
          </w:tcPr>
          <w:p w14:paraId="4380FE44" w14:textId="264E7960" w:rsidR="004253FA" w:rsidRPr="004253FA" w:rsidRDefault="004253FA" w:rsidP="00B358B4">
            <w:pPr>
              <w:rPr>
                <w:rFonts w:ascii="Times New Roman" w:hAnsi="Times New Roman"/>
                <w:color w:val="221E1F"/>
                <w:sz w:val="22"/>
                <w:szCs w:val="18"/>
              </w:rPr>
            </w:pPr>
            <w:r w:rsidRPr="004253FA">
              <w:rPr>
                <w:rFonts w:ascii="Times New Roman" w:hAnsi="Times New Roman"/>
                <w:color w:val="221E1F"/>
                <w:sz w:val="22"/>
                <w:szCs w:val="18"/>
              </w:rPr>
              <w:t>volume of a cylinder</w:t>
            </w:r>
          </w:p>
        </w:tc>
        <w:tc>
          <w:tcPr>
            <w:tcW w:w="2337" w:type="dxa"/>
            <w:vAlign w:val="center"/>
          </w:tcPr>
          <w:p w14:paraId="46A74275" w14:textId="5F860BDC" w:rsidR="004253FA" w:rsidRPr="004253FA" w:rsidRDefault="004253FA" w:rsidP="00B358B4">
            <w:pPr>
              <w:rPr>
                <w:rFonts w:ascii="Times New Roman" w:hAnsi="Times New Roman"/>
                <w:color w:val="221E1F"/>
                <w:sz w:val="22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221E1F"/>
                    <w:sz w:val="22"/>
                    <w:szCs w:val="18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221E1F"/>
                        <w:sz w:val="22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1E1F"/>
                        <w:sz w:val="22"/>
                        <w:szCs w:val="1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color w:val="221E1F"/>
                        <w:sz w:val="22"/>
                        <w:szCs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221E1F"/>
                    <w:sz w:val="22"/>
                    <w:szCs w:val="18"/>
                  </w:rPr>
                  <m:t>h</m:t>
                </m:r>
              </m:oMath>
            </m:oMathPara>
          </w:p>
        </w:tc>
        <w:tc>
          <w:tcPr>
            <w:tcW w:w="2338" w:type="dxa"/>
            <w:vAlign w:val="center"/>
          </w:tcPr>
          <w:p w14:paraId="19AD4E7C" w14:textId="04C83FDB" w:rsidR="004253FA" w:rsidRPr="004253FA" w:rsidRDefault="004253FA" w:rsidP="00B358B4">
            <w:pPr>
              <w:rPr>
                <w:rFonts w:ascii="Times New Roman" w:hAnsi="Times New Roman"/>
                <w:color w:val="221E1F"/>
                <w:sz w:val="22"/>
                <w:szCs w:val="18"/>
              </w:rPr>
            </w:pPr>
            <w:r w:rsidRPr="004253FA">
              <w:rPr>
                <w:rFonts w:ascii="Times New Roman" w:hAnsi="Times New Roman"/>
                <w:color w:val="221E1F"/>
                <w:sz w:val="22"/>
                <w:szCs w:val="18"/>
              </w:rPr>
              <w:t>area of a triangle</w:t>
            </w:r>
          </w:p>
        </w:tc>
        <w:tc>
          <w:tcPr>
            <w:tcW w:w="2338" w:type="dxa"/>
            <w:vAlign w:val="center"/>
          </w:tcPr>
          <w:p w14:paraId="28A8A591" w14:textId="6FBC6C7B" w:rsidR="004253FA" w:rsidRPr="004253FA" w:rsidRDefault="009E04CE" w:rsidP="00B358B4">
            <w:pPr>
              <w:rPr>
                <w:rFonts w:ascii="Times New Roman" w:hAnsi="Times New Roman"/>
                <w:color w:val="221E1F"/>
                <w:sz w:val="22"/>
                <w:szCs w:val="1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221E1F"/>
                        <w:sz w:val="22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1E1F"/>
                        <w:sz w:val="22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221E1F"/>
                        <w:sz w:val="22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221E1F"/>
                    <w:sz w:val="22"/>
                    <w:szCs w:val="18"/>
                  </w:rPr>
                  <m:t>bc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221E1F"/>
                        <w:sz w:val="22"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221E1F"/>
                        <w:sz w:val="22"/>
                        <w:szCs w:val="18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221E1F"/>
                            <w:sz w:val="22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221E1F"/>
                            <w:sz w:val="22"/>
                            <w:szCs w:val="18"/>
                          </w:rPr>
                          <m:t>A</m:t>
                        </m:r>
                      </m:e>
                    </m:d>
                  </m:e>
                </m:func>
              </m:oMath>
            </m:oMathPara>
          </w:p>
        </w:tc>
      </w:tr>
      <w:tr w:rsidR="004253FA" w14:paraId="7A53F1D9" w14:textId="77777777" w:rsidTr="00B358B4">
        <w:trPr>
          <w:trHeight w:val="624"/>
        </w:trPr>
        <w:tc>
          <w:tcPr>
            <w:tcW w:w="2337" w:type="dxa"/>
            <w:vAlign w:val="center"/>
          </w:tcPr>
          <w:p w14:paraId="2116D3CF" w14:textId="60322DC5" w:rsidR="004253FA" w:rsidRPr="004253FA" w:rsidRDefault="004253FA" w:rsidP="00B358B4">
            <w:pPr>
              <w:rPr>
                <w:rFonts w:ascii="Times New Roman" w:hAnsi="Times New Roman"/>
                <w:color w:val="221E1F"/>
                <w:sz w:val="22"/>
                <w:szCs w:val="18"/>
              </w:rPr>
            </w:pPr>
            <w:r w:rsidRPr="004253FA">
              <w:rPr>
                <w:rFonts w:ascii="Times New Roman" w:hAnsi="Times New Roman"/>
                <w:color w:val="221E1F"/>
                <w:sz w:val="22"/>
                <w:szCs w:val="18"/>
              </w:rPr>
              <w:t>volume of a cone</w:t>
            </w:r>
          </w:p>
        </w:tc>
        <w:tc>
          <w:tcPr>
            <w:tcW w:w="2337" w:type="dxa"/>
            <w:vAlign w:val="center"/>
          </w:tcPr>
          <w:p w14:paraId="03C87748" w14:textId="4858AEEF" w:rsidR="004253FA" w:rsidRPr="004253FA" w:rsidRDefault="009E04CE" w:rsidP="00B358B4">
            <w:pPr>
              <w:rPr>
                <w:rFonts w:ascii="Times New Roman" w:hAnsi="Times New Roman"/>
                <w:color w:val="221E1F"/>
                <w:sz w:val="22"/>
                <w:szCs w:val="1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221E1F"/>
                        <w:sz w:val="22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221E1F"/>
                        <w:sz w:val="22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221E1F"/>
                        <w:sz w:val="22"/>
                        <w:szCs w:val="1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221E1F"/>
                    <w:sz w:val="22"/>
                    <w:szCs w:val="18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221E1F"/>
                        <w:sz w:val="22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1E1F"/>
                        <w:sz w:val="22"/>
                        <w:szCs w:val="1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color w:val="221E1F"/>
                        <w:sz w:val="22"/>
                        <w:szCs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221E1F"/>
                    <w:sz w:val="22"/>
                    <w:szCs w:val="18"/>
                  </w:rPr>
                  <m:t>h</m:t>
                </m:r>
              </m:oMath>
            </m:oMathPara>
          </w:p>
        </w:tc>
        <w:tc>
          <w:tcPr>
            <w:tcW w:w="4676" w:type="dxa"/>
            <w:gridSpan w:val="2"/>
            <w:vAlign w:val="center"/>
          </w:tcPr>
          <w:p w14:paraId="3081B044" w14:textId="77777777" w:rsidR="004253FA" w:rsidRPr="004253FA" w:rsidRDefault="004253FA" w:rsidP="00B358B4">
            <w:pPr>
              <w:rPr>
                <w:rFonts w:ascii="Times New Roman" w:hAnsi="Times New Roman"/>
                <w:color w:val="221E1F"/>
                <w:sz w:val="22"/>
                <w:szCs w:val="18"/>
              </w:rPr>
            </w:pPr>
          </w:p>
        </w:tc>
      </w:tr>
    </w:tbl>
    <w:p w14:paraId="22999916" w14:textId="79929D9B" w:rsidR="00DD20C9" w:rsidRDefault="00DD20C9" w:rsidP="00DD20C9">
      <w:pPr>
        <w:spacing w:after="0"/>
        <w:rPr>
          <w:rFonts w:ascii="Times New Roman" w:hAnsi="Times New Roman"/>
          <w:b/>
          <w:bCs/>
          <w:color w:val="221E1F"/>
          <w:sz w:val="24"/>
        </w:rPr>
      </w:pPr>
    </w:p>
    <w:p w14:paraId="08B5417E" w14:textId="77777777" w:rsidR="00DD20C9" w:rsidRDefault="00DD20C9" w:rsidP="00DD20C9">
      <w:pPr>
        <w:spacing w:after="0"/>
        <w:rPr>
          <w:rFonts w:ascii="Times New Roman" w:hAnsi="Times New Roman"/>
          <w:b/>
          <w:bCs/>
          <w:color w:val="221E1F"/>
          <w:sz w:val="24"/>
        </w:rPr>
      </w:pPr>
    </w:p>
    <w:p w14:paraId="64503044" w14:textId="2521F3FB" w:rsidR="004253FA" w:rsidRDefault="00B358B4" w:rsidP="00DD20C9">
      <w:pPr>
        <w:spacing w:after="0"/>
        <w:rPr>
          <w:rFonts w:ascii="Times New Roman" w:hAnsi="Times New Roman"/>
          <w:b/>
          <w:bCs/>
          <w:color w:val="221E1F"/>
          <w:sz w:val="24"/>
        </w:rPr>
      </w:pPr>
      <w:r>
        <w:rPr>
          <w:rFonts w:ascii="Times New Roman" w:hAnsi="Times New Roman"/>
          <w:b/>
          <w:bCs/>
          <w:color w:val="221E1F"/>
          <w:sz w:val="24"/>
        </w:rPr>
        <w:t>Calculus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52B79" w14:paraId="388B084C" w14:textId="77777777" w:rsidTr="00DD20C9">
        <w:trPr>
          <w:trHeight w:val="624"/>
        </w:trPr>
        <w:tc>
          <w:tcPr>
            <w:tcW w:w="4674" w:type="dxa"/>
            <w:gridSpan w:val="2"/>
            <w:vAlign w:val="center"/>
          </w:tcPr>
          <w:p w14:paraId="72B4449D" w14:textId="1A55600A" w:rsidR="00652B79" w:rsidRPr="00B358B4" w:rsidRDefault="009E04CE" w:rsidP="00DD20C9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n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noProof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n-1</m:t>
                    </m:r>
                  </m:sup>
                </m:sSup>
              </m:oMath>
            </m:oMathPara>
          </w:p>
        </w:tc>
        <w:tc>
          <w:tcPr>
            <w:tcW w:w="4676" w:type="dxa"/>
            <w:gridSpan w:val="2"/>
            <w:vAlign w:val="center"/>
          </w:tcPr>
          <w:p w14:paraId="41AA2CF2" w14:textId="0D7015D2" w:rsidR="00652B79" w:rsidRPr="00652B79" w:rsidRDefault="009E04CE" w:rsidP="00DD20C9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e>
                </m:nary>
                <m: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n+1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n+1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+c, n≠-1</m:t>
                </m:r>
              </m:oMath>
            </m:oMathPara>
          </w:p>
        </w:tc>
      </w:tr>
      <w:tr w:rsidR="00652B79" w14:paraId="7A27A37A" w14:textId="77777777" w:rsidTr="00DD20C9">
        <w:trPr>
          <w:trHeight w:val="624"/>
        </w:trPr>
        <w:tc>
          <w:tcPr>
            <w:tcW w:w="4674" w:type="dxa"/>
            <w:gridSpan w:val="2"/>
            <w:vAlign w:val="center"/>
          </w:tcPr>
          <w:p w14:paraId="0AF7E1E3" w14:textId="5DE33FFB" w:rsidR="00652B79" w:rsidRPr="00B358B4" w:rsidRDefault="009E04CE" w:rsidP="00DD20C9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(ax+b)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n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noProof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an(ax+b)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n-1</m:t>
                    </m:r>
                  </m:sup>
                </m:sSup>
              </m:oMath>
            </m:oMathPara>
          </w:p>
        </w:tc>
        <w:tc>
          <w:tcPr>
            <w:tcW w:w="4676" w:type="dxa"/>
            <w:gridSpan w:val="2"/>
            <w:vAlign w:val="center"/>
          </w:tcPr>
          <w:p w14:paraId="697CF749" w14:textId="31B30170" w:rsidR="00652B79" w:rsidRPr="00652B79" w:rsidRDefault="009E04CE" w:rsidP="00DD20C9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noProof/>
                      </w:rPr>
                      <m:t>(a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x+b)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e>
                </m:nary>
                <m: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n+1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noProof/>
                  </w:rPr>
                  <m:t>(a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x+b)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n+1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+c, n≠-1</m:t>
                </m:r>
              </m:oMath>
            </m:oMathPara>
          </w:p>
        </w:tc>
      </w:tr>
      <w:tr w:rsidR="00652B79" w14:paraId="2AFF0B92" w14:textId="77777777" w:rsidTr="00DD20C9">
        <w:trPr>
          <w:trHeight w:val="624"/>
        </w:trPr>
        <w:tc>
          <w:tcPr>
            <w:tcW w:w="4674" w:type="dxa"/>
            <w:gridSpan w:val="2"/>
            <w:vAlign w:val="center"/>
          </w:tcPr>
          <w:p w14:paraId="62877627" w14:textId="5FEAC00F" w:rsidR="00652B79" w:rsidRPr="00B358B4" w:rsidRDefault="009E04CE" w:rsidP="00DD20C9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ax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noProof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ax</m:t>
                    </m:r>
                  </m:sup>
                </m:sSup>
              </m:oMath>
            </m:oMathPara>
          </w:p>
        </w:tc>
        <w:tc>
          <w:tcPr>
            <w:tcW w:w="4676" w:type="dxa"/>
            <w:gridSpan w:val="2"/>
            <w:vAlign w:val="center"/>
          </w:tcPr>
          <w:p w14:paraId="23526525" w14:textId="542C0BF9" w:rsidR="00652B79" w:rsidRPr="00652B79" w:rsidRDefault="009E04CE" w:rsidP="00DD20C9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ax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</w:rPr>
                      <m:t>dx=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a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ax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</w:rPr>
                      <m:t>+c</m:t>
                    </m:r>
                  </m:e>
                </m:nary>
              </m:oMath>
            </m:oMathPara>
          </w:p>
        </w:tc>
      </w:tr>
      <w:tr w:rsidR="00652B79" w14:paraId="6E935C52" w14:textId="77777777" w:rsidTr="00DD20C9">
        <w:trPr>
          <w:trHeight w:val="624"/>
        </w:trPr>
        <w:tc>
          <w:tcPr>
            <w:tcW w:w="4674" w:type="dxa"/>
            <w:gridSpan w:val="2"/>
            <w:vAlign w:val="center"/>
          </w:tcPr>
          <w:p w14:paraId="5D658556" w14:textId="64E1A250" w:rsidR="00652B79" w:rsidRPr="00B358B4" w:rsidRDefault="009E04CE" w:rsidP="00DD20C9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e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4676" w:type="dxa"/>
            <w:gridSpan w:val="2"/>
            <w:vAlign w:val="center"/>
          </w:tcPr>
          <w:p w14:paraId="4A3857F6" w14:textId="377EDBEB" w:rsidR="00652B79" w:rsidRPr="00652B79" w:rsidRDefault="009E04CE" w:rsidP="00DD20C9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  <w:noProof/>
                      </w:rPr>
                      <m:t>dx=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e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noProof/>
                          </w:rPr>
                          <m:t>+c</m:t>
                        </m:r>
                      </m:e>
                    </m:func>
                  </m:e>
                </m:nary>
              </m:oMath>
            </m:oMathPara>
          </w:p>
        </w:tc>
      </w:tr>
      <w:tr w:rsidR="00652B79" w14:paraId="725D94A4" w14:textId="77777777" w:rsidTr="00DD20C9">
        <w:trPr>
          <w:trHeight w:val="624"/>
        </w:trPr>
        <w:tc>
          <w:tcPr>
            <w:tcW w:w="4674" w:type="dxa"/>
            <w:gridSpan w:val="2"/>
            <w:vAlign w:val="center"/>
          </w:tcPr>
          <w:p w14:paraId="70DE10CD" w14:textId="6EF06635" w:rsidR="00652B79" w:rsidRPr="00B358B4" w:rsidRDefault="009E04CE" w:rsidP="00DD20C9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ax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/>
                    <w:noProof/>
                  </w:rPr>
                  <m:t>=a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ax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4676" w:type="dxa"/>
            <w:gridSpan w:val="2"/>
            <w:vAlign w:val="center"/>
          </w:tcPr>
          <w:p w14:paraId="72E5BBAB" w14:textId="59C909EC" w:rsidR="00652B79" w:rsidRPr="00652B79" w:rsidRDefault="009E04CE" w:rsidP="00DD20C9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ax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noProof/>
                          </w:rPr>
                          <m:t>dx=-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uncPr>
                          <m:fNam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noProof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a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ax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+c</m:t>
                            </m:r>
                          </m:e>
                        </m:func>
                      </m:e>
                    </m:func>
                  </m:e>
                </m:nary>
              </m:oMath>
            </m:oMathPara>
          </w:p>
        </w:tc>
      </w:tr>
      <w:tr w:rsidR="00652B79" w14:paraId="158F2638" w14:textId="77777777" w:rsidTr="00DD20C9">
        <w:trPr>
          <w:trHeight w:val="624"/>
        </w:trPr>
        <w:tc>
          <w:tcPr>
            <w:tcW w:w="4674" w:type="dxa"/>
            <w:gridSpan w:val="2"/>
            <w:vAlign w:val="center"/>
          </w:tcPr>
          <w:p w14:paraId="57947A18" w14:textId="0C04378A" w:rsidR="00652B79" w:rsidRPr="00B358B4" w:rsidRDefault="009E04CE" w:rsidP="00DD20C9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ax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/>
                    <w:noProof/>
                  </w:rPr>
                  <m:t>=-a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ax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4676" w:type="dxa"/>
            <w:gridSpan w:val="2"/>
            <w:vAlign w:val="center"/>
          </w:tcPr>
          <w:p w14:paraId="4ABB7BF4" w14:textId="3C68F99F" w:rsidR="00652B79" w:rsidRPr="00652B79" w:rsidRDefault="009E04CE" w:rsidP="00DD20C9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ax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noProof/>
                          </w:rPr>
                          <m:t>dx=-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uncPr>
                          <m:fNam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noProof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a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ax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+c</m:t>
                            </m:r>
                          </m:e>
                        </m:func>
                      </m:e>
                    </m:func>
                  </m:e>
                </m:nary>
              </m:oMath>
            </m:oMathPara>
          </w:p>
        </w:tc>
      </w:tr>
      <w:tr w:rsidR="00DD20C9" w14:paraId="0A0F4DFA" w14:textId="77777777" w:rsidTr="00DD20C9">
        <w:trPr>
          <w:trHeight w:val="624"/>
        </w:trPr>
        <w:tc>
          <w:tcPr>
            <w:tcW w:w="4674" w:type="dxa"/>
            <w:gridSpan w:val="2"/>
            <w:vAlign w:val="center"/>
          </w:tcPr>
          <w:p w14:paraId="0D86AEDD" w14:textId="2E7A230B" w:rsidR="00DD20C9" w:rsidRPr="00652B79" w:rsidRDefault="009E04CE" w:rsidP="00DD20C9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tan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ax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noProof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ax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noProof/>
                  </w:rPr>
                  <m:t>=a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sec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ax</m:t>
                    </m:r>
                  </m:e>
                </m:d>
              </m:oMath>
            </m:oMathPara>
          </w:p>
        </w:tc>
        <w:tc>
          <w:tcPr>
            <w:tcW w:w="4676" w:type="dxa"/>
            <w:gridSpan w:val="2"/>
            <w:vAlign w:val="center"/>
          </w:tcPr>
          <w:p w14:paraId="29179DD9" w14:textId="77777777" w:rsidR="00DD20C9" w:rsidRDefault="00DD20C9" w:rsidP="00DD20C9">
            <w:pPr>
              <w:rPr>
                <w:noProof/>
              </w:rPr>
            </w:pPr>
          </w:p>
        </w:tc>
      </w:tr>
      <w:tr w:rsidR="00652B79" w14:paraId="1287E09D" w14:textId="77777777" w:rsidTr="00DD20C9">
        <w:trPr>
          <w:trHeight w:val="964"/>
        </w:trPr>
        <w:tc>
          <w:tcPr>
            <w:tcW w:w="2337" w:type="dxa"/>
            <w:vAlign w:val="center"/>
          </w:tcPr>
          <w:p w14:paraId="082F2686" w14:textId="5D431B3A" w:rsidR="00652B79" w:rsidRPr="00DD20C9" w:rsidRDefault="00652B79" w:rsidP="00DD20C9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DD20C9">
              <w:rPr>
                <w:rFonts w:ascii="Times New Roman" w:hAnsi="Times New Roman"/>
                <w:noProof/>
                <w:sz w:val="22"/>
                <w:szCs w:val="22"/>
              </w:rPr>
              <w:t>product rule</w:t>
            </w:r>
          </w:p>
        </w:tc>
        <w:tc>
          <w:tcPr>
            <w:tcW w:w="2337" w:type="dxa"/>
            <w:vAlign w:val="center"/>
          </w:tcPr>
          <w:p w14:paraId="13E586B9" w14:textId="6872CF34" w:rsidR="00652B79" w:rsidRPr="00652B79" w:rsidRDefault="009E04CE" w:rsidP="00DD20C9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uv</m:t>
                    </m:r>
                  </m:e>
                </m:d>
                <m:r>
                  <w:rPr>
                    <w:rFonts w:ascii="Cambria Math" w:hAnsi="Cambria Math"/>
                    <w:noProof/>
                  </w:rPr>
                  <m:t>=u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+v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du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den>
                </m:f>
              </m:oMath>
            </m:oMathPara>
          </w:p>
        </w:tc>
        <w:tc>
          <w:tcPr>
            <w:tcW w:w="2338" w:type="dxa"/>
            <w:vAlign w:val="center"/>
          </w:tcPr>
          <w:p w14:paraId="676E28D8" w14:textId="5304F20C" w:rsidR="00652B79" w:rsidRPr="00DD20C9" w:rsidRDefault="00DD20C9" w:rsidP="00DD20C9">
            <w:pPr>
              <w:rPr>
                <w:rFonts w:ascii="Times New Roman" w:hAnsi="Times New Roman"/>
                <w:noProof/>
              </w:rPr>
            </w:pPr>
            <w:r w:rsidRPr="00DD20C9">
              <w:rPr>
                <w:rFonts w:ascii="Times New Roman" w:hAnsi="Times New Roman"/>
                <w:noProof/>
                <w:sz w:val="22"/>
                <w:szCs w:val="22"/>
              </w:rPr>
              <w:t>quotient rule</w:t>
            </w:r>
          </w:p>
        </w:tc>
        <w:tc>
          <w:tcPr>
            <w:tcW w:w="2338" w:type="dxa"/>
            <w:vAlign w:val="center"/>
          </w:tcPr>
          <w:p w14:paraId="0821C4CF" w14:textId="25B4F52B" w:rsidR="00652B79" w:rsidRDefault="009E04CE" w:rsidP="00DD20C9">
            <w:pPr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v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v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du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dx</m:t>
                        </m:r>
                      </m:den>
                    </m:f>
                    <m:r>
                      <w:rPr>
                        <w:rFonts w:ascii="Cambria Math" w:hAnsi="Cambria Math"/>
                        <w:noProof/>
                      </w:rPr>
                      <m:t>-u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>dv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>dx</m:t>
                        </m:r>
                      </m:den>
                    </m:f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DD20C9" w14:paraId="1CB9819A" w14:textId="77777777" w:rsidTr="00DD20C9">
        <w:trPr>
          <w:trHeight w:val="624"/>
        </w:trPr>
        <w:tc>
          <w:tcPr>
            <w:tcW w:w="2337" w:type="dxa"/>
            <w:vAlign w:val="center"/>
          </w:tcPr>
          <w:p w14:paraId="01C0AF58" w14:textId="7DD65CE3" w:rsidR="00DD20C9" w:rsidRPr="00DD20C9" w:rsidRDefault="00DD20C9" w:rsidP="00DD20C9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DD20C9">
              <w:rPr>
                <w:rFonts w:ascii="Times New Roman" w:hAnsi="Times New Roman"/>
                <w:noProof/>
                <w:sz w:val="22"/>
                <w:szCs w:val="22"/>
              </w:rPr>
              <w:t>chain rule</w:t>
            </w:r>
          </w:p>
        </w:tc>
        <w:tc>
          <w:tcPr>
            <w:tcW w:w="2337" w:type="dxa"/>
            <w:vAlign w:val="center"/>
          </w:tcPr>
          <w:p w14:paraId="5813814F" w14:textId="05C58F36" w:rsidR="00DD20C9" w:rsidRPr="00652B79" w:rsidRDefault="009E04CE" w:rsidP="00DD20C9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du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du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dx</m:t>
                    </m:r>
                  </m:den>
                </m:f>
              </m:oMath>
            </m:oMathPara>
          </w:p>
        </w:tc>
        <w:tc>
          <w:tcPr>
            <w:tcW w:w="4676" w:type="dxa"/>
            <w:gridSpan w:val="2"/>
            <w:vAlign w:val="center"/>
          </w:tcPr>
          <w:p w14:paraId="6A7EC787" w14:textId="77777777" w:rsidR="00DD20C9" w:rsidRDefault="00DD20C9" w:rsidP="00DD20C9">
            <w:pPr>
              <w:rPr>
                <w:noProof/>
              </w:rPr>
            </w:pPr>
          </w:p>
        </w:tc>
      </w:tr>
    </w:tbl>
    <w:p w14:paraId="0065D728" w14:textId="35CD3D58" w:rsidR="00B358B4" w:rsidRDefault="00B358B4" w:rsidP="004253FA">
      <w:pPr>
        <w:jc w:val="center"/>
        <w:rPr>
          <w:rFonts w:ascii="Times New Roman" w:hAnsi="Times New Roman"/>
          <w:b/>
          <w:bCs/>
          <w:color w:val="221E1F"/>
          <w:sz w:val="24"/>
        </w:rPr>
      </w:pPr>
    </w:p>
    <w:p w14:paraId="18FC39C9" w14:textId="1F418BD8" w:rsidR="004253FA" w:rsidRDefault="004253FA" w:rsidP="004253FA">
      <w:pPr>
        <w:jc w:val="center"/>
        <w:rPr>
          <w:rFonts w:ascii="Times New Roman" w:hAnsi="Times New Roman"/>
          <w:b/>
          <w:bCs/>
          <w:color w:val="221E1F"/>
          <w:sz w:val="24"/>
        </w:rPr>
      </w:pPr>
    </w:p>
    <w:p w14:paraId="309E9D4F" w14:textId="2C9E2DC1" w:rsidR="004253FA" w:rsidRDefault="004253FA" w:rsidP="004253FA">
      <w:pPr>
        <w:jc w:val="center"/>
        <w:rPr>
          <w:rFonts w:ascii="Times New Roman" w:hAnsi="Times New Roman"/>
          <w:b/>
          <w:bCs/>
          <w:color w:val="221E1F"/>
          <w:sz w:val="24"/>
        </w:rPr>
      </w:pPr>
    </w:p>
    <w:p w14:paraId="4B4E1AAE" w14:textId="565BAF39" w:rsidR="00DD20C9" w:rsidRDefault="003D0D0F" w:rsidP="003D0D0F">
      <w:pPr>
        <w:tabs>
          <w:tab w:val="left" w:pos="3108"/>
        </w:tabs>
        <w:rPr>
          <w:rFonts w:ascii="Times New Roman" w:hAnsi="Times New Roman"/>
          <w:b/>
          <w:bCs/>
          <w:color w:val="221E1F"/>
          <w:sz w:val="24"/>
        </w:rPr>
      </w:pPr>
      <w:r>
        <w:rPr>
          <w:rFonts w:ascii="Times New Roman" w:hAnsi="Times New Roman"/>
          <w:b/>
          <w:bCs/>
          <w:color w:val="221E1F"/>
          <w:sz w:val="24"/>
        </w:rPr>
        <w:tab/>
      </w:r>
    </w:p>
    <w:p w14:paraId="71636AAE" w14:textId="0E009AD0" w:rsidR="00DD20C9" w:rsidRDefault="00DD20C9" w:rsidP="004253FA">
      <w:pPr>
        <w:jc w:val="center"/>
        <w:rPr>
          <w:rFonts w:ascii="Times New Roman" w:hAnsi="Times New Roman"/>
          <w:b/>
          <w:bCs/>
          <w:color w:val="221E1F"/>
          <w:sz w:val="24"/>
        </w:rPr>
      </w:pPr>
    </w:p>
    <w:p w14:paraId="15582F6B" w14:textId="1810FFF9" w:rsidR="00DD20C9" w:rsidRDefault="00DD20C9" w:rsidP="00DD20C9">
      <w:pPr>
        <w:spacing w:after="0"/>
        <w:rPr>
          <w:rFonts w:ascii="Times New Roman" w:hAnsi="Times New Roman"/>
          <w:b/>
          <w:bCs/>
          <w:color w:val="221E1F"/>
          <w:sz w:val="24"/>
        </w:rPr>
      </w:pPr>
      <w:r>
        <w:rPr>
          <w:rFonts w:ascii="Times New Roman" w:hAnsi="Times New Roman"/>
          <w:b/>
          <w:bCs/>
          <w:color w:val="221E1F"/>
          <w:sz w:val="24"/>
        </w:rPr>
        <w:lastRenderedPageBreak/>
        <w:t>Probability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276"/>
        <w:gridCol w:w="3827"/>
      </w:tblGrid>
      <w:tr w:rsidR="00DD20C9" w14:paraId="44ADB119" w14:textId="77777777" w:rsidTr="003D0D0F">
        <w:trPr>
          <w:trHeight w:val="510"/>
        </w:trPr>
        <w:tc>
          <w:tcPr>
            <w:tcW w:w="3964" w:type="dxa"/>
            <w:gridSpan w:val="2"/>
            <w:vAlign w:val="center"/>
          </w:tcPr>
          <w:p w14:paraId="0F7DF94B" w14:textId="6200BB97" w:rsidR="00DD20C9" w:rsidRPr="00DD20C9" w:rsidRDefault="00DD20C9" w:rsidP="00EF1615">
            <w:pPr>
              <w:rPr>
                <w:rFonts w:ascii="Times New Roman" w:hAnsi="Times New Roman"/>
                <w:i/>
                <w:color w:val="221E1F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Cs w:val="16"/>
                  </w:rPr>
                  <m:t>Pr(</m:t>
                </m:r>
                <m:r>
                  <w:rPr>
                    <w:rFonts w:ascii="Cambria Math" w:hAnsi="Cambria Math"/>
                    <w:color w:val="221E1F"/>
                    <w:szCs w:val="16"/>
                  </w:rPr>
                  <m:t>A)=1-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221E1F"/>
                    <w:szCs w:val="16"/>
                  </w:rPr>
                  <m:t>Pr⁡(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221E1F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A</m:t>
                    </m:r>
                    <m:ctrlPr>
                      <w:rPr>
                        <w:rFonts w:ascii="Cambria Math" w:hAnsi="Cambria Math"/>
                        <w:iCs/>
                        <w:color w:val="221E1F"/>
                        <w:szCs w:val="16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color w:val="221E1F"/>
                    <w:szCs w:val="16"/>
                  </w:rPr>
                  <m:t>)</m:t>
                </m:r>
              </m:oMath>
            </m:oMathPara>
          </w:p>
        </w:tc>
        <w:tc>
          <w:tcPr>
            <w:tcW w:w="5103" w:type="dxa"/>
            <w:gridSpan w:val="2"/>
            <w:vAlign w:val="center"/>
          </w:tcPr>
          <w:p w14:paraId="7499A075" w14:textId="217C343B" w:rsidR="00DD20C9" w:rsidRPr="00DD20C9" w:rsidRDefault="00DD20C9" w:rsidP="00EF1615">
            <w:pPr>
              <w:rPr>
                <w:rFonts w:ascii="Times New Roman" w:hAnsi="Times New Roman"/>
                <w:color w:val="221E1F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Cs w:val="16"/>
                  </w:rPr>
                  <m:t>Pr(</m:t>
                </m:r>
                <m:r>
                  <w:rPr>
                    <w:rFonts w:ascii="Cambria Math" w:hAnsi="Cambria Math"/>
                    <w:color w:val="221E1F"/>
                    <w:szCs w:val="16"/>
                  </w:rPr>
                  <m:t>A∪B)=</m:t>
                </m:r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Cs w:val="16"/>
                  </w:rPr>
                  <m:t>Pr(</m:t>
                </m:r>
                <m:r>
                  <w:rPr>
                    <w:rFonts w:ascii="Cambria Math" w:hAnsi="Cambria Math"/>
                    <w:color w:val="221E1F"/>
                    <w:szCs w:val="16"/>
                  </w:rPr>
                  <m:t>A)+</m:t>
                </m:r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Cs w:val="16"/>
                  </w:rPr>
                  <m:t>Pr(</m:t>
                </m:r>
                <m:r>
                  <w:rPr>
                    <w:rFonts w:ascii="Cambria Math" w:hAnsi="Cambria Math"/>
                    <w:color w:val="221E1F"/>
                    <w:szCs w:val="16"/>
                  </w:rPr>
                  <m:t>B)-</m:t>
                </m:r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Cs w:val="16"/>
                  </w:rPr>
                  <m:t>Pr(</m:t>
                </m:r>
                <m:r>
                  <w:rPr>
                    <w:rFonts w:ascii="Cambria Math" w:hAnsi="Cambria Math"/>
                    <w:color w:val="221E1F"/>
                    <w:szCs w:val="16"/>
                  </w:rPr>
                  <m:t>A∩B)</m:t>
                </m:r>
              </m:oMath>
            </m:oMathPara>
          </w:p>
        </w:tc>
      </w:tr>
      <w:tr w:rsidR="00DD20C9" w14:paraId="4D6A2D76" w14:textId="77777777" w:rsidTr="003D0D0F">
        <w:trPr>
          <w:trHeight w:val="510"/>
        </w:trPr>
        <w:tc>
          <w:tcPr>
            <w:tcW w:w="3964" w:type="dxa"/>
            <w:gridSpan w:val="2"/>
            <w:vAlign w:val="center"/>
          </w:tcPr>
          <w:p w14:paraId="1E97D79D" w14:textId="1C074DA2" w:rsidR="00DD20C9" w:rsidRPr="00DD20C9" w:rsidRDefault="00DD20C9" w:rsidP="00EF1615">
            <w:pPr>
              <w:rPr>
                <w:rFonts w:ascii="Times New Roman" w:hAnsi="Times New Roman"/>
                <w:color w:val="221E1F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Cs w:val="16"/>
                  </w:rPr>
                  <m:t>Pr(</m:t>
                </m:r>
                <m:r>
                  <w:rPr>
                    <w:rFonts w:ascii="Cambria Math" w:hAnsi="Cambria Math"/>
                    <w:color w:val="221E1F"/>
                    <w:szCs w:val="16"/>
                  </w:rPr>
                  <m:t>A</m:t>
                </m:r>
                <m:d>
                  <m:dPr>
                    <m:begChr m:val="|"/>
                    <m:ctrlPr>
                      <w:rPr>
                        <w:rFonts w:ascii="Cambria Math" w:hAnsi="Cambria Math"/>
                        <w:i/>
                        <w:color w:val="221E1F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B</m:t>
                    </m:r>
                  </m:e>
                </m:d>
                <m:r>
                  <w:rPr>
                    <w:rFonts w:ascii="Cambria Math" w:hAnsi="Cambria Math"/>
                    <w:color w:val="221E1F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221E1F"/>
                        <w:szCs w:val="16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/>
                        <w:color w:val="221E1F"/>
                        <w:szCs w:val="16"/>
                      </w:rPr>
                      <m:t>Pr(</m:t>
                    </m:r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A∩B)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/>
                        <w:color w:val="221E1F"/>
                        <w:szCs w:val="16"/>
                      </w:rPr>
                      <m:t>Pr(B)</m:t>
                    </m:r>
                  </m:den>
                </m:f>
              </m:oMath>
            </m:oMathPara>
          </w:p>
        </w:tc>
        <w:tc>
          <w:tcPr>
            <w:tcW w:w="5103" w:type="dxa"/>
            <w:gridSpan w:val="2"/>
            <w:vAlign w:val="center"/>
          </w:tcPr>
          <w:p w14:paraId="63C666FF" w14:textId="77777777" w:rsidR="00DD20C9" w:rsidRPr="00DD20C9" w:rsidRDefault="00DD20C9" w:rsidP="00EF1615">
            <w:pPr>
              <w:rPr>
                <w:rFonts w:ascii="Times New Roman" w:hAnsi="Times New Roman"/>
                <w:color w:val="221E1F"/>
                <w:sz w:val="24"/>
              </w:rPr>
            </w:pPr>
          </w:p>
        </w:tc>
      </w:tr>
      <w:tr w:rsidR="00DD20C9" w14:paraId="26127321" w14:textId="77777777" w:rsidTr="003D0D0F">
        <w:trPr>
          <w:trHeight w:val="510"/>
        </w:trPr>
        <w:tc>
          <w:tcPr>
            <w:tcW w:w="1555" w:type="dxa"/>
            <w:vAlign w:val="center"/>
          </w:tcPr>
          <w:p w14:paraId="7D5EE620" w14:textId="582F12AC" w:rsidR="00DD20C9" w:rsidRPr="00DD20C9" w:rsidRDefault="00DD20C9" w:rsidP="00EF1615">
            <w:pPr>
              <w:rPr>
                <w:rFonts w:ascii="Times New Roman" w:hAnsi="Times New Roman"/>
                <w:color w:val="221E1F"/>
                <w:sz w:val="24"/>
              </w:rPr>
            </w:pPr>
            <w:r w:rsidRPr="00DD20C9">
              <w:rPr>
                <w:rFonts w:ascii="Times New Roman" w:hAnsi="Times New Roman"/>
                <w:color w:val="221E1F"/>
                <w:sz w:val="22"/>
                <w:szCs w:val="18"/>
              </w:rPr>
              <w:t>mean</w:t>
            </w:r>
          </w:p>
        </w:tc>
        <w:tc>
          <w:tcPr>
            <w:tcW w:w="2409" w:type="dxa"/>
            <w:vAlign w:val="center"/>
          </w:tcPr>
          <w:p w14:paraId="3CAF46CC" w14:textId="2912B58D" w:rsidR="00DD20C9" w:rsidRPr="00DD20C9" w:rsidRDefault="00DD20C9" w:rsidP="00EF1615">
            <w:pPr>
              <w:rPr>
                <w:rFonts w:ascii="Times New Roman" w:hAnsi="Times New Roman"/>
                <w:color w:val="221E1F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221E1F"/>
                    <w:sz w:val="24"/>
                  </w:rPr>
                  <m:t>μ=</m:t>
                </m:r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 w:val="24"/>
                  </w:rPr>
                  <m:t>E(</m:t>
                </m:r>
                <m:r>
                  <w:rPr>
                    <w:rFonts w:ascii="Cambria Math" w:hAnsi="Cambria Math"/>
                    <w:color w:val="221E1F"/>
                    <w:sz w:val="24"/>
                  </w:rPr>
                  <m:t>X)</m:t>
                </m:r>
              </m:oMath>
            </m:oMathPara>
          </w:p>
        </w:tc>
        <w:tc>
          <w:tcPr>
            <w:tcW w:w="1276" w:type="dxa"/>
            <w:vAlign w:val="center"/>
          </w:tcPr>
          <w:p w14:paraId="2B3BCC9D" w14:textId="2D11317E" w:rsidR="00DD20C9" w:rsidRPr="00DD20C9" w:rsidRDefault="003D0D0F" w:rsidP="00EF1615">
            <w:pPr>
              <w:rPr>
                <w:rFonts w:ascii="Times New Roman" w:hAnsi="Times New Roman"/>
                <w:color w:val="221E1F"/>
                <w:sz w:val="24"/>
              </w:rPr>
            </w:pPr>
            <w:r w:rsidRPr="00DD20C9">
              <w:rPr>
                <w:rFonts w:ascii="Times New Roman" w:hAnsi="Times New Roman"/>
                <w:color w:val="221E1F"/>
                <w:sz w:val="22"/>
                <w:szCs w:val="18"/>
              </w:rPr>
              <w:t>V</w:t>
            </w:r>
            <w:r w:rsidR="00DD20C9" w:rsidRPr="00DD20C9">
              <w:rPr>
                <w:rFonts w:ascii="Times New Roman" w:hAnsi="Times New Roman"/>
                <w:color w:val="221E1F"/>
                <w:sz w:val="22"/>
                <w:szCs w:val="18"/>
              </w:rPr>
              <w:t>ariance</w:t>
            </w:r>
          </w:p>
        </w:tc>
        <w:tc>
          <w:tcPr>
            <w:tcW w:w="3827" w:type="dxa"/>
            <w:vAlign w:val="center"/>
          </w:tcPr>
          <w:p w14:paraId="302567F8" w14:textId="36A40345" w:rsidR="00DD20C9" w:rsidRPr="00EF1615" w:rsidRDefault="00DD20C9" w:rsidP="00EF1615">
            <w:pPr>
              <w:rPr>
                <w:rFonts w:ascii="Times New Roman" w:hAnsi="Times New Roman"/>
                <w:color w:val="221E1F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Cs w:val="16"/>
                  </w:rPr>
                  <m:t>var(</m:t>
                </m:r>
                <m:r>
                  <w:rPr>
                    <w:rFonts w:ascii="Cambria Math" w:hAnsi="Cambria Math"/>
                    <w:color w:val="221E1F"/>
                    <w:szCs w:val="16"/>
                  </w:rPr>
                  <m:t>X)=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221E1F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221E1F"/>
                    <w:szCs w:val="16"/>
                  </w:rPr>
                  <m:t>=</m:t>
                </m:r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Cs w:val="16"/>
                  </w:rPr>
                  <m:t>E(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221E1F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221E1F"/>
                    <w:szCs w:val="16"/>
                  </w:rPr>
                  <m:t>)-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221E1F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483FCBF1" w14:textId="4D1E35C6" w:rsidR="00DD20C9" w:rsidRDefault="00DD20C9" w:rsidP="00DD20C9">
      <w:pPr>
        <w:rPr>
          <w:rFonts w:ascii="Times New Roman" w:hAnsi="Times New Roman"/>
          <w:b/>
          <w:bCs/>
          <w:color w:val="221E1F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701"/>
        <w:gridCol w:w="3454"/>
      </w:tblGrid>
      <w:tr w:rsidR="00EF1615" w14:paraId="0A0890B6" w14:textId="77777777" w:rsidTr="00941D8E">
        <w:trPr>
          <w:trHeight w:val="454"/>
        </w:trPr>
        <w:tc>
          <w:tcPr>
            <w:tcW w:w="3964" w:type="dxa"/>
            <w:gridSpan w:val="2"/>
            <w:vAlign w:val="center"/>
          </w:tcPr>
          <w:p w14:paraId="2BE620D8" w14:textId="3B52CCFE" w:rsidR="00EF1615" w:rsidRDefault="00EF1615" w:rsidP="00941D8E">
            <w:pPr>
              <w:jc w:val="center"/>
              <w:rPr>
                <w:rFonts w:ascii="Times New Roman" w:hAnsi="Times New Roman"/>
                <w:b/>
                <w:bCs/>
                <w:color w:val="221E1F"/>
                <w:sz w:val="24"/>
              </w:rPr>
            </w:pPr>
            <w:r w:rsidRPr="00EF1615">
              <w:rPr>
                <w:rFonts w:ascii="Times New Roman" w:hAnsi="Times New Roman"/>
                <w:b/>
                <w:bCs/>
                <w:color w:val="221E1F"/>
                <w:sz w:val="22"/>
                <w:szCs w:val="18"/>
              </w:rPr>
              <w:t>Probability distribution</w:t>
            </w:r>
          </w:p>
        </w:tc>
        <w:tc>
          <w:tcPr>
            <w:tcW w:w="1701" w:type="dxa"/>
            <w:vAlign w:val="center"/>
          </w:tcPr>
          <w:p w14:paraId="3686CB6C" w14:textId="7A37CFDA" w:rsidR="00EF1615" w:rsidRDefault="00EF1615" w:rsidP="00941D8E">
            <w:pPr>
              <w:jc w:val="center"/>
              <w:rPr>
                <w:rFonts w:ascii="Times New Roman" w:hAnsi="Times New Roman"/>
                <w:b/>
                <w:bCs/>
                <w:color w:val="221E1F"/>
                <w:sz w:val="24"/>
              </w:rPr>
            </w:pPr>
            <w:r w:rsidRPr="00EF1615">
              <w:rPr>
                <w:rFonts w:ascii="Times New Roman" w:hAnsi="Times New Roman"/>
                <w:b/>
                <w:bCs/>
                <w:color w:val="221E1F"/>
                <w:sz w:val="22"/>
                <w:szCs w:val="18"/>
              </w:rPr>
              <w:t>Mean</w:t>
            </w:r>
          </w:p>
        </w:tc>
        <w:tc>
          <w:tcPr>
            <w:tcW w:w="3454" w:type="dxa"/>
            <w:vAlign w:val="center"/>
          </w:tcPr>
          <w:p w14:paraId="6C36B69D" w14:textId="357B3A1D" w:rsidR="00EF1615" w:rsidRDefault="00EF1615" w:rsidP="00941D8E">
            <w:pPr>
              <w:jc w:val="center"/>
              <w:rPr>
                <w:rFonts w:ascii="Times New Roman" w:hAnsi="Times New Roman"/>
                <w:b/>
                <w:bCs/>
                <w:color w:val="221E1F"/>
                <w:sz w:val="24"/>
              </w:rPr>
            </w:pPr>
            <w:r w:rsidRPr="00EF1615">
              <w:rPr>
                <w:rFonts w:ascii="Times New Roman" w:hAnsi="Times New Roman"/>
                <w:b/>
                <w:bCs/>
                <w:color w:val="221E1F"/>
                <w:sz w:val="22"/>
                <w:szCs w:val="18"/>
              </w:rPr>
              <w:t>Variance</w:t>
            </w:r>
          </w:p>
        </w:tc>
      </w:tr>
      <w:tr w:rsidR="00EF1615" w14:paraId="5658F57B" w14:textId="77777777" w:rsidTr="00941D8E">
        <w:trPr>
          <w:trHeight w:val="680"/>
        </w:trPr>
        <w:tc>
          <w:tcPr>
            <w:tcW w:w="1271" w:type="dxa"/>
            <w:vAlign w:val="center"/>
          </w:tcPr>
          <w:p w14:paraId="05A44A59" w14:textId="2C5E5E39" w:rsidR="00EF1615" w:rsidRPr="00EF1615" w:rsidRDefault="00EF1615" w:rsidP="00941D8E">
            <w:pPr>
              <w:rPr>
                <w:rFonts w:ascii="Times New Roman" w:hAnsi="Times New Roman"/>
                <w:color w:val="221E1F"/>
                <w:sz w:val="24"/>
              </w:rPr>
            </w:pPr>
            <w:r w:rsidRPr="00EF1615">
              <w:rPr>
                <w:rFonts w:ascii="Times New Roman" w:hAnsi="Times New Roman"/>
                <w:color w:val="221E1F"/>
                <w:sz w:val="22"/>
                <w:szCs w:val="18"/>
              </w:rPr>
              <w:t>discrete</w:t>
            </w:r>
          </w:p>
        </w:tc>
        <w:tc>
          <w:tcPr>
            <w:tcW w:w="2693" w:type="dxa"/>
            <w:vAlign w:val="center"/>
          </w:tcPr>
          <w:p w14:paraId="0AC4DC9A" w14:textId="4D6C1264" w:rsidR="00EF1615" w:rsidRPr="00EF1615" w:rsidRDefault="00EF1615" w:rsidP="00941D8E">
            <w:pPr>
              <w:rPr>
                <w:rFonts w:ascii="Times New Roman" w:hAnsi="Times New Roman"/>
                <w:color w:val="221E1F"/>
                <w:sz w:val="24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 w:val="24"/>
                  </w:rPr>
                  <m:t>Pr(</m:t>
                </m:r>
                <m:r>
                  <w:rPr>
                    <w:rFonts w:ascii="Cambria Math" w:hAnsi="Cambria Math"/>
                    <w:color w:val="221E1F"/>
                    <w:sz w:val="24"/>
                  </w:rPr>
                  <m:t>X=x)=p(x)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3D4FB020" w14:textId="3AEA9762" w:rsidR="00EF1615" w:rsidRPr="00EF1615" w:rsidRDefault="00EF1615" w:rsidP="00941D8E">
            <w:pPr>
              <w:rPr>
                <w:rFonts w:ascii="Times New Roman" w:hAnsi="Times New Roman"/>
                <w:color w:val="221E1F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color w:val="221E1F"/>
                    <w:szCs w:val="16"/>
                  </w:rPr>
                  <m:t>u=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221E1F"/>
                    <w:szCs w:val="16"/>
                  </w:rPr>
                  <m:t>Σ</m:t>
                </m:r>
                <m:r>
                  <w:rPr>
                    <w:rFonts w:ascii="Cambria Math" w:hAnsi="Cambria Math"/>
                    <w:color w:val="221E1F"/>
                    <w:szCs w:val="16"/>
                  </w:rPr>
                  <m:t>xp(x)</m:t>
                </m:r>
              </m:oMath>
            </m:oMathPara>
          </w:p>
        </w:tc>
        <w:tc>
          <w:tcPr>
            <w:tcW w:w="3454" w:type="dxa"/>
            <w:vAlign w:val="center"/>
          </w:tcPr>
          <w:p w14:paraId="35248D99" w14:textId="77CDE967" w:rsidR="00EF1615" w:rsidRPr="00EF1615" w:rsidRDefault="009E04CE" w:rsidP="00941D8E">
            <w:pPr>
              <w:rPr>
                <w:rFonts w:ascii="Times New Roman" w:hAnsi="Times New Roman"/>
                <w:color w:val="221E1F"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221E1F"/>
                        <w:sz w:val="22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1E1F"/>
                        <w:sz w:val="22"/>
                        <w:szCs w:val="18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/>
                        <w:color w:val="221E1F"/>
                        <w:sz w:val="22"/>
                        <w:szCs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221E1F"/>
                    <w:sz w:val="22"/>
                    <w:szCs w:val="18"/>
                  </w:rPr>
                  <m:t>=</m:t>
                </m:r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 w:val="22"/>
                    <w:szCs w:val="18"/>
                  </w:rPr>
                  <m:t>E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221E1F"/>
                        <w:sz w:val="22"/>
                        <w:szCs w:val="1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221E1F"/>
                            <w:sz w:val="22"/>
                            <w:szCs w:val="1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221E1F"/>
                                <w:sz w:val="22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221E1F"/>
                                <w:sz w:val="22"/>
                                <w:szCs w:val="18"/>
                              </w:rPr>
                              <m:t>X-μ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221E1F"/>
                            <w:sz w:val="22"/>
                            <w:szCs w:val="18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color w:val="221E1F"/>
                    <w:sz w:val="22"/>
                    <w:szCs w:val="18"/>
                  </w:rPr>
                  <m:t>=</m:t>
                </m:r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 w:val="22"/>
                    <w:szCs w:val="18"/>
                  </w:rPr>
                  <m:t>E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221E1F"/>
                        <w:sz w:val="22"/>
                        <w:szCs w:val="1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221E1F"/>
                            <w:sz w:val="22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221E1F"/>
                            <w:sz w:val="22"/>
                            <w:szCs w:val="18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221E1F"/>
                        <w:sz w:val="22"/>
                        <w:szCs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221E1F"/>
                    <w:sz w:val="22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221E1F"/>
                        <w:sz w:val="22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1E1F"/>
                        <w:sz w:val="22"/>
                        <w:szCs w:val="18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/>
                        <w:color w:val="221E1F"/>
                        <w:sz w:val="22"/>
                        <w:szCs w:val="18"/>
                      </w:rPr>
                      <m:t>2</m:t>
                    </m:r>
                  </m:sup>
                </m:sSup>
              </m:oMath>
            </m:oMathPara>
          </w:p>
        </w:tc>
      </w:tr>
      <w:tr w:rsidR="00EF1615" w14:paraId="152680A7" w14:textId="77777777" w:rsidTr="00941D8E">
        <w:trPr>
          <w:trHeight w:val="680"/>
        </w:trPr>
        <w:tc>
          <w:tcPr>
            <w:tcW w:w="1271" w:type="dxa"/>
            <w:vAlign w:val="center"/>
          </w:tcPr>
          <w:p w14:paraId="2DCE53CA" w14:textId="169F413E" w:rsidR="00EF1615" w:rsidRPr="00EF1615" w:rsidRDefault="00EF1615" w:rsidP="00941D8E">
            <w:pPr>
              <w:rPr>
                <w:rFonts w:ascii="Times New Roman" w:hAnsi="Times New Roman"/>
                <w:color w:val="221E1F"/>
                <w:sz w:val="24"/>
              </w:rPr>
            </w:pPr>
            <w:r>
              <w:rPr>
                <w:rFonts w:ascii="Times New Roman" w:hAnsi="Times New Roman"/>
                <w:color w:val="221E1F"/>
                <w:sz w:val="24"/>
              </w:rPr>
              <w:t>continuous</w:t>
            </w:r>
          </w:p>
        </w:tc>
        <w:tc>
          <w:tcPr>
            <w:tcW w:w="2693" w:type="dxa"/>
            <w:vAlign w:val="center"/>
          </w:tcPr>
          <w:p w14:paraId="5F7139A2" w14:textId="0FC716B3" w:rsidR="00EF1615" w:rsidRPr="00EF1615" w:rsidRDefault="00EF1615" w:rsidP="00941D8E">
            <w:pPr>
              <w:rPr>
                <w:rFonts w:ascii="Times New Roman" w:hAnsi="Times New Roman"/>
                <w:color w:val="221E1F"/>
                <w:sz w:val="24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/>
                    <w:color w:val="221E1F"/>
                    <w:szCs w:val="16"/>
                  </w:rPr>
                  <m:t>Pr(</m:t>
                </m:r>
                <m:r>
                  <w:rPr>
                    <w:rFonts w:ascii="Cambria Math" w:hAnsi="Cambria Math"/>
                    <w:color w:val="221E1F"/>
                    <w:szCs w:val="16"/>
                  </w:rPr>
                  <m:t>a&lt;X&lt;b)=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color w:val="221E1F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221E1F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221E1F"/>
                            <w:szCs w:val="16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1701" w:type="dxa"/>
            <w:vAlign w:val="center"/>
          </w:tcPr>
          <w:p w14:paraId="15BCE01C" w14:textId="22A37251" w:rsidR="00EF1615" w:rsidRPr="00EF1615" w:rsidRDefault="00EF1615" w:rsidP="00941D8E">
            <w:pPr>
              <w:rPr>
                <w:rFonts w:ascii="Times New Roman" w:hAnsi="Times New Roman"/>
                <w:color w:val="221E1F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color w:val="221E1F"/>
                    <w:szCs w:val="16"/>
                  </w:rPr>
                  <m:t>μ=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color w:val="221E1F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∞</m:t>
                    </m:r>
                  </m:sup>
                  <m:e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xf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221E1F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221E1F"/>
                            <w:szCs w:val="16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3454" w:type="dxa"/>
            <w:vAlign w:val="center"/>
          </w:tcPr>
          <w:p w14:paraId="09EE4700" w14:textId="6F1B9143" w:rsidR="00EF1615" w:rsidRPr="00EF1615" w:rsidRDefault="009E04CE" w:rsidP="00941D8E">
            <w:pPr>
              <w:rPr>
                <w:rFonts w:ascii="Times New Roman" w:hAnsi="Times New Roman"/>
                <w:color w:val="221E1F"/>
                <w:szCs w:val="1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221E1F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221E1F"/>
                    <w:szCs w:val="16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color w:val="221E1F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221E1F"/>
                            <w:szCs w:val="1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221E1F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221E1F"/>
                                <w:szCs w:val="16"/>
                              </w:rPr>
                              <m:t>x-μ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221E1F"/>
                            <w:szCs w:val="1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221E1F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221E1F"/>
                            <w:szCs w:val="16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color w:val="221E1F"/>
                        <w:szCs w:val="16"/>
                      </w:rPr>
                      <m:t>dx</m:t>
                    </m:r>
                  </m:e>
                </m:nary>
              </m:oMath>
            </m:oMathPara>
          </w:p>
        </w:tc>
      </w:tr>
    </w:tbl>
    <w:p w14:paraId="1B01C041" w14:textId="77777777" w:rsidR="00EF1615" w:rsidRDefault="00EF1615" w:rsidP="00DD20C9">
      <w:pPr>
        <w:rPr>
          <w:rFonts w:ascii="Times New Roman" w:hAnsi="Times New Roman"/>
          <w:b/>
          <w:bCs/>
          <w:color w:val="221E1F"/>
          <w:sz w:val="24"/>
        </w:rPr>
      </w:pPr>
    </w:p>
    <w:p w14:paraId="0B05EF2A" w14:textId="7DB4D301" w:rsidR="00DD20C9" w:rsidRDefault="00DD20C9" w:rsidP="004253FA">
      <w:pPr>
        <w:jc w:val="center"/>
        <w:rPr>
          <w:rFonts w:ascii="Times New Roman" w:hAnsi="Times New Roman"/>
          <w:b/>
          <w:bCs/>
          <w:color w:val="221E1F"/>
          <w:sz w:val="24"/>
        </w:rPr>
      </w:pPr>
    </w:p>
    <w:p w14:paraId="1D0FC8C6" w14:textId="445B682C" w:rsidR="00DD20C9" w:rsidRDefault="00DD20C9" w:rsidP="004253FA">
      <w:pPr>
        <w:jc w:val="center"/>
        <w:rPr>
          <w:rFonts w:ascii="Times New Roman" w:hAnsi="Times New Roman"/>
          <w:b/>
          <w:bCs/>
          <w:color w:val="221E1F"/>
          <w:sz w:val="24"/>
        </w:rPr>
      </w:pPr>
    </w:p>
    <w:p w14:paraId="74986796" w14:textId="77777777" w:rsidR="00DD20C9" w:rsidRDefault="00DD20C9" w:rsidP="004253FA">
      <w:pPr>
        <w:jc w:val="center"/>
        <w:rPr>
          <w:rFonts w:ascii="Times New Roman" w:hAnsi="Times New Roman"/>
          <w:b/>
          <w:bCs/>
          <w:color w:val="221E1F"/>
          <w:sz w:val="24"/>
        </w:rPr>
      </w:pPr>
    </w:p>
    <w:p w14:paraId="054744D8" w14:textId="32388ABD" w:rsidR="004253FA" w:rsidRDefault="004253FA" w:rsidP="004253FA">
      <w:pPr>
        <w:jc w:val="center"/>
        <w:rPr>
          <w:rFonts w:ascii="Times New Roman" w:hAnsi="Times New Roman"/>
          <w:b/>
          <w:bCs/>
          <w:color w:val="221E1F"/>
          <w:sz w:val="24"/>
        </w:rPr>
      </w:pPr>
    </w:p>
    <w:p w14:paraId="3E2F4941" w14:textId="371A1F3A" w:rsidR="003D0D0F" w:rsidRDefault="003D0D0F" w:rsidP="004253FA">
      <w:pPr>
        <w:jc w:val="center"/>
        <w:rPr>
          <w:rFonts w:ascii="Times New Roman" w:hAnsi="Times New Roman"/>
          <w:b/>
          <w:bCs/>
          <w:color w:val="221E1F"/>
          <w:sz w:val="24"/>
        </w:rPr>
      </w:pPr>
    </w:p>
    <w:p w14:paraId="002CBB08" w14:textId="4F0FD5E8" w:rsidR="003D0D0F" w:rsidRDefault="003D0D0F" w:rsidP="004253FA">
      <w:pPr>
        <w:jc w:val="center"/>
        <w:rPr>
          <w:rFonts w:ascii="Times New Roman" w:hAnsi="Times New Roman"/>
          <w:b/>
          <w:bCs/>
          <w:color w:val="221E1F"/>
          <w:sz w:val="24"/>
        </w:rPr>
      </w:pPr>
    </w:p>
    <w:p w14:paraId="2D8E015F" w14:textId="3BD76471" w:rsidR="003D0D0F" w:rsidRDefault="003D0D0F" w:rsidP="004253FA">
      <w:pPr>
        <w:jc w:val="center"/>
        <w:rPr>
          <w:rFonts w:ascii="Times New Roman" w:hAnsi="Times New Roman"/>
          <w:b/>
          <w:bCs/>
          <w:color w:val="221E1F"/>
          <w:sz w:val="24"/>
        </w:rPr>
      </w:pPr>
    </w:p>
    <w:p w14:paraId="51350F1A" w14:textId="7B91404B" w:rsidR="003D0D0F" w:rsidRDefault="003D0D0F" w:rsidP="004253FA">
      <w:pPr>
        <w:jc w:val="center"/>
        <w:rPr>
          <w:rFonts w:ascii="Times New Roman" w:hAnsi="Times New Roman"/>
          <w:b/>
          <w:bCs/>
          <w:color w:val="221E1F"/>
          <w:sz w:val="24"/>
        </w:rPr>
      </w:pPr>
    </w:p>
    <w:p w14:paraId="0E5C7403" w14:textId="0BDB46D3" w:rsidR="003D0D0F" w:rsidRDefault="003D0D0F" w:rsidP="004253FA">
      <w:pPr>
        <w:jc w:val="center"/>
        <w:rPr>
          <w:rFonts w:ascii="Times New Roman" w:hAnsi="Times New Roman"/>
          <w:b/>
          <w:bCs/>
          <w:color w:val="221E1F"/>
          <w:sz w:val="24"/>
        </w:rPr>
      </w:pPr>
    </w:p>
    <w:p w14:paraId="7638B4D0" w14:textId="787D772F" w:rsidR="003D0D0F" w:rsidRDefault="003D0D0F" w:rsidP="004253FA">
      <w:pPr>
        <w:jc w:val="center"/>
        <w:rPr>
          <w:rFonts w:ascii="Times New Roman" w:hAnsi="Times New Roman"/>
          <w:b/>
          <w:bCs/>
          <w:color w:val="221E1F"/>
          <w:sz w:val="24"/>
        </w:rPr>
      </w:pPr>
    </w:p>
    <w:p w14:paraId="00524E5F" w14:textId="70955592" w:rsidR="003D0D0F" w:rsidRDefault="003D0D0F" w:rsidP="004253FA">
      <w:pPr>
        <w:jc w:val="center"/>
        <w:rPr>
          <w:rFonts w:ascii="Times New Roman" w:hAnsi="Times New Roman"/>
          <w:b/>
          <w:bCs/>
          <w:color w:val="221E1F"/>
          <w:sz w:val="24"/>
        </w:rPr>
      </w:pPr>
    </w:p>
    <w:p w14:paraId="2C00B1AF" w14:textId="31AD612A" w:rsidR="003D0D0F" w:rsidRDefault="003D0D0F" w:rsidP="004253FA">
      <w:pPr>
        <w:jc w:val="center"/>
        <w:rPr>
          <w:rFonts w:ascii="Times New Roman" w:hAnsi="Times New Roman"/>
          <w:b/>
          <w:bCs/>
          <w:color w:val="221E1F"/>
          <w:sz w:val="24"/>
        </w:rPr>
      </w:pPr>
    </w:p>
    <w:p w14:paraId="637552E2" w14:textId="26F9A502" w:rsidR="003D0D0F" w:rsidRDefault="003D0D0F" w:rsidP="004253FA">
      <w:pPr>
        <w:jc w:val="center"/>
        <w:rPr>
          <w:rFonts w:ascii="Times New Roman" w:hAnsi="Times New Roman"/>
          <w:b/>
          <w:bCs/>
          <w:color w:val="221E1F"/>
          <w:sz w:val="24"/>
        </w:rPr>
      </w:pPr>
    </w:p>
    <w:p w14:paraId="523C0FB3" w14:textId="653314ED" w:rsidR="003D0D0F" w:rsidRDefault="003D0D0F" w:rsidP="004253FA">
      <w:pPr>
        <w:jc w:val="center"/>
        <w:rPr>
          <w:rFonts w:ascii="Times New Roman" w:hAnsi="Times New Roman"/>
          <w:b/>
          <w:bCs/>
          <w:color w:val="221E1F"/>
          <w:sz w:val="24"/>
        </w:rPr>
      </w:pPr>
    </w:p>
    <w:p w14:paraId="73B6AC33" w14:textId="77777777" w:rsidR="003D0D0F" w:rsidRPr="00BF2C9E" w:rsidRDefault="003D0D0F" w:rsidP="004253FA">
      <w:pPr>
        <w:jc w:val="center"/>
        <w:rPr>
          <w:rFonts w:ascii="Times New Roman" w:hAnsi="Times New Roman"/>
          <w:b/>
          <w:bCs/>
          <w:color w:val="221E1F"/>
          <w:sz w:val="24"/>
        </w:rPr>
      </w:pPr>
    </w:p>
    <w:p w14:paraId="6C0F7075" w14:textId="77777777" w:rsidR="00637E34" w:rsidRPr="00BF2C9E" w:rsidRDefault="00637E34" w:rsidP="00637E34">
      <w:pPr>
        <w:tabs>
          <w:tab w:val="left" w:pos="840"/>
          <w:tab w:val="left" w:pos="7938"/>
        </w:tabs>
        <w:jc w:val="center"/>
        <w:rPr>
          <w:rFonts w:ascii="Times New Roman" w:hAnsi="Times New Roman"/>
          <w:b/>
          <w:bCs/>
          <w:sz w:val="28"/>
          <w:szCs w:val="32"/>
        </w:rPr>
      </w:pPr>
      <w:r w:rsidRPr="00BF2C9E">
        <w:rPr>
          <w:rFonts w:ascii="Times New Roman" w:hAnsi="Times New Roman"/>
          <w:b/>
          <w:bCs/>
          <w:sz w:val="28"/>
          <w:szCs w:val="32"/>
        </w:rPr>
        <w:lastRenderedPageBreak/>
        <w:t>Multiple Choice Answer Sheet</w:t>
      </w:r>
    </w:p>
    <w:p w14:paraId="275A2BD2" w14:textId="635C69D2" w:rsidR="00637E34" w:rsidRPr="00F00E6E" w:rsidRDefault="00BE59D1" w:rsidP="00637E34">
      <w:pPr>
        <w:autoSpaceDE w:val="0"/>
        <w:autoSpaceDN w:val="0"/>
        <w:adjustRightInd w:val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bCs/>
          <w:noProof/>
          <w:sz w:val="16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BB8EC" wp14:editId="16194AEF">
                <wp:simplePos x="0" y="0"/>
                <wp:positionH relativeFrom="column">
                  <wp:posOffset>504825</wp:posOffset>
                </wp:positionH>
                <wp:positionV relativeFrom="paragraph">
                  <wp:posOffset>69215</wp:posOffset>
                </wp:positionV>
                <wp:extent cx="4700270" cy="273050"/>
                <wp:effectExtent l="0" t="0" r="5080" b="0"/>
                <wp:wrapNone/>
                <wp:docPr id="2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27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F5A15" w14:textId="77777777" w:rsidR="00744613" w:rsidRPr="00BF2C9E" w:rsidRDefault="00744613" w:rsidP="00637E34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BF2C9E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Student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BB8EC" id="Text Box 1" o:spid="_x0000_s1037" type="#_x0000_t202" style="position:absolute;margin-left:39.75pt;margin-top:5.45pt;width:370.1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">
                <v:textbox>
                  <w:txbxContent>
                    <w:p w14:paraId="297F5A15" w14:textId="77777777" w:rsidR="00744613" w:rsidRPr="00BF2C9E" w:rsidRDefault="00744613" w:rsidP="00637E34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BF2C9E">
                        <w:rPr>
                          <w:rFonts w:ascii="Times New Roman" w:hAnsi="Times New Roman"/>
                          <w:b/>
                          <w:sz w:val="24"/>
                        </w:rPr>
                        <w:t>Student Name:</w:t>
                      </w:r>
                    </w:p>
                  </w:txbxContent>
                </v:textbox>
              </v:shape>
            </w:pict>
          </mc:Fallback>
        </mc:AlternateContent>
      </w:r>
    </w:p>
    <w:p w14:paraId="494FDFBF" w14:textId="77777777" w:rsidR="00637E34" w:rsidRPr="00F00E6E" w:rsidRDefault="00637E34" w:rsidP="00637E34">
      <w:pPr>
        <w:rPr>
          <w:rFonts w:ascii="Times New Roman" w:hAnsi="Times New Roman"/>
        </w:rPr>
      </w:pPr>
    </w:p>
    <w:p w14:paraId="18476EAB" w14:textId="77777777" w:rsidR="00637E34" w:rsidRPr="00BF2C9E" w:rsidRDefault="00637E34" w:rsidP="00637E34">
      <w:pPr>
        <w:jc w:val="center"/>
        <w:rPr>
          <w:rFonts w:ascii="Times New Roman" w:hAnsi="Times New Roman"/>
          <w:sz w:val="24"/>
        </w:rPr>
      </w:pPr>
      <w:r w:rsidRPr="00BF2C9E">
        <w:rPr>
          <w:rFonts w:ascii="Times New Roman" w:hAnsi="Times New Roman"/>
          <w:sz w:val="24"/>
        </w:rPr>
        <w:t>Shade the letter that corresponds to each correct answer.</w:t>
      </w:r>
    </w:p>
    <w:tbl>
      <w:tblPr>
        <w:tblpPr w:leftFromText="180" w:rightFromText="180" w:vertAnchor="text" w:horzAnchor="margin" w:tblpXSpec="center" w:tblpY="320"/>
        <w:tblW w:w="6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32"/>
        <w:gridCol w:w="900"/>
        <w:gridCol w:w="900"/>
        <w:gridCol w:w="900"/>
        <w:gridCol w:w="900"/>
        <w:gridCol w:w="854"/>
      </w:tblGrid>
      <w:tr w:rsidR="00637E34" w:rsidRPr="00BF2C9E" w14:paraId="189AD4DE" w14:textId="77777777" w:rsidTr="00E1285B">
        <w:trPr>
          <w:trHeight w:hRule="exact" w:val="284"/>
        </w:trPr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C0C0C"/>
          </w:tcPr>
          <w:p w14:paraId="076D4627" w14:textId="77777777" w:rsidR="00637E34" w:rsidRPr="00BF2C9E" w:rsidRDefault="00637E34" w:rsidP="00E1285B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Question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C0C0C"/>
          </w:tcPr>
          <w:p w14:paraId="06290A35" w14:textId="77777777" w:rsidR="00637E34" w:rsidRPr="00BF2C9E" w:rsidRDefault="00637E34" w:rsidP="00E1285B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C0C0C"/>
          </w:tcPr>
          <w:p w14:paraId="6F794408" w14:textId="77777777" w:rsidR="00637E34" w:rsidRPr="00BF2C9E" w:rsidRDefault="00637E34" w:rsidP="00E1285B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B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C0C0C"/>
          </w:tcPr>
          <w:p w14:paraId="1A33CA44" w14:textId="77777777" w:rsidR="00637E34" w:rsidRPr="00BF2C9E" w:rsidRDefault="00637E34" w:rsidP="00E1285B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C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C0C0C"/>
          </w:tcPr>
          <w:p w14:paraId="4FE340C9" w14:textId="77777777" w:rsidR="00637E34" w:rsidRPr="00BF2C9E" w:rsidRDefault="00637E34" w:rsidP="00E1285B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D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C0C0C"/>
          </w:tcPr>
          <w:p w14:paraId="5C392DB1" w14:textId="77777777" w:rsidR="00637E34" w:rsidRPr="00BF2C9E" w:rsidRDefault="00637E34" w:rsidP="00E1285B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E</w:t>
            </w:r>
          </w:p>
        </w:tc>
      </w:tr>
      <w:tr w:rsidR="00637E34" w:rsidRPr="00BF2C9E" w14:paraId="706B66E8" w14:textId="77777777" w:rsidTr="00E1285B">
        <w:trPr>
          <w:trHeight w:hRule="exact" w:val="397"/>
        </w:trPr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E4FBE7" w14:textId="77777777" w:rsidR="00637E34" w:rsidRPr="00BF2C9E" w:rsidRDefault="00637E34" w:rsidP="00E1285B">
            <w:pPr>
              <w:rPr>
                <w:rFonts w:ascii="Times New Roman" w:hAnsi="Times New Roman"/>
                <w:sz w:val="24"/>
                <w:szCs w:val="24"/>
              </w:rPr>
            </w:pPr>
            <w:r w:rsidRPr="00BF2C9E">
              <w:rPr>
                <w:rFonts w:ascii="Times New Roman" w:hAnsi="Times New Roman"/>
                <w:sz w:val="24"/>
                <w:szCs w:val="24"/>
              </w:rPr>
              <w:t>Question 1</w: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089B0" w14:textId="62A97315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62247A" wp14:editId="4BB10F6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32385</wp:posOffset>
                      </wp:positionV>
                      <wp:extent cx="342900" cy="114300"/>
                      <wp:effectExtent l="0" t="0" r="0" b="0"/>
                      <wp:wrapNone/>
                      <wp:docPr id="151" name="Double Bracket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09F6A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Double Bracket 151" o:spid="_x0000_s1026" type="#_x0000_t185" style="position:absolute;margin-left:3.6pt;margin-top:2.55pt;width:27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EE454" w14:textId="548654E6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1E47FF" wp14:editId="7BE9D46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50" name="Double Bracket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75606" id="Double Bracket 150" o:spid="_x0000_s1026" type="#_x0000_t185" style="position:absolute;margin-left:3.85pt;margin-top:2.3pt;width:27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hejQIAACk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moyoXo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A379E" w14:textId="6406DDF3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BBCB5CA" wp14:editId="02D943B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49" name="Double Bracket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DA5FA" id="Double Bracket 149" o:spid="_x0000_s1026" type="#_x0000_t185" style="position:absolute;margin-left:3.85pt;margin-top:2.3pt;width:27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8wIjQIAACk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0EPMCI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D47EB7" w14:textId="3ED55099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96CA0B" wp14:editId="0E5DC82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48" name="Double Bracket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BE72D" id="Double Bracket 148" o:spid="_x0000_s1026" type="#_x0000_t185" style="position:absolute;margin-left:3.85pt;margin-top:2.3pt;width:27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dJjQIAACk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U8sXSY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E15EA" w14:textId="307A786B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D1F9AA" wp14:editId="5FB4A71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47" name="Double Bracket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6B2C2" id="Double Bracket 147" o:spid="_x0000_s1026" type="#_x0000_t185" style="position:absolute;margin-left:3.85pt;margin-top:2.3pt;width:27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s0jgIAACk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"/>
                  </w:pict>
                </mc:Fallback>
              </mc:AlternateContent>
            </w:r>
          </w:p>
        </w:tc>
      </w:tr>
      <w:tr w:rsidR="00637E34" w:rsidRPr="00BF2C9E" w14:paraId="2BA0DD06" w14:textId="77777777" w:rsidTr="00E1285B">
        <w:trPr>
          <w:trHeight w:hRule="exact" w:val="397"/>
        </w:trPr>
        <w:tc>
          <w:tcPr>
            <w:tcW w:w="16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57B542" w14:textId="77777777" w:rsidR="00637E34" w:rsidRPr="00BF2C9E" w:rsidRDefault="00637E34" w:rsidP="00E1285B">
            <w:pPr>
              <w:rPr>
                <w:rFonts w:ascii="Times New Roman" w:hAnsi="Times New Roman"/>
                <w:sz w:val="24"/>
                <w:szCs w:val="24"/>
              </w:rPr>
            </w:pPr>
            <w:r w:rsidRPr="00BF2C9E">
              <w:rPr>
                <w:rFonts w:ascii="Times New Roman" w:hAnsi="Times New Roman"/>
                <w:sz w:val="24"/>
                <w:szCs w:val="24"/>
              </w:rPr>
              <w:t>Question 2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D1A33B" w14:textId="52194BAA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63B74A" wp14:editId="7864E7B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32385</wp:posOffset>
                      </wp:positionV>
                      <wp:extent cx="342900" cy="114300"/>
                      <wp:effectExtent l="0" t="0" r="0" b="0"/>
                      <wp:wrapNone/>
                      <wp:docPr id="146" name="Double Bracket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CE4B4" id="Double Bracket 146" o:spid="_x0000_s1026" type="#_x0000_t185" style="position:absolute;margin-left:3.6pt;margin-top:2.55pt;width:27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36FEABF" w14:textId="44F0E510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7B6521" wp14:editId="2C7CA5C9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45" name="Double Bracket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07431" id="Double Bracket 145" o:spid="_x0000_s1026" type="#_x0000_t185" style="position:absolute;margin-left:3.85pt;margin-top:2.3pt;width:27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y3jQIAACk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Rimct4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78D72D6" w14:textId="0EC5683E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6E37543" wp14:editId="5CD5BD2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44" name="Double Bracket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73ACA" id="Double Bracket 144" o:spid="_x0000_s1026" type="#_x0000_t185" style="position:absolute;margin-left:3.85pt;margin-top:2.3pt;width:27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f2jQIAACk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xaFH9o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87B403A" w14:textId="5E25FFC9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164FC0" wp14:editId="5F3A6448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43" name="Double Bracket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34F0B" id="Double Bracket 143" o:spid="_x0000_s1026" type="#_x0000_t185" style="position:absolute;margin-left:3.85pt;margin-top:2.3pt;width:27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TojQIAACk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DRw06I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5BCBA9" w14:textId="0E79E862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FE4C5F" wp14:editId="7BE154AA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42" name="Double Bracket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DF6C3" id="Double Bracket 142" o:spid="_x0000_s1026" type="#_x0000_t185" style="position:absolute;margin-left:3.85pt;margin-top:2.3pt;width:27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jpTvqY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</w:tr>
      <w:tr w:rsidR="00637E34" w:rsidRPr="00BF2C9E" w14:paraId="4B9C09F1" w14:textId="77777777" w:rsidTr="00E1285B">
        <w:trPr>
          <w:trHeight w:hRule="exact" w:val="397"/>
        </w:trPr>
        <w:tc>
          <w:tcPr>
            <w:tcW w:w="16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4C05B9" w14:textId="77777777" w:rsidR="00637E34" w:rsidRPr="00BF2C9E" w:rsidRDefault="00637E34" w:rsidP="00E1285B">
            <w:pPr>
              <w:rPr>
                <w:rFonts w:ascii="Times New Roman" w:hAnsi="Times New Roman"/>
                <w:sz w:val="24"/>
                <w:szCs w:val="24"/>
              </w:rPr>
            </w:pPr>
            <w:r w:rsidRPr="00BF2C9E">
              <w:rPr>
                <w:rFonts w:ascii="Times New Roman" w:hAnsi="Times New Roman"/>
                <w:sz w:val="24"/>
                <w:szCs w:val="24"/>
              </w:rPr>
              <w:t>Question 3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45C2D" w14:textId="071571A3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C4A743" wp14:editId="3A95276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32385</wp:posOffset>
                      </wp:positionV>
                      <wp:extent cx="342900" cy="114300"/>
                      <wp:effectExtent l="0" t="0" r="0" b="0"/>
                      <wp:wrapNone/>
                      <wp:docPr id="141" name="Double Bracket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9AE39" id="Double Bracket 141" o:spid="_x0000_s1026" type="#_x0000_t185" style="position:absolute;margin-left:3.6pt;margin-top:2.55pt;width:27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D11F9C" w14:textId="5C62673D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E518B82" wp14:editId="3A68AA8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40" name="Double Bracket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6F5DE" id="Double Bracket 140" o:spid="_x0000_s1026" type="#_x0000_t185" style="position:absolute;margin-left:3.85pt;margin-top:2.3pt;width:27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687C8" w14:textId="50EC1097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961CFB8" wp14:editId="1DEAB9F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39" name="Double Bracket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DC3F3" id="Double Bracket 139" o:spid="_x0000_s1026" type="#_x0000_t185" style="position:absolute;margin-left:3.85pt;margin-top:2.3pt;width:27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73ptnY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3AA8B" w14:textId="4C14F05F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6AA95A" wp14:editId="506EF76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38" name="Double Bracket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73B52" id="Double Bracket 138" o:spid="_x0000_s1026" type="#_x0000_t185" style="position:absolute;margin-left:3.85pt;margin-top:2.3pt;width:27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bPK23I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27AC1" w14:textId="2B2C1669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EEF9D90" wp14:editId="3DEC3EA5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37" name="Double Bracket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6B4C4" id="Double Bracket 137" o:spid="_x0000_s1026" type="#_x0000_t185" style="position:absolute;margin-left:3.85pt;margin-top:2.3pt;width:27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"/>
                  </w:pict>
                </mc:Fallback>
              </mc:AlternateContent>
            </w:r>
          </w:p>
        </w:tc>
      </w:tr>
      <w:tr w:rsidR="00637E34" w:rsidRPr="00BF2C9E" w14:paraId="72AF1FCC" w14:textId="77777777" w:rsidTr="00E1285B">
        <w:trPr>
          <w:trHeight w:hRule="exact" w:val="397"/>
        </w:trPr>
        <w:tc>
          <w:tcPr>
            <w:tcW w:w="16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3C36357F" w14:textId="77777777" w:rsidR="00637E34" w:rsidRPr="00BF2C9E" w:rsidRDefault="00637E34" w:rsidP="00E1285B">
            <w:pPr>
              <w:rPr>
                <w:rFonts w:ascii="Times New Roman" w:hAnsi="Times New Roman"/>
                <w:sz w:val="24"/>
                <w:szCs w:val="24"/>
              </w:rPr>
            </w:pPr>
            <w:r w:rsidRPr="00BF2C9E">
              <w:rPr>
                <w:rFonts w:ascii="Times New Roman" w:hAnsi="Times New Roman"/>
                <w:sz w:val="24"/>
                <w:szCs w:val="24"/>
              </w:rPr>
              <w:t xml:space="preserve">Question 4 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6AF25E7" w14:textId="551D6785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7C7C2C" wp14:editId="5180CBF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32385</wp:posOffset>
                      </wp:positionV>
                      <wp:extent cx="342900" cy="114300"/>
                      <wp:effectExtent l="0" t="0" r="0" b="0"/>
                      <wp:wrapNone/>
                      <wp:docPr id="136" name="Double Bracket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43717" id="Double Bracket 136" o:spid="_x0000_s1026" type="#_x0000_t185" style="position:absolute;margin-left:3.6pt;margin-top:2.55pt;width:27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84DBD74" w14:textId="0E699A95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7B47C2E" wp14:editId="789F32B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35" name="Double Bracket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BB2B5" id="Double Bracket 135" o:spid="_x0000_s1026" type="#_x0000_t185" style="position:absolute;margin-left:3.85pt;margin-top:2.3pt;width:27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eRA9Io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2969B6E7" w14:textId="5213A07F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20C9C2C" wp14:editId="21338F78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34" name="Double Bracket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35743" id="Double Bracket 134" o:spid="_x0000_s1026" type="#_x0000_t185" style="position:absolute;margin-left:3.85pt;margin-top:2.3pt;width:27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+pjmY4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579A7264" w14:textId="56D87985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D004F3" wp14:editId="2AFA13D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33" name="Double Bracket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7A269" id="Double Bracket 133" o:spid="_x0000_s1026" type="#_x0000_t185" style="position:absolute;margin-left:3.85pt;margin-top:2.3pt;width:27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MiWVfY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B234230" w14:textId="4DC8ED87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5AA444" wp14:editId="2DD48A4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32" name="Double Bracket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56232" id="Double Bracket 132" o:spid="_x0000_s1026" type="#_x0000_t185" style="position:absolute;margin-left:3.85pt;margin-top:2.3pt;width:27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sa1OPI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</w:tr>
      <w:tr w:rsidR="00637E34" w:rsidRPr="00BF2C9E" w14:paraId="1319A403" w14:textId="77777777" w:rsidTr="00E1285B">
        <w:trPr>
          <w:trHeight w:hRule="exact" w:val="397"/>
        </w:trPr>
        <w:tc>
          <w:tcPr>
            <w:tcW w:w="16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3D8AF" w14:textId="77777777" w:rsidR="00637E34" w:rsidRPr="00BF2C9E" w:rsidRDefault="00637E34" w:rsidP="00E1285B">
            <w:pPr>
              <w:rPr>
                <w:rFonts w:ascii="Times New Roman" w:hAnsi="Times New Roman"/>
                <w:sz w:val="24"/>
                <w:szCs w:val="24"/>
              </w:rPr>
            </w:pPr>
            <w:r w:rsidRPr="00BF2C9E">
              <w:rPr>
                <w:rFonts w:ascii="Times New Roman" w:hAnsi="Times New Roman"/>
                <w:sz w:val="24"/>
                <w:szCs w:val="24"/>
              </w:rPr>
              <w:t xml:space="preserve">Question 5 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C89EA" w14:textId="62CB07BA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35C81D8" wp14:editId="267B49C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32385</wp:posOffset>
                      </wp:positionV>
                      <wp:extent cx="342900" cy="114300"/>
                      <wp:effectExtent l="0" t="0" r="0" b="0"/>
                      <wp:wrapNone/>
                      <wp:docPr id="131" name="Double Bracket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6B804" id="Double Bracket 131" o:spid="_x0000_s1026" type="#_x0000_t185" style="position:absolute;margin-left:3.6pt;margin-top:2.55pt;width:27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C3B5C5" w14:textId="4EABA3D4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EE1DB3" wp14:editId="0DC4B6F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30" name="Double Bracket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55848" id="Double Bracket 130" o:spid="_x0000_s1026" type="#_x0000_t185" style="position:absolute;margin-left:3.85pt;margin-top:2.3pt;width:27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t7z5v4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0FF49" w14:textId="763024B9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FF63AF6" wp14:editId="6E19FDF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29" name="Double Bracket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34CE6" id="Double Bracket 129" o:spid="_x0000_s1026" type="#_x0000_t185" style="position:absolute;margin-left:3.85pt;margin-top:2.3pt;width:27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E809D" w14:textId="54ADC102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40CE87" wp14:editId="6A15781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28" name="Double Bracket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E0273" id="Double Bracket 128" o:spid="_x0000_s1026" type="#_x0000_t185" style="position:absolute;margin-left:3.85pt;margin-top:2.3pt;width:27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fvtGqI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8F2DC" w14:textId="6D45E9DE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3FDEBF" wp14:editId="03A85EB5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27" name="Double Bracket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4AB0F" id="Double Bracket 127" o:spid="_x0000_s1026" type="#_x0000_t185" style="position:absolute;margin-left:3.85pt;margin-top:2.3pt;width:27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"/>
                  </w:pict>
                </mc:Fallback>
              </mc:AlternateContent>
            </w:r>
          </w:p>
        </w:tc>
      </w:tr>
      <w:tr w:rsidR="00637E34" w:rsidRPr="00BF2C9E" w14:paraId="061780BA" w14:textId="77777777" w:rsidTr="00E1285B">
        <w:trPr>
          <w:trHeight w:hRule="exact" w:val="397"/>
        </w:trPr>
        <w:tc>
          <w:tcPr>
            <w:tcW w:w="16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59B5C282" w14:textId="77777777" w:rsidR="00637E34" w:rsidRPr="00BF2C9E" w:rsidRDefault="00637E34" w:rsidP="00E1285B">
            <w:pPr>
              <w:rPr>
                <w:rFonts w:ascii="Times New Roman" w:hAnsi="Times New Roman"/>
                <w:sz w:val="24"/>
                <w:szCs w:val="24"/>
              </w:rPr>
            </w:pPr>
            <w:r w:rsidRPr="00BF2C9E">
              <w:rPr>
                <w:rFonts w:ascii="Times New Roman" w:hAnsi="Times New Roman"/>
                <w:sz w:val="24"/>
                <w:szCs w:val="24"/>
              </w:rPr>
              <w:t>Question 6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2CF3D0A4" w14:textId="53204005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E5106B9" wp14:editId="2D69E91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32385</wp:posOffset>
                      </wp:positionV>
                      <wp:extent cx="342900" cy="114300"/>
                      <wp:effectExtent l="0" t="0" r="0" b="0"/>
                      <wp:wrapNone/>
                      <wp:docPr id="126" name="Double Bracket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9D246" id="Double Bracket 126" o:spid="_x0000_s1026" type="#_x0000_t185" style="position:absolute;margin-left:3.6pt;margin-top:2.55pt;width:27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2097EE22" w14:textId="531AB4CC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7BD008" wp14:editId="6E80827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25" name="Double Bracket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6EFDA" id="Double Bracket 125" o:spid="_x0000_s1026" type="#_x0000_t185" style="position:absolute;margin-left:3.85pt;margin-top:2.3pt;width:27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7F975DEC" w14:textId="23E1BD06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9E8A13D" wp14:editId="269E59A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24" name="Double Bracket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A383D" id="Double Bracket 124" o:spid="_x0000_s1026" type="#_x0000_t185" style="position:absolute;margin-left:3.85pt;margin-top:2.3pt;width:27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6JEWF4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6CFB2330" w14:textId="182E948D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C7E954D" wp14:editId="7E9794A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23" name="Double Bracket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2F02C" id="Double Bracket 123" o:spid="_x0000_s1026" type="#_x0000_t185" style="position:absolute;margin-left:3.85pt;margin-top:2.3pt;width:27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ICxlCY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981DD66" w14:textId="3BD06943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F327347" wp14:editId="46C2D77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22" name="Double Bracket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82A80" id="Double Bracket 122" o:spid="_x0000_s1026" type="#_x0000_t185" style="position:absolute;margin-left:3.85pt;margin-top:2.3pt;width:27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o6S+SI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</w:tr>
      <w:tr w:rsidR="00637E34" w:rsidRPr="00BF2C9E" w14:paraId="0E4F0EC1" w14:textId="77777777" w:rsidTr="00E1285B">
        <w:trPr>
          <w:trHeight w:hRule="exact" w:val="397"/>
        </w:trPr>
        <w:tc>
          <w:tcPr>
            <w:tcW w:w="16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B21DFC" w14:textId="77777777" w:rsidR="00637E34" w:rsidRPr="00BF2C9E" w:rsidRDefault="00637E34" w:rsidP="00E1285B">
            <w:pPr>
              <w:rPr>
                <w:rFonts w:ascii="Times New Roman" w:hAnsi="Times New Roman"/>
                <w:sz w:val="24"/>
                <w:szCs w:val="24"/>
              </w:rPr>
            </w:pPr>
            <w:r w:rsidRPr="00BF2C9E">
              <w:rPr>
                <w:rFonts w:ascii="Times New Roman" w:hAnsi="Times New Roman"/>
                <w:sz w:val="24"/>
                <w:szCs w:val="24"/>
              </w:rPr>
              <w:t>Question 7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353227" w14:textId="6AA5F802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D7D4F80" wp14:editId="583E573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32385</wp:posOffset>
                      </wp:positionV>
                      <wp:extent cx="342900" cy="114300"/>
                      <wp:effectExtent l="0" t="0" r="0" b="0"/>
                      <wp:wrapNone/>
                      <wp:docPr id="121" name="Double Bracket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A8731" id="Double Bracket 121" o:spid="_x0000_s1026" type="#_x0000_t185" style="position:absolute;margin-left:3.6pt;margin-top:2.55pt;width:27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1C154" w14:textId="4407A6B8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B5F99C6" wp14:editId="018AC72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20" name="Double Bracket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4FCFF" id="Double Bracket 120" o:spid="_x0000_s1026" type="#_x0000_t185" style="position:absolute;margin-left:3.85pt;margin-top:2.3pt;width:27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nLjQIAACk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pbUJy4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F2B871" w14:textId="7794B0C7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D9B0437" wp14:editId="1FD2DDD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19" name="Double Bracket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8E203" id="Double Bracket 119" o:spid="_x0000_s1026" type="#_x0000_t185" style="position:absolute;margin-left:3.85pt;margin-top:2.3pt;width:27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10jQIAACk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y2iNdI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A8384" w14:textId="24CF461A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EFD9029" wp14:editId="4701A2C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18" name="Double Bracket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455E6" id="Double Bracket 118" o:spid="_x0000_s1026" type="#_x0000_t185" style="position:absolute;margin-left:3.85pt;margin-top:2.3pt;width:27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Y1jQIAACk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SOBWNY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44F32" w14:textId="52433BE3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0908175" wp14:editId="02A36AC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17" name="Double Bracket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9F2FF" id="Double Bracket 117" o:spid="_x0000_s1026" type="#_x0000_t185" style="position:absolute;margin-left:3.85pt;margin-top:2.3pt;width:27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pIjgIAACk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"/>
                  </w:pict>
                </mc:Fallback>
              </mc:AlternateContent>
            </w:r>
          </w:p>
        </w:tc>
      </w:tr>
      <w:tr w:rsidR="00637E34" w:rsidRPr="00BF2C9E" w14:paraId="3D6129A5" w14:textId="77777777" w:rsidTr="00E1285B">
        <w:trPr>
          <w:trHeight w:hRule="exact" w:val="397"/>
        </w:trPr>
        <w:tc>
          <w:tcPr>
            <w:tcW w:w="16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9F5B093" w14:textId="77777777" w:rsidR="00637E34" w:rsidRPr="00BF2C9E" w:rsidRDefault="00637E34" w:rsidP="00E1285B">
            <w:pPr>
              <w:rPr>
                <w:rFonts w:ascii="Times New Roman" w:hAnsi="Times New Roman"/>
                <w:sz w:val="24"/>
                <w:szCs w:val="24"/>
              </w:rPr>
            </w:pPr>
            <w:r w:rsidRPr="00BF2C9E">
              <w:rPr>
                <w:rFonts w:ascii="Times New Roman" w:hAnsi="Times New Roman"/>
                <w:sz w:val="24"/>
                <w:szCs w:val="24"/>
              </w:rPr>
              <w:t>Question 8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31839C31" w14:textId="6B5EB2B7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2C35C6B" wp14:editId="270AFB7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32385</wp:posOffset>
                      </wp:positionV>
                      <wp:extent cx="342900" cy="114300"/>
                      <wp:effectExtent l="0" t="0" r="0" b="0"/>
                      <wp:wrapNone/>
                      <wp:docPr id="116" name="Double Bracket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670AD" id="Double Bracket 116" o:spid="_x0000_s1026" type="#_x0000_t185" style="position:absolute;margin-left:3.6pt;margin-top:2.55pt;width:27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210BE4C3" w14:textId="34E7A9BC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BBD3276" wp14:editId="372C2DD9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15" name="Double Bracket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CF76E" id="Double Bracket 115" o:spid="_x0000_s1026" type="#_x0000_t185" style="position:absolute;margin-left:3.85pt;margin-top:2.3pt;width:27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3LjQIAACk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XQLdy4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6053C1F6" w14:textId="03DE3A9E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445BE8B" wp14:editId="3FDC5CB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14" name="Double Bracket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85C13" id="Double Bracket 114" o:spid="_x0000_s1026" type="#_x0000_t185" style="position:absolute;margin-left:3.85pt;margin-top:2.3pt;width:27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aKjQIAACk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3ooGio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844F242" w14:textId="238ECDAC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2ABC6FE" wp14:editId="32CAA7A9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13" name="Double Bracket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8C90A" id="Double Bracket 113" o:spid="_x0000_s1026" type="#_x0000_t185" style="position:absolute;margin-left:3.85pt;margin-top:2.3pt;width:27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Fjd1lI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80E7311" w14:textId="21C52611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2FDD8B6" wp14:editId="56F8CC5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12" name="Double Bracket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D037C" id="Double Bracket 112" o:spid="_x0000_s1026" type="#_x0000_t185" style="position:absolute;margin-left:3.85pt;margin-top:2.3pt;width:27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lb+u1Y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</w:tr>
      <w:tr w:rsidR="00637E34" w:rsidRPr="00BF2C9E" w14:paraId="540BB532" w14:textId="77777777" w:rsidTr="00E1285B">
        <w:trPr>
          <w:trHeight w:hRule="exact" w:val="397"/>
        </w:trPr>
        <w:tc>
          <w:tcPr>
            <w:tcW w:w="16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8769F2" w14:textId="77777777" w:rsidR="00637E34" w:rsidRPr="00BF2C9E" w:rsidRDefault="00637E34" w:rsidP="00E1285B">
            <w:pPr>
              <w:rPr>
                <w:rFonts w:ascii="Times New Roman" w:hAnsi="Times New Roman"/>
                <w:sz w:val="24"/>
                <w:szCs w:val="24"/>
              </w:rPr>
            </w:pPr>
            <w:r w:rsidRPr="00BF2C9E">
              <w:rPr>
                <w:rFonts w:ascii="Times New Roman" w:hAnsi="Times New Roman"/>
                <w:sz w:val="24"/>
                <w:szCs w:val="24"/>
              </w:rPr>
              <w:t>Question 9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F83BF0" w14:textId="33CD196F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F6FA12D" wp14:editId="372F7CA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32385</wp:posOffset>
                      </wp:positionV>
                      <wp:extent cx="342900" cy="114300"/>
                      <wp:effectExtent l="0" t="0" r="0" b="0"/>
                      <wp:wrapNone/>
                      <wp:docPr id="111" name="Double Bracket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C6C38" id="Double Bracket 111" o:spid="_x0000_s1026" type="#_x0000_t185" style="position:absolute;margin-left:3.6pt;margin-top:2.55pt;width:27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20238E" w14:textId="2BA561F1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886F3EB" wp14:editId="46A10E1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10" name="Double Bracket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C57D2" id="Double Bracket 110" o:spid="_x0000_s1026" type="#_x0000_t185" style="position:absolute;margin-left:3.85pt;margin-top:2.3pt;width:27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lWjQIAACk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k64ZVo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0CF5C" w14:textId="2384D0A5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C485D87" wp14:editId="5E92098A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09" name="Double Bracket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54DD7" id="Double Bracket 109" o:spid="_x0000_s1026" type="#_x0000_t185" style="position:absolute;margin-left:3.85pt;margin-top:2.3pt;width:27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0AjQIAACk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2WF9AI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FCEEA" w14:textId="26EA4E43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F38F81A" wp14:editId="4A93E5F9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08" name="Double Bracket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0C2EE" id="Double Bracket 108" o:spid="_x0000_s1026" type="#_x0000_t185" style="position:absolute;margin-left:3.85pt;margin-top:2.3pt;width:27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aZBjQIAACk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WummQY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1E6B0" w14:textId="6A60ACA4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7930B96" wp14:editId="64BE0F5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07" name="Double Bracket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3C4C6" id="Double Bracket 107" o:spid="_x0000_s1026" type="#_x0000_t185" style="position:absolute;margin-left:3.85pt;margin-top:2.3pt;width:27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o8jgIAACk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"/>
                  </w:pict>
                </mc:Fallback>
              </mc:AlternateContent>
            </w:r>
          </w:p>
        </w:tc>
      </w:tr>
      <w:tr w:rsidR="00637E34" w:rsidRPr="00BF2C9E" w14:paraId="5B24DEB1" w14:textId="77777777" w:rsidTr="00E1285B">
        <w:trPr>
          <w:trHeight w:hRule="exact" w:val="397"/>
        </w:trPr>
        <w:tc>
          <w:tcPr>
            <w:tcW w:w="16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60330F09" w14:textId="77777777" w:rsidR="00637E34" w:rsidRPr="00BF2C9E" w:rsidRDefault="00637E34" w:rsidP="00E1285B">
            <w:pPr>
              <w:rPr>
                <w:rFonts w:ascii="Times New Roman" w:hAnsi="Times New Roman"/>
                <w:sz w:val="24"/>
                <w:szCs w:val="24"/>
              </w:rPr>
            </w:pPr>
            <w:r w:rsidRPr="00BF2C9E">
              <w:rPr>
                <w:rFonts w:ascii="Times New Roman" w:hAnsi="Times New Roman"/>
                <w:sz w:val="24"/>
                <w:szCs w:val="24"/>
              </w:rPr>
              <w:t>Question 10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21D4BE3D" w14:textId="05848CF4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F3042FF" wp14:editId="57702D3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32385</wp:posOffset>
                      </wp:positionV>
                      <wp:extent cx="342900" cy="114300"/>
                      <wp:effectExtent l="0" t="0" r="0" b="0"/>
                      <wp:wrapNone/>
                      <wp:docPr id="106" name="Double Bracket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BEC23" id="Double Bracket 106" o:spid="_x0000_s1026" type="#_x0000_t185" style="position:absolute;margin-left:3.6pt;margin-top:2.55pt;width:27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7992E833" w14:textId="15A79F6E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98711BF" wp14:editId="11DE3BC5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05" name="Double Bracket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2BEC6" id="Double Bracket 105" o:spid="_x0000_s1026" type="#_x0000_t185" style="position:absolute;margin-left:3.85pt;margin-top:2.3pt;width:27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2/jQIAACk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Twstv4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13E2D5A8" w14:textId="64D11478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DC08F73" wp14:editId="3DFB17E9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04" name="Double Bracket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AEF80" id="Double Bracket 104" o:spid="_x0000_s1026" type="#_x0000_t185" style="position:absolute;margin-left:3.85pt;margin-top:2.3pt;width:27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/b+jQIAACk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zIP2/o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02B3B84" w14:textId="1F4BD85D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F4BF80F" wp14:editId="0B50369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03" name="Double Bracket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63B66" id="Double Bracket 103" o:spid="_x0000_s1026" type="#_x0000_t185" style="position:absolute;margin-left:3.85pt;margin-top:2.3pt;width:27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BD6F4I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596F43F" w14:textId="5F2FCC1D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07823A7" wp14:editId="4C25BF7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02" name="Double Bracket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438E5" id="Double Bracket 102" o:spid="_x0000_s1026" type="#_x0000_t185" style="position:absolute;margin-left:3.85pt;margin-top:2.3pt;width:27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h7ZeoY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</w:tr>
      <w:tr w:rsidR="00637E34" w:rsidRPr="00BF2C9E" w14:paraId="246FF956" w14:textId="77777777" w:rsidTr="00E1285B">
        <w:trPr>
          <w:trHeight w:hRule="exact" w:val="397"/>
        </w:trPr>
        <w:tc>
          <w:tcPr>
            <w:tcW w:w="16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01149" w14:textId="77777777" w:rsidR="00637E34" w:rsidRPr="00BF2C9E" w:rsidRDefault="00637E34" w:rsidP="00E1285B">
            <w:pPr>
              <w:rPr>
                <w:rFonts w:ascii="Times New Roman" w:hAnsi="Times New Roman"/>
                <w:sz w:val="24"/>
                <w:szCs w:val="24"/>
              </w:rPr>
            </w:pPr>
            <w:r w:rsidRPr="00BF2C9E">
              <w:rPr>
                <w:rFonts w:ascii="Times New Roman" w:hAnsi="Times New Roman"/>
                <w:sz w:val="24"/>
                <w:szCs w:val="24"/>
              </w:rPr>
              <w:t>Question 11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3F988" w14:textId="0B69C1B8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BFC8D17" wp14:editId="208E3A9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32385</wp:posOffset>
                      </wp:positionV>
                      <wp:extent cx="342900" cy="114300"/>
                      <wp:effectExtent l="0" t="0" r="0" b="0"/>
                      <wp:wrapNone/>
                      <wp:docPr id="101" name="Double Bracket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BFC89" id="Double Bracket 101" o:spid="_x0000_s1026" type="#_x0000_t185" style="position:absolute;margin-left:3.6pt;margin-top:2.55pt;width:27pt;height: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8B258" w14:textId="013228EC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2BD99E1" wp14:editId="1248780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00" name="Double Bracket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48285" id="Double Bracket 100" o:spid="_x0000_s1026" type="#_x0000_t185" style="position:absolute;margin-left:3.85pt;margin-top:2.3pt;width:27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gafpIo0CAAAp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4EAEEF" w14:textId="1728EB85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EC4FD24" wp14:editId="4921222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99" name="Double Bracket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3EECA" id="Double Bracket 99" o:spid="_x0000_s1026" type="#_x0000_t185" style="position:absolute;margin-left:3.85pt;margin-top:2.3pt;width:27pt;height: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1HjAIAACc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9A0647" w14:textId="42BCB393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63034F5" wp14:editId="4C39068A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98" name="Double Bracket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39CA9" id="Double Bracket 98" o:spid="_x0000_s1026" type="#_x0000_t185" style="position:absolute;margin-left:3.85pt;margin-top:2.3pt;width:27pt;height: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3xhjAIAACc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"/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FAA96" w14:textId="33E7F17D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26C748C" wp14:editId="2CB1968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97" name="Double Bracket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D2528" id="Double Bracket 97" o:spid="_x0000_s1026" type="#_x0000_t185" style="position:absolute;margin-left:3.85pt;margin-top:2.3pt;width:27pt;height: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R6jQIAACc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9HfUeo0CAAAn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</w:tr>
      <w:tr w:rsidR="00637E34" w:rsidRPr="00BF2C9E" w14:paraId="4A1582E0" w14:textId="77777777" w:rsidTr="00E1285B">
        <w:trPr>
          <w:trHeight w:hRule="exact" w:val="397"/>
        </w:trPr>
        <w:tc>
          <w:tcPr>
            <w:tcW w:w="16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76BD1E99" w14:textId="77777777" w:rsidR="00637E34" w:rsidRPr="00BF2C9E" w:rsidRDefault="00637E34" w:rsidP="00E1285B">
            <w:pPr>
              <w:rPr>
                <w:rFonts w:ascii="Times New Roman" w:hAnsi="Times New Roman"/>
                <w:sz w:val="24"/>
                <w:szCs w:val="24"/>
              </w:rPr>
            </w:pPr>
            <w:r w:rsidRPr="00BF2C9E">
              <w:rPr>
                <w:rFonts w:ascii="Times New Roman" w:hAnsi="Times New Roman"/>
                <w:sz w:val="24"/>
                <w:szCs w:val="24"/>
              </w:rPr>
              <w:t>Question 12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504BC2ED" w14:textId="75011F3F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5BFD4A9" wp14:editId="62E48CF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32385</wp:posOffset>
                      </wp:positionV>
                      <wp:extent cx="342900" cy="114300"/>
                      <wp:effectExtent l="0" t="0" r="0" b="0"/>
                      <wp:wrapNone/>
                      <wp:docPr id="96" name="Double Bracket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AB42A" id="Double Bracket 96" o:spid="_x0000_s1026" type="#_x0000_t185" style="position:absolute;margin-left:3.6pt;margin-top:2.55pt;width:27pt;height: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581D4F2" w14:textId="6E286C8A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B4E1AE8" wp14:editId="31859EC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95" name="Double Bracket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E93E2" id="Double Bracket 95" o:spid="_x0000_s1026" type="#_x0000_t185" style="position:absolute;margin-left:3.85pt;margin-top:2.3pt;width:27pt;height: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c2jAIAACc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60D2E908" w14:textId="3800878D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E6B0303" wp14:editId="2BFA2F9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94" name="Double Bracket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F1A2F" id="Double Bracket 94" o:spid="_x0000_s1026" type="#_x0000_t185" style="position:absolute;margin-left:3.85pt;margin-top:2.3pt;width:27pt;height: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YQjAIAACc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1642BCB0" w14:textId="65485A79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A5F3D92" wp14:editId="205B2FE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93" name="Double Bracket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D6D05" id="Double Bracket 93" o:spid="_x0000_s1026" type="#_x0000_t185" style="position:absolute;margin-left:3.85pt;margin-top:2.3pt;width:27pt;height: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"/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94D6B2E" w14:textId="40A7308A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2C9B55A" wp14:editId="512CD9AA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92" name="Double Bracket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211A9" id="Double Bracket 92" o:spid="_x0000_s1026" type="#_x0000_t185" style="position:absolute;margin-left:3.85pt;margin-top:2.3pt;width:27pt;height: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sF1jxY0CAAAn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</w:tr>
      <w:tr w:rsidR="00637E34" w:rsidRPr="00BF2C9E" w14:paraId="1308245A" w14:textId="77777777" w:rsidTr="00E1285B">
        <w:trPr>
          <w:trHeight w:hRule="exact" w:val="397"/>
        </w:trPr>
        <w:tc>
          <w:tcPr>
            <w:tcW w:w="16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AA9EF" w14:textId="77777777" w:rsidR="00637E34" w:rsidRPr="00BF2C9E" w:rsidRDefault="00637E34" w:rsidP="00E1285B">
            <w:pPr>
              <w:rPr>
                <w:rFonts w:ascii="Times New Roman" w:hAnsi="Times New Roman"/>
                <w:sz w:val="24"/>
                <w:szCs w:val="24"/>
              </w:rPr>
            </w:pPr>
            <w:r w:rsidRPr="00BF2C9E">
              <w:rPr>
                <w:rFonts w:ascii="Times New Roman" w:hAnsi="Times New Roman"/>
                <w:sz w:val="24"/>
                <w:szCs w:val="24"/>
              </w:rPr>
              <w:t>Question 13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661881" w14:textId="4B6322EC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F3EF0BA" wp14:editId="6073893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32385</wp:posOffset>
                      </wp:positionV>
                      <wp:extent cx="342900" cy="114300"/>
                      <wp:effectExtent l="0" t="0" r="0" b="0"/>
                      <wp:wrapNone/>
                      <wp:docPr id="91" name="Double Bracket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33CDB" id="Double Bracket 91" o:spid="_x0000_s1026" type="#_x0000_t185" style="position:absolute;margin-left:3.6pt;margin-top:2.55pt;width:27pt;height: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C6EF2C" w14:textId="3A7F172C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CA5B76E" wp14:editId="5C44124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90" name="Double Bracket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A49CB" id="Double Bracket 90" o:spid="_x0000_s1026" type="#_x0000_t185" style="position:absolute;margin-left:3.85pt;margin-top:2.3pt;width:27pt;height: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CJjAIAACc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22A73" w14:textId="0EC3529C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C7B0014" wp14:editId="6A1DA80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89" name="Double Bracke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EA7E7" id="Double Bracket 89" o:spid="_x0000_s1026" type="#_x0000_t185" style="position:absolute;margin-left:3.85pt;margin-top:2.3pt;width:27pt;height: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sgjxXY0CAAAn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351DA" w14:textId="57EEEA8C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5BEE8B1" wp14:editId="749D7719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88" name="Double Bracket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83FCF" id="Double Bracket 88" o:spid="_x0000_s1026" type="#_x0000_t185" style="position:absolute;margin-left:3.85pt;margin-top:2.3pt;width:27pt;height: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"/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7C408" w14:textId="7FC736A7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7F197A8" wp14:editId="7BBC3EE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87" name="Double Bracket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AE25C" id="Double Bracket 87" o:spid="_x0000_s1026" type="#_x0000_t185" style="position:absolute;margin-left:3.85pt;margin-top:2.3pt;width:27pt;height: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K9IoYI0CAAAn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</w:tr>
      <w:tr w:rsidR="00637E34" w:rsidRPr="00BF2C9E" w14:paraId="4BE36C38" w14:textId="77777777" w:rsidTr="00E1285B">
        <w:trPr>
          <w:trHeight w:hRule="exact" w:val="397"/>
        </w:trPr>
        <w:tc>
          <w:tcPr>
            <w:tcW w:w="16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3A674213" w14:textId="77777777" w:rsidR="00637E34" w:rsidRPr="00BF2C9E" w:rsidRDefault="00637E34" w:rsidP="00E1285B">
            <w:pPr>
              <w:rPr>
                <w:rFonts w:ascii="Times New Roman" w:hAnsi="Times New Roman"/>
                <w:sz w:val="24"/>
                <w:szCs w:val="24"/>
              </w:rPr>
            </w:pPr>
            <w:r w:rsidRPr="00BF2C9E">
              <w:rPr>
                <w:rFonts w:ascii="Times New Roman" w:hAnsi="Times New Roman"/>
                <w:sz w:val="24"/>
                <w:szCs w:val="24"/>
              </w:rPr>
              <w:t>Question 14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265EA147" w14:textId="3FA22F02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A53DB33" wp14:editId="7899CED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32385</wp:posOffset>
                      </wp:positionV>
                      <wp:extent cx="342900" cy="114300"/>
                      <wp:effectExtent l="0" t="0" r="0" b="0"/>
                      <wp:wrapNone/>
                      <wp:docPr id="86" name="Double Bracket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2EE25" id="Double Bracket 86" o:spid="_x0000_s1026" type="#_x0000_t185" style="position:absolute;margin-left:3.6pt;margin-top:2.55pt;width:27pt;height: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175DFA7C" w14:textId="64F3B711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E0D2532" wp14:editId="690E4ED9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85" name="Double Bracket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6776B" id="Double Bracket 85" o:spid="_x0000_s1026" type="#_x0000_t185" style="position:absolute;margin-left:3.85pt;margin-top:2.3pt;width:27pt;height: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A5bLLI0CAAAn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B5F2AC9" w14:textId="0C04F1DF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958B7B2" wp14:editId="08B7BE1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84" name="Double Bracket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D39A9" id="Double Bracket 84" o:spid="_x0000_s1026" type="#_x0000_t185" style="position:absolute;margin-left:3.85pt;margin-top:2.3pt;width:27pt;height: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FzS6Co0CAAAn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5CF91C49" w14:textId="3E07F768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B8BFAE8" wp14:editId="08CD10B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83" name="Double Bracket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BCFF6" id="Double Bracket 83" o:spid="_x0000_s1026" type="#_x0000_t185" style="position:absolute;margin-left:3.85pt;margin-top:2.3pt;width:27pt;height: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e1ru+Y0CAAAn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BBF105B" w14:textId="1B5B8FF8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4258EEA" wp14:editId="3A2AE9E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82" name="Double Bracket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2693C" id="Double Bracket 82" o:spid="_x0000_s1026" type="#_x0000_t185" style="position:absolute;margin-left:3.85pt;margin-top:2.3pt;width:27pt;height: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b/if340CAAAn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</w:tr>
      <w:tr w:rsidR="00637E34" w:rsidRPr="00BF2C9E" w14:paraId="74195B26" w14:textId="77777777" w:rsidTr="00E1285B">
        <w:trPr>
          <w:trHeight w:hRule="exact" w:val="397"/>
        </w:trPr>
        <w:tc>
          <w:tcPr>
            <w:tcW w:w="16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BB6F2A" w14:textId="77777777" w:rsidR="00637E34" w:rsidRPr="00BF2C9E" w:rsidRDefault="00637E34" w:rsidP="00E1285B">
            <w:pPr>
              <w:rPr>
                <w:rFonts w:ascii="Times New Roman" w:hAnsi="Times New Roman"/>
                <w:sz w:val="24"/>
                <w:szCs w:val="24"/>
              </w:rPr>
            </w:pPr>
            <w:r w:rsidRPr="00BF2C9E">
              <w:rPr>
                <w:rFonts w:ascii="Times New Roman" w:hAnsi="Times New Roman"/>
                <w:sz w:val="24"/>
                <w:szCs w:val="24"/>
              </w:rPr>
              <w:t>Question 15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4A1C2" w14:textId="64712F52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FE891EE" wp14:editId="2CA581C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32385</wp:posOffset>
                      </wp:positionV>
                      <wp:extent cx="342900" cy="114300"/>
                      <wp:effectExtent l="0" t="0" r="0" b="0"/>
                      <wp:wrapNone/>
                      <wp:docPr id="81" name="Double Bracket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4BBD8" id="Double Bracket 81" o:spid="_x0000_s1026" type="#_x0000_t185" style="position:absolute;margin-left:3.6pt;margin-top:2.55pt;width:27pt;height: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DE60EC" w14:textId="34312C64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8333917" wp14:editId="3CE18ED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80" name="Double Bracket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9105C" id="Double Bracket 80" o:spid="_x0000_s1026" type="#_x0000_t185" style="position:absolute;margin-left:3.85pt;margin-top:2.3pt;width:27pt;height: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392894" w14:textId="4C9B668A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0221B31" wp14:editId="648B3C7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79" name="Double Bracket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52C3D" id="Double Bracket 79" o:spid="_x0000_s1026" type="#_x0000_t185" style="position:absolute;margin-left:3.85pt;margin-top:2.3pt;width:27pt;height: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V1/jzo0CAAAn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D6B6DE" w14:textId="445D72E7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77A201D" wp14:editId="18DBD3EA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78" name="Double Bracket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9220A" id="Double Bracket 78" o:spid="_x0000_s1026" type="#_x0000_t185" style="position:absolute;margin-left:3.85pt;margin-top:2.3pt;width:27pt;height: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"/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23B49" w14:textId="17486C60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32EAEEF" wp14:editId="571D3A0A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77" name="Double Bracket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71F6A" id="Double Bracket 77" o:spid="_x0000_s1026" type="#_x0000_t185" style="position:absolute;margin-left:3.85pt;margin-top:2.3pt;width:27pt;height: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zoU6840CAAAn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</w:tr>
      <w:tr w:rsidR="00637E34" w:rsidRPr="00BF2C9E" w14:paraId="147B4DE5" w14:textId="77777777" w:rsidTr="00E1285B">
        <w:trPr>
          <w:trHeight w:hRule="exact" w:val="397"/>
        </w:trPr>
        <w:tc>
          <w:tcPr>
            <w:tcW w:w="16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BCAB5EC" w14:textId="77777777" w:rsidR="00637E34" w:rsidRPr="00BF2C9E" w:rsidRDefault="00637E34" w:rsidP="00E1285B">
            <w:pPr>
              <w:rPr>
                <w:rFonts w:ascii="Times New Roman" w:hAnsi="Times New Roman"/>
                <w:sz w:val="24"/>
                <w:szCs w:val="24"/>
              </w:rPr>
            </w:pPr>
            <w:r w:rsidRPr="00BF2C9E">
              <w:rPr>
                <w:rFonts w:ascii="Times New Roman" w:hAnsi="Times New Roman"/>
                <w:sz w:val="24"/>
                <w:szCs w:val="24"/>
              </w:rPr>
              <w:t>Question 16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7AB1CE9C" w14:textId="26D45965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0F9DBB7" wp14:editId="2D9E23E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32385</wp:posOffset>
                      </wp:positionV>
                      <wp:extent cx="342900" cy="114300"/>
                      <wp:effectExtent l="0" t="0" r="0" b="0"/>
                      <wp:wrapNone/>
                      <wp:docPr id="76" name="Double Bracket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549FD" id="Double Bracket 76" o:spid="_x0000_s1026" type="#_x0000_t185" style="position:absolute;margin-left:3.6pt;margin-top:2.55pt;width:27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12503980" w14:textId="2FC304A3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C6EF3F7" wp14:editId="716E4E69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75" name="Double Bracket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CAEBB" id="Double Bracket 75" o:spid="_x0000_s1026" type="#_x0000_t185" style="position:absolute;margin-left:3.85pt;margin-top:2.3pt;width:27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5sHZv40CAAAn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2ABA9CAC" w14:textId="4F08DC58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7922792" wp14:editId="4AC6FDF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74" name="Double Bracket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F42CF" id="Double Bracket 74" o:spid="_x0000_s1026" type="#_x0000_t185" style="position:absolute;margin-left:3.85pt;margin-top:2.3pt;width:27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8mOomY0CAAAn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54193CAA" w14:textId="227EF4AE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D04C18B" wp14:editId="6AA04B8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73" name="Double Bracket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1A2E0" id="Double Bracket 73" o:spid="_x0000_s1026" type="#_x0000_t185" style="position:absolute;margin-left:3.85pt;margin-top:2.3pt;width:27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ng38ao0CAAAn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73918DA" w14:textId="042312B9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A819923" wp14:editId="441C137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72" name="Double Bracket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98CD4" id="Double Bracket 72" o:spid="_x0000_s1026" type="#_x0000_t185" style="position:absolute;margin-left:3.85pt;margin-top:2.3pt;width:27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iq+NTI0CAAAn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</w:tr>
      <w:tr w:rsidR="00637E34" w:rsidRPr="00BF2C9E" w14:paraId="7E28F1D7" w14:textId="77777777" w:rsidTr="00E1285B">
        <w:trPr>
          <w:trHeight w:hRule="exact" w:val="397"/>
        </w:trPr>
        <w:tc>
          <w:tcPr>
            <w:tcW w:w="16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816D8" w14:textId="77777777" w:rsidR="00637E34" w:rsidRPr="00BF2C9E" w:rsidRDefault="00637E34" w:rsidP="00E1285B">
            <w:pPr>
              <w:rPr>
                <w:rFonts w:ascii="Times New Roman" w:hAnsi="Times New Roman"/>
                <w:sz w:val="24"/>
                <w:szCs w:val="24"/>
              </w:rPr>
            </w:pPr>
            <w:r w:rsidRPr="00BF2C9E">
              <w:rPr>
                <w:rFonts w:ascii="Times New Roman" w:hAnsi="Times New Roman"/>
                <w:sz w:val="24"/>
                <w:szCs w:val="24"/>
              </w:rPr>
              <w:t>Question 17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412F58" w14:textId="0DB084DF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8DC8A90" wp14:editId="32309AD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32385</wp:posOffset>
                      </wp:positionV>
                      <wp:extent cx="342900" cy="114300"/>
                      <wp:effectExtent l="0" t="0" r="0" b="0"/>
                      <wp:wrapNone/>
                      <wp:docPr id="71" name="Double Bracket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C1BB7" id="Double Bracket 71" o:spid="_x0000_s1026" type="#_x0000_t185" style="position:absolute;margin-left:3.6pt;margin-top:2.55pt;width:27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1F266" w14:textId="391FADF4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FBC8EA7" wp14:editId="00B19EA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70" name="Double Bracket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7385F" id="Double Bracket 70" o:spid="_x0000_s1026" type="#_x0000_t185" style="position:absolute;margin-left:3.85pt;margin-top:2.3pt;width:27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7D0C12" w14:textId="56DB03AD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FB97C6C" wp14:editId="73D53EE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69" name="Double Bracke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BF8C5" id="Double Bracket 69" o:spid="_x0000_s1026" type="#_x0000_t185" style="position:absolute;margin-left:3.85pt;margin-top:2.3pt;width:27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iPof1I0CAAAn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44E049" w14:textId="32E202EF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9E740AF" wp14:editId="3F441B8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68" name="Double Bracket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DE2A2" id="Double Bracket 68" o:spid="_x0000_s1026" type="#_x0000_t185" style="position:absolute;margin-left:3.85pt;margin-top:2.3pt;width:27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"/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D30E0" w14:textId="26234D6D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7A94061" wp14:editId="100EE2E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67" name="Double Bracket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EA6EB" id="Double Bracket 67" o:spid="_x0000_s1026" type="#_x0000_t185" style="position:absolute;margin-left:3.85pt;margin-top:2.3pt;width:27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bpjQIAACc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ESDG6Y0CAAAn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</w:tr>
      <w:tr w:rsidR="00637E34" w:rsidRPr="00BF2C9E" w14:paraId="45EE20B2" w14:textId="77777777" w:rsidTr="00E1285B">
        <w:trPr>
          <w:trHeight w:hRule="exact" w:val="397"/>
        </w:trPr>
        <w:tc>
          <w:tcPr>
            <w:tcW w:w="16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3D2B79A" w14:textId="77777777" w:rsidR="00637E34" w:rsidRPr="00BF2C9E" w:rsidRDefault="00637E34" w:rsidP="00E1285B">
            <w:pPr>
              <w:rPr>
                <w:rFonts w:ascii="Times New Roman" w:hAnsi="Times New Roman"/>
                <w:sz w:val="24"/>
                <w:szCs w:val="24"/>
              </w:rPr>
            </w:pPr>
            <w:r w:rsidRPr="00BF2C9E">
              <w:rPr>
                <w:rFonts w:ascii="Times New Roman" w:hAnsi="Times New Roman"/>
                <w:sz w:val="24"/>
                <w:szCs w:val="24"/>
              </w:rPr>
              <w:t>Question 18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45DA310A" w14:textId="3B469C2B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317BC08" wp14:editId="6079C9F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32385</wp:posOffset>
                      </wp:positionV>
                      <wp:extent cx="342900" cy="114300"/>
                      <wp:effectExtent l="0" t="0" r="0" b="0"/>
                      <wp:wrapNone/>
                      <wp:docPr id="66" name="Double Bracket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29840" id="Double Bracket 66" o:spid="_x0000_s1026" type="#_x0000_t185" style="position:absolute;margin-left:3.6pt;margin-top:2.55pt;width:27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5E9818E9" w14:textId="193D5B26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0953CE0" wp14:editId="257F21B8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65" name="Double Bracket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5DF90" id="Double Bracket 65" o:spid="_x0000_s1026" type="#_x0000_t185" style="position:absolute;margin-left:3.85pt;margin-top:2.3pt;width:27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OWQlpY0CAAAn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C00790A" w14:textId="37816A08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84D192A" wp14:editId="6DA03E4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64" name="Double Bracket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2C1EE" id="Double Bracket 64" o:spid="_x0000_s1026" type="#_x0000_t185" style="position:absolute;margin-left:3.85pt;margin-top:2.3pt;width:27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93038AC" w14:textId="101AFF29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0CB5E82" wp14:editId="5853561A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63" name="Double Bracke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96D17" id="Double Bracket 63" o:spid="_x0000_s1026" type="#_x0000_t185" style="position:absolute;margin-left:3.85pt;margin-top:2.3pt;width:27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QagAcI0CAAAn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9FACF44" w14:textId="67C75E03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4F5A3E7" wp14:editId="135966B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62" name="Double Bracke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188BF" id="Double Bracket 62" o:spid="_x0000_s1026" type="#_x0000_t185" style="position:absolute;margin-left:3.85pt;margin-top:2.3pt;width:27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VQpxVo0CAAAn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</w:tr>
      <w:tr w:rsidR="00637E34" w:rsidRPr="00BF2C9E" w14:paraId="44B25F9E" w14:textId="77777777" w:rsidTr="00E1285B">
        <w:trPr>
          <w:trHeight w:hRule="exact" w:val="397"/>
        </w:trPr>
        <w:tc>
          <w:tcPr>
            <w:tcW w:w="16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6920F5" w14:textId="77777777" w:rsidR="00637E34" w:rsidRPr="00BF2C9E" w:rsidRDefault="00637E34" w:rsidP="00E1285B">
            <w:pPr>
              <w:rPr>
                <w:rFonts w:ascii="Times New Roman" w:hAnsi="Times New Roman"/>
                <w:sz w:val="24"/>
                <w:szCs w:val="24"/>
              </w:rPr>
            </w:pPr>
            <w:r w:rsidRPr="00BF2C9E">
              <w:rPr>
                <w:rFonts w:ascii="Times New Roman" w:hAnsi="Times New Roman"/>
                <w:sz w:val="24"/>
                <w:szCs w:val="24"/>
              </w:rPr>
              <w:t>Question 19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23E1A" w14:textId="418088EA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E9DA65E" wp14:editId="2C39D3D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32385</wp:posOffset>
                      </wp:positionV>
                      <wp:extent cx="342900" cy="114300"/>
                      <wp:effectExtent l="0" t="0" r="0" b="0"/>
                      <wp:wrapNone/>
                      <wp:docPr id="61" name="Double Bracke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36E7A" id="Double Bracket 61" o:spid="_x0000_s1026" type="#_x0000_t185" style="position:absolute;margin-left:3.6pt;margin-top:2.55pt;width:27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B56941" w14:textId="5493EB94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10428A3" wp14:editId="4CD64EA5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7" name="Double Bracke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69464" id="Double Bracket 60" o:spid="_x0000_s1026" type="#_x0000_t185" style="position:absolute;margin-left:3.85pt;margin-top:2.3pt;width:27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39531" w14:textId="2D9D69F7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797A971" wp14:editId="161E9095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4" name="Double Bracke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CB3AA" id="Double Bracket 59" o:spid="_x0000_s1026" type="#_x0000_t185" style="position:absolute;margin-left:3.85pt;margin-top:2.3pt;width:27pt;height: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xzHjQIAACc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PF8cx40CAAAn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CF4394" w14:textId="710B9640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04C1EAE" wp14:editId="63633C4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58" name="Double Bracke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AAD7B" id="Double Bracket 58" o:spid="_x0000_s1026" type="#_x0000_t185" style="position:absolute;margin-left:3.85pt;margin-top:2.3pt;width:27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mvdjAIAACc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"/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0693F" w14:textId="1280F012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341CFC2" wp14:editId="0A05906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57" name="Double Bracke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6BBE5" id="Double Bracket 57" o:spid="_x0000_s1026" type="#_x0000_t185" style="position:absolute;margin-left:3.85pt;margin-top:2.3pt;width:27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PGjQIAACc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cM7Dxo0CAAAn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</w:tr>
      <w:tr w:rsidR="00637E34" w:rsidRPr="00BF2C9E" w14:paraId="29E38333" w14:textId="77777777" w:rsidTr="00E1285B">
        <w:trPr>
          <w:trHeight w:hRule="exact" w:val="397"/>
        </w:trPr>
        <w:tc>
          <w:tcPr>
            <w:tcW w:w="163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A0B000D" w14:textId="77777777" w:rsidR="00637E34" w:rsidRPr="00BF2C9E" w:rsidRDefault="00637E34" w:rsidP="00E1285B">
            <w:pPr>
              <w:rPr>
                <w:rFonts w:ascii="Times New Roman" w:hAnsi="Times New Roman"/>
                <w:sz w:val="24"/>
                <w:szCs w:val="24"/>
              </w:rPr>
            </w:pPr>
            <w:r w:rsidRPr="00BF2C9E">
              <w:rPr>
                <w:rFonts w:ascii="Times New Roman" w:hAnsi="Times New Roman"/>
                <w:sz w:val="24"/>
                <w:szCs w:val="24"/>
              </w:rPr>
              <w:t>Question 20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630DA96B" w14:textId="0156801A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CBF115" wp14:editId="4DEFBDF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32385</wp:posOffset>
                      </wp:positionV>
                      <wp:extent cx="342900" cy="114300"/>
                      <wp:effectExtent l="0" t="0" r="0" b="0"/>
                      <wp:wrapNone/>
                      <wp:docPr id="56" name="Double Bracke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0C4C2" id="Double Bracket 56" o:spid="_x0000_s1026" type="#_x0000_t185" style="position:absolute;margin-left:3.6pt;margin-top:2.55pt;width:27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1E295EA4" w14:textId="6ADC6EFD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ECA7E4" wp14:editId="27C27A59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55" name="Double Bracke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EC3D4" id="Double Bracket 55" o:spid="_x0000_s1026" type="#_x0000_t185" style="position:absolute;margin-left:3.85pt;margin-top:2.3pt;width:27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WIogio0CAAAn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34207B37" w14:textId="5933EB03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F1B9EF" wp14:editId="27072C1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12" name="Double Bracke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01B92" id="Double Bracket 54" o:spid="_x0000_s1026" type="#_x0000_t185" style="position:absolute;margin-left:3.85pt;margin-top:2.3pt;width:27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ZSuGB40CAAAn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5D23CB50" w14:textId="2603CDE2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76D313" wp14:editId="44D477C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53" name="Double Bracke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21372" id="Double Bracket 53" o:spid="_x0000_s1026" type="#_x0000_t185" style="position:absolute;margin-left:3.85pt;margin-top:2.3pt;width:27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IEYFX40CAAAn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13BB034" w14:textId="2C7634BA" w:rsidR="00637E34" w:rsidRPr="00BF2C9E" w:rsidRDefault="00BE59D1" w:rsidP="00E128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8C6428" wp14:editId="21ED6CD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342900" cy="114300"/>
                      <wp:effectExtent l="0" t="0" r="0" b="0"/>
                      <wp:wrapNone/>
                      <wp:docPr id="52" name="Double Bracke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58C5B" id="Double Bracket 52" o:spid="_x0000_s1026" type="#_x0000_t185" style="position:absolute;margin-left:3.85pt;margin-top:2.3pt;width:27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"/>
                  </w:pict>
                </mc:Fallback>
              </mc:AlternateContent>
            </w:r>
          </w:p>
        </w:tc>
      </w:tr>
    </w:tbl>
    <w:p w14:paraId="182CF9DF" w14:textId="77777777" w:rsidR="00637E34" w:rsidRPr="00F00E6E" w:rsidRDefault="00637E34" w:rsidP="00637E34">
      <w:pPr>
        <w:rPr>
          <w:rFonts w:ascii="Times New Roman" w:hAnsi="Times New Roman"/>
        </w:rPr>
      </w:pPr>
    </w:p>
    <w:p w14:paraId="107A9849" w14:textId="77777777" w:rsidR="00637E34" w:rsidRPr="00F00E6E" w:rsidRDefault="00637E34" w:rsidP="00637E34">
      <w:pPr>
        <w:rPr>
          <w:rFonts w:ascii="Times New Roman" w:hAnsi="Times New Roman"/>
        </w:rPr>
      </w:pPr>
    </w:p>
    <w:p w14:paraId="4A30EBCE" w14:textId="77777777" w:rsidR="00637E34" w:rsidRPr="00F00E6E" w:rsidRDefault="00637E34" w:rsidP="00637E34">
      <w:pPr>
        <w:rPr>
          <w:rFonts w:ascii="Times New Roman" w:hAnsi="Times New Roman"/>
        </w:rPr>
      </w:pPr>
    </w:p>
    <w:p w14:paraId="51D31C05" w14:textId="77777777" w:rsidR="00637E34" w:rsidRPr="00F00E6E" w:rsidRDefault="00637E34" w:rsidP="00637E34">
      <w:pPr>
        <w:rPr>
          <w:rFonts w:ascii="Times New Roman" w:hAnsi="Times New Roman"/>
          <w:b/>
        </w:rPr>
      </w:pPr>
    </w:p>
    <w:p w14:paraId="2AE6D205" w14:textId="77777777" w:rsidR="00637E34" w:rsidRPr="00F00E6E" w:rsidRDefault="00637E34" w:rsidP="00637E34">
      <w:pPr>
        <w:rPr>
          <w:rFonts w:ascii="Times New Roman" w:hAnsi="Times New Roman"/>
          <w:b/>
        </w:rPr>
      </w:pPr>
    </w:p>
    <w:p w14:paraId="7413DA5D" w14:textId="77777777" w:rsidR="00637E34" w:rsidRPr="00F00E6E" w:rsidRDefault="00637E34" w:rsidP="00637E34">
      <w:pPr>
        <w:spacing w:line="240" w:lineRule="auto"/>
        <w:rPr>
          <w:rFonts w:ascii="Times New Roman" w:hAnsi="Times New Roman"/>
          <w:b/>
        </w:rPr>
      </w:pPr>
    </w:p>
    <w:p w14:paraId="38AD05BE" w14:textId="77777777" w:rsidR="00637E34" w:rsidRPr="00F00E6E" w:rsidRDefault="00637E34" w:rsidP="00637E34">
      <w:pPr>
        <w:spacing w:line="240" w:lineRule="auto"/>
        <w:rPr>
          <w:rFonts w:ascii="Times New Roman" w:hAnsi="Times New Roman"/>
          <w:b/>
        </w:rPr>
      </w:pPr>
    </w:p>
    <w:p w14:paraId="60C2097C" w14:textId="77777777" w:rsidR="00637E34" w:rsidRPr="00F00E6E" w:rsidRDefault="00637E34" w:rsidP="00637E34">
      <w:pPr>
        <w:spacing w:line="240" w:lineRule="auto"/>
        <w:rPr>
          <w:rFonts w:ascii="Times New Roman" w:hAnsi="Times New Roman"/>
          <w:b/>
        </w:rPr>
      </w:pPr>
    </w:p>
    <w:p w14:paraId="0EF2D47C" w14:textId="77777777" w:rsidR="00637E34" w:rsidRPr="00F00E6E" w:rsidRDefault="00637E34" w:rsidP="00637E34">
      <w:pPr>
        <w:spacing w:line="240" w:lineRule="auto"/>
        <w:rPr>
          <w:rFonts w:ascii="Times New Roman" w:hAnsi="Times New Roman"/>
          <w:b/>
        </w:rPr>
      </w:pPr>
    </w:p>
    <w:p w14:paraId="14CE44E2" w14:textId="77777777" w:rsidR="00637E34" w:rsidRPr="00F00E6E" w:rsidRDefault="00637E34" w:rsidP="00637E34">
      <w:pPr>
        <w:spacing w:line="240" w:lineRule="auto"/>
        <w:rPr>
          <w:rFonts w:ascii="Times New Roman" w:hAnsi="Times New Roman"/>
          <w:b/>
        </w:rPr>
      </w:pPr>
    </w:p>
    <w:p w14:paraId="48354F8B" w14:textId="77777777" w:rsidR="00637E34" w:rsidRPr="00F00E6E" w:rsidRDefault="00637E34" w:rsidP="00637E34">
      <w:pPr>
        <w:spacing w:line="240" w:lineRule="auto"/>
        <w:rPr>
          <w:rFonts w:ascii="Times New Roman" w:hAnsi="Times New Roman"/>
          <w:b/>
        </w:rPr>
      </w:pPr>
    </w:p>
    <w:p w14:paraId="40395F3D" w14:textId="77777777" w:rsidR="00637E34" w:rsidRPr="00F00E6E" w:rsidRDefault="00637E34" w:rsidP="00637E34">
      <w:pPr>
        <w:spacing w:line="240" w:lineRule="auto"/>
        <w:rPr>
          <w:rFonts w:ascii="Times New Roman" w:hAnsi="Times New Roman"/>
          <w:b/>
        </w:rPr>
      </w:pPr>
    </w:p>
    <w:p w14:paraId="74077588" w14:textId="77777777" w:rsidR="00637E34" w:rsidRPr="00F00E6E" w:rsidRDefault="00637E34" w:rsidP="00637E34">
      <w:pPr>
        <w:spacing w:line="240" w:lineRule="auto"/>
        <w:rPr>
          <w:rFonts w:ascii="Times New Roman" w:hAnsi="Times New Roman"/>
          <w:b/>
        </w:rPr>
      </w:pPr>
    </w:p>
    <w:p w14:paraId="5D34E275" w14:textId="77777777" w:rsidR="00637E34" w:rsidRPr="00F00E6E" w:rsidRDefault="00637E34" w:rsidP="00637E34">
      <w:pPr>
        <w:spacing w:line="240" w:lineRule="auto"/>
        <w:rPr>
          <w:rFonts w:ascii="Times New Roman" w:hAnsi="Times New Roman"/>
          <w:b/>
        </w:rPr>
      </w:pPr>
    </w:p>
    <w:p w14:paraId="50E08CAD" w14:textId="77777777" w:rsidR="00637E34" w:rsidRPr="00F00E6E" w:rsidRDefault="00637E34" w:rsidP="00637E34">
      <w:pPr>
        <w:spacing w:line="240" w:lineRule="auto"/>
        <w:rPr>
          <w:rFonts w:ascii="Times New Roman" w:hAnsi="Times New Roman"/>
          <w:b/>
        </w:rPr>
      </w:pPr>
    </w:p>
    <w:p w14:paraId="5181B172" w14:textId="77777777" w:rsidR="00637E34" w:rsidRPr="00F00E6E" w:rsidRDefault="00637E34" w:rsidP="00637E34">
      <w:pPr>
        <w:spacing w:line="240" w:lineRule="auto"/>
        <w:rPr>
          <w:rFonts w:ascii="Times New Roman" w:hAnsi="Times New Roman"/>
          <w:b/>
        </w:rPr>
      </w:pPr>
    </w:p>
    <w:p w14:paraId="77815221" w14:textId="77777777" w:rsidR="00637E34" w:rsidRPr="00F00E6E" w:rsidRDefault="00637E34" w:rsidP="00637E34">
      <w:pPr>
        <w:spacing w:line="240" w:lineRule="auto"/>
        <w:rPr>
          <w:rFonts w:ascii="Times New Roman" w:hAnsi="Times New Roman"/>
          <w:b/>
        </w:rPr>
      </w:pPr>
    </w:p>
    <w:p w14:paraId="3738B586" w14:textId="77777777" w:rsidR="00637E34" w:rsidRPr="00F00E6E" w:rsidRDefault="00637E34" w:rsidP="00637E34">
      <w:pPr>
        <w:spacing w:line="240" w:lineRule="auto"/>
        <w:rPr>
          <w:rFonts w:ascii="Times New Roman" w:hAnsi="Times New Roman"/>
          <w:b/>
        </w:rPr>
      </w:pPr>
    </w:p>
    <w:p w14:paraId="1598A123" w14:textId="77777777" w:rsidR="00637E34" w:rsidRPr="00F00E6E" w:rsidRDefault="00637E34" w:rsidP="00637E34">
      <w:pPr>
        <w:spacing w:line="240" w:lineRule="auto"/>
        <w:rPr>
          <w:rFonts w:ascii="Times New Roman" w:hAnsi="Times New Roman"/>
          <w:b/>
        </w:rPr>
      </w:pPr>
    </w:p>
    <w:p w14:paraId="1B6A6BD2" w14:textId="77777777" w:rsidR="00637E34" w:rsidRPr="00F00E6E" w:rsidRDefault="00637E34" w:rsidP="00637E34">
      <w:pPr>
        <w:spacing w:line="240" w:lineRule="auto"/>
        <w:rPr>
          <w:rFonts w:ascii="Times New Roman" w:hAnsi="Times New Roman"/>
          <w:b/>
        </w:rPr>
      </w:pPr>
    </w:p>
    <w:p w14:paraId="5CB7224A" w14:textId="77777777" w:rsidR="00637E34" w:rsidRPr="00F00E6E" w:rsidRDefault="00637E34" w:rsidP="00637E34">
      <w:pPr>
        <w:spacing w:line="240" w:lineRule="auto"/>
        <w:rPr>
          <w:rFonts w:ascii="Times New Roman" w:hAnsi="Times New Roman"/>
          <w:b/>
        </w:rPr>
      </w:pPr>
    </w:p>
    <w:p w14:paraId="78AB6A43" w14:textId="77777777" w:rsidR="00637E34" w:rsidRPr="00F00E6E" w:rsidRDefault="00637E34" w:rsidP="00637E34">
      <w:pPr>
        <w:spacing w:line="240" w:lineRule="auto"/>
        <w:rPr>
          <w:rFonts w:ascii="Times New Roman" w:hAnsi="Times New Roman"/>
          <w:b/>
        </w:rPr>
      </w:pPr>
    </w:p>
    <w:p w14:paraId="6318966E" w14:textId="77777777" w:rsidR="00637E34" w:rsidRPr="00F00E6E" w:rsidRDefault="00637E34" w:rsidP="00637E34">
      <w:pPr>
        <w:spacing w:line="240" w:lineRule="auto"/>
        <w:rPr>
          <w:rFonts w:ascii="Times New Roman" w:hAnsi="Times New Roman"/>
          <w:b/>
        </w:rPr>
      </w:pPr>
    </w:p>
    <w:p w14:paraId="414FF12C" w14:textId="77777777" w:rsidR="00811064" w:rsidRDefault="00811064" w:rsidP="00637E34">
      <w:pPr>
        <w:spacing w:line="240" w:lineRule="auto"/>
        <w:rPr>
          <w:rFonts w:ascii="Times New Roman" w:hAnsi="Times New Roman"/>
          <w:b/>
        </w:rPr>
      </w:pPr>
      <w:r w:rsidRPr="00811064">
        <w:rPr>
          <w:rFonts w:ascii="Times New Roman" w:hAnsi="Times New Roman"/>
          <w:b/>
          <w:noProof/>
          <w:lang w:eastAsia="en-AU"/>
        </w:rPr>
        <w:lastRenderedPageBreak/>
        <w:drawing>
          <wp:inline distT="0" distB="0" distL="0" distR="0" wp14:anchorId="62EB2DB8" wp14:editId="7345C7DA">
            <wp:extent cx="1249680" cy="833120"/>
            <wp:effectExtent l="19050" t="0" r="7620" b="0"/>
            <wp:docPr id="6" name="Picture 1" descr="QAT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Ts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E3FE73" w14:textId="77777777" w:rsidR="00637E34" w:rsidRPr="00BF2C9E" w:rsidRDefault="00637E34" w:rsidP="00637E34">
      <w:pPr>
        <w:spacing w:line="240" w:lineRule="auto"/>
        <w:rPr>
          <w:rFonts w:ascii="Times New Roman" w:hAnsi="Times New Roman"/>
          <w:sz w:val="28"/>
        </w:rPr>
      </w:pPr>
      <w:r w:rsidRPr="00BF2C9E">
        <w:rPr>
          <w:rFonts w:ascii="Times New Roman" w:hAnsi="Times New Roman"/>
          <w:b/>
          <w:sz w:val="28"/>
        </w:rPr>
        <w:t>Solution Pathway</w:t>
      </w:r>
    </w:p>
    <w:p w14:paraId="6FA556F8" w14:textId="06304D13" w:rsidR="00FB538A" w:rsidRDefault="00FB538A" w:rsidP="00FB538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F2C9E">
        <w:rPr>
          <w:rFonts w:ascii="Times New Roman" w:hAnsi="Times New Roman"/>
          <w:b/>
          <w:sz w:val="24"/>
          <w:szCs w:val="24"/>
        </w:rPr>
        <w:t xml:space="preserve">NOTE: This task is sold on condition that it is NOT placed on any school network or social media site (such as Facebook, </w:t>
      </w:r>
      <w:r w:rsidR="002A4B85">
        <w:rPr>
          <w:rFonts w:ascii="Times New Roman" w:hAnsi="Times New Roman"/>
          <w:b/>
          <w:sz w:val="24"/>
          <w:szCs w:val="24"/>
        </w:rPr>
        <w:t>Google Dos</w:t>
      </w:r>
      <w:r w:rsidRPr="00BF2C9E">
        <w:rPr>
          <w:rFonts w:ascii="Times New Roman" w:hAnsi="Times New Roman"/>
          <w:b/>
          <w:sz w:val="24"/>
          <w:szCs w:val="24"/>
        </w:rPr>
        <w:t xml:space="preserve">, etc.) at any time. </w:t>
      </w:r>
    </w:p>
    <w:p w14:paraId="24C59AE8" w14:textId="6A3F41B7" w:rsidR="008967AF" w:rsidRPr="00BF2C9E" w:rsidRDefault="008967AF" w:rsidP="008967AF">
      <w:pPr>
        <w:ind w:left="2160"/>
        <w:rPr>
          <w:rFonts w:ascii="Times New Roman" w:hAnsi="Times New Roman"/>
          <w:b/>
          <w:sz w:val="24"/>
          <w:szCs w:val="24"/>
        </w:rPr>
      </w:pPr>
      <w:r w:rsidRPr="00104345">
        <w:rPr>
          <w:rFonts w:ascii="Times New Roman" w:hAnsi="Times New Roman"/>
          <w:b/>
          <w:sz w:val="24"/>
          <w:szCs w:val="24"/>
          <w:highlight w:val="yellow"/>
        </w:rPr>
        <w:t>FOR ADJUSTED STUDY DESIGN (2020 ONLY)</w:t>
      </w:r>
    </w:p>
    <w:p w14:paraId="35065617" w14:textId="77777777" w:rsidR="00FB538A" w:rsidRPr="00BF2C9E" w:rsidRDefault="00FB538A" w:rsidP="0055343B">
      <w:pPr>
        <w:spacing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 w:rsidRPr="00BF2C9E">
        <w:rPr>
          <w:rFonts w:ascii="Times New Roman" w:hAnsi="Times New Roman"/>
          <w:b/>
          <w:sz w:val="24"/>
          <w:szCs w:val="24"/>
        </w:rPr>
        <w:t>NOT FOR PRIVATE TUTOR USE.</w:t>
      </w:r>
    </w:p>
    <w:p w14:paraId="4F217CB5" w14:textId="77777777" w:rsidR="00810A6F" w:rsidRPr="00BF2C9E" w:rsidRDefault="00637E34" w:rsidP="00FB538A">
      <w:pPr>
        <w:spacing w:line="240" w:lineRule="auto"/>
        <w:rPr>
          <w:rFonts w:ascii="Times New Roman" w:hAnsi="Times New Roman"/>
          <w:sz w:val="24"/>
          <w:szCs w:val="24"/>
        </w:rPr>
      </w:pPr>
      <w:r w:rsidRPr="00BF2C9E">
        <w:rPr>
          <w:rFonts w:ascii="Times New Roman" w:hAnsi="Times New Roman"/>
          <w:sz w:val="24"/>
          <w:szCs w:val="24"/>
        </w:rPr>
        <w:t>Below are sample answers. Please consider the merit of alternative responses.</w:t>
      </w:r>
    </w:p>
    <w:p w14:paraId="52BA091D" w14:textId="77777777" w:rsidR="00811064" w:rsidRPr="00BF2C9E" w:rsidRDefault="00637E34" w:rsidP="00FB538A">
      <w:pPr>
        <w:rPr>
          <w:rFonts w:ascii="Times New Roman" w:hAnsi="Times New Roman"/>
          <w:b/>
          <w:sz w:val="24"/>
          <w:szCs w:val="24"/>
        </w:rPr>
      </w:pPr>
      <w:r w:rsidRPr="00BF2C9E">
        <w:rPr>
          <w:rFonts w:ascii="Times New Roman" w:hAnsi="Times New Roman"/>
          <w:b/>
          <w:sz w:val="24"/>
          <w:szCs w:val="24"/>
        </w:rPr>
        <w:t>Section</w:t>
      </w:r>
      <w:r w:rsidR="00253289" w:rsidRPr="00BF2C9E">
        <w:rPr>
          <w:rFonts w:ascii="Times New Roman" w:hAnsi="Times New Roman"/>
          <w:b/>
          <w:sz w:val="24"/>
          <w:szCs w:val="24"/>
        </w:rPr>
        <w:t xml:space="preserve"> A: Multiple-choice a</w:t>
      </w:r>
      <w:r w:rsidRPr="00BF2C9E">
        <w:rPr>
          <w:rFonts w:ascii="Times New Roman" w:hAnsi="Times New Roman"/>
          <w:b/>
          <w:sz w:val="24"/>
          <w:szCs w:val="24"/>
        </w:rPr>
        <w:t>nswers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134"/>
        <w:gridCol w:w="567"/>
        <w:gridCol w:w="1134"/>
        <w:gridCol w:w="567"/>
        <w:gridCol w:w="1134"/>
      </w:tblGrid>
      <w:tr w:rsidR="00637E34" w:rsidRPr="00BF2C9E" w14:paraId="118FECB6" w14:textId="77777777" w:rsidTr="00E1285B">
        <w:trPr>
          <w:jc w:val="center"/>
        </w:trPr>
        <w:tc>
          <w:tcPr>
            <w:tcW w:w="567" w:type="dxa"/>
            <w:vAlign w:val="center"/>
          </w:tcPr>
          <w:p w14:paraId="03599A15" w14:textId="77777777" w:rsidR="00637E34" w:rsidRPr="00BF2C9E" w:rsidRDefault="00637E34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vAlign w:val="center"/>
          </w:tcPr>
          <w:p w14:paraId="1F78D11A" w14:textId="77E6478E" w:rsidR="00637E34" w:rsidRPr="00BF2C9E" w:rsidRDefault="00A7119F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567" w:type="dxa"/>
            <w:vAlign w:val="center"/>
          </w:tcPr>
          <w:p w14:paraId="78FA9222" w14:textId="77777777" w:rsidR="00637E34" w:rsidRPr="00BF2C9E" w:rsidRDefault="00637E34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134" w:type="dxa"/>
            <w:vAlign w:val="center"/>
          </w:tcPr>
          <w:p w14:paraId="3FC50B54" w14:textId="0BADA2E4" w:rsidR="00637E34" w:rsidRPr="00BF2C9E" w:rsidRDefault="00A7119F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  <w:vAlign w:val="center"/>
          </w:tcPr>
          <w:p w14:paraId="05505B6D" w14:textId="77777777" w:rsidR="00637E34" w:rsidRPr="00BF2C9E" w:rsidRDefault="00637E34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134" w:type="dxa"/>
            <w:vAlign w:val="center"/>
          </w:tcPr>
          <w:p w14:paraId="76D02A21" w14:textId="4D834489" w:rsidR="00637E34" w:rsidRPr="00BF2C9E" w:rsidRDefault="00A7119F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14:paraId="2AED2369" w14:textId="77777777" w:rsidR="00637E34" w:rsidRPr="00BF2C9E" w:rsidRDefault="00637E34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134" w:type="dxa"/>
            <w:vAlign w:val="center"/>
          </w:tcPr>
          <w:p w14:paraId="66742A84" w14:textId="1F043FEC" w:rsidR="00637E34" w:rsidRPr="00BF2C9E" w:rsidRDefault="005B6B24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</w:tr>
      <w:tr w:rsidR="00637E34" w:rsidRPr="00BF2C9E" w14:paraId="30C62386" w14:textId="77777777" w:rsidTr="00E1285B">
        <w:trPr>
          <w:jc w:val="center"/>
        </w:trPr>
        <w:tc>
          <w:tcPr>
            <w:tcW w:w="567" w:type="dxa"/>
            <w:vAlign w:val="center"/>
          </w:tcPr>
          <w:p w14:paraId="5978C507" w14:textId="77777777" w:rsidR="00637E34" w:rsidRPr="00BF2C9E" w:rsidRDefault="00637E34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  <w:vAlign w:val="center"/>
          </w:tcPr>
          <w:p w14:paraId="092B7F41" w14:textId="51A8D8FA" w:rsidR="00637E34" w:rsidRPr="00BF2C9E" w:rsidRDefault="00A7119F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  <w:vAlign w:val="center"/>
          </w:tcPr>
          <w:p w14:paraId="64BD8EB1" w14:textId="77777777" w:rsidR="00637E34" w:rsidRPr="00BF2C9E" w:rsidRDefault="00637E34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134" w:type="dxa"/>
            <w:vAlign w:val="center"/>
          </w:tcPr>
          <w:p w14:paraId="57181156" w14:textId="441519BF" w:rsidR="00637E34" w:rsidRPr="00BF2C9E" w:rsidRDefault="00A7119F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14:paraId="515E05CE" w14:textId="77777777" w:rsidR="00637E34" w:rsidRPr="00BF2C9E" w:rsidRDefault="00637E34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134" w:type="dxa"/>
            <w:vAlign w:val="center"/>
          </w:tcPr>
          <w:p w14:paraId="1F118974" w14:textId="674A5731" w:rsidR="00637E34" w:rsidRPr="00BF2C9E" w:rsidRDefault="00A7119F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vAlign w:val="center"/>
          </w:tcPr>
          <w:p w14:paraId="7ED2E3E7" w14:textId="77777777" w:rsidR="00637E34" w:rsidRPr="00BF2C9E" w:rsidRDefault="00637E34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134" w:type="dxa"/>
            <w:vAlign w:val="center"/>
          </w:tcPr>
          <w:p w14:paraId="7B7E2108" w14:textId="195E3D02" w:rsidR="00637E34" w:rsidRPr="00BF2C9E" w:rsidRDefault="00A7119F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</w:tr>
      <w:tr w:rsidR="00637E34" w:rsidRPr="00BF2C9E" w14:paraId="1DC72847" w14:textId="77777777" w:rsidTr="00E1285B">
        <w:trPr>
          <w:jc w:val="center"/>
        </w:trPr>
        <w:tc>
          <w:tcPr>
            <w:tcW w:w="567" w:type="dxa"/>
            <w:vAlign w:val="center"/>
          </w:tcPr>
          <w:p w14:paraId="3C4D89A5" w14:textId="77777777" w:rsidR="00637E34" w:rsidRPr="00BF2C9E" w:rsidRDefault="00637E34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  <w:vAlign w:val="center"/>
          </w:tcPr>
          <w:p w14:paraId="05A6611A" w14:textId="486A12D5" w:rsidR="00637E34" w:rsidRPr="00BF2C9E" w:rsidRDefault="00A7119F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14:paraId="5AE7D3F9" w14:textId="77777777" w:rsidR="00637E34" w:rsidRPr="00BF2C9E" w:rsidRDefault="00637E34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134" w:type="dxa"/>
            <w:vAlign w:val="center"/>
          </w:tcPr>
          <w:p w14:paraId="0ABBD3C6" w14:textId="78CEBE06" w:rsidR="00637E34" w:rsidRPr="00BF2C9E" w:rsidRDefault="00A7119F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vAlign w:val="center"/>
          </w:tcPr>
          <w:p w14:paraId="62B7FE03" w14:textId="77777777" w:rsidR="00637E34" w:rsidRPr="00BF2C9E" w:rsidRDefault="00637E34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134" w:type="dxa"/>
            <w:vAlign w:val="center"/>
          </w:tcPr>
          <w:p w14:paraId="4798A3F0" w14:textId="616C7347" w:rsidR="00637E34" w:rsidRPr="00BF2C9E" w:rsidRDefault="00A7119F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  <w:vAlign w:val="center"/>
          </w:tcPr>
          <w:p w14:paraId="45D608C7" w14:textId="77777777" w:rsidR="00637E34" w:rsidRPr="00BF2C9E" w:rsidRDefault="00637E34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134" w:type="dxa"/>
            <w:vAlign w:val="center"/>
          </w:tcPr>
          <w:p w14:paraId="3F1B84EC" w14:textId="54F7FC22" w:rsidR="00637E34" w:rsidRPr="00BF2C9E" w:rsidRDefault="00A7119F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637E34" w:rsidRPr="00BF2C9E" w14:paraId="1768CEE5" w14:textId="77777777" w:rsidTr="00E1285B">
        <w:trPr>
          <w:jc w:val="center"/>
        </w:trPr>
        <w:tc>
          <w:tcPr>
            <w:tcW w:w="567" w:type="dxa"/>
            <w:vAlign w:val="center"/>
          </w:tcPr>
          <w:p w14:paraId="7C60FDC3" w14:textId="77777777" w:rsidR="00637E34" w:rsidRPr="00BF2C9E" w:rsidRDefault="00637E34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  <w:vAlign w:val="center"/>
          </w:tcPr>
          <w:p w14:paraId="2FF4171B" w14:textId="72F20D33" w:rsidR="00637E34" w:rsidRPr="00BF2C9E" w:rsidRDefault="003F7BED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14:paraId="422724A0" w14:textId="77777777" w:rsidR="00637E34" w:rsidRPr="00BF2C9E" w:rsidRDefault="00637E34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134" w:type="dxa"/>
            <w:vAlign w:val="center"/>
          </w:tcPr>
          <w:p w14:paraId="72B4E257" w14:textId="616565A8" w:rsidR="00637E34" w:rsidRPr="00BF2C9E" w:rsidRDefault="00A7119F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  <w:vAlign w:val="center"/>
          </w:tcPr>
          <w:p w14:paraId="205C2A1B" w14:textId="77777777" w:rsidR="00637E34" w:rsidRPr="00BF2C9E" w:rsidRDefault="00637E34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134" w:type="dxa"/>
            <w:vAlign w:val="center"/>
          </w:tcPr>
          <w:p w14:paraId="0AC80316" w14:textId="3E47DA99" w:rsidR="00637E34" w:rsidRPr="00BF2C9E" w:rsidRDefault="00A7119F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  <w:vAlign w:val="center"/>
          </w:tcPr>
          <w:p w14:paraId="362B1C17" w14:textId="77777777" w:rsidR="00637E34" w:rsidRPr="00BF2C9E" w:rsidRDefault="00637E34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134" w:type="dxa"/>
            <w:vAlign w:val="center"/>
          </w:tcPr>
          <w:p w14:paraId="2EE16191" w14:textId="338F77BD" w:rsidR="00637E34" w:rsidRPr="00BF2C9E" w:rsidRDefault="00A7119F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637E34" w:rsidRPr="00BF2C9E" w14:paraId="41B85065" w14:textId="77777777" w:rsidTr="00E1285B">
        <w:trPr>
          <w:jc w:val="center"/>
        </w:trPr>
        <w:tc>
          <w:tcPr>
            <w:tcW w:w="567" w:type="dxa"/>
            <w:vAlign w:val="center"/>
          </w:tcPr>
          <w:p w14:paraId="2AD5EB27" w14:textId="77777777" w:rsidR="00637E34" w:rsidRPr="00BF2C9E" w:rsidRDefault="00637E34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134" w:type="dxa"/>
            <w:vAlign w:val="center"/>
          </w:tcPr>
          <w:p w14:paraId="6BAB0757" w14:textId="054978C3" w:rsidR="00637E34" w:rsidRPr="00BF2C9E" w:rsidRDefault="00025B2E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14:paraId="1B457C16" w14:textId="77777777" w:rsidR="00637E34" w:rsidRPr="00BF2C9E" w:rsidRDefault="00637E34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134" w:type="dxa"/>
            <w:vAlign w:val="center"/>
          </w:tcPr>
          <w:p w14:paraId="53B6059F" w14:textId="63E7ED22" w:rsidR="00637E34" w:rsidRPr="00BF2C9E" w:rsidRDefault="00A7119F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567" w:type="dxa"/>
            <w:vAlign w:val="center"/>
          </w:tcPr>
          <w:p w14:paraId="0902965B" w14:textId="77777777" w:rsidR="00637E34" w:rsidRPr="00BF2C9E" w:rsidRDefault="00637E34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134" w:type="dxa"/>
            <w:vAlign w:val="center"/>
          </w:tcPr>
          <w:p w14:paraId="434EE29F" w14:textId="2A6B9B50" w:rsidR="00637E34" w:rsidRPr="00BF2C9E" w:rsidRDefault="00A7119F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567" w:type="dxa"/>
            <w:vAlign w:val="center"/>
          </w:tcPr>
          <w:p w14:paraId="4458C521" w14:textId="77777777" w:rsidR="00637E34" w:rsidRPr="00BF2C9E" w:rsidRDefault="00637E34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2C9E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1134" w:type="dxa"/>
            <w:vAlign w:val="center"/>
          </w:tcPr>
          <w:p w14:paraId="1C8F54E3" w14:textId="615D1DB6" w:rsidR="00637E34" w:rsidRPr="00BF2C9E" w:rsidRDefault="00A7119F" w:rsidP="00FB5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</w:tbl>
    <w:p w14:paraId="56F11AEA" w14:textId="77777777" w:rsidR="00637E34" w:rsidRPr="00BF2C9E" w:rsidRDefault="00637E34" w:rsidP="00FB538A">
      <w:pPr>
        <w:tabs>
          <w:tab w:val="right" w:pos="8931"/>
        </w:tabs>
        <w:rPr>
          <w:rFonts w:asciiTheme="minorHAnsi" w:hAnsiTheme="minorHAnsi"/>
          <w:sz w:val="24"/>
          <w:szCs w:val="24"/>
        </w:rPr>
      </w:pPr>
    </w:p>
    <w:p w14:paraId="7AA2763F" w14:textId="588817CA" w:rsidR="00023932" w:rsidRPr="0055343B" w:rsidRDefault="00023932" w:rsidP="00FB538A">
      <w:pPr>
        <w:rPr>
          <w:rFonts w:ascii="Times New Roman" w:hAnsi="Times New Roman"/>
          <w:b/>
          <w:sz w:val="32"/>
          <w:szCs w:val="32"/>
        </w:rPr>
      </w:pPr>
      <w:r w:rsidRPr="0055343B">
        <w:rPr>
          <w:rFonts w:ascii="Times New Roman" w:hAnsi="Times New Roman"/>
          <w:b/>
          <w:sz w:val="32"/>
          <w:szCs w:val="32"/>
        </w:rPr>
        <w:t>Section A</w:t>
      </w:r>
      <w:r w:rsidR="00253289" w:rsidRPr="0055343B">
        <w:rPr>
          <w:rFonts w:ascii="Times New Roman" w:hAnsi="Times New Roman"/>
          <w:b/>
          <w:sz w:val="32"/>
          <w:szCs w:val="32"/>
        </w:rPr>
        <w:t>: Multiple-choice s</w:t>
      </w:r>
      <w:r w:rsidRPr="0055343B">
        <w:rPr>
          <w:rFonts w:ascii="Times New Roman" w:hAnsi="Times New Roman"/>
          <w:b/>
          <w:sz w:val="32"/>
          <w:szCs w:val="32"/>
        </w:rPr>
        <w:t>olutions</w:t>
      </w:r>
    </w:p>
    <w:p w14:paraId="6A7200B7" w14:textId="0ADCF786" w:rsidR="00976182" w:rsidRDefault="00976182" w:rsidP="00FB538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1: E</w:t>
      </w:r>
    </w:p>
    <w:p w14:paraId="0B6E3400" w14:textId="61FC4D43" w:rsidR="00976182" w:rsidRPr="005A5FFA" w:rsidRDefault="00976182" w:rsidP="00FB538A">
      <w:pPr>
        <w:rPr>
          <w:rFonts w:ascii="Times New Roman" w:hAnsi="Times New Roman"/>
          <w:color w:val="221E1F"/>
          <w:sz w:val="24"/>
          <w:szCs w:val="24"/>
        </w:rPr>
      </w:pPr>
      <w:r w:rsidRPr="005A5FFA">
        <w:rPr>
          <w:rFonts w:ascii="Times New Roman" w:hAnsi="Times New Roman"/>
          <w:color w:val="221E1F"/>
          <w:sz w:val="24"/>
          <w:szCs w:val="24"/>
        </w:rPr>
        <w:t>Equation is in standard form.</w:t>
      </w:r>
    </w:p>
    <w:p w14:paraId="272CFC0D" w14:textId="128952B7" w:rsidR="00976182" w:rsidRPr="00976182" w:rsidRDefault="00976182" w:rsidP="00FB538A">
      <w:pPr>
        <w:rPr>
          <w:rFonts w:ascii="Times New Roman" w:hAnsi="Times New Roman"/>
          <w:color w:val="221E1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221E1F"/>
            </w:rPr>
            <m:t xml:space="preserve">Amplitude=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Cs/>
                  <w:color w:val="221E1F"/>
                </w:rPr>
              </m:ctrlPr>
            </m:dPr>
            <m:e>
              <m:r>
                <w:rPr>
                  <w:rFonts w:ascii="Cambria Math" w:hAnsi="Cambria Math"/>
                  <w:color w:val="221E1F"/>
                </w:rPr>
                <m:t>a</m:t>
              </m:r>
            </m:e>
          </m:d>
          <m:r>
            <w:rPr>
              <w:rFonts w:ascii="Cambria Math" w:hAnsi="Cambria Math"/>
              <w:color w:val="221E1F"/>
            </w:rPr>
            <m:t>=</m:t>
          </m:r>
          <m:d>
            <m:dPr>
              <m:begChr m:val="⌈"/>
              <m:endChr m:val="⌉"/>
              <m:ctrlPr>
                <w:rPr>
                  <w:rFonts w:ascii="Cambria Math" w:hAnsi="Cambria Math"/>
                  <w:i/>
                  <w:iCs/>
                  <w:color w:val="221E1F"/>
                </w:rPr>
              </m:ctrlPr>
            </m:dPr>
            <m:e>
              <m:r>
                <w:rPr>
                  <w:rFonts w:ascii="Cambria Math" w:hAnsi="Cambria Math"/>
                  <w:color w:val="221E1F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221E1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221E1F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221E1F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  <w:color w:val="221E1F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color w:val="221E1F"/>
                </w:rPr>
              </m:ctrlPr>
            </m:fPr>
            <m:num>
              <m:r>
                <w:rPr>
                  <w:rFonts w:ascii="Cambria Math" w:hAnsi="Cambria Math"/>
                  <w:color w:val="221E1F"/>
                </w:rPr>
                <m:t>1</m:t>
              </m:r>
            </m:num>
            <m:den>
              <m:r>
                <w:rPr>
                  <w:rFonts w:ascii="Cambria Math" w:hAnsi="Cambria Math"/>
                  <w:color w:val="221E1F"/>
                </w:rPr>
                <m:t>4</m:t>
              </m:r>
            </m:den>
          </m:f>
          <m:r>
            <w:rPr>
              <w:rFonts w:ascii="Cambria Math" w:hAnsi="Cambria Math"/>
              <w:color w:val="221E1F"/>
            </w:rPr>
            <m:t xml:space="preserve">, </m:t>
          </m:r>
          <m:r>
            <m:rPr>
              <m:sty m:val="p"/>
            </m:rPr>
            <w:rPr>
              <w:rFonts w:ascii="Cambria Math" w:hAnsi="Cambria Math"/>
              <w:color w:val="221E1F"/>
            </w:rPr>
            <m:t xml:space="preserve">Period= </m:t>
          </m:r>
          <m:f>
            <m:fPr>
              <m:ctrlPr>
                <w:rPr>
                  <w:rFonts w:ascii="Cambria Math" w:hAnsi="Cambria Math"/>
                  <w:color w:val="221E1F"/>
                </w:rPr>
              </m:ctrlPr>
            </m:fPr>
            <m:num>
              <m:r>
                <w:rPr>
                  <w:rFonts w:ascii="Cambria Math" w:hAnsi="Cambria Math"/>
                  <w:color w:val="221E1F"/>
                </w:rPr>
                <m:t>2π</m:t>
              </m:r>
            </m:num>
            <m:den>
              <m:r>
                <w:rPr>
                  <w:rFonts w:ascii="Cambria Math" w:hAnsi="Cambria Math"/>
                  <w:color w:val="221E1F"/>
                </w:rPr>
                <m:t>n</m:t>
              </m:r>
            </m:den>
          </m:f>
          <m:r>
            <w:rPr>
              <w:rFonts w:ascii="Cambria Math" w:hAnsi="Cambria Math"/>
              <w:color w:val="221E1F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221E1F"/>
                </w:rPr>
              </m:ctrlPr>
            </m:fPr>
            <m:num>
              <m:r>
                <w:rPr>
                  <w:rFonts w:ascii="Cambria Math" w:hAnsi="Cambria Math"/>
                  <w:color w:val="221E1F"/>
                </w:rPr>
                <m:t>2π</m:t>
              </m:r>
            </m:num>
            <m:den>
              <m:f>
                <m:fPr>
                  <m:type m:val="skw"/>
                  <m:ctrlPr>
                    <w:rPr>
                      <w:rFonts w:ascii="Cambria Math" w:hAnsi="Cambria Math"/>
                      <w:i/>
                      <w:color w:val="221E1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221E1F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221E1F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/>
              <w:color w:val="221E1F"/>
            </w:rPr>
            <m:t>=4π</m:t>
          </m:r>
        </m:oMath>
      </m:oMathPara>
    </w:p>
    <w:p w14:paraId="094A3E3C" w14:textId="3C2BAC59" w:rsidR="00976182" w:rsidRDefault="00976182" w:rsidP="009761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 2: </w:t>
      </w:r>
      <w:r w:rsidR="005A5FFA">
        <w:rPr>
          <w:rFonts w:ascii="Times New Roman" w:hAnsi="Times New Roman"/>
          <w:b/>
          <w:sz w:val="24"/>
          <w:szCs w:val="24"/>
        </w:rPr>
        <w:t>D</w:t>
      </w:r>
    </w:p>
    <w:p w14:paraId="522407C6" w14:textId="265BECE6" w:rsidR="00976182" w:rsidRDefault="00976182" w:rsidP="00976182">
      <w:pPr>
        <w:pStyle w:val="Pa181"/>
        <w:spacing w:before="340" w:after="40"/>
        <w:rPr>
          <w:rFonts w:eastAsiaTheme="minorEastAsia"/>
          <w:color w:val="221E1F"/>
        </w:rPr>
      </w:pPr>
      <w:r>
        <w:rPr>
          <w:color w:val="221E1F"/>
        </w:rPr>
        <w:t xml:space="preserve">Use Expand function on CAS and read coefficient of the </w:t>
      </w:r>
      <m:oMath>
        <m:sSup>
          <m:sSupPr>
            <m:ctrlPr>
              <w:rPr>
                <w:rFonts w:ascii="Cambria Math" w:hAnsi="Cambria Math"/>
                <w:i/>
                <w:color w:val="221E1F"/>
              </w:rPr>
            </m:ctrlPr>
          </m:sSupPr>
          <m:e>
            <m:r>
              <w:rPr>
                <w:rFonts w:ascii="Cambria Math" w:hAnsi="Cambria Math"/>
                <w:color w:val="221E1F"/>
              </w:rPr>
              <m:t>x</m:t>
            </m:r>
          </m:e>
          <m:sup>
            <m:r>
              <w:rPr>
                <w:rFonts w:ascii="Cambria Math" w:hAnsi="Cambria Math"/>
                <w:color w:val="221E1F"/>
              </w:rPr>
              <m:t>2</m:t>
            </m:r>
          </m:sup>
        </m:sSup>
      </m:oMath>
      <w:r>
        <w:rPr>
          <w:rFonts w:eastAsiaTheme="minorEastAsia"/>
          <w:color w:val="221E1F"/>
        </w:rPr>
        <w:t>term. Coefficient is 6.</w:t>
      </w:r>
    </w:p>
    <w:p w14:paraId="2F9C0DB2" w14:textId="6BE99322" w:rsidR="005A5FFA" w:rsidRDefault="005A5FFA" w:rsidP="005A5FFA">
      <w:pPr>
        <w:pStyle w:val="Default"/>
      </w:pPr>
    </w:p>
    <w:p w14:paraId="79109DAD" w14:textId="456852A5" w:rsidR="005A5FFA" w:rsidRDefault="005A5FFA" w:rsidP="005A5F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3: A</w:t>
      </w:r>
    </w:p>
    <w:p w14:paraId="7ABE7EBA" w14:textId="715B06E5" w:rsidR="005A5FFA" w:rsidRPr="005A5FFA" w:rsidRDefault="005A5FFA" w:rsidP="005A5FFA">
      <w:pPr>
        <w:pStyle w:val="Default"/>
        <w:rPr>
          <w:rFonts w:eastAsiaTheme="minorEastAsia"/>
        </w:rPr>
      </w:pPr>
      <w:r>
        <w:t xml:space="preserve">Solve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for </w:t>
      </w:r>
      <w:r w:rsidRPr="005A5FFA">
        <w:rPr>
          <w:rFonts w:eastAsiaTheme="minorEastAsia"/>
          <w:i/>
          <w:iCs/>
        </w:rPr>
        <w:t>x</w:t>
      </w:r>
      <w:r>
        <w:rPr>
          <w:rFonts w:eastAsiaTheme="minorEastAsia"/>
        </w:rPr>
        <w:t xml:space="preserve"> using CAS to find</w:t>
      </w:r>
      <w:r w:rsidRPr="005A5FFA">
        <w:rPr>
          <w:rFonts w:eastAsiaTheme="minorEastAsia"/>
          <w:i/>
          <w:iCs/>
        </w:rPr>
        <w:t xml:space="preserve"> x</w:t>
      </w:r>
      <w:r>
        <w:rPr>
          <w:rFonts w:eastAsiaTheme="minorEastAsia"/>
        </w:rPr>
        <w:t xml:space="preserve">-coordinates of turning points.  </w:t>
      </w:r>
      <m:oMath>
        <m:r>
          <w:rPr>
            <w:rFonts w:ascii="Cambria Math" w:eastAsiaTheme="minorEastAsia" w:hAnsi="Cambria Math"/>
          </w:rPr>
          <m:t>x=-4, x=3</m:t>
        </m:r>
      </m:oMath>
    </w:p>
    <w:p w14:paraId="3A614136" w14:textId="4C247DBF" w:rsidR="005A5FFA" w:rsidRDefault="005A5FFA" w:rsidP="005A5FFA">
      <w:pPr>
        <w:pStyle w:val="Default"/>
        <w:rPr>
          <w:rFonts w:eastAsiaTheme="minorEastAsia"/>
        </w:rPr>
      </w:pPr>
      <w:r>
        <w:rPr>
          <w:rFonts w:eastAsiaTheme="minorEastAsia"/>
        </w:rPr>
        <w:t xml:space="preserve">Evaluate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</m:t>
            </m:r>
          </m:e>
        </m:d>
        <m:r>
          <w:rPr>
            <w:rFonts w:ascii="Cambria Math" w:eastAsiaTheme="minorEastAsia" w:hAnsi="Cambria Math"/>
          </w:rPr>
          <m:t xml:space="preserve"> </m:t>
        </m:r>
        <m:r>
          <m:rPr>
            <m:nor/>
          </m:rPr>
          <w:rPr>
            <w:rFonts w:ascii="Cambria Math" w:eastAsiaTheme="minorEastAsia" w:hAnsi="Cambria Math"/>
          </w:rPr>
          <m:t xml:space="preserve">and 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</m:oMath>
      <w:r>
        <w:rPr>
          <w:rFonts w:eastAsiaTheme="minorEastAsia"/>
        </w:rPr>
        <w:t xml:space="preserve"> to find corresponding</w:t>
      </w:r>
      <w:r w:rsidRPr="005A5FFA">
        <w:rPr>
          <w:rFonts w:eastAsiaTheme="minorEastAsia"/>
          <w:i/>
          <w:iCs/>
        </w:rPr>
        <w:t xml:space="preserve"> y</w:t>
      </w:r>
      <w:r>
        <w:rPr>
          <w:rFonts w:eastAsiaTheme="minorEastAsia"/>
        </w:rPr>
        <w:t>-coordinates of turning points.</w:t>
      </w:r>
    </w:p>
    <w:p w14:paraId="2EF8E8AC" w14:textId="7664EB81" w:rsidR="005A5FFA" w:rsidRPr="005A5FFA" w:rsidRDefault="005A5FFA" w:rsidP="005A5FFA">
      <w:pPr>
        <w:pStyle w:val="Default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y= -41,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220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</m:oMath>
      </m:oMathPara>
    </w:p>
    <w:p w14:paraId="61EB1464" w14:textId="77777777" w:rsidR="005A5FFA" w:rsidRPr="005A5FFA" w:rsidRDefault="005A5FFA" w:rsidP="005A5FFA">
      <w:pPr>
        <w:pStyle w:val="Default"/>
        <w:rPr>
          <w:rFonts w:eastAsiaTheme="minorEastAsia"/>
        </w:rPr>
      </w:pPr>
    </w:p>
    <w:p w14:paraId="383DFB2B" w14:textId="77777777" w:rsidR="005A5FFA" w:rsidRPr="005A5FFA" w:rsidRDefault="005A5FFA" w:rsidP="005A5FFA">
      <w:pPr>
        <w:pStyle w:val="Default"/>
        <w:rPr>
          <w:rFonts w:eastAsiaTheme="minorEastAsia"/>
        </w:rPr>
      </w:pPr>
    </w:p>
    <w:p w14:paraId="11ACC528" w14:textId="6FBE90BE" w:rsidR="005A5FFA" w:rsidRDefault="005A5FFA" w:rsidP="008967AF">
      <w:pPr>
        <w:tabs>
          <w:tab w:val="left" w:pos="835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 4: </w:t>
      </w:r>
      <w:r w:rsidR="003F7BED">
        <w:rPr>
          <w:rFonts w:ascii="Times New Roman" w:hAnsi="Times New Roman"/>
          <w:b/>
          <w:sz w:val="24"/>
          <w:szCs w:val="24"/>
        </w:rPr>
        <w:t>B</w:t>
      </w:r>
    </w:p>
    <w:p w14:paraId="7B162D96" w14:textId="6D2FA25E" w:rsidR="005A5FFA" w:rsidRPr="005A5FFA" w:rsidRDefault="005A5FFA" w:rsidP="005A5FFA">
      <w:pPr>
        <w:pStyle w:val="Default"/>
        <w:rPr>
          <w:rFonts w:eastAsiaTheme="minorEastAsia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</w:rPr>
            <m:t xml:space="preserve">Apply dilation by a factor of 2 parallel to </m:t>
          </m:r>
          <m:r>
            <w:rPr>
              <w:rFonts w:ascii="Cambria Math" w:hAnsi="Cambria Math"/>
            </w:rPr>
            <m:t>x-</m:t>
          </m:r>
          <m:r>
            <m:rPr>
              <m:nor/>
            </m:rPr>
            <w:rPr>
              <w:rFonts w:ascii="Cambria Math" w:hAnsi="Cambria Math"/>
            </w:rPr>
            <m:t xml:space="preserve">axis. </m:t>
          </m:r>
        </m:oMath>
      </m:oMathPara>
    </w:p>
    <w:p w14:paraId="5774E7CF" w14:textId="0A9FC0C6" w:rsidR="005A5FFA" w:rsidRPr="003F7BED" w:rsidRDefault="005A5FFA" w:rsidP="005A5FFA">
      <w:pPr>
        <w:pStyle w:val="Default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df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2DB32E18" w14:textId="02C2DC9C" w:rsidR="003F7BED" w:rsidRPr="003F7BED" w:rsidRDefault="003F7BED" w:rsidP="005A5FFA">
      <w:pPr>
        <w:pStyle w:val="Default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∴f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'=2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+6</m:t>
              </m:r>
            </m:e>
          </m:func>
        </m:oMath>
      </m:oMathPara>
    </w:p>
    <w:p w14:paraId="0895FC7B" w14:textId="2E2DC55F" w:rsidR="003F7BED" w:rsidRDefault="003F7BED" w:rsidP="005A5FFA">
      <w:pPr>
        <w:pStyle w:val="Default"/>
        <w:rPr>
          <w:rFonts w:eastAsiaTheme="minorEastAsia"/>
        </w:rPr>
      </w:pPr>
      <w:r>
        <w:rPr>
          <w:rFonts w:eastAsiaTheme="minorEastAsia"/>
        </w:rPr>
        <w:t>Apply translations of 2 units right, 4 units down.</w:t>
      </w:r>
    </w:p>
    <w:p w14:paraId="2CF9AC26" w14:textId="541BCCA2" w:rsidR="003F7BED" w:rsidRPr="005A5FFA" w:rsidRDefault="003F7BED" w:rsidP="005A5FFA">
      <w:pPr>
        <w:pStyle w:val="Default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=2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x-2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+2=g(x)</m:t>
              </m:r>
            </m:e>
          </m:func>
        </m:oMath>
      </m:oMathPara>
    </w:p>
    <w:p w14:paraId="1BA6ED07" w14:textId="1CA61FFE" w:rsidR="003F7BED" w:rsidRDefault="003F7BED" w:rsidP="003F7BE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 5: </w:t>
      </w:r>
      <w:r w:rsidR="00025B2E">
        <w:rPr>
          <w:rFonts w:ascii="Times New Roman" w:hAnsi="Times New Roman"/>
          <w:b/>
          <w:sz w:val="24"/>
          <w:szCs w:val="24"/>
        </w:rPr>
        <w:t>A</w:t>
      </w:r>
    </w:p>
    <w:p w14:paraId="1DB349BD" w14:textId="1048DDAC" w:rsidR="005A5FFA" w:rsidRDefault="003F7BED" w:rsidP="005A5FFA">
      <w:pPr>
        <w:pStyle w:val="Default"/>
        <w:rPr>
          <w:rFonts w:eastAsiaTheme="minorEastAsia"/>
        </w:rPr>
      </w:pPr>
      <w:r>
        <w:t xml:space="preserve">The graph is of an exponential function that has been reflected about the </w:t>
      </w:r>
      <w:r w:rsidRPr="00656D17">
        <w:rPr>
          <w:i/>
          <w:iCs/>
        </w:rPr>
        <w:t>x</w:t>
      </w:r>
      <w:r>
        <w:t xml:space="preserve">-axis and translated vertically </w:t>
      </w:r>
      <m:oMath>
        <m:r>
          <w:rPr>
            <w:rFonts w:ascii="Cambria Math" w:hAnsi="Cambria Math"/>
          </w:rPr>
          <m:t>-a</m:t>
        </m:r>
      </m:oMath>
      <w:r>
        <w:t xml:space="preserve"> units. This means its range is from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-∞,-a</m:t>
            </m:r>
          </m:e>
        </m:d>
        <m:r>
          <w:rPr>
            <w:rFonts w:ascii="Cambria Math" w:hAnsi="Cambria Math"/>
          </w:rPr>
          <m:t>.</m:t>
        </m:r>
      </m:oMath>
      <w:r w:rsidR="00025B2E">
        <w:rPr>
          <w:rFonts w:eastAsiaTheme="minorEastAsia"/>
        </w:rPr>
        <w:t xml:space="preserve"> However, from given information, the range is </w:t>
      </w:r>
      <w: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-∞,4</m:t>
            </m:r>
          </m:e>
        </m:d>
      </m:oMath>
      <w:r w:rsidR="00025B2E">
        <w:rPr>
          <w:rFonts w:eastAsiaTheme="minorEastAsia"/>
        </w:rPr>
        <w:t xml:space="preserve">, which means </w:t>
      </w:r>
      <m:oMath>
        <m:r>
          <w:rPr>
            <w:rFonts w:ascii="Cambria Math" w:eastAsiaTheme="minorEastAsia" w:hAnsi="Cambria Math"/>
          </w:rPr>
          <m:t>-a=4</m:t>
        </m:r>
      </m:oMath>
      <w:r w:rsidR="00025B2E">
        <w:rPr>
          <w:rFonts w:eastAsiaTheme="minorEastAsia"/>
        </w:rPr>
        <w:t xml:space="preserve"> and hence </w:t>
      </w:r>
      <m:oMath>
        <m:r>
          <w:rPr>
            <w:rFonts w:ascii="Cambria Math" w:eastAsiaTheme="minorEastAsia" w:hAnsi="Cambria Math"/>
          </w:rPr>
          <m:t>a=-4</m:t>
        </m:r>
      </m:oMath>
      <w:r w:rsidR="00025B2E">
        <w:rPr>
          <w:rFonts w:eastAsiaTheme="minorEastAsia"/>
        </w:rPr>
        <w:t>.</w:t>
      </w:r>
    </w:p>
    <w:p w14:paraId="566CD923" w14:textId="77777777" w:rsidR="00025B2E" w:rsidRPr="005A5FFA" w:rsidRDefault="00025B2E" w:rsidP="005A5FFA">
      <w:pPr>
        <w:pStyle w:val="Default"/>
      </w:pPr>
    </w:p>
    <w:p w14:paraId="506034B6" w14:textId="5E5B04DD" w:rsidR="00F15B44" w:rsidRDefault="00F15B44" w:rsidP="00F15B4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6: D</w:t>
      </w:r>
    </w:p>
    <w:p w14:paraId="4B879ECE" w14:textId="77777777" w:rsidR="00F15B44" w:rsidRDefault="00F15B44" w:rsidP="00F15B44">
      <w:pPr>
        <w:pStyle w:val="Default"/>
      </w:pPr>
      <w:r>
        <w:t>Integrate by hand or on CAS.</w:t>
      </w:r>
    </w:p>
    <w:p w14:paraId="471A9D47" w14:textId="77777777" w:rsidR="00F15B44" w:rsidRDefault="00F15B44" w:rsidP="00F15B44">
      <w:pPr>
        <w:pStyle w:val="Default"/>
      </w:pPr>
    </w:p>
    <w:p w14:paraId="38DF90D2" w14:textId="094F0F62" w:rsidR="00F15B44" w:rsidRPr="00F15B44" w:rsidRDefault="009E04CE" w:rsidP="00F15B44">
      <w:pPr>
        <w:pStyle w:val="Default"/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2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4x</m:t>
                      </m:r>
                    </m:e>
                  </m:d>
                  <m:r>
                    <w:rPr>
                      <w:rFonts w:ascii="Cambria Math" w:hAnsi="Cambria Math"/>
                    </w:rPr>
                    <m:t>-1</m:t>
                  </m:r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/>
                </w:rPr>
                <m:t>dx=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/>
                    </w:rPr>
                    <m:t>1</m:t>
                  </m:r>
                </m:num>
                <m:den>
                  <m:r>
                    <w:rPr>
                      <w:rFonts w:ascii="Cambria Math" w:eastAsiaTheme="minorEastAsia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/>
                        </w:rPr>
                        <m:t>4x</m:t>
                      </m:r>
                    </m:e>
                  </m:d>
                  <m:r>
                    <w:rPr>
                      <w:rFonts w:ascii="Cambria Math" w:eastAsiaTheme="minorEastAsia"/>
                    </w:rPr>
                    <m:t>-</m:t>
                  </m:r>
                  <m:r>
                    <w:rPr>
                      <w:rFonts w:ascii="Cambria Math" w:eastAsiaTheme="minorEastAsia"/>
                    </w:rPr>
                    <m:t>x+c</m:t>
                  </m:r>
                </m:e>
              </m:func>
            </m:e>
          </m:nary>
        </m:oMath>
      </m:oMathPara>
    </w:p>
    <w:p w14:paraId="3936E05E" w14:textId="64D67111" w:rsidR="00976182" w:rsidRDefault="00976182" w:rsidP="00FB538A">
      <w:pPr>
        <w:rPr>
          <w:rFonts w:ascii="Times New Roman" w:hAnsi="Times New Roman"/>
          <w:color w:val="221E1F"/>
        </w:rPr>
      </w:pPr>
    </w:p>
    <w:p w14:paraId="025AFB2E" w14:textId="210FC718" w:rsidR="00F15B44" w:rsidRDefault="00F15B44" w:rsidP="00F15B4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 7: </w:t>
      </w:r>
      <w:r w:rsidR="00E97DEC">
        <w:rPr>
          <w:rFonts w:ascii="Times New Roman" w:hAnsi="Times New Roman"/>
          <w:b/>
          <w:sz w:val="24"/>
          <w:szCs w:val="24"/>
        </w:rPr>
        <w:t>B</w:t>
      </w:r>
    </w:p>
    <w:p w14:paraId="11BC90C4" w14:textId="37F64239" w:rsidR="00F15B44" w:rsidRPr="00E97DEC" w:rsidRDefault="00E97DEC" w:rsidP="00E97DEC">
      <w:pPr>
        <w:pStyle w:val="Default"/>
        <w:rPr>
          <w:rFonts w:eastAsiaTheme="minorEastAsia"/>
          <w:iCs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</w:rPr>
            <m:t xml:space="preserve">Equation 1: 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=ax-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 </m:t>
          </m:r>
          <m:r>
            <m:rPr>
              <m:nor/>
            </m:rPr>
            <w:rPr>
              <w:rFonts w:ascii="Cambria Math" w:hAnsi="Cambria Math"/>
            </w:rPr>
            <m:t xml:space="preserve">since they intersect at point where line is normal to 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187AFEA9" w14:textId="2A03BADB" w:rsidR="00E97DEC" w:rsidRPr="00E97DEC" w:rsidRDefault="00E97DEC" w:rsidP="00E97DEC">
      <w:pPr>
        <w:pStyle w:val="Default"/>
        <w:rPr>
          <w:rFonts w:eastAsiaTheme="minorEastAsia"/>
          <w:iCs/>
          <w:color w:val="221E1F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eastAsiaTheme="minorEastAsia" w:hAnsi="Cambria Math"/>
              <w:color w:val="221E1F"/>
            </w:rPr>
            <m:t xml:space="preserve">Equation 2: 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221E1F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221E1F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color w:val="221E1F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color w:val="221E1F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221E1F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221E1F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color w:val="221E1F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221E1F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221E1F"/>
                </w:rPr>
                <m:t>a</m:t>
              </m:r>
            </m:den>
          </m:f>
          <m:r>
            <w:rPr>
              <w:rFonts w:ascii="Cambria Math" w:eastAsiaTheme="minorEastAsia" w:hAnsi="Cambria Math"/>
              <w:color w:val="221E1F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color w:val="221E1F"/>
            </w:rPr>
            <m:t xml:space="preserve">since gradient of </m:t>
          </m:r>
          <m:r>
            <w:rPr>
              <w:rFonts w:ascii="Cambria Math" w:eastAsiaTheme="minorEastAsia" w:hAnsi="Cambria Math"/>
              <w:color w:val="221E1F"/>
            </w:rPr>
            <m:t>f(x)</m:t>
          </m:r>
          <m:r>
            <m:rPr>
              <m:sty m:val="p"/>
            </m:rPr>
            <w:rPr>
              <w:rFonts w:ascii="Cambria Math" w:eastAsiaTheme="minorEastAsia" w:hAnsi="Cambria Math"/>
              <w:color w:val="221E1F"/>
            </w:rPr>
            <m:t xml:space="preserve"> equals negative reciprocal of gradienct of </m:t>
          </m:r>
        </m:oMath>
      </m:oMathPara>
    </w:p>
    <w:p w14:paraId="61F0A61F" w14:textId="16EA6A6E" w:rsidR="00E97DEC" w:rsidRDefault="00E97DEC" w:rsidP="00E97DEC">
      <w:pPr>
        <w:pStyle w:val="Default"/>
        <w:rPr>
          <w:rFonts w:eastAsiaTheme="minorEastAsia"/>
          <w:iCs/>
          <w:color w:val="221E1F"/>
        </w:rPr>
      </w:pPr>
      <m:oMath>
        <m:r>
          <m:rPr>
            <m:sty m:val="p"/>
          </m:rPr>
          <w:rPr>
            <w:rFonts w:ascii="Cambria Math" w:eastAsiaTheme="minorEastAsia" w:hAnsi="Cambria Math"/>
            <w:color w:val="221E1F"/>
          </w:rPr>
          <m:t xml:space="preserve">normal at point where normal intersects </m:t>
        </m:r>
        <m:r>
          <w:rPr>
            <w:rFonts w:ascii="Cambria Math" w:eastAsiaTheme="minorEastAsia" w:hAnsi="Cambria Math"/>
            <w:color w:val="221E1F"/>
          </w:rPr>
          <m:t>f(x)</m:t>
        </m:r>
      </m:oMath>
      <w:r>
        <w:rPr>
          <w:rFonts w:eastAsiaTheme="minorEastAsia"/>
          <w:iCs/>
          <w:color w:val="221E1F"/>
        </w:rPr>
        <w:t>.</w:t>
      </w:r>
    </w:p>
    <w:p w14:paraId="3A01B66C" w14:textId="02E48F58" w:rsidR="00E97DEC" w:rsidRDefault="00E97DEC" w:rsidP="00E97DEC">
      <w:pPr>
        <w:pStyle w:val="Default"/>
        <w:rPr>
          <w:rFonts w:eastAsiaTheme="minorEastAsia"/>
          <w:iCs/>
          <w:color w:val="221E1F"/>
        </w:rPr>
      </w:pPr>
      <w:r>
        <w:rPr>
          <w:rFonts w:eastAsiaTheme="minorEastAsia"/>
          <w:iCs/>
          <w:color w:val="221E1F"/>
        </w:rPr>
        <w:t xml:space="preserve">Solve system of equations on CAS. </w:t>
      </w:r>
    </w:p>
    <w:p w14:paraId="155BCE0E" w14:textId="44D799AA" w:rsidR="00E97DEC" w:rsidRPr="00E97DEC" w:rsidRDefault="00E97DEC" w:rsidP="00E97DEC">
      <w:pPr>
        <w:pStyle w:val="Default"/>
        <w:rPr>
          <w:rFonts w:eastAsiaTheme="minorEastAsia"/>
          <w:color w:val="221E1F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221E1F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  <w:color w:val="221E1F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221E1F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221E1F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221E1F"/>
            </w:rPr>
            <m:t>, -2-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221E1F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221E1F"/>
                </w:rPr>
                <m:t>3</m:t>
              </m:r>
            </m:e>
          </m:rad>
          <m:r>
            <w:rPr>
              <w:rFonts w:ascii="Cambria Math" w:eastAsiaTheme="minorEastAsia" w:hAnsi="Cambria Math"/>
              <w:color w:val="221E1F"/>
            </w:rPr>
            <m:t>, -2+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221E1F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221E1F"/>
                </w:rPr>
                <m:t>3</m:t>
              </m:r>
            </m:e>
          </m:rad>
        </m:oMath>
      </m:oMathPara>
    </w:p>
    <w:p w14:paraId="1E2EF09E" w14:textId="7A9DBFBA" w:rsidR="00E97DEC" w:rsidRDefault="00E97DEC" w:rsidP="00E97DEC">
      <w:pPr>
        <w:pStyle w:val="Default"/>
        <w:rPr>
          <w:rFonts w:eastAsiaTheme="minorEastAsia"/>
          <w:color w:val="221E1F"/>
        </w:rPr>
      </w:pPr>
    </w:p>
    <w:p w14:paraId="58086D3D" w14:textId="77777777" w:rsidR="00060BD5" w:rsidRDefault="00060BD5" w:rsidP="00E97DEC">
      <w:pPr>
        <w:rPr>
          <w:rFonts w:ascii="Times New Roman" w:hAnsi="Times New Roman"/>
          <w:b/>
          <w:sz w:val="24"/>
          <w:szCs w:val="24"/>
        </w:rPr>
      </w:pPr>
    </w:p>
    <w:p w14:paraId="5F5EDD70" w14:textId="77777777" w:rsidR="00060BD5" w:rsidRDefault="00060BD5" w:rsidP="00E97DEC">
      <w:pPr>
        <w:rPr>
          <w:rFonts w:ascii="Times New Roman" w:hAnsi="Times New Roman"/>
          <w:b/>
          <w:sz w:val="24"/>
          <w:szCs w:val="24"/>
        </w:rPr>
      </w:pPr>
    </w:p>
    <w:p w14:paraId="29A39F8F" w14:textId="77777777" w:rsidR="00060BD5" w:rsidRDefault="00060BD5" w:rsidP="00E97DEC">
      <w:pPr>
        <w:rPr>
          <w:rFonts w:ascii="Times New Roman" w:hAnsi="Times New Roman"/>
          <w:b/>
          <w:sz w:val="24"/>
          <w:szCs w:val="24"/>
        </w:rPr>
      </w:pPr>
    </w:p>
    <w:p w14:paraId="2B62C04C" w14:textId="77777777" w:rsidR="00060BD5" w:rsidRDefault="00060BD5" w:rsidP="00E97DEC">
      <w:pPr>
        <w:rPr>
          <w:rFonts w:ascii="Times New Roman" w:hAnsi="Times New Roman"/>
          <w:b/>
          <w:sz w:val="24"/>
          <w:szCs w:val="24"/>
        </w:rPr>
      </w:pPr>
    </w:p>
    <w:p w14:paraId="4448B631" w14:textId="43EBB0F0" w:rsidR="00060BD5" w:rsidRDefault="00060BD5" w:rsidP="00E97DEC">
      <w:pPr>
        <w:rPr>
          <w:rFonts w:ascii="Times New Roman" w:hAnsi="Times New Roman"/>
          <w:b/>
          <w:sz w:val="24"/>
          <w:szCs w:val="24"/>
        </w:rPr>
      </w:pPr>
    </w:p>
    <w:p w14:paraId="22A78537" w14:textId="77777777" w:rsidR="003D0D0F" w:rsidRDefault="003D0D0F" w:rsidP="00E97DEC">
      <w:pPr>
        <w:rPr>
          <w:rFonts w:ascii="Times New Roman" w:hAnsi="Times New Roman"/>
          <w:b/>
          <w:sz w:val="24"/>
          <w:szCs w:val="24"/>
        </w:rPr>
      </w:pPr>
    </w:p>
    <w:p w14:paraId="305717F4" w14:textId="12858B85" w:rsidR="00E97DEC" w:rsidRDefault="00E97DEC" w:rsidP="00E97D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Question 8: </w:t>
      </w:r>
      <w:r w:rsidR="00E3741C">
        <w:rPr>
          <w:rFonts w:ascii="Times New Roman" w:hAnsi="Times New Roman"/>
          <w:b/>
          <w:sz w:val="24"/>
          <w:szCs w:val="24"/>
        </w:rPr>
        <w:t>C</w:t>
      </w:r>
    </w:p>
    <w:p w14:paraId="09C5D8AE" w14:textId="77777777" w:rsidR="005E2C14" w:rsidRDefault="00E97DEC" w:rsidP="00E97DEC">
      <w:pPr>
        <w:pStyle w:val="Default"/>
      </w:pPr>
      <w:r>
        <w:t xml:space="preserve">Key word is that the inverse is a function and hence must pass the vertical line test. A </w:t>
      </w:r>
      <w:r w:rsidR="005E2C14">
        <w:t xml:space="preserve">basic </w:t>
      </w:r>
    </w:p>
    <w:p w14:paraId="20A68C0A" w14:textId="06164D27" w:rsidR="00E97DEC" w:rsidRDefault="00E97DEC" w:rsidP="00E97DEC">
      <w:pPr>
        <w:pStyle w:val="Default"/>
        <w:rPr>
          <w:rFonts w:eastAsiaTheme="minorEastAsia"/>
        </w:rPr>
      </w:pPr>
      <w:r>
        <w:t xml:space="preserve">sketch of </w:t>
      </w:r>
      <m:oMath>
        <m:r>
          <w:rPr>
            <w:rFonts w:ascii="Cambria Math" w:hAnsi="Cambria Math"/>
          </w:rPr>
          <m:t>f(x)</m:t>
        </m:r>
      </m:oMath>
      <w:r w:rsidR="00060BD5">
        <w:rPr>
          <w:rFonts w:eastAsiaTheme="minorEastAsia"/>
        </w:rPr>
        <w:t xml:space="preserve"> and its reflection about </w:t>
      </w:r>
      <m:oMath>
        <m:r>
          <w:rPr>
            <w:rFonts w:ascii="Cambria Math" w:eastAsiaTheme="minorEastAsia" w:hAnsi="Cambria Math"/>
          </w:rPr>
          <m:t>y=x</m:t>
        </m:r>
      </m:oMath>
      <w:r w:rsidR="00060BD5">
        <w:rPr>
          <w:rFonts w:eastAsiaTheme="minorEastAsia"/>
        </w:rPr>
        <w:t xml:space="preserve"> yields a graph as follows:</w:t>
      </w:r>
    </w:p>
    <w:p w14:paraId="1928D802" w14:textId="4EF39679" w:rsidR="00060BD5" w:rsidRDefault="00060BD5" w:rsidP="00E97DEC">
      <w:pPr>
        <w:pStyle w:val="Default"/>
        <w:rPr>
          <w:rFonts w:eastAsiaTheme="minorEastAsia"/>
        </w:rPr>
      </w:pPr>
    </w:p>
    <w:p w14:paraId="71E08050" w14:textId="29915F20" w:rsidR="00060BD5" w:rsidRDefault="00060BD5" w:rsidP="00E97DEC">
      <w:pPr>
        <w:pStyle w:val="Default"/>
        <w:rPr>
          <w:rFonts w:eastAsiaTheme="minorEastAsia"/>
        </w:rPr>
      </w:pPr>
      <w:r>
        <w:rPr>
          <w:noProof/>
        </w:rPr>
        <w:drawing>
          <wp:inline distT="0" distB="0" distL="0" distR="0" wp14:anchorId="780F08D8" wp14:editId="39E1E169">
            <wp:extent cx="2407920" cy="2627535"/>
            <wp:effectExtent l="0" t="0" r="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12971" cy="263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B0A45" w14:textId="45D52F38" w:rsidR="00060BD5" w:rsidRDefault="00060BD5" w:rsidP="00E97DEC">
      <w:pPr>
        <w:pStyle w:val="Default"/>
        <w:rPr>
          <w:rFonts w:eastAsiaTheme="minorEastAsia"/>
        </w:rPr>
      </w:pPr>
    </w:p>
    <w:p w14:paraId="1847AEDF" w14:textId="658B49A5" w:rsidR="005E2C14" w:rsidRDefault="00060BD5" w:rsidP="00E97DEC">
      <w:pPr>
        <w:pStyle w:val="Default"/>
        <w:rPr>
          <w:rFonts w:eastAsiaTheme="minorEastAsia"/>
        </w:rPr>
      </w:pPr>
      <w:r>
        <w:rPr>
          <w:rFonts w:eastAsiaTheme="minorEastAsia"/>
        </w:rPr>
        <w:t xml:space="preserve">Note that the inverse is a function for </w:t>
      </w:r>
      <w:r w:rsidRPr="00060BD5">
        <w:rPr>
          <w:rFonts w:eastAsiaTheme="minorEastAsia"/>
          <w:i/>
          <w:iCs/>
        </w:rPr>
        <w:t>x</w:t>
      </w:r>
      <w:r>
        <w:rPr>
          <w:rFonts w:eastAsiaTheme="minorEastAsia"/>
        </w:rPr>
        <w:t>-values greater than the turning point in the fourth quadrant</w:t>
      </w:r>
      <w:r w:rsidR="005E2C14">
        <w:rPr>
          <w:rFonts w:eastAsiaTheme="minorEastAsia"/>
        </w:rPr>
        <w:t xml:space="preserve"> (can ignore negative </w:t>
      </w:r>
      <w:r w:rsidR="005E2C14" w:rsidRPr="005E2C14">
        <w:rPr>
          <w:rFonts w:eastAsiaTheme="minorEastAsia"/>
          <w:i/>
          <w:iCs/>
        </w:rPr>
        <w:t>x</w:t>
      </w:r>
      <w:r w:rsidR="005E2C14">
        <w:rPr>
          <w:rFonts w:eastAsiaTheme="minorEastAsia"/>
        </w:rPr>
        <w:t xml:space="preserve">-values since domain of </w:t>
      </w:r>
      <m:oMath>
        <m:r>
          <w:rPr>
            <w:rFonts w:ascii="Cambria Math" w:eastAsiaTheme="minorEastAsia" w:hAnsi="Cambria Math"/>
          </w:rPr>
          <m:t>f(x)</m:t>
        </m:r>
      </m:oMath>
      <w:r w:rsidR="005E2C14">
        <w:rPr>
          <w:rFonts w:eastAsiaTheme="minorEastAsia"/>
        </w:rPr>
        <w:t xml:space="preserve"> itself is restricted). </w:t>
      </w:r>
      <w:r>
        <w:rPr>
          <w:rFonts w:eastAsiaTheme="minorEastAsia"/>
        </w:rPr>
        <w:t xml:space="preserve">This is indicated by a vertical dashed line above. The </w:t>
      </w:r>
      <w:r w:rsidRPr="00060BD5">
        <w:rPr>
          <w:rFonts w:eastAsiaTheme="minorEastAsia"/>
          <w:i/>
          <w:iCs/>
        </w:rPr>
        <w:t>x</w:t>
      </w:r>
      <w:r>
        <w:rPr>
          <w:rFonts w:eastAsiaTheme="minorEastAsia"/>
        </w:rPr>
        <w:t xml:space="preserve">-coordinate of this turning point corresponds to the </w:t>
      </w:r>
      <w:r w:rsidRPr="00E3741C">
        <w:rPr>
          <w:rFonts w:eastAsiaTheme="minorEastAsia"/>
          <w:i/>
          <w:iCs/>
        </w:rPr>
        <w:t>y</w:t>
      </w:r>
      <w:r>
        <w:rPr>
          <w:rFonts w:eastAsiaTheme="minorEastAsia"/>
        </w:rPr>
        <w:t xml:space="preserve">-coordinate of the turning point in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.</m:t>
        </m:r>
      </m:oMath>
      <w:r>
        <w:rPr>
          <w:rFonts w:eastAsiaTheme="minorEastAsia"/>
        </w:rPr>
        <w:t xml:space="preserve"> To find this value, solve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on CAS and select the negative solution.</w:t>
      </w:r>
    </w:p>
    <w:p w14:paraId="1E815BC0" w14:textId="347E26D1" w:rsidR="00060BD5" w:rsidRPr="005E2C14" w:rsidRDefault="005E2C14" w:rsidP="00E97DEC">
      <w:pPr>
        <w:pStyle w:val="Default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</m:oMath>
      </m:oMathPara>
    </w:p>
    <w:p w14:paraId="66A40082" w14:textId="574E53C5" w:rsidR="005E2C14" w:rsidRPr="005E2C14" w:rsidRDefault="005E2C14" w:rsidP="00E97DEC">
      <w:pPr>
        <w:pStyle w:val="Default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16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</m:oMath>
      </m:oMathPara>
    </w:p>
    <w:p w14:paraId="72F09444" w14:textId="1F4B25E6" w:rsidR="005E2C14" w:rsidRPr="004F044D" w:rsidRDefault="005E2C14" w:rsidP="00E97DEC">
      <w:pPr>
        <w:pStyle w:val="Default"/>
        <w:rPr>
          <w:rFonts w:eastAsiaTheme="minorEastAsia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eastAsiaTheme="minorEastAsia" w:hAnsi="Cambria Math"/>
            </w:rPr>
            <m:t xml:space="preserve">Therefore maximum domain is </m:t>
          </m:r>
          <m:r>
            <w:rPr>
              <w:rFonts w:ascii="Cambria Math" w:eastAsiaTheme="minorEastAsia" w:hAnsi="Cambria Math"/>
            </w:rPr>
            <m:t>x∈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16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/>
                </w:rPr>
                <m:t>,∞</m:t>
              </m:r>
            </m:e>
          </m:d>
        </m:oMath>
      </m:oMathPara>
    </w:p>
    <w:p w14:paraId="248D1D71" w14:textId="56981668" w:rsidR="004F044D" w:rsidRDefault="004F044D" w:rsidP="004F04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 9: </w:t>
      </w:r>
      <w:r w:rsidR="00D800A9">
        <w:rPr>
          <w:rFonts w:ascii="Times New Roman" w:hAnsi="Times New Roman"/>
          <w:b/>
          <w:sz w:val="24"/>
          <w:szCs w:val="24"/>
        </w:rPr>
        <w:t>D</w:t>
      </w:r>
    </w:p>
    <w:p w14:paraId="0C9C7018" w14:textId="688502B6" w:rsidR="004F044D" w:rsidRPr="00BF2C9E" w:rsidRDefault="004F044D" w:rsidP="004F044D">
      <w:pPr>
        <w:rPr>
          <w:rFonts w:ascii="Times New Roman" w:hAnsi="Times New Roman"/>
          <w:noProof/>
          <w:sz w:val="24"/>
          <w:szCs w:val="24"/>
        </w:rPr>
      </w:pPr>
      <w:r w:rsidRPr="004F044D">
        <w:rPr>
          <w:rFonts w:ascii="Times New Roman" w:hAnsi="Times New Roman"/>
          <w:sz w:val="24"/>
          <w:szCs w:val="24"/>
        </w:rPr>
        <w:t>Consider option A:</w:t>
      </w:r>
      <w:r w:rsidRPr="004F044D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noProof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szCs w:val="24"/>
              </w:rPr>
              <m:t>c</m:t>
            </m:r>
          </m:e>
        </m:d>
        <m:r>
          <w:rPr>
            <w:rFonts w:ascii="Cambria Math" w:hAnsi="Cambria Math"/>
            <w:noProof/>
            <w:sz w:val="24"/>
            <w:szCs w:val="24"/>
          </w:rPr>
          <m:t>=0</m:t>
        </m:r>
      </m:oMath>
      <w:r>
        <w:rPr>
          <w:rFonts w:ascii="Times New Roman" w:hAnsi="Times New Roman"/>
          <w:noProof/>
          <w:sz w:val="24"/>
          <w:szCs w:val="24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noProof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noProof/>
            <w:sz w:val="24"/>
            <w:szCs w:val="24"/>
          </w:rPr>
          <m:t>&gt;0</m:t>
        </m:r>
      </m:oMath>
      <w:r>
        <w:rPr>
          <w:rFonts w:ascii="Times New Roman" w:hAnsi="Times New Roman"/>
          <w:noProof/>
          <w:sz w:val="24"/>
          <w:szCs w:val="24"/>
        </w:rPr>
        <w:t xml:space="preserve"> when </w:t>
      </w:r>
      <m:oMath>
        <m:r>
          <w:rPr>
            <w:rFonts w:ascii="Cambria Math" w:hAnsi="Cambria Math"/>
            <w:noProof/>
            <w:sz w:val="24"/>
            <w:szCs w:val="24"/>
          </w:rPr>
          <m:t>x&gt;c</m:t>
        </m:r>
      </m:oMath>
    </w:p>
    <w:p w14:paraId="51754934" w14:textId="4E11AB89" w:rsidR="004F044D" w:rsidRPr="004F044D" w:rsidRDefault="004F044D" w:rsidP="004F044D">
      <w:pPr>
        <w:pStyle w:val="Default"/>
        <w:rPr>
          <w:rFonts w:eastAsiaTheme="minorEastAsia"/>
        </w:rPr>
      </w:pPr>
      <m:oMath>
        <m:r>
          <w:rPr>
            <w:rFonts w:ascii="Cambria Math" w:hAnsi="Cambria Math"/>
          </w:rPr>
          <m:t>c</m:t>
        </m:r>
      </m:oMath>
      <w:r>
        <w:rPr>
          <w:rFonts w:eastAsiaTheme="minorEastAsia"/>
        </w:rPr>
        <w:t xml:space="preserve"> </w:t>
      </w:r>
      <w:r>
        <w:t xml:space="preserve">is an </w:t>
      </w:r>
      <w:r w:rsidRPr="004F044D">
        <w:rPr>
          <w:i/>
          <w:iCs/>
        </w:rPr>
        <w:t>x</w:t>
      </w:r>
      <w:r>
        <w:t>-intercept</w:t>
      </w:r>
      <w:r w:rsidR="00D800A9">
        <w:t xml:space="preserve"> and so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c</m:t>
            </m:r>
          </m:e>
        </m:d>
        <m:r>
          <w:rPr>
            <w:rFonts w:ascii="Cambria Math" w:hAnsi="Cambria Math"/>
            <w:noProof/>
          </w:rPr>
          <m:t>=0</m:t>
        </m:r>
      </m:oMath>
      <w:r w:rsidR="00D800A9">
        <w:rPr>
          <w:noProof/>
        </w:rPr>
        <w:t xml:space="preserve"> </w:t>
      </w:r>
      <w:r>
        <w:t xml:space="preserve">and gradient is positive for </w:t>
      </w:r>
      <m:oMath>
        <m:r>
          <w:rPr>
            <w:rFonts w:ascii="Cambria Math" w:hAnsi="Cambria Math"/>
          </w:rPr>
          <m:t>x&gt;c</m:t>
        </m:r>
      </m:oMath>
      <w:r>
        <w:rPr>
          <w:rFonts w:eastAsiaTheme="minorEastAsia"/>
        </w:rPr>
        <w:t xml:space="preserve">. </w:t>
      </w:r>
      <w:proofErr w:type="gramStart"/>
      <w:r>
        <w:rPr>
          <w:rFonts w:eastAsiaTheme="minorEastAsia"/>
        </w:rPr>
        <w:t>Therefore</w:t>
      </w:r>
      <w:proofErr w:type="gramEnd"/>
      <w:r>
        <w:rPr>
          <w:rFonts w:eastAsiaTheme="minorEastAsia"/>
        </w:rPr>
        <w:t xml:space="preserve"> option A is true.</w:t>
      </w:r>
    </w:p>
    <w:p w14:paraId="4098432E" w14:textId="77777777" w:rsidR="004F044D" w:rsidRPr="004F044D" w:rsidRDefault="004F044D" w:rsidP="004F044D">
      <w:pPr>
        <w:pStyle w:val="Default"/>
        <w:rPr>
          <w:rFonts w:eastAsiaTheme="minorEastAsia"/>
        </w:rPr>
      </w:pPr>
    </w:p>
    <w:p w14:paraId="64345C12" w14:textId="1FB7CCEF" w:rsidR="004F044D" w:rsidRDefault="004F044D" w:rsidP="004F044D">
      <w:pPr>
        <w:pStyle w:val="Default"/>
        <w:rPr>
          <w:rFonts w:eastAsiaTheme="minorEastAsia"/>
          <w:noProof/>
        </w:rPr>
      </w:pPr>
      <w:r>
        <w:t xml:space="preserve">Consider option B: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&lt;0</m:t>
        </m:r>
      </m:oMath>
      <w:r>
        <w:rPr>
          <w:noProof/>
        </w:rPr>
        <w:t xml:space="preserve"> when </w:t>
      </w:r>
      <m:oMath>
        <m:r>
          <w:rPr>
            <w:rFonts w:ascii="Cambria Math" w:hAnsi="Cambria Math"/>
            <w:noProof/>
          </w:rPr>
          <m:t>x&lt;a</m:t>
        </m:r>
      </m:oMath>
      <w:r>
        <w:rPr>
          <w:noProof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f</m:t>
            </m:r>
          </m:e>
          <m:sup>
            <m:r>
              <w:rPr>
                <w:rFonts w:ascii="Cambria Math" w:hAnsi="Cambria Math"/>
                <w:noProof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 xml:space="preserve">&gt;0 </m:t>
        </m:r>
      </m:oMath>
      <w:r>
        <w:rPr>
          <w:noProof/>
        </w:rPr>
        <w:t xml:space="preserve">when </w:t>
      </w:r>
      <m:oMath>
        <m:r>
          <w:rPr>
            <w:rFonts w:ascii="Cambria Math" w:hAnsi="Cambria Math"/>
            <w:noProof/>
          </w:rPr>
          <m:t>x&lt;a</m:t>
        </m:r>
      </m:oMath>
    </w:p>
    <w:p w14:paraId="693DBA39" w14:textId="001E0EE7" w:rsidR="004F044D" w:rsidRDefault="004F044D" w:rsidP="004F044D">
      <w:pPr>
        <w:pStyle w:val="Default"/>
        <w:rPr>
          <w:rFonts w:eastAsiaTheme="minorEastAsia"/>
          <w:noProof/>
        </w:rPr>
      </w:pPr>
    </w:p>
    <w:p w14:paraId="52A6D7D3" w14:textId="49F7502F" w:rsidR="004F044D" w:rsidRDefault="004F044D" w:rsidP="004F044D">
      <w:pPr>
        <w:pStyle w:val="Default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Graph is below </w:t>
      </w:r>
      <w:r w:rsidRPr="00656D17">
        <w:rPr>
          <w:rFonts w:eastAsiaTheme="minorEastAsia"/>
          <w:i/>
          <w:iCs/>
          <w:noProof/>
        </w:rPr>
        <w:t>x</w:t>
      </w:r>
      <w:r>
        <w:rPr>
          <w:rFonts w:eastAsiaTheme="minorEastAsia"/>
          <w:noProof/>
        </w:rPr>
        <w:t xml:space="preserve">-axis for </w:t>
      </w:r>
      <m:oMath>
        <m:r>
          <w:rPr>
            <w:rFonts w:ascii="Cambria Math" w:eastAsiaTheme="minorEastAsia" w:hAnsi="Cambria Math"/>
            <w:noProof/>
          </w:rPr>
          <m:t>x&lt;a</m:t>
        </m:r>
      </m:oMath>
      <w:r>
        <w:rPr>
          <w:rFonts w:eastAsiaTheme="minorEastAsia"/>
          <w:noProof/>
        </w:rPr>
        <w:t xml:space="preserve">, so </w:t>
      </w:r>
      <m:oMath>
        <m:r>
          <w:rPr>
            <w:rFonts w:ascii="Cambria Math" w:eastAsiaTheme="minorEastAsia" w:hAnsi="Cambria Math"/>
            <w:noProof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</m:d>
        <m:r>
          <w:rPr>
            <w:rFonts w:ascii="Cambria Math" w:eastAsiaTheme="minorEastAsia" w:hAnsi="Cambria Math"/>
            <w:noProof/>
          </w:rPr>
          <m:t>&lt;0</m:t>
        </m:r>
      </m:oMath>
      <w:r>
        <w:rPr>
          <w:rFonts w:eastAsiaTheme="minorEastAsia"/>
          <w:noProof/>
        </w:rPr>
        <w:t xml:space="preserve">. Gradient is positive for </w:t>
      </w:r>
      <m:oMath>
        <m:r>
          <w:rPr>
            <w:rFonts w:ascii="Cambria Math" w:eastAsiaTheme="minorEastAsia" w:hAnsi="Cambria Math"/>
            <w:noProof/>
          </w:rPr>
          <m:t>a&lt;x,</m:t>
        </m:r>
      </m:oMath>
      <w:r>
        <w:rPr>
          <w:rFonts w:eastAsiaTheme="minorEastAsia"/>
          <w:noProof/>
        </w:rPr>
        <w:t xml:space="preserve"> so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f</m:t>
            </m:r>
          </m:e>
          <m:sup>
            <m:r>
              <w:rPr>
                <w:rFonts w:ascii="Cambria Math" w:hAnsi="Cambria Math"/>
                <w:noProof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&gt;0</m:t>
        </m:r>
      </m:oMath>
      <w:r>
        <w:rPr>
          <w:rFonts w:eastAsiaTheme="minorEastAsia"/>
          <w:noProof/>
        </w:rPr>
        <w:t>. Therefore option B is true.</w:t>
      </w:r>
    </w:p>
    <w:p w14:paraId="2FCBECD3" w14:textId="3D4914A6" w:rsidR="004F044D" w:rsidRDefault="004F044D" w:rsidP="004F044D">
      <w:pPr>
        <w:pStyle w:val="Default"/>
        <w:rPr>
          <w:rFonts w:eastAsiaTheme="minorEastAsia"/>
          <w:noProof/>
        </w:rPr>
      </w:pPr>
    </w:p>
    <w:p w14:paraId="508933D9" w14:textId="3A96F2EF" w:rsidR="004F044D" w:rsidRPr="00BF2C9E" w:rsidRDefault="004F044D" w:rsidP="004F044D">
      <w:pPr>
        <w:rPr>
          <w:rFonts w:ascii="Times New Roman" w:hAnsi="Times New Roman"/>
          <w:noProof/>
          <w:sz w:val="24"/>
          <w:szCs w:val="24"/>
        </w:rPr>
      </w:pPr>
      <w:r w:rsidRPr="00D800A9">
        <w:rPr>
          <w:rFonts w:ascii="Times New Roman" w:hAnsi="Times New Roman"/>
          <w:sz w:val="24"/>
          <w:szCs w:val="24"/>
        </w:rPr>
        <w:t>Consider option C:</w:t>
      </w:r>
      <w:r w:rsidRPr="00D800A9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noProof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noProof/>
            <w:sz w:val="24"/>
            <w:szCs w:val="24"/>
          </w:rPr>
          <m:t>&gt;0</m:t>
        </m:r>
      </m:oMath>
      <w:r>
        <w:rPr>
          <w:rFonts w:ascii="Times New Roman" w:hAnsi="Times New Roman"/>
          <w:noProof/>
          <w:sz w:val="24"/>
          <w:szCs w:val="24"/>
        </w:rPr>
        <w:t xml:space="preserve"> when </w:t>
      </w:r>
      <m:oMath>
        <m:r>
          <w:rPr>
            <w:rFonts w:ascii="Cambria Math" w:hAnsi="Cambria Math"/>
            <w:noProof/>
            <w:sz w:val="24"/>
            <w:szCs w:val="24"/>
          </w:rPr>
          <m:t>x&gt;c</m:t>
        </m:r>
      </m:oMath>
      <w:r>
        <w:rPr>
          <w:rFonts w:ascii="Times New Roman" w:hAnsi="Times New Roman"/>
          <w:noProof/>
          <w:sz w:val="24"/>
          <w:szCs w:val="24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/>
                <w:noProof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noProof/>
            <w:sz w:val="24"/>
            <w:szCs w:val="24"/>
          </w:rPr>
          <m:t xml:space="preserve">&gt;0 </m:t>
        </m:r>
      </m:oMath>
      <w:r>
        <w:rPr>
          <w:rFonts w:ascii="Times New Roman" w:hAnsi="Times New Roman"/>
          <w:noProof/>
          <w:sz w:val="24"/>
          <w:szCs w:val="24"/>
        </w:rPr>
        <w:t xml:space="preserve">when </w:t>
      </w:r>
      <m:oMath>
        <m:r>
          <w:rPr>
            <w:rFonts w:ascii="Cambria Math" w:hAnsi="Cambria Math"/>
            <w:noProof/>
            <w:sz w:val="24"/>
            <w:szCs w:val="24"/>
          </w:rPr>
          <m:t>x&gt;c</m:t>
        </m:r>
      </m:oMath>
    </w:p>
    <w:p w14:paraId="37A9EE69" w14:textId="3A0B32C4" w:rsidR="004F044D" w:rsidRPr="004F044D" w:rsidRDefault="004F044D" w:rsidP="004F044D">
      <w:pPr>
        <w:pStyle w:val="Default"/>
        <w:rPr>
          <w:rFonts w:eastAsiaTheme="minorEastAsia"/>
          <w:noProof/>
        </w:rPr>
      </w:pPr>
      <w:r>
        <w:rPr>
          <w:rFonts w:eastAsiaTheme="minorEastAsia"/>
          <w:noProof/>
        </w:rPr>
        <w:lastRenderedPageBreak/>
        <w:t xml:space="preserve">Graph is above </w:t>
      </w:r>
      <w:r w:rsidRPr="00656D17">
        <w:rPr>
          <w:rFonts w:eastAsiaTheme="minorEastAsia"/>
          <w:i/>
          <w:iCs/>
          <w:noProof/>
        </w:rPr>
        <w:t>x</w:t>
      </w:r>
      <w:r>
        <w:rPr>
          <w:rFonts w:eastAsiaTheme="minorEastAsia"/>
          <w:noProof/>
        </w:rPr>
        <w:t xml:space="preserve">-axis for </w:t>
      </w:r>
      <m:oMath>
        <m:r>
          <w:rPr>
            <w:rFonts w:ascii="Cambria Math" w:eastAsiaTheme="minorEastAsia" w:hAnsi="Cambria Math"/>
            <w:noProof/>
          </w:rPr>
          <m:t>x&gt;c</m:t>
        </m:r>
      </m:oMath>
      <w:r>
        <w:rPr>
          <w:rFonts w:eastAsiaTheme="minorEastAsia"/>
          <w:noProof/>
        </w:rPr>
        <w:t xml:space="preserve"> so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&gt;0</m:t>
        </m:r>
      </m:oMath>
      <w:r w:rsidR="00D800A9">
        <w:rPr>
          <w:rFonts w:eastAsiaTheme="minorEastAsia"/>
          <w:noProof/>
        </w:rPr>
        <w:t xml:space="preserve">. Gradient is positive when </w:t>
      </w:r>
      <m:oMath>
        <m:r>
          <w:rPr>
            <w:rFonts w:ascii="Cambria Math" w:eastAsiaTheme="minorEastAsia" w:hAnsi="Cambria Math"/>
            <w:noProof/>
          </w:rPr>
          <m:t>x&gt;c</m:t>
        </m:r>
      </m:oMath>
      <w:r w:rsidR="00D800A9">
        <w:rPr>
          <w:rFonts w:eastAsiaTheme="minorEastAsia"/>
          <w:noProof/>
        </w:rPr>
        <w:t xml:space="preserve"> so </w:t>
      </w:r>
      <m:oMath>
        <m:r>
          <w:rPr>
            <w:rFonts w:ascii="Cambria Math" w:hAnsi="Cambria Math"/>
            <w:noProof/>
          </w:rPr>
          <m:t>f'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&gt;0</m:t>
        </m:r>
      </m:oMath>
      <w:r w:rsidR="00D800A9">
        <w:rPr>
          <w:rFonts w:eastAsiaTheme="minorEastAsia"/>
          <w:noProof/>
        </w:rPr>
        <w:t xml:space="preserve"> when </w:t>
      </w:r>
      <m:oMath>
        <m:r>
          <w:rPr>
            <w:rFonts w:ascii="Cambria Math" w:eastAsiaTheme="minorEastAsia" w:hAnsi="Cambria Math"/>
            <w:noProof/>
          </w:rPr>
          <m:t>x&gt;c</m:t>
        </m:r>
      </m:oMath>
      <w:r w:rsidR="00D800A9">
        <w:rPr>
          <w:rFonts w:eastAsiaTheme="minorEastAsia"/>
          <w:noProof/>
        </w:rPr>
        <w:t xml:space="preserve">. Therefore option C is true. </w:t>
      </w:r>
    </w:p>
    <w:p w14:paraId="6053D112" w14:textId="26892A45" w:rsidR="004F044D" w:rsidRDefault="004F044D" w:rsidP="004F044D">
      <w:pPr>
        <w:pStyle w:val="Default"/>
        <w:rPr>
          <w:rFonts w:eastAsiaTheme="minorEastAsia"/>
          <w:noProof/>
        </w:rPr>
      </w:pPr>
    </w:p>
    <w:p w14:paraId="351BC713" w14:textId="7D09248B" w:rsidR="00D800A9" w:rsidRPr="004F044D" w:rsidRDefault="00D800A9" w:rsidP="004F044D">
      <w:pPr>
        <w:pStyle w:val="Default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Consider option D: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b</m:t>
            </m:r>
          </m:e>
        </m:d>
        <m:r>
          <m:rPr>
            <m:lit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0</m:t>
        </m:r>
      </m:oMath>
      <w:r>
        <w:rPr>
          <w:noProof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f</m:t>
            </m:r>
          </m:e>
          <m:sup>
            <m:r>
              <w:rPr>
                <w:rFonts w:ascii="Cambria Math" w:hAnsi="Cambria Math"/>
                <w:noProof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 xml:space="preserve">&gt;0 </m:t>
        </m:r>
      </m:oMath>
      <w:r>
        <w:rPr>
          <w:noProof/>
        </w:rPr>
        <w:t xml:space="preserve">when </w:t>
      </w:r>
      <m:oMath>
        <m:r>
          <w:rPr>
            <w:rFonts w:ascii="Cambria Math" w:hAnsi="Cambria Math"/>
            <w:noProof/>
          </w:rPr>
          <m:t>x&gt;a</m:t>
        </m:r>
      </m:oMath>
    </w:p>
    <w:p w14:paraId="77275D19" w14:textId="4A6E9223" w:rsidR="00D800A9" w:rsidRDefault="00D800A9" w:rsidP="004F044D">
      <w:pPr>
        <w:pStyle w:val="Default"/>
        <w:rPr>
          <w:rFonts w:eastAsiaTheme="minorEastAsia"/>
          <w:noProof/>
        </w:rPr>
      </w:pPr>
    </w:p>
    <w:p w14:paraId="1EC4F27B" w14:textId="6FFB59C0" w:rsidR="00D800A9" w:rsidRDefault="00D800A9" w:rsidP="00D800A9">
      <w:pPr>
        <w:pStyle w:val="Default"/>
        <w:rPr>
          <w:rFonts w:eastAsiaTheme="minorEastAsia"/>
          <w:noProof/>
        </w:rPr>
      </w:pPr>
      <m:oMath>
        <m:r>
          <w:rPr>
            <w:rFonts w:ascii="Cambria Math" w:hAnsi="Cambria Math"/>
          </w:rPr>
          <m:t>b</m:t>
        </m:r>
      </m:oMath>
      <w:r>
        <w:rPr>
          <w:rFonts w:eastAsiaTheme="minorEastAsia"/>
        </w:rPr>
        <w:t xml:space="preserve"> </w:t>
      </w:r>
      <w:r>
        <w:t xml:space="preserve">is an </w:t>
      </w:r>
      <w:r w:rsidRPr="004F044D">
        <w:rPr>
          <w:i/>
          <w:iCs/>
        </w:rPr>
        <w:t>x</w:t>
      </w:r>
      <w:r>
        <w:t xml:space="preserve">-intercept and so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b</m:t>
            </m:r>
          </m:e>
        </m:d>
        <m:r>
          <w:rPr>
            <w:rFonts w:ascii="Cambria Math" w:hAnsi="Cambria Math"/>
            <w:noProof/>
          </w:rPr>
          <m:t>=0</m:t>
        </m:r>
      </m:oMath>
      <w:r>
        <w:rPr>
          <w:rFonts w:eastAsiaTheme="minorEastAsia"/>
        </w:rPr>
        <w:t xml:space="preserve">. For </w:t>
      </w:r>
      <m:oMath>
        <m:r>
          <w:rPr>
            <w:rFonts w:ascii="Cambria Math" w:hAnsi="Cambria Math"/>
            <w:noProof/>
          </w:rPr>
          <m:t>x&gt;a</m:t>
        </m:r>
      </m:oMath>
      <w:r>
        <w:rPr>
          <w:rFonts w:eastAsiaTheme="minorEastAsia"/>
        </w:rPr>
        <w:t>, gradient is positive is some sections and negative in others, therefore</w:t>
      </w: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f</m:t>
            </m:r>
          </m:e>
          <m:sup>
            <m:r>
              <w:rPr>
                <w:rFonts w:ascii="Cambria Math" w:hAnsi="Cambria Math"/>
                <w:noProof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 xml:space="preserve">&gt;0 </m:t>
        </m:r>
      </m:oMath>
      <w:r>
        <w:rPr>
          <w:noProof/>
        </w:rPr>
        <w:t xml:space="preserve">when </w:t>
      </w:r>
      <m:oMath>
        <m:r>
          <w:rPr>
            <w:rFonts w:ascii="Cambria Math" w:hAnsi="Cambria Math"/>
            <w:noProof/>
          </w:rPr>
          <m:t>x&gt;a</m:t>
        </m:r>
      </m:oMath>
      <w:r>
        <w:rPr>
          <w:rFonts w:eastAsiaTheme="minorEastAsia"/>
          <w:noProof/>
        </w:rPr>
        <w:t xml:space="preserve"> is false. Therefore option D is false.</w:t>
      </w:r>
    </w:p>
    <w:p w14:paraId="18AF11AA" w14:textId="77777777" w:rsidR="00D800A9" w:rsidRPr="004F044D" w:rsidRDefault="00D800A9" w:rsidP="00D800A9">
      <w:pPr>
        <w:pStyle w:val="Default"/>
        <w:rPr>
          <w:rFonts w:eastAsiaTheme="minorEastAsia"/>
          <w:noProof/>
        </w:rPr>
      </w:pPr>
    </w:p>
    <w:p w14:paraId="6DBD2D71" w14:textId="44AF4A3D" w:rsidR="00D800A9" w:rsidRPr="004F044D" w:rsidRDefault="00D800A9" w:rsidP="00D800A9">
      <w:pPr>
        <w:pStyle w:val="Default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Consider option E: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a</m:t>
            </m:r>
          </m:e>
        </m:d>
        <m:r>
          <w:rPr>
            <w:rFonts w:ascii="Cambria Math" w:hAnsi="Cambria Math"/>
            <w:noProof/>
          </w:rPr>
          <m:t>=0</m:t>
        </m:r>
      </m:oMath>
      <w:r>
        <w:rPr>
          <w:noProof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f</m:t>
            </m:r>
          </m:e>
          <m:sup>
            <m:r>
              <w:rPr>
                <w:rFonts w:ascii="Cambria Math" w:hAnsi="Cambria Math"/>
                <w:noProof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 xml:space="preserve">&gt;0 </m:t>
        </m:r>
      </m:oMath>
      <w:r>
        <w:rPr>
          <w:noProof/>
        </w:rPr>
        <w:t xml:space="preserve">when </w:t>
      </w:r>
      <m:oMath>
        <m:r>
          <w:rPr>
            <w:rFonts w:ascii="Cambria Math" w:hAnsi="Cambria Math"/>
            <w:noProof/>
          </w:rPr>
          <m:t>x&gt;c</m:t>
        </m:r>
      </m:oMath>
    </w:p>
    <w:p w14:paraId="0EE930CB" w14:textId="0D853D2B" w:rsidR="00D800A9" w:rsidRPr="004F044D" w:rsidRDefault="00D800A9" w:rsidP="004F044D">
      <w:pPr>
        <w:pStyle w:val="Default"/>
        <w:rPr>
          <w:rFonts w:eastAsiaTheme="minorEastAsia"/>
          <w:noProof/>
        </w:rPr>
      </w:pPr>
      <w:r>
        <w:rPr>
          <w:noProof/>
        </w:rPr>
        <w:t xml:space="preserve"> </w:t>
      </w:r>
      <w:r>
        <w:t xml:space="preserve"> </w:t>
      </w:r>
    </w:p>
    <w:p w14:paraId="13E3D614" w14:textId="284B03D4" w:rsidR="00D800A9" w:rsidRDefault="00D800A9" w:rsidP="00D800A9">
      <w:pPr>
        <w:pStyle w:val="Default"/>
        <w:rPr>
          <w:rFonts w:eastAsiaTheme="minorEastAsia"/>
          <w:noProof/>
        </w:rPr>
      </w:pP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</w:t>
      </w:r>
      <w:r>
        <w:t xml:space="preserve">is an </w:t>
      </w:r>
      <w:r w:rsidRPr="004F044D">
        <w:rPr>
          <w:i/>
          <w:iCs/>
        </w:rPr>
        <w:t>x</w:t>
      </w:r>
      <w:r>
        <w:t xml:space="preserve">-intercept and so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a</m:t>
            </m:r>
          </m:e>
        </m:d>
        <m:r>
          <w:rPr>
            <w:rFonts w:ascii="Cambria Math" w:hAnsi="Cambria Math"/>
            <w:noProof/>
          </w:rPr>
          <m:t>=0</m:t>
        </m:r>
      </m:oMath>
      <w:r>
        <w:rPr>
          <w:rFonts w:eastAsiaTheme="minorEastAsia"/>
        </w:rPr>
        <w:t xml:space="preserve">. Gradient is positive for </w:t>
      </w:r>
      <m:oMath>
        <m:r>
          <w:rPr>
            <w:rFonts w:ascii="Cambria Math" w:hAnsi="Cambria Math"/>
            <w:noProof/>
          </w:rPr>
          <m:t>x&gt;c</m:t>
        </m:r>
      </m:oMath>
      <w:r>
        <w:rPr>
          <w:rFonts w:eastAsiaTheme="minorEastAsia"/>
        </w:rPr>
        <w:t xml:space="preserve"> so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f</m:t>
            </m:r>
          </m:e>
          <m:sup>
            <m:r>
              <w:rPr>
                <w:rFonts w:ascii="Cambria Math" w:hAnsi="Cambria Math"/>
                <w:noProof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 xml:space="preserve">&gt;0 </m:t>
        </m:r>
      </m:oMath>
      <w:r>
        <w:rPr>
          <w:noProof/>
        </w:rPr>
        <w:t xml:space="preserve">when </w:t>
      </w:r>
      <m:oMath>
        <m:r>
          <w:rPr>
            <w:rFonts w:ascii="Cambria Math" w:hAnsi="Cambria Math"/>
            <w:noProof/>
          </w:rPr>
          <m:t>x&gt;c</m:t>
        </m:r>
      </m:oMath>
      <w:r>
        <w:rPr>
          <w:rFonts w:eastAsiaTheme="minorEastAsia"/>
          <w:noProof/>
        </w:rPr>
        <w:t>. Therefore option E is true.</w:t>
      </w:r>
    </w:p>
    <w:p w14:paraId="45056BD6" w14:textId="7C06BF30" w:rsidR="00D800A9" w:rsidRDefault="00D800A9" w:rsidP="00D800A9">
      <w:pPr>
        <w:pStyle w:val="Default"/>
        <w:rPr>
          <w:rFonts w:eastAsiaTheme="minorEastAsia"/>
          <w:noProof/>
        </w:rPr>
      </w:pPr>
    </w:p>
    <w:p w14:paraId="29E19B76" w14:textId="726503AD" w:rsidR="00D800A9" w:rsidRPr="004F044D" w:rsidRDefault="00D800A9" w:rsidP="00D800A9">
      <w:pPr>
        <w:pStyle w:val="Default"/>
        <w:rPr>
          <w:rFonts w:eastAsiaTheme="minorEastAsia"/>
          <w:noProof/>
        </w:rPr>
      </w:pPr>
      <w:r>
        <w:rPr>
          <w:rFonts w:eastAsiaTheme="minorEastAsia"/>
          <w:noProof/>
        </w:rPr>
        <w:t>Only option D is false.</w:t>
      </w:r>
    </w:p>
    <w:p w14:paraId="65F5DD5E" w14:textId="269877B6" w:rsidR="004F044D" w:rsidRPr="004F044D" w:rsidRDefault="004F044D" w:rsidP="004F044D">
      <w:pPr>
        <w:pStyle w:val="Default"/>
        <w:rPr>
          <w:rFonts w:eastAsiaTheme="minorEastAsia"/>
          <w:noProof/>
        </w:rPr>
      </w:pPr>
    </w:p>
    <w:p w14:paraId="60715234" w14:textId="54552A41" w:rsidR="00D800A9" w:rsidRDefault="00D800A9" w:rsidP="00D800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 10: </w:t>
      </w:r>
      <w:r w:rsidR="004B556A">
        <w:rPr>
          <w:rFonts w:ascii="Times New Roman" w:hAnsi="Times New Roman"/>
          <w:b/>
          <w:sz w:val="24"/>
          <w:szCs w:val="24"/>
        </w:rPr>
        <w:t>E</w:t>
      </w:r>
    </w:p>
    <w:p w14:paraId="681FB4A2" w14:textId="73E57194" w:rsidR="00D800A9" w:rsidRDefault="00D800A9" w:rsidP="00D800A9">
      <w:pPr>
        <w:pStyle w:val="Default"/>
        <w:rPr>
          <w:rFonts w:eastAsiaTheme="minorEastAsia"/>
        </w:rPr>
      </w:pPr>
      <w:r>
        <w:t xml:space="preserve">The area needs to be determined as the sum of two definite integrals. </w:t>
      </w:r>
      <w:r w:rsidR="004B556A">
        <w:t>Since t</w:t>
      </w:r>
      <w:r>
        <w:t xml:space="preserve">he </w:t>
      </w:r>
      <w:r w:rsidR="004B556A">
        <w:t xml:space="preserve">area between </w:t>
      </w:r>
      <m:oMath>
        <m:r>
          <w:rPr>
            <w:rFonts w:ascii="Cambria Math" w:hAnsi="Cambria Math"/>
          </w:rPr>
          <m:t xml:space="preserve">a </m:t>
        </m:r>
        <m:r>
          <m:rPr>
            <m:nor/>
          </m:rPr>
          <w:rPr>
            <w:rFonts w:ascii="Cambria Math" w:hAnsi="Cambria Math"/>
          </w:rPr>
          <m:t xml:space="preserve">and </m:t>
        </m:r>
        <m:r>
          <w:rPr>
            <w:rFonts w:ascii="Cambria Math" w:hAnsi="Cambria Math"/>
          </w:rPr>
          <m:t>b</m:t>
        </m:r>
      </m:oMath>
      <w:r w:rsidR="004B556A">
        <w:rPr>
          <w:rFonts w:eastAsiaTheme="minorEastAsia"/>
        </w:rPr>
        <w:t xml:space="preserve"> is positive, it can be determined by evaluating the definite integral:</w:t>
      </w:r>
    </w:p>
    <w:p w14:paraId="7B4CFE71" w14:textId="53CA413E" w:rsidR="004B556A" w:rsidRDefault="004B556A" w:rsidP="00D800A9">
      <w:pPr>
        <w:pStyle w:val="Default"/>
        <w:rPr>
          <w:rFonts w:eastAsiaTheme="minorEastAsia"/>
        </w:rPr>
      </w:pPr>
    </w:p>
    <w:p w14:paraId="1135BBAC" w14:textId="016CB823" w:rsidR="004B556A" w:rsidRPr="004B556A" w:rsidRDefault="009E04CE" w:rsidP="00D800A9">
      <w:pPr>
        <w:pStyle w:val="Default"/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  <w:i/>
                  <w:noProof/>
                </w:rPr>
              </m:ctrlPr>
            </m:naryPr>
            <m:sub>
              <m:r>
                <w:rPr>
                  <w:rFonts w:ascii="Cambria Math" w:hAnsi="Cambria Math"/>
                  <w:noProof/>
                </w:rPr>
                <m:t>a</m:t>
              </m:r>
            </m:sub>
            <m:sup>
              <m:r>
                <w:rPr>
                  <w:rFonts w:ascii="Cambria Math" w:hAnsi="Cambria Math"/>
                  <w:noProof/>
                </w:rPr>
                <m:t>b</m:t>
              </m:r>
            </m:sup>
            <m:e>
              <m:r>
                <w:rPr>
                  <w:rFonts w:ascii="Cambria Math" w:hAnsi="Cambria Math"/>
                  <w:noProof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</m:d>
              <m:r>
                <w:rPr>
                  <w:rFonts w:ascii="Cambria Math" w:hAnsi="Cambria Math"/>
                  <w:noProof/>
                </w:rPr>
                <m:t>dx</m:t>
              </m:r>
            </m:e>
          </m:nary>
        </m:oMath>
      </m:oMathPara>
    </w:p>
    <w:p w14:paraId="42E0C2EC" w14:textId="37ACA303" w:rsidR="004B556A" w:rsidRDefault="004B556A" w:rsidP="00D800A9">
      <w:pPr>
        <w:pStyle w:val="Default"/>
        <w:rPr>
          <w:rFonts w:eastAsiaTheme="minorEastAsia"/>
        </w:rPr>
      </w:pPr>
    </w:p>
    <w:p w14:paraId="2F7DDB27" w14:textId="6FA1A691" w:rsidR="004B556A" w:rsidRDefault="004B556A" w:rsidP="004B556A">
      <w:pPr>
        <w:pStyle w:val="Default"/>
        <w:rPr>
          <w:rFonts w:eastAsiaTheme="minorEastAsia"/>
        </w:rPr>
      </w:pPr>
      <w:r>
        <w:t xml:space="preserve">Since the area between </w:t>
      </w:r>
      <m:oMath>
        <m:r>
          <w:rPr>
            <w:rFonts w:ascii="Cambria Math" w:hAnsi="Cambria Math"/>
          </w:rPr>
          <m:t xml:space="preserve">b </m:t>
        </m:r>
        <m:r>
          <m:rPr>
            <m:nor/>
          </m:rPr>
          <w:rPr>
            <w:rFonts w:ascii="Cambria Math" w:hAnsi="Cambria Math"/>
          </w:rPr>
          <m:t xml:space="preserve">and </m:t>
        </m:r>
        <m:r>
          <w:rPr>
            <w:rFonts w:ascii="Cambria Math" w:hAnsi="Cambria Math"/>
          </w:rPr>
          <m:t>c</m:t>
        </m:r>
      </m:oMath>
      <w:r>
        <w:rPr>
          <w:rFonts w:eastAsiaTheme="minorEastAsia"/>
        </w:rPr>
        <w:t xml:space="preserve"> is negative, it can be determined by evaluating any of the following definite integrals:</w:t>
      </w:r>
    </w:p>
    <w:p w14:paraId="74F67F48" w14:textId="277FF4A6" w:rsidR="004B556A" w:rsidRDefault="004B556A" w:rsidP="00D800A9">
      <w:pPr>
        <w:pStyle w:val="Default"/>
        <w:rPr>
          <w:rFonts w:eastAsiaTheme="minorEastAsia"/>
        </w:rPr>
      </w:pPr>
    </w:p>
    <w:p w14:paraId="72D95466" w14:textId="2BAE7357" w:rsidR="004B556A" w:rsidRPr="004B556A" w:rsidRDefault="004B556A" w:rsidP="00D800A9">
      <w:pPr>
        <w:pStyle w:val="Default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</w:rPr>
            <m:t>-</m:t>
          </m:r>
          <m:nary>
            <m:naryPr>
              <m:limLoc m:val="subSup"/>
              <m:ctrlPr>
                <w:rPr>
                  <w:rFonts w:ascii="Cambria Math" w:hAnsi="Cambria Math"/>
                  <w:i/>
                  <w:noProof/>
                </w:rPr>
              </m:ctrlPr>
            </m:naryPr>
            <m:sub>
              <m:r>
                <w:rPr>
                  <w:rFonts w:ascii="Cambria Math" w:hAnsi="Cambria Math"/>
                  <w:noProof/>
                </w:rPr>
                <m:t>b</m:t>
              </m:r>
            </m:sub>
            <m:sup>
              <m:r>
                <w:rPr>
                  <w:rFonts w:ascii="Cambria Math" w:hAnsi="Cambria Math"/>
                  <w:noProof/>
                </w:rPr>
                <m:t>c</m:t>
              </m:r>
            </m:sup>
            <m:e>
              <m:r>
                <w:rPr>
                  <w:rFonts w:ascii="Cambria Math" w:hAnsi="Cambria Math"/>
                  <w:noProof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</m:d>
              <m:r>
                <w:rPr>
                  <w:rFonts w:ascii="Cambria Math" w:hAnsi="Cambria Math"/>
                  <w:noProof/>
                </w:rPr>
                <m:t>dx</m:t>
              </m:r>
            </m:e>
          </m:nary>
          <m:r>
            <w:rPr>
              <w:rFonts w:ascii="Cambria Math" w:hAnsi="Cambria Math"/>
              <w:noProof/>
            </w:rPr>
            <m:t xml:space="preserve"> </m:t>
          </m:r>
          <m:r>
            <m:rPr>
              <m:nor/>
            </m:rPr>
            <w:rPr>
              <w:rFonts w:ascii="Cambria Math" w:hAnsi="Cambria Math"/>
              <w:noProof/>
            </w:rPr>
            <m:t xml:space="preserve">or </m:t>
          </m:r>
          <m:nary>
            <m:naryPr>
              <m:limLoc m:val="subSup"/>
              <m:ctrlPr>
                <w:rPr>
                  <w:rFonts w:ascii="Cambria Math" w:hAnsi="Cambria Math"/>
                  <w:i/>
                  <w:noProof/>
                </w:rPr>
              </m:ctrlPr>
            </m:naryPr>
            <m:sub>
              <m:r>
                <w:rPr>
                  <w:rFonts w:ascii="Cambria Math" w:hAnsi="Cambria Math"/>
                  <w:noProof/>
                </w:rPr>
                <m:t>c</m:t>
              </m:r>
            </m:sub>
            <m:sup>
              <m:r>
                <w:rPr>
                  <w:rFonts w:ascii="Cambria Math" w:hAnsi="Cambria Math"/>
                  <w:noProof/>
                </w:rPr>
                <m:t>b</m:t>
              </m:r>
            </m:sup>
            <m:e>
              <m:r>
                <w:rPr>
                  <w:rFonts w:ascii="Cambria Math" w:hAnsi="Cambria Math"/>
                  <w:noProof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</m:d>
              <m:r>
                <w:rPr>
                  <w:rFonts w:ascii="Cambria Math" w:hAnsi="Cambria Math"/>
                  <w:noProof/>
                </w:rPr>
                <m:t>dx</m:t>
              </m:r>
            </m:e>
          </m:nary>
          <m:r>
            <w:rPr>
              <w:rFonts w:ascii="Cambria Math" w:hAnsi="Cambria Math"/>
              <w:noProof/>
            </w:rPr>
            <m:t xml:space="preserve"> </m:t>
          </m:r>
          <m:r>
            <m:rPr>
              <m:nor/>
            </m:rPr>
            <w:rPr>
              <w:rFonts w:ascii="Cambria Math" w:hAnsi="Cambria Math"/>
              <w:noProof/>
            </w:rPr>
            <m:t xml:space="preserve">or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</w:rPr>
                    <m:t>b</m:t>
                  </m:r>
                </m:sub>
                <m:sup>
                  <m:r>
                    <w:rPr>
                      <w:rFonts w:ascii="Cambria Math" w:hAnsi="Cambria Math"/>
                      <w:noProof/>
                    </w:rPr>
                    <m:t>c</m:t>
                  </m:r>
                </m:sup>
                <m:e>
                  <m:r>
                    <w:rPr>
                      <w:rFonts w:ascii="Cambria Math" w:hAnsi="Cambria Math"/>
                      <w:noProof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noProof/>
                    </w:rPr>
                    <m:t>dx</m:t>
                  </m:r>
                </m:e>
              </m:nary>
            </m:e>
          </m:d>
        </m:oMath>
      </m:oMathPara>
    </w:p>
    <w:p w14:paraId="547A666A" w14:textId="77777777" w:rsidR="004B556A" w:rsidRPr="004B556A" w:rsidRDefault="004B556A" w:rsidP="00D800A9">
      <w:pPr>
        <w:pStyle w:val="Default"/>
      </w:pPr>
    </w:p>
    <w:p w14:paraId="32675E4C" w14:textId="77777777" w:rsidR="004B556A" w:rsidRDefault="004B556A" w:rsidP="00D800A9">
      <w:pPr>
        <w:pStyle w:val="Default"/>
      </w:pPr>
    </w:p>
    <w:p w14:paraId="115266E9" w14:textId="55631F35" w:rsidR="004B556A" w:rsidRDefault="004B556A" w:rsidP="00D800A9">
      <w:pPr>
        <w:pStyle w:val="Default"/>
      </w:pPr>
      <w:r>
        <w:t>Only option E has the first integral and one from the second set above.</w:t>
      </w:r>
    </w:p>
    <w:p w14:paraId="56B11BF4" w14:textId="77777777" w:rsidR="004B556A" w:rsidRDefault="004B556A" w:rsidP="00D800A9">
      <w:pPr>
        <w:pStyle w:val="Default"/>
      </w:pPr>
    </w:p>
    <w:p w14:paraId="43EB6DB8" w14:textId="0D41666E" w:rsidR="00B11D19" w:rsidRDefault="00B11D19" w:rsidP="00B11D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11: A</w:t>
      </w:r>
    </w:p>
    <w:p w14:paraId="04D93663" w14:textId="24508468" w:rsidR="00B11D19" w:rsidRDefault="00B11D19" w:rsidP="00B11D19">
      <w:pPr>
        <w:pStyle w:val="Default"/>
      </w:pPr>
      <w:r>
        <w:t>Solve using CAS solve function and restrict domain.</w:t>
      </w:r>
    </w:p>
    <w:p w14:paraId="7F9E30D3" w14:textId="77777777" w:rsidR="00B11D19" w:rsidRDefault="00B11D19" w:rsidP="00B11D19">
      <w:pPr>
        <w:pStyle w:val="Default"/>
      </w:pPr>
    </w:p>
    <w:p w14:paraId="7D6B47EA" w14:textId="3FF44BA5" w:rsidR="00B11D19" w:rsidRPr="00B11D19" w:rsidRDefault="00B11D19" w:rsidP="00B11D19">
      <w:pPr>
        <w:pStyle w:val="Default"/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</w:rPr>
            <m:t>x=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10</m:t>
              </m:r>
            </m:num>
            <m:den>
              <m:r>
                <w:rPr>
                  <w:rFonts w:ascii="Cambria Math" w:hAnsi="Cambria Math"/>
                  <w:noProof/>
                </w:rPr>
                <m:t>3</m:t>
              </m:r>
            </m:den>
          </m:f>
          <m:r>
            <w:rPr>
              <w:rFonts w:ascii="Cambria Math" w:hAnsi="Cambria Math"/>
              <w:noProof/>
            </w:rPr>
            <m:t xml:space="preserve">,x= 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26</m:t>
              </m:r>
            </m:num>
            <m:den>
              <m:r>
                <w:rPr>
                  <w:rFonts w:ascii="Cambria Math" w:hAnsi="Cambria Math"/>
                  <w:noProof/>
                </w:rPr>
                <m:t>3</m:t>
              </m:r>
            </m:den>
          </m:f>
          <m:r>
            <w:rPr>
              <w:rFonts w:ascii="Cambria Math" w:hAnsi="Cambria Math"/>
              <w:noProof/>
            </w:rPr>
            <m:t>,x=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34</m:t>
              </m:r>
            </m:num>
            <m:den>
              <m:r>
                <w:rPr>
                  <w:rFonts w:ascii="Cambria Math" w:hAnsi="Cambria Math"/>
                  <w:noProof/>
                </w:rPr>
                <m:t>3</m:t>
              </m:r>
            </m:den>
          </m:f>
        </m:oMath>
      </m:oMathPara>
    </w:p>
    <w:p w14:paraId="75B96262" w14:textId="77777777" w:rsidR="0055343B" w:rsidRDefault="0055343B" w:rsidP="00B11D19">
      <w:pPr>
        <w:rPr>
          <w:rFonts w:ascii="Times New Roman" w:hAnsi="Times New Roman"/>
          <w:b/>
          <w:sz w:val="24"/>
          <w:szCs w:val="24"/>
        </w:rPr>
      </w:pPr>
    </w:p>
    <w:p w14:paraId="64E8ACF2" w14:textId="651BC74B" w:rsidR="00B11D19" w:rsidRDefault="00B11D19" w:rsidP="00B11D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12: C</w:t>
      </w:r>
    </w:p>
    <w:p w14:paraId="21C9B480" w14:textId="6F02822F" w:rsidR="00B11D19" w:rsidRDefault="00B11D19" w:rsidP="00B11D19">
      <w:pPr>
        <w:pStyle w:val="Default"/>
      </w:pPr>
      <w:r>
        <w:t xml:space="preserve">Binomial distribution problem. </w:t>
      </w:r>
      <m:oMath>
        <m:r>
          <w:rPr>
            <w:rFonts w:ascii="Cambria Math" w:hAnsi="Cambria Math"/>
          </w:rPr>
          <m:t>p=0.5, n=10.</m:t>
        </m:r>
      </m:oMath>
      <w:r>
        <w:rPr>
          <w:rFonts w:eastAsiaTheme="minorEastAsia"/>
        </w:rPr>
        <w:t xml:space="preserve"> Need </w:t>
      </w:r>
      <w:proofErr w:type="gramStart"/>
      <m:oMath>
        <m:r>
          <m:rPr>
            <m:nor/>
          </m:rPr>
          <w:rPr>
            <w:rFonts w:ascii="Cambria Math" w:eastAsiaTheme="minorEastAsia" w:hAnsi="Cambria Math"/>
          </w:rPr>
          <m:t>Pr(</m:t>
        </m:r>
        <w:proofErr w:type="gramEnd"/>
        <m:r>
          <w:rPr>
            <w:rFonts w:ascii="Cambria Math" w:eastAsiaTheme="minorEastAsia" w:hAnsi="Cambria Math"/>
          </w:rPr>
          <m:t>X≤3).</m:t>
        </m:r>
      </m:oMath>
      <w:r>
        <w:rPr>
          <w:rFonts w:eastAsiaTheme="minorEastAsia"/>
        </w:rPr>
        <w:t xml:space="preserve"> Use the BinomialCdf function on CAS to evaluate. </w:t>
      </w:r>
      <m:oMath>
        <m:r>
          <m:rPr>
            <m:nor/>
          </m:rPr>
          <w:rPr>
            <w:rFonts w:ascii="Cambria Math" w:eastAsiaTheme="minorEastAsia" w:hAnsi="Cambria Math"/>
          </w:rPr>
          <m:t>Pr(</m:t>
        </m:r>
        <m:r>
          <w:rPr>
            <w:rFonts w:ascii="Cambria Math" w:eastAsiaTheme="minorEastAsia" w:hAnsi="Cambria Math"/>
          </w:rPr>
          <m:t>X≤3)=0.1719</m:t>
        </m:r>
      </m:oMath>
    </w:p>
    <w:p w14:paraId="4E21C69C" w14:textId="0C2E09B0" w:rsidR="00060BD5" w:rsidRDefault="00060BD5" w:rsidP="00E97DEC">
      <w:pPr>
        <w:pStyle w:val="Default"/>
      </w:pPr>
    </w:p>
    <w:p w14:paraId="5C8A0B85" w14:textId="53C3BF3F" w:rsidR="00877265" w:rsidRDefault="00877265" w:rsidP="008772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Question 13: </w:t>
      </w:r>
      <w:r w:rsidR="008B7E14">
        <w:rPr>
          <w:rFonts w:ascii="Times New Roman" w:hAnsi="Times New Roman"/>
          <w:b/>
          <w:sz w:val="24"/>
          <w:szCs w:val="24"/>
        </w:rPr>
        <w:t>D</w:t>
      </w:r>
    </w:p>
    <w:p w14:paraId="33DCCDA2" w14:textId="329754CF" w:rsidR="00877265" w:rsidRDefault="00877265" w:rsidP="00877265">
      <w:pPr>
        <w:pStyle w:val="Default"/>
      </w:pPr>
      <w:r>
        <w:t>Normal distribution problem. Mean is 7.50.</w:t>
      </w:r>
    </w:p>
    <w:p w14:paraId="6E381D17" w14:textId="50F563E6" w:rsidR="00B410DF" w:rsidRDefault="00877265" w:rsidP="00877265">
      <w:pPr>
        <w:pStyle w:val="Default"/>
        <w:rPr>
          <w:rFonts w:eastAsiaTheme="minorEastAsia"/>
        </w:rPr>
      </w:pPr>
      <w:r>
        <w:t>Since 27% of sheep produce a mass between 7.10 and 7.50 kg, or between 7.10 kg and the mean, it follows, by the symmetry of the normal distribution, that 23% of shee</w:t>
      </w:r>
      <w:r w:rsidR="00EF7BDA">
        <w:t>p</w:t>
      </w:r>
      <w:r>
        <w:t xml:space="preserve"> produce a mass less than 7.10 kg. Using the standard normal distribution with the Inverse Normal function of the CAS, the number of standard deviations, below which the lower 23% of the data occupies, can be determined. This turns out to be </w:t>
      </w:r>
      <w:r w:rsidR="00B410DF">
        <w:t xml:space="preserve">-0.7388. That is, </w:t>
      </w:r>
      <w:proofErr w:type="gramStart"/>
      <m:oMath>
        <m:r>
          <m:rPr>
            <m:nor/>
          </m:rPr>
          <w:rPr>
            <w:rFonts w:ascii="Cambria Math" w:hAnsi="Cambria Math"/>
          </w:rPr>
          <m:t>Pr(</m:t>
        </m:r>
        <w:proofErr w:type="gramEnd"/>
        <m:r>
          <w:rPr>
            <w:rFonts w:ascii="Cambria Math" w:hAnsi="Cambria Math"/>
          </w:rPr>
          <m:t>X&lt;7.1)=</m:t>
        </m:r>
        <m:r>
          <m:rPr>
            <m:nor/>
          </m:rPr>
          <w:rPr>
            <w:rFonts w:ascii="Cambria Math" w:hAnsi="Cambria Math"/>
          </w:rPr>
          <m:t>Pr(</m:t>
        </m:r>
        <m:r>
          <w:rPr>
            <w:rFonts w:ascii="Cambria Math" w:hAnsi="Cambria Math"/>
          </w:rPr>
          <m:t>Z&lt;-0.7388)</m:t>
        </m:r>
      </m:oMath>
      <w:r w:rsidR="00B410DF">
        <w:rPr>
          <w:rFonts w:eastAsiaTheme="minorEastAsia"/>
        </w:rPr>
        <w:t>.</w:t>
      </w:r>
    </w:p>
    <w:p w14:paraId="76B9C5BB" w14:textId="77777777" w:rsidR="00B410DF" w:rsidRDefault="00B410DF" w:rsidP="00877265">
      <w:pPr>
        <w:pStyle w:val="Default"/>
        <w:rPr>
          <w:rFonts w:eastAsiaTheme="minorEastAsia"/>
        </w:rPr>
      </w:pPr>
    </w:p>
    <w:p w14:paraId="1ACEE558" w14:textId="77777777" w:rsidR="00B410DF" w:rsidRDefault="00B410DF" w:rsidP="00877265">
      <w:pPr>
        <w:pStyle w:val="Default"/>
      </w:pPr>
      <w:r>
        <w:t>From this, the standard deviation of the wool mass distribution can be determined.</w:t>
      </w:r>
    </w:p>
    <w:p w14:paraId="72F93CBA" w14:textId="77777777" w:rsidR="00B410DF" w:rsidRDefault="00B410DF" w:rsidP="00877265">
      <w:pPr>
        <w:pStyle w:val="Default"/>
      </w:pPr>
    </w:p>
    <w:p w14:paraId="729D54B9" w14:textId="44A78922" w:rsidR="00877265" w:rsidRPr="00B410DF" w:rsidRDefault="00B410DF" w:rsidP="00877265">
      <w:pPr>
        <w:pStyle w:val="Default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Z=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x-μ</m:t>
              </m:r>
            </m:num>
            <m:den>
              <m:r>
                <w:rPr>
                  <w:rFonts w:ascii="Cambria Math" w:hAnsi="Cambria Math"/>
                </w:rPr>
                <m:t>σ</m:t>
              </m:r>
            </m:den>
          </m:f>
        </m:oMath>
      </m:oMathPara>
    </w:p>
    <w:p w14:paraId="483554E3" w14:textId="77777777" w:rsidR="00B410DF" w:rsidRPr="00B410DF" w:rsidRDefault="00B410DF" w:rsidP="00877265">
      <w:pPr>
        <w:pStyle w:val="Default"/>
        <w:rPr>
          <w:rFonts w:eastAsiaTheme="minorEastAsia"/>
        </w:rPr>
      </w:pPr>
    </w:p>
    <w:p w14:paraId="7DCF422B" w14:textId="2B22ACA3" w:rsidR="00B410DF" w:rsidRPr="00B410DF" w:rsidRDefault="00B410DF" w:rsidP="00B410DF">
      <w:pPr>
        <w:pStyle w:val="Default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∴σ=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x-μ</m:t>
              </m:r>
            </m:num>
            <m:den>
              <m:r>
                <w:rPr>
                  <w:rFonts w:ascii="Cambria Math" w:hAnsi="Cambria Math"/>
                </w:rPr>
                <m:t>Z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7.1-7.5</m:t>
              </m:r>
            </m:num>
            <m:den>
              <m:r>
                <w:rPr>
                  <w:rFonts w:ascii="Cambria Math" w:hAnsi="Cambria Math"/>
                </w:rPr>
                <m:t>-0.7388</m:t>
              </m:r>
            </m:den>
          </m:f>
          <m:r>
            <w:rPr>
              <w:rFonts w:ascii="Cambria Math" w:hAnsi="Cambria Math"/>
            </w:rPr>
            <m:t>=0.5414</m:t>
          </m:r>
        </m:oMath>
      </m:oMathPara>
    </w:p>
    <w:p w14:paraId="15CB081A" w14:textId="290299E0" w:rsidR="00B410DF" w:rsidRDefault="00B410DF" w:rsidP="00B410DF">
      <w:pPr>
        <w:pStyle w:val="Default"/>
        <w:rPr>
          <w:rFonts w:eastAsiaTheme="minorEastAsia"/>
        </w:rPr>
      </w:pPr>
    </w:p>
    <w:p w14:paraId="63D5E457" w14:textId="6F40E82C" w:rsidR="00B410DF" w:rsidRPr="00B410DF" w:rsidRDefault="00B410DF" w:rsidP="00B410DF">
      <w:pPr>
        <w:pStyle w:val="Default"/>
        <w:rPr>
          <w:rFonts w:eastAsiaTheme="minorEastAsia"/>
        </w:rPr>
      </w:pPr>
      <w:r>
        <w:rPr>
          <w:rFonts w:eastAsiaTheme="minorEastAsia"/>
        </w:rPr>
        <w:t xml:space="preserve">Finally, use the distribution parameters and the NormalCdf function of the CAS to determine </w:t>
      </w:r>
      <w:proofErr w:type="gramStart"/>
      <m:oMath>
        <m:r>
          <m:rPr>
            <m:nor/>
          </m:rPr>
          <w:rPr>
            <w:rFonts w:ascii="Cambria Math" w:eastAsiaTheme="minorEastAsia" w:hAnsi="Cambria Math"/>
          </w:rPr>
          <m:t>Pr(</m:t>
        </m:r>
        <w:proofErr w:type="gramEnd"/>
        <m:r>
          <w:rPr>
            <w:rFonts w:ascii="Cambria Math" w:eastAsiaTheme="minorEastAsia" w:hAnsi="Cambria Math"/>
          </w:rPr>
          <m:t>X&gt;8.25).</m:t>
        </m:r>
      </m:oMath>
    </w:p>
    <w:p w14:paraId="61BF042D" w14:textId="2817DC98" w:rsidR="00B410DF" w:rsidRDefault="00B410DF" w:rsidP="00877265">
      <w:pPr>
        <w:pStyle w:val="Default"/>
      </w:pPr>
    </w:p>
    <w:p w14:paraId="36766965" w14:textId="6E7FC66A" w:rsidR="00B410DF" w:rsidRPr="00B410DF" w:rsidRDefault="00B410DF" w:rsidP="00877265">
      <w:pPr>
        <w:pStyle w:val="Default"/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eastAsiaTheme="minorEastAsia" w:hAnsi="Cambria Math"/>
            </w:rPr>
            <m:t>Pr(</m:t>
          </m:r>
          <m:r>
            <w:rPr>
              <w:rFonts w:ascii="Cambria Math" w:eastAsiaTheme="minorEastAsia" w:hAnsi="Cambria Math"/>
            </w:rPr>
            <m:t>X&gt;8.25</m:t>
          </m:r>
          <m:d>
            <m:dPr>
              <m:beg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μ=7.5,σ=0.5414</m:t>
              </m:r>
            </m:e>
          </m:d>
          <m:r>
            <w:rPr>
              <w:rFonts w:ascii="Cambria Math" w:eastAsiaTheme="minorEastAsia" w:hAnsi="Cambria Math"/>
            </w:rPr>
            <m:t>= 0.0830</m:t>
          </m:r>
        </m:oMath>
      </m:oMathPara>
    </w:p>
    <w:p w14:paraId="5ACEDD94" w14:textId="77777777" w:rsidR="00877265" w:rsidRDefault="00877265" w:rsidP="00877265">
      <w:pPr>
        <w:pStyle w:val="Default"/>
      </w:pPr>
    </w:p>
    <w:p w14:paraId="040476BD" w14:textId="09D862C8" w:rsidR="005D676A" w:rsidRDefault="005D676A" w:rsidP="005D676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14: D</w:t>
      </w:r>
    </w:p>
    <w:p w14:paraId="4B9ABA21" w14:textId="3C3B3C95" w:rsidR="00877265" w:rsidRDefault="00877265" w:rsidP="00E97DEC">
      <w:pPr>
        <w:pStyle w:val="Default"/>
      </w:pPr>
    </w:p>
    <w:p w14:paraId="4B853449" w14:textId="4331FC50" w:rsidR="005D676A" w:rsidRPr="005D676A" w:rsidRDefault="005D676A" w:rsidP="005D676A">
      <w:pPr>
        <w:pStyle w:val="Default"/>
        <w:rPr>
          <w:rFonts w:eastAsiaTheme="minorEastAsia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eastAsiaTheme="minorEastAsia" w:hAnsi="Cambria Math"/>
            </w:rPr>
            <m:t>Pr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Z&lt;a</m:t>
              </m:r>
            </m:e>
            <m:e>
              <m:r>
                <w:rPr>
                  <w:rFonts w:ascii="Cambria Math" w:eastAsiaTheme="minorEastAsia" w:hAnsi="Cambria Math"/>
                </w:rPr>
                <m:t>Z&gt;b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eastAsiaTheme="minorEastAsia" w:hAnsi="Cambria Math"/>
                </w:rPr>
                <m:t>Pr</m:t>
              </m:r>
              <m:r>
                <w:rPr>
                  <w:rFonts w:ascii="Cambria Math" w:eastAsiaTheme="minorEastAsia" w:hAnsi="Cambria Math"/>
                </w:rPr>
                <m:t>(Z&lt;a ∩Z&gt;b)</m:t>
              </m:r>
            </m:num>
            <m:den>
              <m:r>
                <m:rPr>
                  <m:nor/>
                </m:rPr>
                <w:rPr>
                  <w:rFonts w:ascii="Cambria Math" w:eastAsiaTheme="minorEastAsia" w:hAnsi="Cambria Math"/>
                </w:rPr>
                <m:t>Pr(</m:t>
              </m:r>
              <m:r>
                <w:rPr>
                  <w:rFonts w:ascii="Cambria Math" w:eastAsiaTheme="minorEastAsia" w:hAnsi="Cambria Math"/>
                </w:rPr>
                <m:t>Z&gt;b)</m:t>
              </m:r>
            </m:den>
          </m:f>
        </m:oMath>
      </m:oMathPara>
    </w:p>
    <w:p w14:paraId="6FA95929" w14:textId="6029CF5F" w:rsidR="005D676A" w:rsidRDefault="005D676A" w:rsidP="005D676A">
      <w:pPr>
        <w:pStyle w:val="Default"/>
        <w:rPr>
          <w:rFonts w:eastAsiaTheme="minorEastAsia"/>
        </w:rPr>
      </w:pPr>
    </w:p>
    <w:p w14:paraId="02B6106B" w14:textId="42FB3EDA" w:rsidR="00F00B5B" w:rsidRDefault="00F00B5B" w:rsidP="005D676A">
      <w:pPr>
        <w:pStyle w:val="Default"/>
        <w:rPr>
          <w:noProof/>
        </w:rPr>
      </w:pPr>
      <m:oMath>
        <m:r>
          <w:rPr>
            <w:rFonts w:ascii="Cambria Math" w:eastAsiaTheme="minorEastAsia" w:hAnsi="Cambria Math"/>
          </w:rPr>
          <m:t>Z&lt;a ∩Z&gt;b</m:t>
        </m:r>
      </m:oMath>
      <w:r>
        <w:rPr>
          <w:noProof/>
        </w:rPr>
        <w:t xml:space="preserve"> corresponds to the shaded region in the graph below. Note that the actual positions of </w:t>
      </w:r>
      <w:r w:rsidRPr="00F00B5B">
        <w:rPr>
          <w:i/>
          <w:iCs/>
          <w:noProof/>
        </w:rPr>
        <w:t>a</w:t>
      </w:r>
      <w:r>
        <w:rPr>
          <w:noProof/>
        </w:rPr>
        <w:t xml:space="preserve"> and </w:t>
      </w:r>
      <w:r w:rsidRPr="00F00B5B">
        <w:rPr>
          <w:i/>
          <w:iCs/>
          <w:noProof/>
        </w:rPr>
        <w:t>b</w:t>
      </w:r>
      <w:r>
        <w:rPr>
          <w:noProof/>
        </w:rPr>
        <w:t xml:space="preserve"> are</w:t>
      </w:r>
      <w:r w:rsidR="00EF7BDA">
        <w:rPr>
          <w:noProof/>
        </w:rPr>
        <w:t xml:space="preserve"> not</w:t>
      </w:r>
      <w:r>
        <w:rPr>
          <w:noProof/>
        </w:rPr>
        <w:t xml:space="preserve"> important, just that </w:t>
      </w:r>
      <m:oMath>
        <m:r>
          <w:rPr>
            <w:rFonts w:ascii="Cambria Math" w:hAnsi="Cambria Math"/>
            <w:noProof/>
          </w:rPr>
          <m:t>a&gt;b</m:t>
        </m:r>
      </m:oMath>
      <w:r>
        <w:rPr>
          <w:noProof/>
        </w:rPr>
        <w:t xml:space="preserve">. From the given information, </w:t>
      </w:r>
    </w:p>
    <w:p w14:paraId="31C51490" w14:textId="77777777" w:rsidR="00F00B5B" w:rsidRDefault="00F00B5B" w:rsidP="005D676A">
      <w:pPr>
        <w:pStyle w:val="Default"/>
        <w:rPr>
          <w:rFonts w:eastAsiaTheme="minorEastAsia"/>
          <w:noProof/>
        </w:rPr>
      </w:pPr>
      <m:oMath>
        <m:r>
          <m:rPr>
            <m:nor/>
          </m:rPr>
          <w:rPr>
            <w:rFonts w:ascii="Cambria Math" w:hAnsi="Cambria Math"/>
            <w:noProof/>
          </w:rPr>
          <m:t>Pr(</m:t>
        </m:r>
        <m:r>
          <w:rPr>
            <w:rFonts w:ascii="Cambria Math" w:hAnsi="Cambria Math"/>
            <w:noProof/>
          </w:rPr>
          <m:t>Z&lt;a)=1-m</m:t>
        </m:r>
      </m:oMath>
      <w:r>
        <w:rPr>
          <w:rFonts w:eastAsiaTheme="minorEastAsia"/>
          <w:noProof/>
        </w:rPr>
        <w:t xml:space="preserve"> and </w:t>
      </w:r>
      <m:oMath>
        <m:r>
          <m:rPr>
            <m:nor/>
          </m:rPr>
          <w:rPr>
            <w:rFonts w:ascii="Cambria Math" w:eastAsiaTheme="minorEastAsia" w:hAnsi="Cambria Math"/>
            <w:noProof/>
          </w:rPr>
          <m:t>Pr(</m:t>
        </m:r>
        <m:r>
          <w:rPr>
            <w:rFonts w:ascii="Cambria Math" w:eastAsiaTheme="minorEastAsia" w:hAnsi="Cambria Math"/>
            <w:noProof/>
          </w:rPr>
          <m:t>Z&lt;b)=n.</m:t>
        </m:r>
      </m:oMath>
      <w:r>
        <w:rPr>
          <w:rFonts w:eastAsiaTheme="minorEastAsia"/>
          <w:noProof/>
        </w:rPr>
        <w:t xml:space="preserve"> </w:t>
      </w:r>
    </w:p>
    <w:p w14:paraId="7464E765" w14:textId="77777777" w:rsidR="0069124E" w:rsidRDefault="0069124E" w:rsidP="005D676A">
      <w:pPr>
        <w:pStyle w:val="Default"/>
        <w:rPr>
          <w:rFonts w:eastAsiaTheme="minorEastAsia"/>
          <w:noProof/>
        </w:rPr>
      </w:pPr>
    </w:p>
    <w:p w14:paraId="5D6EF975" w14:textId="2DA6D5CD" w:rsidR="005D676A" w:rsidRPr="00F00B5B" w:rsidRDefault="00F00B5B" w:rsidP="005D676A">
      <w:pPr>
        <w:pStyle w:val="Default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Therefore, </w:t>
      </w:r>
      <m:oMath>
        <m:r>
          <m:rPr>
            <m:nor/>
          </m:rPr>
          <w:rPr>
            <w:rFonts w:ascii="Cambria Math" w:eastAsiaTheme="minorEastAsia" w:hAnsi="Cambria Math"/>
          </w:rPr>
          <m:t>Pr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Z&lt;a ∩Z&gt;b</m:t>
            </m:r>
          </m:e>
        </m:d>
        <m:r>
          <w:rPr>
            <w:rFonts w:ascii="Cambria Math" w:eastAsiaTheme="minorEastAsia" w:hAnsi="Cambria Math"/>
          </w:rPr>
          <m:t>=</m:t>
        </m:r>
        <w:proofErr w:type="gramStart"/>
        <m:r>
          <m:rPr>
            <m:nor/>
          </m:rPr>
          <w:rPr>
            <w:rFonts w:ascii="Cambria Math" w:eastAsiaTheme="minorEastAsia" w:hAnsi="Cambria Math"/>
          </w:rPr>
          <m:t>Pr(</m:t>
        </m:r>
        <w:proofErr w:type="gramEnd"/>
        <m:r>
          <w:rPr>
            <w:rFonts w:ascii="Cambria Math" w:eastAsiaTheme="minorEastAsia" w:hAnsi="Cambria Math"/>
          </w:rPr>
          <m:t>Z&lt;a)-</m:t>
        </m:r>
        <m:r>
          <m:rPr>
            <m:nor/>
          </m:rPr>
          <w:rPr>
            <w:rFonts w:ascii="Cambria Math" w:eastAsiaTheme="minorEastAsia" w:hAnsi="Cambria Math"/>
          </w:rPr>
          <m:t>Pr(</m:t>
        </m:r>
        <m:r>
          <w:rPr>
            <w:rFonts w:ascii="Cambria Math" w:eastAsiaTheme="minorEastAsia" w:hAnsi="Cambria Math"/>
          </w:rPr>
          <m:t>Z&lt;b)=1-m-n</m:t>
        </m:r>
      </m:oMath>
    </w:p>
    <w:p w14:paraId="12E671C2" w14:textId="77777777" w:rsidR="0069124E" w:rsidRDefault="0069124E" w:rsidP="00F00B5B">
      <w:pPr>
        <w:pStyle w:val="Default"/>
        <w:rPr>
          <w:rFonts w:eastAsiaTheme="minorEastAsia"/>
          <w:noProof/>
        </w:rPr>
      </w:pPr>
    </w:p>
    <w:p w14:paraId="08D7F8D8" w14:textId="7BF8CD3C" w:rsidR="00F00B5B" w:rsidRPr="005D676A" w:rsidRDefault="00F00B5B" w:rsidP="00F00B5B">
      <w:pPr>
        <w:pStyle w:val="Default"/>
        <w:rPr>
          <w:rFonts w:eastAsiaTheme="minorEastAsia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eastAsiaTheme="minorEastAsia" w:hAnsi="Cambria Math"/>
              <w:noProof/>
            </w:rPr>
            <m:t xml:space="preserve">Therefore </m:t>
          </m:r>
          <m:r>
            <m:rPr>
              <m:nor/>
            </m:rPr>
            <w:rPr>
              <w:rFonts w:ascii="Cambria Math" w:eastAsiaTheme="minorEastAsia" w:hAnsi="Cambria Math"/>
            </w:rPr>
            <m:t>Pr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Z&lt;a</m:t>
              </m:r>
            </m:e>
            <m:e>
              <m:r>
                <w:rPr>
                  <w:rFonts w:ascii="Cambria Math" w:eastAsiaTheme="minorEastAsia" w:hAnsi="Cambria Math"/>
                </w:rPr>
                <m:t>Z&gt;b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eastAsiaTheme="minorEastAsia" w:hAnsi="Cambria Math"/>
                </w:rPr>
                <m:t>Pr</m:t>
              </m:r>
              <m:r>
                <w:rPr>
                  <w:rFonts w:ascii="Cambria Math" w:eastAsiaTheme="minorEastAsia" w:hAnsi="Cambria Math"/>
                </w:rPr>
                <m:t>(Z&lt;a ∩Z&gt;b)</m:t>
              </m:r>
            </m:num>
            <m:den>
              <m:r>
                <m:rPr>
                  <m:nor/>
                </m:rPr>
                <w:rPr>
                  <w:rFonts w:ascii="Cambria Math" w:eastAsiaTheme="minorEastAsia" w:hAnsi="Cambria Math"/>
                </w:rPr>
                <m:t>Pr(</m:t>
              </m:r>
              <m:r>
                <w:rPr>
                  <w:rFonts w:ascii="Cambria Math" w:eastAsiaTheme="minorEastAsia" w:hAnsi="Cambria Math"/>
                </w:rPr>
                <m:t>Z&gt;b)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1-m-n</m:t>
              </m:r>
            </m:num>
            <m:den>
              <m:r>
                <w:rPr>
                  <w:rFonts w:ascii="Cambria Math" w:eastAsiaTheme="minorEastAsia" w:hAnsi="Cambria Math"/>
                </w:rPr>
                <m:t>1-n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m+n-1</m:t>
              </m:r>
            </m:num>
            <m:den>
              <m:r>
                <w:rPr>
                  <w:rFonts w:ascii="Cambria Math" w:eastAsiaTheme="minorEastAsia" w:hAnsi="Cambria Math"/>
                </w:rPr>
                <m:t>n-1</m:t>
              </m:r>
            </m:den>
          </m:f>
        </m:oMath>
      </m:oMathPara>
    </w:p>
    <w:p w14:paraId="2D2AB6B8" w14:textId="60721DF4" w:rsidR="00F00B5B" w:rsidRPr="00F00B5B" w:rsidRDefault="00F00B5B" w:rsidP="005D676A">
      <w:pPr>
        <w:pStyle w:val="Default"/>
        <w:rPr>
          <w:rFonts w:eastAsiaTheme="minorEastAsia"/>
          <w:noProof/>
        </w:rPr>
      </w:pPr>
    </w:p>
    <w:p w14:paraId="05B49606" w14:textId="4F90E35C" w:rsidR="00F00B5B" w:rsidRDefault="00F00B5B" w:rsidP="005D676A">
      <w:pPr>
        <w:pStyle w:val="Default"/>
      </w:pPr>
    </w:p>
    <w:p w14:paraId="046F0E47" w14:textId="338362B4" w:rsidR="0069124E" w:rsidRDefault="0069124E" w:rsidP="005D676A">
      <w:pPr>
        <w:pStyle w:val="Default"/>
      </w:pPr>
    </w:p>
    <w:p w14:paraId="526E73F9" w14:textId="54FC8246" w:rsidR="0069124E" w:rsidRDefault="0069124E" w:rsidP="005D676A">
      <w:pPr>
        <w:pStyle w:val="Default"/>
      </w:pPr>
    </w:p>
    <w:p w14:paraId="7FF3195B" w14:textId="778EBEE2" w:rsidR="0069124E" w:rsidRDefault="0069124E" w:rsidP="005D676A">
      <w:pPr>
        <w:pStyle w:val="Default"/>
      </w:pPr>
    </w:p>
    <w:p w14:paraId="7BDCD005" w14:textId="612537F7" w:rsidR="0069124E" w:rsidRDefault="0069124E" w:rsidP="005D676A">
      <w:pPr>
        <w:pStyle w:val="Default"/>
      </w:pPr>
    </w:p>
    <w:p w14:paraId="6BE0EB26" w14:textId="2EAA0AA4" w:rsidR="0069124E" w:rsidRDefault="0069124E" w:rsidP="005D676A">
      <w:pPr>
        <w:pStyle w:val="Default"/>
      </w:pPr>
    </w:p>
    <w:p w14:paraId="4C66F68A" w14:textId="250CF87B" w:rsidR="0069124E" w:rsidRDefault="0069124E" w:rsidP="005D676A">
      <w:pPr>
        <w:pStyle w:val="Default"/>
      </w:pPr>
    </w:p>
    <w:p w14:paraId="7DA5532F" w14:textId="4A751D5F" w:rsidR="0069124E" w:rsidRDefault="0069124E" w:rsidP="005D676A">
      <w:pPr>
        <w:pStyle w:val="Default"/>
      </w:pPr>
    </w:p>
    <w:p w14:paraId="09F4A38D" w14:textId="5E237392" w:rsidR="0069124E" w:rsidRDefault="0069124E" w:rsidP="005D676A">
      <w:pPr>
        <w:pStyle w:val="Default"/>
      </w:pPr>
    </w:p>
    <w:p w14:paraId="0618466B" w14:textId="70237685" w:rsidR="0069124E" w:rsidRDefault="0069124E" w:rsidP="005D676A">
      <w:pPr>
        <w:pStyle w:val="Default"/>
      </w:pPr>
    </w:p>
    <w:p w14:paraId="2896B9D7" w14:textId="4050BF65" w:rsidR="0069124E" w:rsidRDefault="0069124E" w:rsidP="005D676A">
      <w:pPr>
        <w:pStyle w:val="Default"/>
      </w:pPr>
      <w:r>
        <w:rPr>
          <w:noProof/>
        </w:rPr>
        <w:drawing>
          <wp:inline distT="0" distB="0" distL="0" distR="0" wp14:anchorId="74CB679F" wp14:editId="1C934D08">
            <wp:extent cx="4732020" cy="1746702"/>
            <wp:effectExtent l="0" t="0" r="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42493" cy="175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EA08E" w14:textId="1ECE65EB" w:rsidR="0069124E" w:rsidRDefault="0069124E" w:rsidP="005D676A">
      <w:pPr>
        <w:pStyle w:val="Default"/>
      </w:pPr>
    </w:p>
    <w:p w14:paraId="0D85195C" w14:textId="634DDCA4" w:rsidR="006D06B1" w:rsidRDefault="006D06B1" w:rsidP="006D06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 15: </w:t>
      </w:r>
      <w:r w:rsidR="003142C4">
        <w:rPr>
          <w:rFonts w:ascii="Times New Roman" w:hAnsi="Times New Roman"/>
          <w:b/>
          <w:sz w:val="24"/>
          <w:szCs w:val="24"/>
        </w:rPr>
        <w:t>E</w:t>
      </w:r>
    </w:p>
    <w:p w14:paraId="4C48522B" w14:textId="76062161" w:rsidR="006D06B1" w:rsidRDefault="006D06B1" w:rsidP="006D06B1">
      <w:pPr>
        <w:pStyle w:val="Default"/>
        <w:rPr>
          <w:rFonts w:eastAsiaTheme="minorEastAsia"/>
        </w:rPr>
      </w:pPr>
      <w:r>
        <w:t xml:space="preserve">Using the tangent line function on the CAS, the equation of the tangent at </w:t>
      </w:r>
      <m:oMath>
        <m:r>
          <w:rPr>
            <w:rFonts w:ascii="Cambria Math" w:eastAsiaTheme="minorEastAsia" w:hAnsi="Cambria Math"/>
          </w:rPr>
          <m:t>x=b</m:t>
        </m:r>
      </m:oMath>
      <w:r>
        <w:rPr>
          <w:rFonts w:eastAsiaTheme="minorEastAsia"/>
        </w:rPr>
        <w:t xml:space="preserve"> is</w:t>
      </w:r>
    </w:p>
    <w:p w14:paraId="643B8504" w14:textId="17B54E54" w:rsidR="006D06B1" w:rsidRPr="006D06B1" w:rsidRDefault="006D06B1" w:rsidP="006D06B1">
      <w:pPr>
        <w:pStyle w:val="Default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ax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rad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08090D3A" w14:textId="62E7372C" w:rsidR="006D06B1" w:rsidRDefault="006D06B1" w:rsidP="006D06B1">
      <w:pPr>
        <w:pStyle w:val="Default"/>
      </w:pPr>
    </w:p>
    <w:p w14:paraId="3A977043" w14:textId="7E3F62A0" w:rsidR="006D06B1" w:rsidRDefault="006D06B1" w:rsidP="006D06B1">
      <w:pPr>
        <w:pStyle w:val="Default"/>
        <w:rPr>
          <w:rFonts w:eastAsiaTheme="minorEastAsia"/>
        </w:rPr>
      </w:pPr>
      <w:r>
        <w:t xml:space="preserve">Using the normal line function on the CAS, the equation of the normal at </w:t>
      </w:r>
      <m:oMath>
        <m:r>
          <w:rPr>
            <w:rFonts w:ascii="Cambria Math" w:eastAsiaTheme="minorEastAsia" w:hAnsi="Cambria Math"/>
          </w:rPr>
          <m:t>x=4b</m:t>
        </m:r>
      </m:oMath>
      <w:r>
        <w:rPr>
          <w:rFonts w:eastAsiaTheme="minorEastAsia"/>
        </w:rPr>
        <w:t xml:space="preserve"> is</w:t>
      </w:r>
    </w:p>
    <w:p w14:paraId="5EBA87D0" w14:textId="64299638" w:rsidR="006D06B1" w:rsidRPr="006D06B1" w:rsidRDefault="006D06B1" w:rsidP="006D06B1">
      <w:pPr>
        <w:pStyle w:val="Default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+8b</m:t>
                  </m:r>
                </m:e>
              </m:d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rad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</m:oMath>
      </m:oMathPara>
    </w:p>
    <w:p w14:paraId="2A74CE64" w14:textId="5E1EA952" w:rsidR="006D06B1" w:rsidRDefault="006D06B1" w:rsidP="006D06B1">
      <w:pPr>
        <w:pStyle w:val="Default"/>
        <w:rPr>
          <w:rFonts w:eastAsiaTheme="minorEastAsia"/>
        </w:rPr>
      </w:pPr>
    </w:p>
    <w:p w14:paraId="0D19BBA4" w14:textId="77777777" w:rsidR="006D06B1" w:rsidRDefault="006D06B1" w:rsidP="006D06B1">
      <w:pPr>
        <w:pStyle w:val="Default"/>
        <w:rPr>
          <w:rFonts w:eastAsiaTheme="minorEastAsia"/>
        </w:rPr>
      </w:pPr>
      <w:r>
        <w:rPr>
          <w:rFonts w:eastAsiaTheme="minorEastAsia"/>
        </w:rPr>
        <w:t xml:space="preserve">Set up a pair of simultaneous equations, using the given information that they intersect at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7, 9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/>
          </w:rPr>
          <m:t>.</m:t>
        </m:r>
      </m:oMath>
    </w:p>
    <w:p w14:paraId="502F68AF" w14:textId="77777777" w:rsidR="006D06B1" w:rsidRDefault="006D06B1" w:rsidP="006D06B1">
      <w:pPr>
        <w:pStyle w:val="Default"/>
        <w:rPr>
          <w:rFonts w:eastAsiaTheme="minorEastAsia"/>
        </w:rPr>
      </w:pPr>
    </w:p>
    <w:p w14:paraId="66BA75E4" w14:textId="0C767A14" w:rsidR="006D06B1" w:rsidRPr="006D06B1" w:rsidRDefault="009E04CE" w:rsidP="006D06B1">
      <w:pPr>
        <w:pStyle w:val="Default"/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ax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rad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a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 xml:space="preserve">                     </m:t>
                  </m:r>
                </m:e>
                <m:e>
                  <m:r>
                    <w:rPr>
                      <w:rFonts w:ascii="Cambria Math" w:hAnsi="Cambria Math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+8b</m:t>
                          </m:r>
                        </m:e>
                      </m:d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rad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eqArr>
              <m:r>
                <w:rPr>
                  <w:rFonts w:ascii="Cambria Math" w:eastAsiaTheme="minorEastAsia" w:hAnsi="Cambria Math"/>
                </w:rPr>
                <m:t>|x=7, y=9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e>
          </m:d>
        </m:oMath>
      </m:oMathPara>
    </w:p>
    <w:p w14:paraId="165C8BF6" w14:textId="383606B1" w:rsidR="006D06B1" w:rsidRDefault="006D06B1" w:rsidP="006D06B1">
      <w:pPr>
        <w:pStyle w:val="Default"/>
        <w:rPr>
          <w:rFonts w:eastAsiaTheme="minorEastAsia"/>
        </w:rPr>
      </w:pPr>
    </w:p>
    <w:p w14:paraId="0BAB7B56" w14:textId="1BD40508" w:rsidR="006D06B1" w:rsidRPr="003142C4" w:rsidRDefault="003142C4" w:rsidP="006D06B1">
      <w:pPr>
        <w:pStyle w:val="Default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a=4, b=2</m:t>
          </m:r>
        </m:oMath>
      </m:oMathPara>
    </w:p>
    <w:p w14:paraId="59528435" w14:textId="1A49A570" w:rsidR="006D06B1" w:rsidRPr="006D06B1" w:rsidRDefault="006D06B1" w:rsidP="006D06B1">
      <w:pPr>
        <w:pStyle w:val="Default"/>
      </w:pPr>
      <w:r>
        <w:rPr>
          <w:rFonts w:eastAsiaTheme="minorEastAsia"/>
        </w:rPr>
        <w:t xml:space="preserve"> </w:t>
      </w:r>
    </w:p>
    <w:p w14:paraId="6B1731F7" w14:textId="77777777" w:rsidR="003E080E" w:rsidRDefault="003E080E" w:rsidP="003E080E">
      <w:pPr>
        <w:pStyle w:val="Pa181"/>
        <w:spacing w:before="340" w:after="40"/>
        <w:rPr>
          <w:b/>
          <w:bCs/>
          <w:color w:val="221E1F"/>
        </w:rPr>
      </w:pPr>
    </w:p>
    <w:p w14:paraId="2A4D484D" w14:textId="77777777" w:rsidR="003E080E" w:rsidRDefault="003E080E" w:rsidP="003E080E">
      <w:pPr>
        <w:pStyle w:val="Pa181"/>
        <w:spacing w:before="340" w:after="40"/>
        <w:rPr>
          <w:b/>
          <w:bCs/>
          <w:color w:val="221E1F"/>
        </w:rPr>
      </w:pPr>
    </w:p>
    <w:p w14:paraId="0A11AFF8" w14:textId="77777777" w:rsidR="003E080E" w:rsidRDefault="003E080E" w:rsidP="003E080E">
      <w:pPr>
        <w:pStyle w:val="Pa181"/>
        <w:spacing w:before="340" w:after="40"/>
        <w:rPr>
          <w:b/>
          <w:bCs/>
          <w:color w:val="221E1F"/>
        </w:rPr>
      </w:pPr>
    </w:p>
    <w:p w14:paraId="7CA1581C" w14:textId="77777777" w:rsidR="008967AF" w:rsidRDefault="008967AF" w:rsidP="003E080E">
      <w:pPr>
        <w:pStyle w:val="Pa181"/>
        <w:spacing w:before="340" w:after="40"/>
        <w:rPr>
          <w:b/>
          <w:bCs/>
          <w:color w:val="221E1F"/>
        </w:rPr>
      </w:pPr>
    </w:p>
    <w:p w14:paraId="1CBD4A06" w14:textId="77777777" w:rsidR="008967AF" w:rsidRDefault="008967AF" w:rsidP="003E080E">
      <w:pPr>
        <w:pStyle w:val="Pa181"/>
        <w:spacing w:before="340" w:after="40"/>
        <w:rPr>
          <w:b/>
          <w:bCs/>
          <w:color w:val="221E1F"/>
        </w:rPr>
      </w:pPr>
    </w:p>
    <w:p w14:paraId="2C13F957" w14:textId="54BE1F22" w:rsidR="003E080E" w:rsidRDefault="003E080E" w:rsidP="003E080E">
      <w:pPr>
        <w:pStyle w:val="Pa181"/>
        <w:spacing w:before="340" w:after="40"/>
        <w:rPr>
          <w:b/>
          <w:bCs/>
          <w:color w:val="221E1F"/>
        </w:rPr>
      </w:pPr>
      <w:r>
        <w:rPr>
          <w:b/>
          <w:bCs/>
          <w:color w:val="221E1F"/>
        </w:rPr>
        <w:lastRenderedPageBreak/>
        <w:t>Question 16</w:t>
      </w:r>
      <w:r w:rsidR="005B6B24">
        <w:rPr>
          <w:b/>
          <w:bCs/>
          <w:color w:val="221E1F"/>
        </w:rPr>
        <w:t>: B</w:t>
      </w:r>
    </w:p>
    <w:p w14:paraId="4F79E7B2" w14:textId="73E6BF5D" w:rsidR="006D06B1" w:rsidRDefault="006D06B1" w:rsidP="006D06B1">
      <w:pPr>
        <w:pStyle w:val="Default"/>
      </w:pPr>
    </w:p>
    <w:p w14:paraId="76485682" w14:textId="0BDDCF88" w:rsidR="003E080E" w:rsidRDefault="003E080E" w:rsidP="006D06B1">
      <w:pPr>
        <w:pStyle w:val="Default"/>
      </w:pPr>
      <w:r>
        <w:t xml:space="preserve">A typical graph of </w:t>
      </w:r>
      <w:r w:rsidRPr="003E080E">
        <w:rPr>
          <w:i/>
          <w:iCs/>
        </w:rPr>
        <w:t>y</w:t>
      </w:r>
      <w:r>
        <w:t xml:space="preserve"> is shown below. </w:t>
      </w:r>
    </w:p>
    <w:p w14:paraId="3B3F80E8" w14:textId="524AEF93" w:rsidR="0069124E" w:rsidRDefault="0069124E" w:rsidP="005D676A">
      <w:pPr>
        <w:pStyle w:val="Default"/>
      </w:pPr>
    </w:p>
    <w:p w14:paraId="744CD000" w14:textId="3FDA7DEC" w:rsidR="0069124E" w:rsidRDefault="003E080E" w:rsidP="003E080E">
      <w:pPr>
        <w:pStyle w:val="Default"/>
        <w:jc w:val="center"/>
      </w:pPr>
      <w:r>
        <w:rPr>
          <w:noProof/>
        </w:rPr>
        <w:drawing>
          <wp:inline distT="0" distB="0" distL="0" distR="0" wp14:anchorId="3C1DA42C" wp14:editId="0A22C57E">
            <wp:extent cx="2481580" cy="204216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b="16230"/>
                    <a:stretch/>
                  </pic:blipFill>
                  <pic:spPr bwMode="auto">
                    <a:xfrm>
                      <a:off x="0" y="0"/>
                      <a:ext cx="2486189" cy="2045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45D484" w14:textId="36E02E1E" w:rsidR="003E080E" w:rsidRDefault="003E080E" w:rsidP="005D676A">
      <w:pPr>
        <w:pStyle w:val="Default"/>
      </w:pPr>
    </w:p>
    <w:p w14:paraId="7FEA6972" w14:textId="7D528927" w:rsidR="003E080E" w:rsidRDefault="00CB0765" w:rsidP="005D676A">
      <w:pPr>
        <w:pStyle w:val="Default"/>
        <w:rPr>
          <w:rFonts w:eastAsiaTheme="minorEastAsia"/>
        </w:rPr>
      </w:pPr>
      <w:r>
        <w:t xml:space="preserve">Let </w:t>
      </w:r>
      <w:r w:rsidRPr="00CB0765">
        <w:rPr>
          <w:i/>
          <w:iCs/>
        </w:rPr>
        <w:t>A1</w:t>
      </w:r>
      <w:r>
        <w:t xml:space="preserve"> be the area </w:t>
      </w:r>
      <w:r>
        <w:rPr>
          <w:rFonts w:eastAsiaTheme="minorEastAsia"/>
        </w:rPr>
        <w:t xml:space="preserve">between the curve (for </w:t>
      </w:r>
      <m:oMath>
        <m:r>
          <w:rPr>
            <w:rFonts w:ascii="Cambria Math" w:eastAsiaTheme="minorEastAsia" w:hAnsi="Cambria Math"/>
          </w:rPr>
          <m:t>x&lt;0)</m:t>
        </m:r>
      </m:oMath>
      <w:r>
        <w:rPr>
          <w:rFonts w:eastAsiaTheme="minorEastAsia"/>
        </w:rPr>
        <w:t xml:space="preserve"> and the </w:t>
      </w:r>
      <m:oMath>
        <m:r>
          <w:rPr>
            <w:rFonts w:ascii="Cambria Math" w:eastAsiaTheme="minorEastAsia" w:hAnsi="Cambria Math"/>
          </w:rPr>
          <m:t>x-</m:t>
        </m:r>
        <m:r>
          <m:rPr>
            <m:nor/>
          </m:rPr>
          <w:rPr>
            <w:rFonts w:ascii="Cambria Math" w:eastAsiaTheme="minorEastAsia" w:hAnsi="Cambria Math"/>
          </w:rPr>
          <m:t>axis</m:t>
        </m:r>
      </m:oMath>
      <w:r>
        <w:rPr>
          <w:rFonts w:eastAsiaTheme="minorEastAsia"/>
        </w:rPr>
        <w:t>.</w:t>
      </w:r>
    </w:p>
    <w:p w14:paraId="62649607" w14:textId="00CA58F4" w:rsidR="00CB0765" w:rsidRPr="00CB0765" w:rsidRDefault="00CB0765" w:rsidP="005D676A">
      <w:pPr>
        <w:pStyle w:val="Default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A1=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  <m:e>
              <m:r>
                <w:rPr>
                  <w:rFonts w:ascii="Cambria Math" w:hAnsi="Cambria Math"/>
                </w:rPr>
                <m:t>a(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-x)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=3a</m:t>
          </m:r>
        </m:oMath>
      </m:oMathPara>
    </w:p>
    <w:p w14:paraId="3E889630" w14:textId="03620CE9" w:rsidR="003E080E" w:rsidRDefault="003E080E" w:rsidP="005D676A">
      <w:pPr>
        <w:pStyle w:val="Default"/>
      </w:pPr>
    </w:p>
    <w:p w14:paraId="31E09D74" w14:textId="77777777" w:rsidR="00C7272A" w:rsidRDefault="00CB0765" w:rsidP="00CB0765">
      <w:pPr>
        <w:pStyle w:val="Default"/>
        <w:rPr>
          <w:rFonts w:eastAsiaTheme="minorEastAsia"/>
        </w:rPr>
      </w:pPr>
      <w:r>
        <w:t xml:space="preserve">Let </w:t>
      </w:r>
      <w:r w:rsidRPr="00CB0765">
        <w:rPr>
          <w:i/>
          <w:iCs/>
        </w:rPr>
        <w:t>A2</w:t>
      </w:r>
      <w:r>
        <w:t xml:space="preserve"> be the area </w:t>
      </w:r>
      <w:r>
        <w:rPr>
          <w:rFonts w:eastAsiaTheme="minorEastAsia"/>
        </w:rPr>
        <w:t xml:space="preserve">between the curve (for </w:t>
      </w:r>
      <m:oMath>
        <m:r>
          <w:rPr>
            <w:rFonts w:ascii="Cambria Math" w:eastAsiaTheme="minorEastAsia" w:hAnsi="Cambria Math"/>
          </w:rPr>
          <m:t>0≤x≤1)</m:t>
        </m:r>
      </m:oMath>
      <w:r>
        <w:rPr>
          <w:rFonts w:eastAsiaTheme="minorEastAsia"/>
        </w:rPr>
        <w:t xml:space="preserve"> and the </w:t>
      </w:r>
      <m:oMath>
        <m:r>
          <w:rPr>
            <w:rFonts w:ascii="Cambria Math" w:eastAsiaTheme="minorEastAsia" w:hAnsi="Cambria Math"/>
          </w:rPr>
          <m:t>x-</m:t>
        </m:r>
        <m:r>
          <m:rPr>
            <m:nor/>
          </m:rPr>
          <w:rPr>
            <w:rFonts w:ascii="Cambria Math" w:eastAsiaTheme="minorEastAsia" w:hAnsi="Cambria Math"/>
          </w:rPr>
          <m:t>axis</m:t>
        </m:r>
      </m:oMath>
      <w:r>
        <w:rPr>
          <w:rFonts w:eastAsiaTheme="minorEastAsia"/>
        </w:rPr>
        <w:t xml:space="preserve">. This area is below the </w:t>
      </w:r>
      <w:r w:rsidRPr="00C7272A">
        <w:rPr>
          <w:rFonts w:eastAsiaTheme="minorEastAsia"/>
          <w:i/>
          <w:iCs/>
        </w:rPr>
        <w:t>x</w:t>
      </w:r>
      <w:r w:rsidR="00C7272A">
        <w:rPr>
          <w:rFonts w:eastAsiaTheme="minorEastAsia"/>
        </w:rPr>
        <w:t>-</w:t>
      </w:r>
    </w:p>
    <w:p w14:paraId="33247E6F" w14:textId="68AB49A0" w:rsidR="00CB0765" w:rsidRDefault="00CB0765" w:rsidP="00CB0765">
      <w:pPr>
        <w:pStyle w:val="Default"/>
        <w:rPr>
          <w:rFonts w:eastAsiaTheme="minorEastAsia"/>
        </w:rPr>
      </w:pPr>
      <w:r>
        <w:rPr>
          <w:rFonts w:eastAsiaTheme="minorEastAsia"/>
        </w:rPr>
        <w:t>axis, so multiply</w:t>
      </w:r>
      <w:r w:rsidR="00C7272A">
        <w:rPr>
          <w:rFonts w:eastAsiaTheme="minorEastAsia"/>
        </w:rPr>
        <w:t xml:space="preserve"> by negative 1 (sine area must be positive). </w:t>
      </w:r>
    </w:p>
    <w:p w14:paraId="43F1E67E" w14:textId="598526CC" w:rsidR="003E080E" w:rsidRDefault="003E080E" w:rsidP="005D676A">
      <w:pPr>
        <w:pStyle w:val="Default"/>
      </w:pPr>
    </w:p>
    <w:p w14:paraId="0A44CA0F" w14:textId="37F0B468" w:rsidR="00CB0765" w:rsidRPr="00CB0765" w:rsidRDefault="00CB0765" w:rsidP="00CB0765">
      <w:pPr>
        <w:pStyle w:val="Default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A1=-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a(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-x)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 xml:space="preserve"> dx</m:t>
              </m:r>
            </m:e>
          </m:nary>
          <m:r>
            <w:rPr>
              <w:rFonts w:ascii="Cambria Math" w:hAnsi="Cambria Math"/>
            </w:rPr>
            <m:t>=-a(e-3)</m:t>
          </m:r>
        </m:oMath>
      </m:oMathPara>
    </w:p>
    <w:p w14:paraId="35093F21" w14:textId="381D2B4C" w:rsidR="003E080E" w:rsidRDefault="003E080E" w:rsidP="005D676A">
      <w:pPr>
        <w:pStyle w:val="Default"/>
      </w:pPr>
    </w:p>
    <w:p w14:paraId="7BF9C468" w14:textId="1B6E26BE" w:rsidR="00C7272A" w:rsidRDefault="00C7272A" w:rsidP="00C7272A">
      <w:pPr>
        <w:pStyle w:val="Default"/>
      </w:pPr>
      <w:r>
        <w:t>The graph would be reflected about the</w:t>
      </w:r>
      <w:r w:rsidRPr="003E080E">
        <w:rPr>
          <w:i/>
          <w:iCs/>
        </w:rPr>
        <w:t xml:space="preserve"> x</w:t>
      </w:r>
      <w:r>
        <w:t xml:space="preserve">-axis if </w:t>
      </w:r>
      <w:r w:rsidRPr="00CB0765">
        <w:rPr>
          <w:i/>
          <w:iCs/>
        </w:rPr>
        <w:t>a</w:t>
      </w:r>
      <w:r>
        <w:t xml:space="preserve"> was negative, and so A1 would have to be multiplied by negative 1 instead. Ratio will be the same though.</w:t>
      </w:r>
    </w:p>
    <w:p w14:paraId="0E84E171" w14:textId="1AC951D1" w:rsidR="003E080E" w:rsidRDefault="003E080E" w:rsidP="005D676A">
      <w:pPr>
        <w:pStyle w:val="Default"/>
      </w:pPr>
    </w:p>
    <w:p w14:paraId="38548762" w14:textId="3C7A394F" w:rsidR="003E080E" w:rsidRPr="00C7272A" w:rsidRDefault="009E04CE" w:rsidP="005D676A">
      <w:pPr>
        <w:pStyle w:val="Default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A1</m:t>
              </m:r>
            </m:num>
            <m:den>
              <m:r>
                <w:rPr>
                  <w:rFonts w:ascii="Cambria Math" w:hAnsi="Cambria Math"/>
                </w:rPr>
                <m:t>A2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-a(e-3)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3-e</m:t>
              </m:r>
            </m:den>
          </m:f>
        </m:oMath>
      </m:oMathPara>
    </w:p>
    <w:p w14:paraId="63753C21" w14:textId="2390A863" w:rsidR="003E080E" w:rsidRDefault="003E080E" w:rsidP="005D676A">
      <w:pPr>
        <w:pStyle w:val="Default"/>
      </w:pPr>
    </w:p>
    <w:p w14:paraId="7A19312C" w14:textId="3C314B0F" w:rsidR="005B6B24" w:rsidRDefault="005B6B24" w:rsidP="005B6B24">
      <w:pPr>
        <w:pStyle w:val="Pa181"/>
        <w:spacing w:before="340" w:after="40"/>
        <w:rPr>
          <w:b/>
          <w:bCs/>
          <w:color w:val="221E1F"/>
        </w:rPr>
      </w:pPr>
      <w:r>
        <w:rPr>
          <w:b/>
          <w:bCs/>
          <w:color w:val="221E1F"/>
        </w:rPr>
        <w:t>Question 17:</w:t>
      </w:r>
      <w:r w:rsidR="00A577F5">
        <w:rPr>
          <w:b/>
          <w:bCs/>
          <w:color w:val="221E1F"/>
        </w:rPr>
        <w:t xml:space="preserve"> E</w:t>
      </w:r>
    </w:p>
    <w:p w14:paraId="33806018" w14:textId="77777777" w:rsidR="005B6B24" w:rsidRDefault="005B6B24" w:rsidP="005B6B24">
      <w:pPr>
        <w:pStyle w:val="Default"/>
      </w:pPr>
    </w:p>
    <w:p w14:paraId="5EF33CFA" w14:textId="77777777" w:rsidR="005B6B24" w:rsidRPr="00F8466F" w:rsidRDefault="005B6B24" w:rsidP="005B6B24">
      <w:pPr>
        <w:pStyle w:val="Defaul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sup>
          </m:sSup>
          <m:r>
            <w:rPr>
              <w:rFonts w:ascii="Cambria Math" w:hAnsi="Cambria Math"/>
            </w:rPr>
            <m:t xml:space="preserve"> </m:t>
          </m:r>
          <m:r>
            <m:rPr>
              <m:nor/>
            </m:rPr>
            <w:rPr>
              <w:rFonts w:ascii="Cambria Math" w:hAnsi="Cambria Math"/>
            </w:rPr>
            <m:t xml:space="preserve">and </m:t>
          </m:r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p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q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>, m, n,p,q∈N</m:t>
          </m:r>
        </m:oMath>
      </m:oMathPara>
    </w:p>
    <w:p w14:paraId="34772EDE" w14:textId="77777777" w:rsidR="005B6B24" w:rsidRDefault="005B6B24" w:rsidP="005B6B24">
      <w:pPr>
        <w:pStyle w:val="Default"/>
        <w:rPr>
          <w:rFonts w:eastAsiaTheme="minorEastAsia"/>
        </w:rPr>
      </w:pPr>
    </w:p>
    <w:p w14:paraId="16A5DCC5" w14:textId="792A2357" w:rsidR="00D62A9A" w:rsidRPr="00D62A9A" w:rsidRDefault="005B6B24" w:rsidP="005B6B24">
      <w:pPr>
        <w:pStyle w:val="Default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p/q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m/n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pm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qn</m:t>
                  </m:r>
                </m:den>
              </m:f>
            </m:sup>
          </m:sSup>
        </m:oMath>
      </m:oMathPara>
    </w:p>
    <w:p w14:paraId="21BF77C9" w14:textId="77777777" w:rsidR="00D62A9A" w:rsidRDefault="00D62A9A" w:rsidP="005B6B24">
      <w:pPr>
        <w:pStyle w:val="Default"/>
        <w:rPr>
          <w:rFonts w:eastAsiaTheme="minorEastAsia"/>
        </w:rPr>
      </w:pPr>
    </w:p>
    <w:p w14:paraId="3F8F097B" w14:textId="247FE33D" w:rsidR="005B6B24" w:rsidRDefault="005B6B24" w:rsidP="005B6B24">
      <w:pPr>
        <w:pStyle w:val="Default"/>
        <w:rPr>
          <w:rFonts w:eastAsiaTheme="minorEastAsia"/>
          <w:noProof/>
        </w:rPr>
      </w:pPr>
      <w:r>
        <w:rPr>
          <w:rFonts w:eastAsiaTheme="minorEastAsia"/>
        </w:rPr>
        <w:t xml:space="preserve">Consider option A: </w:t>
      </w:r>
      <w:r>
        <w:rPr>
          <w:noProof/>
        </w:rPr>
        <w:t xml:space="preserve">For </w:t>
      </w:r>
      <m:oMath>
        <m:r>
          <w:rPr>
            <w:rFonts w:ascii="Cambria Math" w:hAnsi="Cambria Math"/>
            <w:noProof/>
          </w:rPr>
          <m:t xml:space="preserve">n&lt;m </m:t>
        </m:r>
        <m:r>
          <m:rPr>
            <m:nor/>
          </m:rPr>
          <w:rPr>
            <w:rFonts w:ascii="Cambria Math" w:hAnsi="Cambria Math"/>
            <w:noProof/>
          </w:rPr>
          <m:t xml:space="preserve">and </m:t>
        </m:r>
        <m:r>
          <w:rPr>
            <w:rFonts w:ascii="Cambria Math" w:hAnsi="Cambria Math"/>
            <w:noProof/>
          </w:rPr>
          <m:t>q&lt;p</m:t>
        </m:r>
      </m:oMath>
      <w:r>
        <w:rPr>
          <w:noProof/>
        </w:rPr>
        <w:t xml:space="preserve"> and </w:t>
      </w:r>
      <m:oMath>
        <m:r>
          <w:rPr>
            <w:rFonts w:ascii="Cambria Math" w:hAnsi="Cambria Math"/>
            <w:noProof/>
          </w:rPr>
          <m:t>x&lt;0,</m:t>
        </m:r>
      </m:oMath>
      <w:r>
        <w:rPr>
          <w:noProof/>
        </w:rPr>
        <w:t xml:space="preserve">  then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h</m:t>
            </m:r>
          </m:e>
          <m:sup>
            <m:r>
              <w:rPr>
                <w:rFonts w:ascii="Cambria Math" w:hAnsi="Cambria Math"/>
                <w:noProof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&gt;0</m:t>
        </m:r>
      </m:oMath>
    </w:p>
    <w:p w14:paraId="21C466CE" w14:textId="06A8A4BC" w:rsidR="005B6B24" w:rsidRDefault="005B6B24" w:rsidP="005B6B24">
      <w:pPr>
        <w:pStyle w:val="Default"/>
        <w:rPr>
          <w:rFonts w:eastAsiaTheme="minorEastAsia"/>
        </w:rPr>
      </w:pPr>
    </w:p>
    <w:p w14:paraId="0EC4871C" w14:textId="34185620" w:rsidR="005B6B24" w:rsidRDefault="00D62A9A" w:rsidP="005B6B24">
      <w:pPr>
        <w:pStyle w:val="Default"/>
        <w:rPr>
          <w:rFonts w:eastAsiaTheme="minorEastAsia"/>
        </w:rPr>
      </w:pPr>
      <w:r>
        <w:t xml:space="preserve">Is there an example that makes statement untrue? Yes, for example, if numerator of index of </w:t>
      </w:r>
      <m:oMath>
        <m:r>
          <w:rPr>
            <w:rFonts w:ascii="Cambria Math" w:hAnsi="Cambria Math"/>
          </w:rPr>
          <m:t>h(x)</m:t>
        </m:r>
      </m:oMath>
      <w:r>
        <w:rPr>
          <w:rFonts w:eastAsiaTheme="minorEastAsia"/>
        </w:rPr>
        <w:t xml:space="preserve"> </w:t>
      </w:r>
      <w:r w:rsidR="008B09E7">
        <w:rPr>
          <w:rFonts w:eastAsiaTheme="minorEastAsia"/>
        </w:rPr>
        <w:t xml:space="preserve">is </w:t>
      </w:r>
      <w:r>
        <w:rPr>
          <w:rFonts w:eastAsiaTheme="minorEastAsia"/>
        </w:rPr>
        <w:t xml:space="preserve">even and denominator is odd, then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h</m:t>
            </m:r>
          </m:e>
          <m:sup>
            <m:r>
              <w:rPr>
                <w:rFonts w:ascii="Cambria Math" w:hAnsi="Cambria Math"/>
                <w:noProof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&lt;0, x&lt;0.</m:t>
        </m:r>
      </m:oMath>
    </w:p>
    <w:p w14:paraId="22F9673A" w14:textId="04C486DB" w:rsidR="00D62A9A" w:rsidRDefault="00D62A9A" w:rsidP="005B6B24">
      <w:pPr>
        <w:pStyle w:val="Default"/>
        <w:rPr>
          <w:rFonts w:eastAsiaTheme="minorEastAsia"/>
          <w:noProof/>
        </w:rPr>
      </w:pPr>
      <w:r>
        <w:rPr>
          <w:rFonts w:eastAsiaTheme="minorEastAsia"/>
        </w:rPr>
        <w:lastRenderedPageBreak/>
        <w:t xml:space="preserve">Consider option B: </w:t>
      </w:r>
      <w:r>
        <w:rPr>
          <w:noProof/>
        </w:rPr>
        <w:t xml:space="preserve">For </w:t>
      </w:r>
      <m:oMath>
        <m:r>
          <w:rPr>
            <w:rFonts w:ascii="Cambria Math" w:hAnsi="Cambria Math"/>
            <w:noProof/>
          </w:rPr>
          <m:t>n&gt;p</m:t>
        </m:r>
      </m:oMath>
      <w:r>
        <w:rPr>
          <w:noProof/>
        </w:rPr>
        <w:t xml:space="preserve"> and </w:t>
      </w:r>
      <m:oMath>
        <m:r>
          <w:rPr>
            <w:rFonts w:ascii="Cambria Math" w:hAnsi="Cambria Math"/>
            <w:noProof/>
          </w:rPr>
          <m:t>m&lt;q</m:t>
        </m:r>
      </m:oMath>
      <w:r>
        <w:rPr>
          <w:noProof/>
        </w:rPr>
        <w:t xml:space="preserve"> and </w:t>
      </w:r>
      <m:oMath>
        <m:r>
          <w:rPr>
            <w:rFonts w:ascii="Cambria Math" w:hAnsi="Cambria Math"/>
            <w:noProof/>
          </w:rPr>
          <m:t>x&gt;0</m:t>
        </m:r>
      </m:oMath>
      <w:r>
        <w:rPr>
          <w:noProof/>
        </w:rPr>
        <w:t xml:space="preserve">, then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h</m:t>
            </m:r>
          </m:e>
          <m:sup>
            <m:r>
              <w:rPr>
                <w:rFonts w:ascii="Cambria Math" w:hAnsi="Cambria Math"/>
                <w:noProof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&gt;0</m:t>
        </m:r>
      </m:oMath>
    </w:p>
    <w:p w14:paraId="027640AD" w14:textId="0F075EB0" w:rsidR="00D62A9A" w:rsidRDefault="00D62A9A" w:rsidP="005B6B24">
      <w:pPr>
        <w:pStyle w:val="Default"/>
        <w:rPr>
          <w:rFonts w:eastAsiaTheme="minorEastAsia"/>
          <w:noProof/>
        </w:rPr>
      </w:pPr>
    </w:p>
    <w:p w14:paraId="48B2B2D3" w14:textId="61000C9D" w:rsidR="008B09E7" w:rsidRDefault="00D62A9A" w:rsidP="008B09E7">
      <w:pPr>
        <w:pStyle w:val="Default"/>
        <w:rPr>
          <w:rFonts w:eastAsiaTheme="minorEastAsia"/>
        </w:rPr>
      </w:pPr>
      <w:r>
        <w:rPr>
          <w:rFonts w:eastAsiaTheme="minorEastAsia"/>
          <w:noProof/>
        </w:rPr>
        <w:t xml:space="preserve">This means the denominator of the index of </w:t>
      </w:r>
      <m:oMath>
        <m:r>
          <w:rPr>
            <w:rFonts w:ascii="Cambria Math" w:eastAsiaTheme="minorEastAsia" w:hAnsi="Cambria Math"/>
            <w:noProof/>
          </w:rPr>
          <m:t>h(x)</m:t>
        </m:r>
      </m:oMath>
      <w:r>
        <w:rPr>
          <w:rFonts w:eastAsiaTheme="minorEastAsia"/>
          <w:noProof/>
        </w:rPr>
        <w:t xml:space="preserve"> is greater than the numerator. If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h</m:t>
            </m:r>
          </m:e>
          <m:sup>
            <m:r>
              <w:rPr>
                <w:rFonts w:ascii="Cambria Math" w:hAnsi="Cambria Math"/>
                <w:noProof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&gt;0</m:t>
        </m:r>
      </m:oMath>
      <w:r>
        <w:rPr>
          <w:rFonts w:eastAsiaTheme="minorEastAsia"/>
          <w:noProof/>
        </w:rPr>
        <w:t xml:space="preserve">, the gradient is increasing as </w:t>
      </w:r>
      <w:r w:rsidRPr="008B09E7">
        <w:rPr>
          <w:rFonts w:eastAsiaTheme="minorEastAsia"/>
          <w:i/>
          <w:iCs/>
          <w:noProof/>
        </w:rPr>
        <w:t>x</w:t>
      </w:r>
      <w:r>
        <w:rPr>
          <w:rFonts w:eastAsiaTheme="minorEastAsia"/>
          <w:noProof/>
        </w:rPr>
        <w:t>-increases. Is there a</w:t>
      </w:r>
      <w:r w:rsidR="008B09E7">
        <w:rPr>
          <w:rFonts w:eastAsiaTheme="minorEastAsia"/>
          <w:noProof/>
        </w:rPr>
        <w:t xml:space="preserve">n example which makes this untrue? </w:t>
      </w:r>
      <w:r w:rsidR="008B09E7">
        <w:t xml:space="preserve">Yes, for example, if numerator of index of </w:t>
      </w:r>
      <m:oMath>
        <m:r>
          <w:rPr>
            <w:rFonts w:ascii="Cambria Math" w:hAnsi="Cambria Math"/>
          </w:rPr>
          <m:t>h(x)</m:t>
        </m:r>
      </m:oMath>
      <w:r w:rsidR="008B09E7">
        <w:rPr>
          <w:rFonts w:eastAsiaTheme="minorEastAsia"/>
        </w:rPr>
        <w:t xml:space="preserve"> is even and denominator is odd, then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h</m:t>
            </m:r>
          </m:e>
          <m:sup>
            <m:r>
              <w:rPr>
                <w:rFonts w:ascii="Cambria Math" w:hAnsi="Cambria Math"/>
                <w:noProof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&lt;0, x≠0.</m:t>
        </m:r>
      </m:oMath>
    </w:p>
    <w:p w14:paraId="28C82D80" w14:textId="0A832245" w:rsidR="00D62A9A" w:rsidRDefault="00D62A9A" w:rsidP="005B6B24">
      <w:pPr>
        <w:pStyle w:val="Default"/>
        <w:rPr>
          <w:rFonts w:eastAsiaTheme="minorEastAsia"/>
          <w:noProof/>
        </w:rPr>
      </w:pPr>
    </w:p>
    <w:p w14:paraId="2F168C0B" w14:textId="2F985236" w:rsidR="00D62A9A" w:rsidRDefault="00FB428E" w:rsidP="005B6B24">
      <w:pPr>
        <w:pStyle w:val="Default"/>
        <w:rPr>
          <w:rFonts w:eastAsiaTheme="minorEastAsia"/>
          <w:noProof/>
        </w:rPr>
      </w:pPr>
      <w:r>
        <w:rPr>
          <w:rFonts w:eastAsiaTheme="minorEastAsia"/>
        </w:rPr>
        <w:t xml:space="preserve">Consider option C: </w:t>
      </w:r>
      <m:oMath>
        <m:r>
          <w:rPr>
            <w:rFonts w:ascii="Cambria Math" w:hAnsi="Cambria Math"/>
            <w:noProof/>
          </w:rPr>
          <m:t>h(x)</m:t>
        </m:r>
      </m:oMath>
      <w:r>
        <w:rPr>
          <w:noProof/>
        </w:rPr>
        <w:t xml:space="preserve"> is defined for </w:t>
      </w:r>
      <m:oMath>
        <m:r>
          <w:rPr>
            <w:rFonts w:ascii="Cambria Math" w:hAnsi="Cambria Math"/>
            <w:noProof/>
          </w:rPr>
          <m:t>x∈R</m:t>
        </m:r>
      </m:oMath>
    </w:p>
    <w:p w14:paraId="0196A32F" w14:textId="23E4ACDD" w:rsidR="00FB428E" w:rsidRDefault="00FB428E" w:rsidP="005B6B24">
      <w:pPr>
        <w:pStyle w:val="Default"/>
        <w:rPr>
          <w:rFonts w:eastAsiaTheme="minorEastAsia"/>
        </w:rPr>
      </w:pPr>
    </w:p>
    <w:p w14:paraId="16C86092" w14:textId="3C731EA2" w:rsidR="00FB428E" w:rsidRDefault="00FB428E" w:rsidP="005B6B24">
      <w:pPr>
        <w:pStyle w:val="Default"/>
      </w:pPr>
      <w:r>
        <w:rPr>
          <w:rFonts w:eastAsiaTheme="minorEastAsia"/>
          <w:noProof/>
        </w:rPr>
        <w:t xml:space="preserve">Is there an example which makes this untrue? </w:t>
      </w:r>
      <w:r>
        <w:t xml:space="preserve">Yes, when the denominator is </w:t>
      </w:r>
      <w:proofErr w:type="gramStart"/>
      <w:r>
        <w:t>even, since</w:t>
      </w:r>
      <w:proofErr w:type="gramEnd"/>
      <w:r>
        <w:t xml:space="preserve"> this would require taking an even </w:t>
      </w:r>
      <w:r w:rsidRPr="003D0D0F">
        <w:rPr>
          <w:i/>
          <w:iCs/>
        </w:rPr>
        <w:t>n</w:t>
      </w:r>
      <w:r w:rsidRPr="00FB428E">
        <w:rPr>
          <w:vertAlign w:val="superscript"/>
        </w:rPr>
        <w:t>th</w:t>
      </w:r>
      <w:r>
        <w:t xml:space="preserve"> root and these don’t exist for negative </w:t>
      </w:r>
      <w:r w:rsidRPr="00FB428E">
        <w:rPr>
          <w:i/>
          <w:iCs/>
        </w:rPr>
        <w:t>x</w:t>
      </w:r>
      <w:r>
        <w:t>-values.</w:t>
      </w:r>
    </w:p>
    <w:p w14:paraId="276B0472" w14:textId="4F9649DA" w:rsidR="00FB428E" w:rsidRDefault="00FB428E" w:rsidP="005B6B24">
      <w:pPr>
        <w:pStyle w:val="Default"/>
      </w:pPr>
    </w:p>
    <w:p w14:paraId="34947EF9" w14:textId="6FCAB70A" w:rsidR="00FB428E" w:rsidRPr="00FB428E" w:rsidRDefault="00FB428E" w:rsidP="005B6B24">
      <w:pPr>
        <w:pStyle w:val="Default"/>
        <w:rPr>
          <w:rFonts w:eastAsiaTheme="minorEastAsia"/>
        </w:rPr>
      </w:pPr>
      <w:r>
        <w:rPr>
          <w:rFonts w:eastAsiaTheme="minorEastAsia"/>
        </w:rPr>
        <w:t xml:space="preserve">Consider option D: 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h</m:t>
            </m:r>
          </m:e>
          <m:sup>
            <m:r>
              <w:rPr>
                <w:rFonts w:ascii="Cambria Math" w:hAnsi="Cambria Math"/>
                <w:noProof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1</m:t>
            </m:r>
          </m:e>
        </m:d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nq</m:t>
            </m:r>
          </m:num>
          <m:den>
            <m:r>
              <w:rPr>
                <w:rFonts w:ascii="Cambria Math" w:hAnsi="Cambria Math"/>
                <w:noProof/>
              </w:rPr>
              <m:t>mp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w:br/>
        </m:r>
      </m:oMath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h</m:t>
              </m:r>
            </m:e>
            <m:sup>
              <m:r>
                <w:rPr>
                  <w:rFonts w:ascii="Cambria Math" w:hAnsi="Cambria Math"/>
                  <w:noProof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x</m:t>
              </m:r>
            </m:e>
          </m:d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mp</m:t>
              </m:r>
            </m:num>
            <m:den>
              <m:r>
                <w:rPr>
                  <w:rFonts w:ascii="Cambria Math" w:hAnsi="Cambria Math"/>
                  <w:noProof/>
                </w:rPr>
                <m:t>nq</m:t>
              </m:r>
            </m:den>
          </m:f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mp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nq</m:t>
                  </m:r>
                </m:den>
              </m:f>
              <m:r>
                <w:rPr>
                  <w:rFonts w:ascii="Cambria Math" w:hAnsi="Cambria Math"/>
                  <w:noProof/>
                </w:rPr>
                <m:t>-1</m:t>
              </m:r>
            </m:sup>
          </m:sSup>
        </m:oMath>
      </m:oMathPara>
    </w:p>
    <w:p w14:paraId="4EDCE2C8" w14:textId="19A109F3" w:rsidR="00FB428E" w:rsidRDefault="00FB428E" w:rsidP="005B6B24">
      <w:pPr>
        <w:pStyle w:val="Default"/>
        <w:rPr>
          <w:rFonts w:eastAsiaTheme="minorEastAsia"/>
        </w:rPr>
      </w:pPr>
      <w:r>
        <w:rPr>
          <w:rFonts w:eastAsiaTheme="minorEastAsia"/>
        </w:rPr>
        <w:t xml:space="preserve">Therefore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mp</m:t>
            </m:r>
          </m:num>
          <m:den>
            <m:r>
              <w:rPr>
                <w:rFonts w:ascii="Cambria Math" w:eastAsiaTheme="minorEastAsia" w:hAnsi="Cambria Math"/>
              </w:rPr>
              <m:t>nq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="00A577F5">
        <w:rPr>
          <w:rFonts w:eastAsiaTheme="minorEastAsia"/>
        </w:rPr>
        <w:t>so not true</w:t>
      </w:r>
    </w:p>
    <w:p w14:paraId="52076094" w14:textId="77777777" w:rsidR="00A577F5" w:rsidRPr="00FB428E" w:rsidRDefault="00A577F5" w:rsidP="005B6B24">
      <w:pPr>
        <w:pStyle w:val="Default"/>
        <w:rPr>
          <w:rFonts w:eastAsiaTheme="minorEastAsia"/>
        </w:rPr>
      </w:pPr>
    </w:p>
    <w:p w14:paraId="71C01829" w14:textId="5FA07B34" w:rsidR="00FB428E" w:rsidRDefault="00A577F5" w:rsidP="005B6B24">
      <w:pPr>
        <w:pStyle w:val="Default"/>
        <w:rPr>
          <w:rFonts w:eastAsiaTheme="minorEastAsia"/>
        </w:rPr>
      </w:pPr>
      <w:r>
        <w:rPr>
          <w:rFonts w:eastAsiaTheme="minorEastAsia"/>
        </w:rPr>
        <w:t xml:space="preserve">Consider option E: </w:t>
      </w:r>
      <m:oMath>
        <m:r>
          <m:rPr>
            <m:sty m:val="p"/>
          </m:rPr>
          <w:rPr>
            <w:rFonts w:ascii="Cambria Math" w:hAnsi="Cambria Math"/>
            <w:noProof/>
          </w:rPr>
          <m:t xml:space="preserve">For </m:t>
        </m:r>
        <m:r>
          <w:rPr>
            <w:rFonts w:ascii="Cambria Math" w:hAnsi="Cambria Math"/>
            <w:noProof/>
          </w:rPr>
          <m:t xml:space="preserve">m=q </m:t>
        </m:r>
        <m:r>
          <m:rPr>
            <m:sty m:val="p"/>
          </m:rPr>
          <w:rPr>
            <w:rFonts w:ascii="Cambria Math" w:hAnsi="Cambria Math"/>
            <w:noProof/>
          </w:rPr>
          <m:t xml:space="preserve">and </m:t>
        </m:r>
        <m:r>
          <w:rPr>
            <w:rFonts w:ascii="Cambria Math" w:hAnsi="Cambria Math"/>
            <w:noProof/>
          </w:rPr>
          <m:t xml:space="preserve">p=n, </m:t>
        </m:r>
        <m:r>
          <m:rPr>
            <m:nor/>
          </m:rPr>
          <w:rPr>
            <w:rFonts w:ascii="Cambria Math" w:hAnsi="Cambria Math"/>
            <w:noProof/>
          </w:rPr>
          <m:t xml:space="preserve">then 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m,m</m:t>
            </m:r>
          </m:e>
        </m:d>
        <m:r>
          <w:rPr>
            <w:rFonts w:ascii="Cambria Math" w:hAnsi="Cambria Math"/>
            <w:noProof/>
          </w:rPr>
          <m:t xml:space="preserve"> </m:t>
        </m:r>
        <m:r>
          <m:rPr>
            <m:sty m:val="p"/>
          </m:rPr>
          <w:rPr>
            <w:rFonts w:ascii="Cambria Math" w:hAnsi="Cambria Math"/>
            <w:noProof/>
          </w:rPr>
          <m:t xml:space="preserve">and 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n,n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 xml:space="preserve"> are points on </m:t>
        </m:r>
        <m:r>
          <w:rPr>
            <w:rFonts w:ascii="Cambria Math" w:hAnsi="Cambria Math"/>
            <w:noProof/>
          </w:rPr>
          <m:t>h(x)</m:t>
        </m:r>
      </m:oMath>
    </w:p>
    <w:p w14:paraId="2AA35A66" w14:textId="57CFD318" w:rsidR="00A577F5" w:rsidRDefault="00A577F5" w:rsidP="005B6B24">
      <w:pPr>
        <w:pStyle w:val="Default"/>
        <w:rPr>
          <w:rFonts w:eastAsiaTheme="minorEastAsia"/>
        </w:rPr>
      </w:pPr>
    </w:p>
    <w:p w14:paraId="7CD39AC6" w14:textId="5DF92721" w:rsidR="0069124E" w:rsidRDefault="00A577F5" w:rsidP="00A577F5">
      <w:pPr>
        <w:pStyle w:val="Default"/>
        <w:rPr>
          <w:rFonts w:eastAsiaTheme="minorEastAsia"/>
        </w:rPr>
      </w:pPr>
      <w:r>
        <w:rPr>
          <w:rFonts w:eastAsiaTheme="minorEastAsia"/>
        </w:rPr>
        <w:t xml:space="preserve">If </w:t>
      </w:r>
      <m:oMath>
        <m:r>
          <w:rPr>
            <w:rFonts w:ascii="Cambria Math" w:hAnsi="Cambria Math"/>
            <w:noProof/>
          </w:rPr>
          <m:t xml:space="preserve">m=q </m:t>
        </m:r>
        <m:r>
          <m:rPr>
            <m:sty m:val="p"/>
          </m:rPr>
          <w:rPr>
            <w:rFonts w:ascii="Cambria Math" w:hAnsi="Cambria Math"/>
            <w:noProof/>
          </w:rPr>
          <m:t xml:space="preserve">and </m:t>
        </m:r>
        <m:r>
          <w:rPr>
            <w:rFonts w:ascii="Cambria Math" w:hAnsi="Cambria Math"/>
            <w:noProof/>
          </w:rPr>
          <m:t>p=n</m:t>
        </m:r>
      </m:oMath>
      <w:r>
        <w:rPr>
          <w:rFonts w:eastAsiaTheme="minorEastAsia"/>
        </w:rPr>
        <w:t xml:space="preserve"> then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breaks down to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</m:t>
        </m:r>
      </m:oMath>
      <w:r>
        <w:rPr>
          <w:rFonts w:eastAsiaTheme="minorEastAsia"/>
        </w:rPr>
        <w:t xml:space="preserve">, which means that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</m:t>
        </m:r>
      </m:oMath>
      <w:r>
        <w:rPr>
          <w:rFonts w:eastAsiaTheme="minorEastAsia"/>
        </w:rPr>
        <w:t xml:space="preserve"> for all </w:t>
      </w:r>
      <w:r w:rsidRPr="00A577F5">
        <w:rPr>
          <w:rFonts w:eastAsiaTheme="minorEastAsia"/>
          <w:i/>
          <w:iCs/>
        </w:rPr>
        <w:t>x</w:t>
      </w:r>
      <w:r>
        <w:rPr>
          <w:rFonts w:eastAsiaTheme="minorEastAsia"/>
        </w:rPr>
        <w:t>. So true.</w:t>
      </w:r>
    </w:p>
    <w:p w14:paraId="188F6CBD" w14:textId="2D5231E3" w:rsidR="00A577F5" w:rsidRDefault="00A577F5" w:rsidP="00A577F5">
      <w:pPr>
        <w:pStyle w:val="Pa181"/>
        <w:spacing w:before="340" w:after="40"/>
        <w:rPr>
          <w:b/>
          <w:bCs/>
          <w:color w:val="221E1F"/>
        </w:rPr>
      </w:pPr>
      <w:r>
        <w:rPr>
          <w:b/>
          <w:bCs/>
          <w:color w:val="221E1F"/>
        </w:rPr>
        <w:t>Question 18: D</w:t>
      </w:r>
    </w:p>
    <w:p w14:paraId="580024C5" w14:textId="586429AA" w:rsidR="00A577F5" w:rsidRPr="00A577F5" w:rsidRDefault="009E04CE" w:rsidP="00A577F5">
      <w:pPr>
        <w:pStyle w:val="Default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 xml:space="preserve">=1, </m:t>
          </m:r>
          <m:r>
            <m:rPr>
              <m:nor/>
            </m:rPr>
            <w:rPr>
              <w:rFonts w:ascii="Cambria Math" w:eastAsiaTheme="minorEastAsia" w:hAnsi="Cambria Math"/>
            </w:rPr>
            <m:t xml:space="preserve">therefore angle tangent makes with </m:t>
          </m:r>
          <m:r>
            <w:rPr>
              <w:rFonts w:ascii="Cambria Math" w:eastAsiaTheme="minorEastAsia" w:hAnsi="Cambria Math"/>
            </w:rPr>
            <m:t>x</m:t>
          </m:r>
          <m:r>
            <m:rPr>
              <m:nor/>
            </m:rPr>
            <w:rPr>
              <w:rFonts w:ascii="Cambria Math" w:eastAsiaTheme="minorEastAsia" w:hAnsi="Cambria Math"/>
            </w:rPr>
            <m:t xml:space="preserve">-axis is 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e>
          </m:func>
        </m:oMath>
      </m:oMathPara>
    </w:p>
    <w:p w14:paraId="159F4F14" w14:textId="35885756" w:rsidR="00A577F5" w:rsidRPr="00A577F5" w:rsidRDefault="00A577F5" w:rsidP="00A577F5">
      <w:pPr>
        <w:pStyle w:val="Default"/>
        <w:rPr>
          <w:rFonts w:eastAsiaTheme="minorEastAsia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eastAsiaTheme="minorEastAsia" w:hAnsi="Cambria Math"/>
            </w:rPr>
            <m:t xml:space="preserve">By symmetry,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 xml:space="preserve">=-1, </m:t>
          </m:r>
          <m:r>
            <m:rPr>
              <m:nor/>
            </m:rPr>
            <w:rPr>
              <w:rFonts w:ascii="Cambria Math" w:eastAsiaTheme="minorEastAsia" w:hAnsi="Cambria Math"/>
            </w:rPr>
            <m:t xml:space="preserve">therefore angle tangent makes with </m:t>
          </m:r>
          <m:r>
            <w:rPr>
              <w:rFonts w:ascii="Cambria Math" w:eastAsiaTheme="minorEastAsia" w:hAnsi="Cambria Math"/>
            </w:rPr>
            <m:t>x</m:t>
          </m:r>
          <m:r>
            <m:rPr>
              <m:nor/>
            </m:rPr>
            <w:rPr>
              <w:rFonts w:ascii="Cambria Math" w:eastAsiaTheme="minorEastAsia" w:hAnsi="Cambria Math"/>
            </w:rPr>
            <m:t>-axis is 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</m:oMath>
      </m:oMathPara>
    </w:p>
    <w:p w14:paraId="069336AB" w14:textId="77777777" w:rsidR="00A577F5" w:rsidRPr="00A577F5" w:rsidRDefault="00A577F5" w:rsidP="00A577F5">
      <w:pPr>
        <w:pStyle w:val="Default"/>
        <w:rPr>
          <w:rFonts w:eastAsiaTheme="minorEastAsia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eastAsiaTheme="minorEastAsia" w:hAnsi="Cambria Math"/>
            </w:rPr>
            <m:t xml:space="preserve">Angle between the two tangents therefore is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14:paraId="550A7515" w14:textId="685667C6" w:rsidR="00CB2EA4" w:rsidRDefault="00CB2EA4" w:rsidP="00CB2EA4">
      <w:pPr>
        <w:pStyle w:val="Pa181"/>
        <w:spacing w:before="340" w:after="40"/>
        <w:rPr>
          <w:b/>
          <w:bCs/>
          <w:color w:val="221E1F"/>
        </w:rPr>
      </w:pPr>
      <w:r>
        <w:rPr>
          <w:b/>
          <w:bCs/>
          <w:color w:val="221E1F"/>
        </w:rPr>
        <w:t>Question 19</w:t>
      </w:r>
      <w:r w:rsidR="004F40FC">
        <w:rPr>
          <w:b/>
          <w:bCs/>
          <w:color w:val="221E1F"/>
        </w:rPr>
        <w:t>: A</w:t>
      </w:r>
    </w:p>
    <w:p w14:paraId="03F86B0B" w14:textId="7D862897" w:rsidR="00CB2EA4" w:rsidRDefault="00CB2EA4" w:rsidP="00CB2EA4">
      <w:pPr>
        <w:pStyle w:val="Default"/>
      </w:pPr>
    </w:p>
    <w:p w14:paraId="75F96B71" w14:textId="439D8A20" w:rsidR="00CB2EA4" w:rsidRDefault="00CB2EA4" w:rsidP="00CB2EA4">
      <w:pPr>
        <w:pStyle w:val="Default"/>
        <w:rPr>
          <w:rFonts w:eastAsiaTheme="minorEastAsia"/>
        </w:rPr>
      </w:pPr>
      <w:r>
        <w:t xml:space="preserve">Find expression for </w:t>
      </w:r>
      <m:oMath>
        <m:r>
          <w:rPr>
            <w:rFonts w:ascii="Cambria Math" w:hAnsi="Cambria Math"/>
          </w:rPr>
          <m:t>x</m:t>
        </m:r>
        <m:r>
          <m:rPr>
            <m:nor/>
          </m:rPr>
          <w:rPr>
            <w:rFonts w:ascii="Cambria Math" w:hAnsi="Cambria Math"/>
          </w:rPr>
          <m:t>-</m:t>
        </m:r>
      </m:oMath>
      <w:r>
        <w:rPr>
          <w:rFonts w:eastAsiaTheme="minorEastAsia"/>
        </w:rPr>
        <w:t xml:space="preserve">intercepts of </w:t>
      </w:r>
      <m:oMath>
        <m:r>
          <w:rPr>
            <w:rFonts w:ascii="Cambria Math" w:eastAsiaTheme="minorEastAsia" w:hAnsi="Cambria Math"/>
          </w:rPr>
          <m:t>h(x)</m:t>
        </m:r>
      </m:oMath>
      <w:r>
        <w:rPr>
          <w:rFonts w:eastAsiaTheme="minorEastAsia"/>
        </w:rPr>
        <w:t xml:space="preserve"> as these are the terminals.</w:t>
      </w:r>
    </w:p>
    <w:p w14:paraId="0DC8C73E" w14:textId="6A90524A" w:rsidR="00CB2EA4" w:rsidRDefault="00CB2EA4" w:rsidP="00CB2EA4">
      <w:pPr>
        <w:pStyle w:val="Default"/>
        <w:rPr>
          <w:rFonts w:eastAsiaTheme="minorEastAsia"/>
        </w:rPr>
      </w:pPr>
    </w:p>
    <w:p w14:paraId="3DB1C6A3" w14:textId="1DC10849" w:rsidR="00CB2EA4" w:rsidRDefault="00CB2EA4" w:rsidP="00CB2EA4">
      <w:pPr>
        <w:pStyle w:val="Default"/>
        <w:rPr>
          <w:rFonts w:eastAsiaTheme="minorEastAsia"/>
        </w:rPr>
      </w:pPr>
      <w:r>
        <w:rPr>
          <w:rFonts w:eastAsiaTheme="minorEastAsia"/>
        </w:rPr>
        <w:t xml:space="preserve">Solve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14:paraId="1167A865" w14:textId="27D2414C" w:rsidR="00CB2EA4" w:rsidRPr="00CB2EA4" w:rsidRDefault="00CB2EA4" w:rsidP="00CB2EA4">
      <w:pPr>
        <w:pStyle w:val="Default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∴x=b±4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rad>
        </m:oMath>
      </m:oMathPara>
    </w:p>
    <w:p w14:paraId="63174E54" w14:textId="77777777" w:rsidR="00CB2EA4" w:rsidRDefault="00CB2EA4" w:rsidP="00CB2EA4">
      <w:pPr>
        <w:pStyle w:val="Default"/>
        <w:rPr>
          <w:rFonts w:eastAsiaTheme="minorEastAsia"/>
        </w:rPr>
      </w:pPr>
      <w:r>
        <w:rPr>
          <w:rFonts w:eastAsiaTheme="minorEastAsia"/>
        </w:rPr>
        <w:t xml:space="preserve">Set up equation involving average value of a function formula and solve on CAS for </w:t>
      </w:r>
      <w:r>
        <w:rPr>
          <w:rFonts w:eastAsiaTheme="minorEastAsia"/>
          <w:i/>
          <w:iCs/>
        </w:rPr>
        <w:t>c</w:t>
      </w:r>
      <w:r>
        <w:rPr>
          <w:rFonts w:eastAsiaTheme="minorEastAsia"/>
        </w:rPr>
        <w:t>, the</w:t>
      </w:r>
    </w:p>
    <w:p w14:paraId="481FD9B3" w14:textId="1024E215" w:rsidR="00CB2EA4" w:rsidRDefault="00CB2EA4" w:rsidP="00CB2EA4">
      <w:pPr>
        <w:pStyle w:val="Default"/>
        <w:rPr>
          <w:rFonts w:eastAsiaTheme="minorEastAsia"/>
        </w:rPr>
      </w:pPr>
      <w:r w:rsidRPr="00CB2EA4">
        <w:rPr>
          <w:rFonts w:eastAsiaTheme="minorEastAsia"/>
          <w:i/>
          <w:iCs/>
        </w:rPr>
        <w:t>y</w:t>
      </w:r>
      <w:r>
        <w:rPr>
          <w:rFonts w:eastAsiaTheme="minorEastAsia"/>
        </w:rPr>
        <w:t>-coordinate of the turning point and hence the maximum height.</w:t>
      </w:r>
    </w:p>
    <w:p w14:paraId="692022F8" w14:textId="57A55FC7" w:rsidR="00CB2EA4" w:rsidRPr="00CB2EA4" w:rsidRDefault="009E04CE" w:rsidP="00CB2EA4">
      <w:pPr>
        <w:pStyle w:val="Default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b+4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/>
                </w:rPr>
                <m:t>-(b-4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</m:rad>
              <m:r>
                <w:rPr>
                  <w:rFonts w:ascii="Cambria Math" w:eastAsiaTheme="minorEastAsia" w:hAnsi="Cambria Math"/>
                </w:rPr>
                <m:t>)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b-4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</m:rad>
            </m:sub>
            <m:sup>
              <m:r>
                <w:rPr>
                  <w:rFonts w:ascii="Cambria Math" w:eastAsiaTheme="minorEastAsia" w:hAnsi="Cambria Math"/>
                </w:rPr>
                <m:t>b+4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</m:rad>
            </m:sup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50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</m:oMath>
      </m:oMathPara>
    </w:p>
    <w:p w14:paraId="70DEE570" w14:textId="45F522D8" w:rsidR="0069124E" w:rsidRPr="004F40FC" w:rsidRDefault="00CB2EA4" w:rsidP="00CB2EA4">
      <w:pPr>
        <w:pStyle w:val="Default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c=25</m:t>
          </m:r>
        </m:oMath>
      </m:oMathPara>
    </w:p>
    <w:p w14:paraId="6846A197" w14:textId="78B217FC" w:rsidR="004F40FC" w:rsidRDefault="004F40FC" w:rsidP="00CB2EA4">
      <w:pPr>
        <w:pStyle w:val="Default"/>
        <w:rPr>
          <w:rFonts w:eastAsiaTheme="minorEastAsia"/>
        </w:rPr>
      </w:pPr>
    </w:p>
    <w:p w14:paraId="634F2198" w14:textId="6DC8B894" w:rsidR="004F40FC" w:rsidRDefault="004F40FC" w:rsidP="00CB2EA4">
      <w:pPr>
        <w:pStyle w:val="Default"/>
        <w:rPr>
          <w:rFonts w:eastAsiaTheme="minorEastAsia"/>
        </w:rPr>
      </w:pPr>
    </w:p>
    <w:p w14:paraId="18E05009" w14:textId="25FCFAD9" w:rsidR="004F40FC" w:rsidRDefault="004F40FC" w:rsidP="004F40FC">
      <w:pPr>
        <w:pStyle w:val="Pa181"/>
        <w:spacing w:before="340" w:after="40"/>
        <w:rPr>
          <w:b/>
          <w:bCs/>
          <w:color w:val="221E1F"/>
        </w:rPr>
      </w:pPr>
      <w:r>
        <w:rPr>
          <w:b/>
          <w:bCs/>
          <w:color w:val="221E1F"/>
        </w:rPr>
        <w:lastRenderedPageBreak/>
        <w:t>Question 20</w:t>
      </w:r>
      <w:r w:rsidR="00D7229F">
        <w:rPr>
          <w:b/>
          <w:bCs/>
          <w:color w:val="221E1F"/>
        </w:rPr>
        <w:t>: C</w:t>
      </w:r>
    </w:p>
    <w:p w14:paraId="706B34B8" w14:textId="77777777" w:rsidR="004F40FC" w:rsidRDefault="004F40FC" w:rsidP="004F40FC">
      <w:pPr>
        <w:pStyle w:val="Default"/>
      </w:pPr>
    </w:p>
    <w:p w14:paraId="5BD273AC" w14:textId="1DEEF06F" w:rsidR="004F40FC" w:rsidRPr="004F40FC" w:rsidRDefault="004F40FC" w:rsidP="004F40FC">
      <w:pPr>
        <w:pStyle w:val="Default"/>
        <w:rPr>
          <w:rFonts w:eastAsiaTheme="minorEastAsia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</w:rPr>
            <m:t xml:space="preserve">If 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 xml:space="preserve">, </m:t>
          </m:r>
          <m:r>
            <m:rPr>
              <m:nor/>
            </m:rPr>
            <w:rPr>
              <w:rFonts w:ascii="Cambria Math" w:eastAsiaTheme="minorEastAsia" w:hAnsi="Cambria Math"/>
            </w:rPr>
            <m:t xml:space="preserve">then the graph of </m:t>
          </m:r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 xml:space="preserve">, </m:t>
          </m:r>
          <m:r>
            <m:rPr>
              <m:nor/>
            </m:rPr>
            <w:rPr>
              <w:rFonts w:ascii="Cambria Math" w:eastAsiaTheme="minorEastAsia" w:hAnsi="Cambria Math"/>
            </w:rPr>
            <m:t xml:space="preserve">where </m:t>
          </m:r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=1-2f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1-2x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  <m:r>
            <m:rPr>
              <m:nor/>
            </m:rPr>
            <w:rPr>
              <w:rFonts w:ascii="Cambria Math" w:eastAsiaTheme="minorEastAsia" w:hAnsi="Cambria Math"/>
            </w:rPr>
            <m:t>could be</m:t>
          </m:r>
          <m:r>
            <w:rPr>
              <w:rFonts w:ascii="Cambria Math" w:eastAsiaTheme="minorEastAsia" w:hAnsi="Cambria Math"/>
            </w:rPr>
            <m:t>:</m:t>
          </m:r>
        </m:oMath>
      </m:oMathPara>
    </w:p>
    <w:p w14:paraId="728A8533" w14:textId="4724DC2E" w:rsidR="004F40FC" w:rsidRDefault="004F40FC" w:rsidP="004F40FC">
      <w:pPr>
        <w:pStyle w:val="Default"/>
        <w:rPr>
          <w:rFonts w:eastAsiaTheme="minorEastAsia"/>
        </w:rPr>
      </w:pPr>
    </w:p>
    <w:p w14:paraId="1E4B82AA" w14:textId="77777777" w:rsidR="00F9608A" w:rsidRPr="00F9608A" w:rsidRDefault="004F40FC" w:rsidP="004F40FC">
      <w:pPr>
        <w:pStyle w:val="Default"/>
        <w:rPr>
          <w:rFonts w:eastAsiaTheme="minorEastAsia"/>
        </w:rPr>
      </w:pPr>
      <m:oMathPara>
        <m:oMath>
          <m:r>
            <m:rPr>
              <m:nor/>
            </m:rPr>
            <w:rPr>
              <w:rFonts w:ascii="Cambria Math" w:eastAsiaTheme="minorEastAsia" w:hAnsi="Cambria Math"/>
            </w:rPr>
            <m:t xml:space="preserve">Compared to </m:t>
          </m:r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, 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nor/>
            </m:rPr>
            <w:rPr>
              <w:rFonts w:ascii="Cambria Math" w:eastAsiaTheme="minorEastAsia" w:hAnsi="Cambria Math"/>
            </w:rPr>
            <m:t xml:space="preserve"> has been reflected about both axes, dilated by a factor of 2 parallel </m:t>
          </m:r>
        </m:oMath>
      </m:oMathPara>
    </w:p>
    <w:p w14:paraId="0089B2ED" w14:textId="316086FD" w:rsidR="004F40FC" w:rsidRDefault="00D7229F" w:rsidP="00F9608A">
      <w:pPr>
        <w:pStyle w:val="Default"/>
        <w:rPr>
          <w:b/>
          <w:highlight w:val="yellow"/>
        </w:rPr>
      </w:pPr>
      <m:oMath>
        <m:r>
          <m:rPr>
            <m:nor/>
          </m:rPr>
          <w:rPr>
            <w:rFonts w:ascii="Cambria Math" w:eastAsiaTheme="minorEastAsia" w:hAnsi="Cambria Math"/>
          </w:rPr>
          <m:t xml:space="preserve">to the </m:t>
        </m:r>
        <m:r>
          <w:rPr>
            <w:rFonts w:ascii="Cambria Math" w:eastAsiaTheme="minorEastAsia" w:hAnsi="Cambria Math"/>
          </w:rPr>
          <m:t>y</m:t>
        </m:r>
        <m:r>
          <m:rPr>
            <m:nor/>
          </m:rPr>
          <w:rPr>
            <w:rFonts w:ascii="Cambria Math" w:eastAsiaTheme="minorEastAsia" w:hAnsi="Cambria Math"/>
          </w:rPr>
          <m:t xml:space="preserve">-axis and 1/2 parallel to the </m:t>
        </m:r>
        <m:r>
          <w:rPr>
            <w:rFonts w:ascii="Cambria Math" w:eastAsiaTheme="minorEastAsia" w:hAnsi="Cambria Math"/>
          </w:rPr>
          <m:t>x</m:t>
        </m:r>
        <m:r>
          <m:rPr>
            <m:nor/>
          </m:rPr>
          <w:rPr>
            <w:rFonts w:ascii="Cambria Math" w:eastAsiaTheme="minorEastAsia" w:hAnsi="Cambria Math"/>
          </w:rPr>
          <m:t xml:space="preserve">-axis, as well as translated up 1 and right 1/2. </m:t>
        </m:r>
      </m:oMath>
      <w:r w:rsidR="004F40FC">
        <w:rPr>
          <w:rFonts w:eastAsiaTheme="minorEastAsia"/>
        </w:rPr>
        <w:t xml:space="preserve">This means it will have a basic orientation </w:t>
      </w:r>
      <w:proofErr w:type="gramStart"/>
      <w:r w:rsidR="004F40FC">
        <w:rPr>
          <w:rFonts w:eastAsiaTheme="minorEastAsia"/>
        </w:rPr>
        <w:t>similar to</w:t>
      </w:r>
      <w:proofErr w:type="gramEnd"/>
      <w:r w:rsidR="004F40FC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f(x)</m:t>
        </m:r>
      </m:oMath>
      <w:r w:rsidR="004F40FC">
        <w:rPr>
          <w:rFonts w:eastAsiaTheme="minorEastAsia"/>
        </w:rPr>
        <w:t xml:space="preserve">, since the two reflection cancel one another for this type of function. This excludes options A and B. </w:t>
      </w:r>
      <w:r>
        <w:rPr>
          <w:rFonts w:eastAsiaTheme="minorEastAsia"/>
        </w:rPr>
        <w:t>The translations mean that the point of inflection will be in the first quadrant and so option C.</w:t>
      </w:r>
    </w:p>
    <w:p w14:paraId="0AE8CA81" w14:textId="1FAD5AFB" w:rsidR="004F40FC" w:rsidRDefault="0055343B" w:rsidP="0055343B">
      <w:pPr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br w:type="page"/>
      </w:r>
    </w:p>
    <w:p w14:paraId="272106D7" w14:textId="77777777" w:rsidR="00023932" w:rsidRPr="008967AF" w:rsidRDefault="00023932" w:rsidP="00FB538A">
      <w:pPr>
        <w:rPr>
          <w:rFonts w:ascii="Times New Roman" w:hAnsi="Times New Roman"/>
          <w:b/>
          <w:sz w:val="32"/>
          <w:szCs w:val="32"/>
        </w:rPr>
      </w:pPr>
      <w:r w:rsidRPr="008967AF">
        <w:rPr>
          <w:rFonts w:ascii="Times New Roman" w:hAnsi="Times New Roman"/>
          <w:b/>
          <w:sz w:val="32"/>
          <w:szCs w:val="32"/>
        </w:rPr>
        <w:lastRenderedPageBreak/>
        <w:t>Section B: Extended Answer Solutions</w:t>
      </w:r>
    </w:p>
    <w:p w14:paraId="39102F63" w14:textId="5B9A78D2" w:rsidR="0063133E" w:rsidRPr="008967AF" w:rsidRDefault="0063133E" w:rsidP="00FB538A">
      <w:pPr>
        <w:rPr>
          <w:rFonts w:ascii="Times New Roman" w:hAnsi="Times New Roman"/>
          <w:bCs/>
          <w:color w:val="221E1F"/>
          <w:sz w:val="24"/>
          <w:szCs w:val="24"/>
        </w:rPr>
      </w:pPr>
      <w:r w:rsidRPr="00BF2C9E">
        <w:rPr>
          <w:rFonts w:ascii="Times New Roman" w:hAnsi="Times New Roman"/>
          <w:b/>
          <w:bCs/>
          <w:color w:val="221E1F"/>
          <w:sz w:val="24"/>
          <w:szCs w:val="24"/>
        </w:rPr>
        <w:t xml:space="preserve">Question 1 </w:t>
      </w:r>
      <w:r w:rsidRPr="008967AF">
        <w:rPr>
          <w:rFonts w:ascii="Times New Roman" w:hAnsi="Times New Roman"/>
          <w:bCs/>
          <w:color w:val="221E1F"/>
          <w:sz w:val="24"/>
          <w:szCs w:val="24"/>
        </w:rPr>
        <w:t>(</w:t>
      </w:r>
      <w:r w:rsidR="0043088C" w:rsidRPr="008967AF">
        <w:rPr>
          <w:rFonts w:ascii="Times New Roman" w:hAnsi="Times New Roman"/>
          <w:bCs/>
          <w:color w:val="221E1F"/>
          <w:sz w:val="24"/>
          <w:szCs w:val="24"/>
        </w:rPr>
        <w:t>10</w:t>
      </w:r>
      <w:r w:rsidRPr="008967AF">
        <w:rPr>
          <w:rFonts w:ascii="Times New Roman" w:hAnsi="Times New Roman"/>
          <w:bCs/>
          <w:color w:val="221E1F"/>
          <w:sz w:val="24"/>
          <w:szCs w:val="24"/>
        </w:rPr>
        <w:t xml:space="preserve"> marks) </w:t>
      </w:r>
    </w:p>
    <w:p w14:paraId="06DA47B9" w14:textId="77777777" w:rsidR="0043088C" w:rsidRPr="00BF2C9E" w:rsidRDefault="0043088C" w:rsidP="0043088C">
      <w:pPr>
        <w:rPr>
          <w:rFonts w:ascii="Times" w:hAnsi="Times" w:cs="Times"/>
          <w:color w:val="221E1F"/>
          <w:sz w:val="24"/>
        </w:rPr>
      </w:pPr>
      <w:r>
        <w:rPr>
          <w:rFonts w:ascii="Times" w:hAnsi="Times" w:cs="Times"/>
          <w:color w:val="221E1F"/>
          <w:sz w:val="24"/>
        </w:rPr>
        <w:t xml:space="preserve">Let </w:t>
      </w:r>
      <m:oMath>
        <m:r>
          <w:rPr>
            <w:rFonts w:ascii="Cambria Math" w:hAnsi="Cambria Math" w:cs="Times"/>
            <w:color w:val="221E1F"/>
            <w:sz w:val="24"/>
          </w:rPr>
          <m:t>f:</m:t>
        </m:r>
        <m:d>
          <m:dPr>
            <m:ctrlPr>
              <w:rPr>
                <w:rFonts w:ascii="Cambria Math" w:hAnsi="Cambria Math" w:cs="Times"/>
                <w:i/>
                <w:color w:val="221E1F"/>
                <w:sz w:val="24"/>
              </w:rPr>
            </m:ctrlPr>
          </m:dPr>
          <m:e>
            <m:r>
              <w:rPr>
                <w:rFonts w:ascii="Cambria Math" w:hAnsi="Cambria Math" w:cs="Times"/>
                <w:color w:val="221E1F"/>
                <w:sz w:val="24"/>
              </w:rPr>
              <m:t>a,b</m:t>
            </m:r>
          </m:e>
        </m:d>
        <m:r>
          <w:rPr>
            <w:rFonts w:ascii="Cambria Math" w:hAnsi="Cambria Math" w:cs="Times"/>
            <w:color w:val="221E1F"/>
            <w:sz w:val="24"/>
          </w:rPr>
          <m:t>→R:f</m:t>
        </m:r>
        <m:d>
          <m:dPr>
            <m:ctrlPr>
              <w:rPr>
                <w:rFonts w:ascii="Cambria Math" w:hAnsi="Cambria Math" w:cs="Times"/>
                <w:i/>
                <w:color w:val="221E1F"/>
                <w:sz w:val="24"/>
              </w:rPr>
            </m:ctrlPr>
          </m:dPr>
          <m:e>
            <m:r>
              <w:rPr>
                <w:rFonts w:ascii="Cambria Math" w:hAnsi="Cambria Math" w:cs="Times"/>
                <w:color w:val="221E1F"/>
                <w:sz w:val="24"/>
              </w:rPr>
              <m:t>x</m:t>
            </m:r>
          </m:e>
        </m:d>
        <m:r>
          <w:rPr>
            <w:rFonts w:ascii="Cambria Math" w:hAnsi="Cambria Math" w:cs="Times"/>
            <w:color w:val="221E1F"/>
            <w:sz w:val="24"/>
          </w:rPr>
          <m:t>=x</m:t>
        </m:r>
        <m:func>
          <m:funcPr>
            <m:ctrlPr>
              <w:rPr>
                <w:rFonts w:ascii="Cambria Math" w:hAnsi="Cambria Math" w:cs="Times"/>
                <w:i/>
                <w:color w:val="221E1F"/>
                <w:sz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"/>
                    <w:i/>
                    <w:color w:val="221E1F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"/>
                    <w:color w:val="221E1F"/>
                    <w:sz w:val="24"/>
                  </w:rPr>
                  <m:t>log</m:t>
                </m:r>
              </m:e>
              <m:sub>
                <m:r>
                  <w:rPr>
                    <w:rFonts w:ascii="Cambria Math" w:hAnsi="Cambria Math" w:cs="Times"/>
                    <w:color w:val="221E1F"/>
                    <w:sz w:val="24"/>
                  </w:rPr>
                  <m:t>e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"/>
                    <w:i/>
                    <w:color w:val="221E1F"/>
                    <w:sz w:val="24"/>
                  </w:rPr>
                </m:ctrlPr>
              </m:dPr>
              <m:e>
                <m:r>
                  <w:rPr>
                    <w:rFonts w:ascii="Cambria Math" w:hAnsi="Cambria Math" w:cs="Times"/>
                    <w:color w:val="221E1F"/>
                    <w:sz w:val="24"/>
                  </w:rPr>
                  <m:t>x</m:t>
                </m:r>
              </m:e>
            </m:d>
          </m:e>
        </m:func>
      </m:oMath>
    </w:p>
    <w:p w14:paraId="54E79142" w14:textId="24E5DBBB" w:rsidR="000A07D7" w:rsidRPr="000A07D7" w:rsidRDefault="0043088C" w:rsidP="0043088C">
      <w:pPr>
        <w:pStyle w:val="ListParagraph"/>
        <w:numPr>
          <w:ilvl w:val="0"/>
          <w:numId w:val="24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BF2C9E">
        <w:rPr>
          <w:rFonts w:ascii="Times New Roman" w:hAnsi="Times New Roman" w:cs="Times New Roman"/>
          <w:b/>
          <w:color w:val="221E1F"/>
          <w:sz w:val="24"/>
        </w:rPr>
        <w:t>i.</w:t>
      </w:r>
      <w:r w:rsidRPr="00BF2C9E">
        <w:rPr>
          <w:rFonts w:ascii="Times New Roman" w:hAnsi="Times New Roman" w:cs="Times New Roman"/>
          <w:color w:val="221E1F"/>
          <w:sz w:val="24"/>
        </w:rPr>
        <w:t xml:space="preserve">  </w:t>
      </w:r>
      <w:r>
        <w:rPr>
          <w:rFonts w:ascii="Times New Roman" w:hAnsi="Times New Roman" w:cs="Times New Roman"/>
          <w:color w:val="221E1F"/>
          <w:sz w:val="24"/>
        </w:rPr>
        <w:t xml:space="preserve">Let </w:t>
      </w:r>
      <m:oMath>
        <m:r>
          <w:rPr>
            <w:rFonts w:ascii="Cambria Math" w:hAnsi="Cambria Math" w:cs="Times New Roman"/>
            <w:color w:val="221E1F"/>
            <w:sz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color w:val="221E1F"/>
                <w:sz w:val="24"/>
              </w:rPr>
            </m:ctrlPr>
          </m:dPr>
          <m:e>
            <m:r>
              <w:rPr>
                <w:rFonts w:ascii="Cambria Math" w:hAnsi="Cambria Math" w:cs="Times New Roman"/>
                <w:color w:val="221E1F"/>
                <w:sz w:val="24"/>
              </w:rPr>
              <m:t>x</m:t>
            </m:r>
          </m:e>
        </m:d>
        <m:r>
          <w:rPr>
            <w:rFonts w:ascii="Cambria Math" w:hAnsi="Cambria Math" w:cs="Times New Roman"/>
            <w:color w:val="221E1F"/>
            <w:sz w:val="24"/>
          </w:rPr>
          <m:t xml:space="preserve">=x </m:t>
        </m:r>
        <m:r>
          <m:rPr>
            <m:nor/>
          </m:rPr>
          <w:rPr>
            <w:rFonts w:ascii="Cambria Math" w:hAnsi="Cambria Math" w:cs="Times New Roman"/>
            <w:color w:val="221E1F"/>
            <w:sz w:val="24"/>
          </w:rPr>
          <m:t xml:space="preserve">and </m:t>
        </m:r>
        <m:r>
          <w:rPr>
            <w:rFonts w:ascii="Cambria Math" w:hAnsi="Cambria Math" w:cs="Times New Roman"/>
            <w:color w:val="221E1F"/>
            <w:sz w:val="24"/>
          </w:rPr>
          <m:t>h</m:t>
        </m:r>
        <m:d>
          <m:dPr>
            <m:ctrlPr>
              <w:rPr>
                <w:rFonts w:ascii="Cambria Math" w:hAnsi="Cambria Math" w:cs="Times New Roman"/>
                <w:i/>
                <w:color w:val="221E1F"/>
                <w:sz w:val="24"/>
              </w:rPr>
            </m:ctrlPr>
          </m:dPr>
          <m:e>
            <m:r>
              <w:rPr>
                <w:rFonts w:ascii="Cambria Math" w:hAnsi="Cambria Math" w:cs="Times New Roman"/>
                <w:color w:val="221E1F"/>
                <w:sz w:val="24"/>
              </w:rPr>
              <m:t>x</m:t>
            </m:r>
          </m:e>
        </m:d>
        <m:r>
          <w:rPr>
            <w:rFonts w:ascii="Cambria Math" w:hAnsi="Cambria Math" w:cs="Times New Roman"/>
            <w:color w:val="221E1F"/>
            <w:sz w:val="24"/>
          </w:rPr>
          <m:t xml:space="preserve">= </m:t>
        </m:r>
        <m:func>
          <m:funcPr>
            <m:ctrlPr>
              <w:rPr>
                <w:rFonts w:ascii="Cambria Math" w:hAnsi="Cambria Math" w:cs="Times New Roman"/>
                <w:i/>
                <w:color w:val="221E1F"/>
                <w:sz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color w:val="221E1F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221E1F"/>
                    <w:sz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color w:val="221E1F"/>
                    <w:sz w:val="24"/>
                  </w:rPr>
                  <m:t>e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221E1F"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21E1F"/>
                    <w:sz w:val="24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color w:val="221E1F"/>
                <w:sz w:val="24"/>
              </w:rPr>
              <m:t>.</m:t>
            </m:r>
          </m:e>
        </m:func>
        <m:r>
          <w:rPr>
            <w:rFonts w:ascii="Cambria Math" w:hAnsi="Cambria Math" w:cs="Times New Roman"/>
            <w:color w:val="221E1F"/>
            <w:sz w:val="24"/>
          </w:rPr>
          <m:t xml:space="preserve"> </m:t>
        </m:r>
      </m:oMath>
      <w:r w:rsidR="000A07D7">
        <w:rPr>
          <w:rFonts w:ascii="Times New Roman" w:eastAsiaTheme="minorEastAsia" w:hAnsi="Times New Roman" w:cs="Times New Roman"/>
          <w:color w:val="221E1F"/>
          <w:sz w:val="24"/>
        </w:rPr>
        <w:tab/>
      </w:r>
      <w:r w:rsidR="000A07D7">
        <w:rPr>
          <w:rFonts w:ascii="Times New Roman" w:hAnsi="Times New Roman" w:cs="Times New Roman"/>
          <w:color w:val="221E1F"/>
          <w:sz w:val="24"/>
        </w:rPr>
        <w:t>1</w:t>
      </w:r>
      <w:r w:rsidR="000A07D7"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</w:p>
    <w:p w14:paraId="7EFE37AE" w14:textId="20AB4D7D" w:rsidR="0043088C" w:rsidRPr="00BF2C9E" w:rsidRDefault="000A07D7" w:rsidP="000A07D7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8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221E1F"/>
            <w:sz w:val="24"/>
          </w:rPr>
          <m:t xml:space="preserve">Maximum domain of </m:t>
        </m:r>
        <m:r>
          <w:rPr>
            <w:rFonts w:ascii="Cambria Math" w:hAnsi="Cambria Math" w:cs="Times New Roman"/>
            <w:color w:val="221E1F"/>
            <w:sz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  <w:color w:val="221E1F"/>
                <w:sz w:val="24"/>
              </w:rPr>
            </m:ctrlPr>
          </m:dPr>
          <m:e>
            <m:r>
              <w:rPr>
                <w:rFonts w:ascii="Cambria Math" w:hAnsi="Cambria Math" w:cs="Times New Roman"/>
                <w:color w:val="221E1F"/>
                <w:sz w:val="24"/>
              </w:rPr>
              <m:t>x</m:t>
            </m:r>
          </m:e>
        </m:d>
        <m:r>
          <w:rPr>
            <w:rFonts w:ascii="Cambria Math" w:hAnsi="Cambria Math" w:cs="Times New Roman"/>
            <w:color w:val="221E1F"/>
            <w:sz w:val="24"/>
          </w:rPr>
          <m:t>=</m:t>
        </m:r>
        <m:r>
          <m:rPr>
            <m:nor/>
          </m:rPr>
          <w:rPr>
            <w:rFonts w:ascii="Cambria Math" w:hAnsi="Cambria Math" w:cs="Times New Roman"/>
            <w:iCs/>
            <w:color w:val="221E1F"/>
            <w:sz w:val="24"/>
          </w:rPr>
          <m:t xml:space="preserve">dom </m:t>
        </m:r>
        <m:r>
          <w:rPr>
            <w:rFonts w:ascii="Cambria Math" w:hAnsi="Cambria Math" w:cs="Times New Roman"/>
            <w:color w:val="221E1F"/>
            <w:sz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iCs/>
                <w:color w:val="221E1F"/>
                <w:sz w:val="24"/>
              </w:rPr>
            </m:ctrlPr>
          </m:dPr>
          <m:e>
            <m:r>
              <w:rPr>
                <w:rFonts w:ascii="Cambria Math" w:hAnsi="Cambria Math" w:cs="Times New Roman"/>
                <w:color w:val="221E1F"/>
                <w:sz w:val="24"/>
              </w:rPr>
              <m:t>x</m:t>
            </m:r>
          </m:e>
        </m:d>
        <m:r>
          <w:rPr>
            <w:rFonts w:ascii="Cambria Math" w:hAnsi="Cambria Math" w:cs="Times New Roman"/>
            <w:color w:val="221E1F"/>
            <w:sz w:val="24"/>
          </w:rPr>
          <m:t>∩h</m:t>
        </m:r>
        <m:d>
          <m:dPr>
            <m:ctrlPr>
              <w:rPr>
                <w:rFonts w:ascii="Cambria Math" w:hAnsi="Cambria Math" w:cs="Times New Roman"/>
                <w:i/>
                <w:iCs/>
                <w:color w:val="221E1F"/>
                <w:sz w:val="24"/>
              </w:rPr>
            </m:ctrlPr>
          </m:dPr>
          <m:e>
            <m:r>
              <w:rPr>
                <w:rFonts w:ascii="Cambria Math" w:hAnsi="Cambria Math" w:cs="Times New Roman"/>
                <w:color w:val="221E1F"/>
                <w:sz w:val="24"/>
              </w:rPr>
              <m:t>x</m:t>
            </m:r>
          </m:e>
        </m:d>
        <m:r>
          <w:rPr>
            <w:rFonts w:ascii="Cambria Math" w:hAnsi="Cambria Math" w:cs="Times New Roman"/>
            <w:color w:val="221E1F"/>
            <w:sz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iCs/>
                <w:color w:val="221E1F"/>
                <w:sz w:val="24"/>
              </w:rPr>
            </m:ctrlPr>
          </m:dPr>
          <m:e>
            <m:r>
              <w:rPr>
                <w:rFonts w:ascii="Cambria Math" w:hAnsi="Cambria Math" w:cs="Times New Roman"/>
                <w:color w:val="221E1F"/>
                <w:sz w:val="24"/>
              </w:rPr>
              <m:t>0,∞</m:t>
            </m:r>
          </m:e>
        </m:d>
        <m:r>
          <w:rPr>
            <w:rFonts w:ascii="Cambria Math" w:hAnsi="Cambria Math" w:cs="Times New Roman"/>
            <w:color w:val="221E1F"/>
            <w:sz w:val="24"/>
          </w:rPr>
          <m:t xml:space="preserve">. </m:t>
        </m:r>
      </m:oMath>
      <w:r>
        <w:rPr>
          <w:rFonts w:ascii="Times New Roman" w:eastAsiaTheme="minorEastAsia" w:hAnsi="Times New Roman" w:cs="Times New Roman"/>
          <w:iCs/>
          <w:color w:val="221E1F"/>
          <w:sz w:val="24"/>
        </w:rPr>
        <w:t xml:space="preserve">Therefore </w:t>
      </w:r>
      <w:r w:rsidR="0043088C" w:rsidRPr="00EA74FA">
        <w:rPr>
          <w:rFonts w:ascii="Times New Roman" w:hAnsi="Times New Roman" w:cs="Times New Roman"/>
          <w:i/>
          <w:color w:val="221E1F"/>
          <w:sz w:val="24"/>
        </w:rPr>
        <w:t>a</w:t>
      </w:r>
      <w:r>
        <w:rPr>
          <w:rFonts w:ascii="Times New Roman" w:hAnsi="Times New Roman" w:cs="Times New Roman"/>
          <w:i/>
          <w:color w:val="221E1F"/>
          <w:sz w:val="24"/>
        </w:rPr>
        <w:t xml:space="preserve"> </w:t>
      </w:r>
      <w:r>
        <w:rPr>
          <w:rFonts w:ascii="Times New Roman" w:hAnsi="Times New Roman" w:cs="Times New Roman"/>
          <w:iCs/>
          <w:color w:val="221E1F"/>
          <w:sz w:val="24"/>
        </w:rPr>
        <w:t>=0.</w:t>
      </w:r>
      <w:r w:rsidR="0043088C">
        <w:rPr>
          <w:rFonts w:ascii="Times New Roman" w:eastAsiaTheme="minorEastAsia" w:hAnsi="Times New Roman" w:cs="Times New Roman"/>
          <w:color w:val="221E1F"/>
          <w:sz w:val="24"/>
        </w:rPr>
        <w:tab/>
      </w:r>
    </w:p>
    <w:p w14:paraId="79F04D64" w14:textId="77777777" w:rsidR="0043088C" w:rsidRPr="00F00E6E" w:rsidRDefault="0043088C" w:rsidP="0043088C">
      <w:pPr>
        <w:pStyle w:val="Default"/>
        <w:spacing w:after="40" w:line="221" w:lineRule="atLeast"/>
        <w:ind w:left="360" w:right="840"/>
        <w:rPr>
          <w:color w:val="auto"/>
        </w:rPr>
      </w:pPr>
    </w:p>
    <w:p w14:paraId="12D5F310" w14:textId="0B0F16D0" w:rsidR="0043088C" w:rsidRPr="00811C46" w:rsidRDefault="0043088C" w:rsidP="0043088C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BF2C9E">
        <w:rPr>
          <w:rFonts w:ascii="Times New Roman" w:hAnsi="Times New Roman" w:cs="Times New Roman"/>
          <w:b/>
          <w:color w:val="221E1F"/>
          <w:sz w:val="24"/>
        </w:rPr>
        <w:t>ii.</w:t>
      </w:r>
      <w:r>
        <w:rPr>
          <w:rFonts w:ascii="Times New Roman" w:hAnsi="Times New Roman" w:cs="Times New Roman"/>
          <w:color w:val="221E1F"/>
          <w:sz w:val="24"/>
        </w:rPr>
        <w:t xml:space="preserve"> </w:t>
      </w:r>
      <w:r w:rsidR="000A07D7">
        <w:rPr>
          <w:rFonts w:ascii="Times New Roman" w:hAnsi="Times New Roman" w:cs="Times New Roman"/>
          <w:color w:val="221E1F"/>
          <w:sz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221E1F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221E1F"/>
                <w:sz w:val="24"/>
              </w:rPr>
              <m:t>f</m:t>
            </m:r>
          </m:e>
          <m:sup>
            <m:r>
              <w:rPr>
                <w:rFonts w:ascii="Cambria Math" w:hAnsi="Cambria Math" w:cs="Times New Roman"/>
                <w:color w:val="221E1F"/>
                <w:sz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color w:val="221E1F"/>
                <w:sz w:val="24"/>
              </w:rPr>
            </m:ctrlPr>
          </m:dPr>
          <m:e>
            <m:r>
              <w:rPr>
                <w:rFonts w:ascii="Cambria Math" w:hAnsi="Cambria Math" w:cs="Times New Roman"/>
                <w:color w:val="221E1F"/>
                <w:sz w:val="24"/>
              </w:rPr>
              <m:t>x</m:t>
            </m:r>
          </m:e>
        </m:d>
        <m:r>
          <w:rPr>
            <w:rFonts w:ascii="Cambria Math" w:hAnsi="Cambria Math" w:cs="Times New Roman"/>
            <w:color w:val="221E1F"/>
            <w:sz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color w:val="221E1F"/>
                <w:sz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color w:val="221E1F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221E1F"/>
                    <w:sz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color w:val="221E1F"/>
                    <w:sz w:val="24"/>
                  </w:rPr>
                  <m:t>e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221E1F"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21E1F"/>
                    <w:sz w:val="24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color w:val="221E1F"/>
                <w:sz w:val="24"/>
              </w:rPr>
              <m:t>+1</m:t>
            </m:r>
          </m:e>
        </m:func>
      </m:oMath>
      <w:r w:rsidRPr="00EA74FA">
        <w:rPr>
          <w:rFonts w:ascii="Times New Roman" w:hAnsi="Times New Roman" w:cs="Times New Roman"/>
          <w:color w:val="221E1F"/>
          <w:sz w:val="24"/>
        </w:rPr>
        <w:t xml:space="preserve"> </w:t>
      </w:r>
      <w:r>
        <w:rPr>
          <w:rFonts w:ascii="Times New Roman" w:hAnsi="Times New Roman" w:cs="Times New Roman"/>
          <w:color w:val="221E1F"/>
          <w:sz w:val="24"/>
        </w:rPr>
        <w:tab/>
      </w:r>
      <w:r w:rsidRPr="00811C46">
        <w:rPr>
          <w:rFonts w:ascii="Times New Roman" w:hAnsi="Times New Roman" w:cs="Times New Roman"/>
          <w:color w:val="221E1F"/>
          <w:sz w:val="24"/>
        </w:rPr>
        <w:t>1 mark</w:t>
      </w:r>
    </w:p>
    <w:p w14:paraId="7CFE4350" w14:textId="212B4830" w:rsidR="0043088C" w:rsidRDefault="0043088C" w:rsidP="0043088C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</w:p>
    <w:p w14:paraId="147D1635" w14:textId="77777777" w:rsidR="000A07D7" w:rsidRDefault="000A07D7" w:rsidP="0043088C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</w:p>
    <w:p w14:paraId="26098560" w14:textId="1758FDCE" w:rsidR="00715496" w:rsidRPr="00715496" w:rsidRDefault="000A07D7" w:rsidP="000A07D7">
      <w:pPr>
        <w:pStyle w:val="ListParagraph"/>
        <w:numPr>
          <w:ilvl w:val="0"/>
          <w:numId w:val="20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221E1F"/>
          <w:sz w:val="24"/>
        </w:rPr>
        <w:t xml:space="preserve">Solve </w:t>
      </w:r>
      <m:oMath>
        <m:sSup>
          <m:sSupPr>
            <m:ctrlPr>
              <w:rPr>
                <w:rFonts w:ascii="Cambria Math" w:hAnsi="Cambria Math" w:cs="Times New Roman"/>
                <w:i/>
                <w:color w:val="221E1F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221E1F"/>
                <w:sz w:val="24"/>
              </w:rPr>
              <m:t>f</m:t>
            </m:r>
          </m:e>
          <m:sup>
            <m:r>
              <w:rPr>
                <w:rFonts w:ascii="Cambria Math" w:hAnsi="Cambria Math" w:cs="Times New Roman"/>
                <w:color w:val="221E1F"/>
                <w:sz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color w:val="221E1F"/>
                <w:sz w:val="24"/>
              </w:rPr>
            </m:ctrlPr>
          </m:dPr>
          <m:e>
            <m:r>
              <w:rPr>
                <w:rFonts w:ascii="Cambria Math" w:hAnsi="Cambria Math" w:cs="Times New Roman"/>
                <w:color w:val="221E1F"/>
                <w:sz w:val="24"/>
              </w:rPr>
              <m:t>x</m:t>
            </m:r>
          </m:e>
        </m:d>
        <m:r>
          <w:rPr>
            <w:rFonts w:ascii="Cambria Math" w:hAnsi="Cambria Math" w:cs="Times New Roman"/>
            <w:color w:val="221E1F"/>
            <w:sz w:val="24"/>
          </w:rPr>
          <m:t>=0</m:t>
        </m:r>
      </m:oMath>
      <w:r>
        <w:rPr>
          <w:rFonts w:ascii="Times New Roman" w:eastAsiaTheme="minorEastAsia" w:hAnsi="Times New Roman" w:cs="Times New Roman"/>
          <w:color w:val="221E1F"/>
          <w:sz w:val="24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221E1F"/>
              <w:sz w:val="24"/>
            </w:rPr>
            <m:t>∴x=</m:t>
          </m:r>
          <m:f>
            <m:fPr>
              <m:ctrlPr>
                <w:rPr>
                  <w:rFonts w:ascii="Cambria Math" w:hAnsi="Cambria Math" w:cs="Times New Roman"/>
                  <w:i/>
                  <w:color w:val="221E1F"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221E1F"/>
                  <w:sz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221E1F"/>
                  <w:sz w:val="24"/>
                </w:rPr>
                <m:t>e</m:t>
              </m:r>
            </m:den>
          </m:f>
          <m:r>
            <m:rPr>
              <m:sty m:val="p"/>
            </m:rPr>
            <w:rPr>
              <w:rFonts w:ascii="Times New Roman" w:eastAsiaTheme="minorEastAsia" w:hAnsi="Times New Roman" w:cs="Times New Roman"/>
              <w:color w:val="221E1F"/>
              <w:sz w:val="24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color w:val="221E1F"/>
              <w:sz w:val="24"/>
            </w:rPr>
            <m:t xml:space="preserve">At </m:t>
          </m:r>
          <m:r>
            <w:rPr>
              <w:rFonts w:ascii="Cambria Math" w:hAnsi="Cambria Math" w:cs="Times New Roman"/>
              <w:color w:val="221E1F"/>
              <w:sz w:val="24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color w:val="221E1F"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221E1F"/>
                  <w:sz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221E1F"/>
                  <w:sz w:val="24"/>
                </w:rPr>
                <m:t>e</m:t>
              </m:r>
            </m:den>
          </m:f>
          <m:r>
            <w:rPr>
              <w:rFonts w:ascii="Cambria Math" w:hAnsi="Cambria Math" w:cs="Times New Roman"/>
              <w:color w:val="221E1F"/>
              <w:sz w:val="24"/>
            </w:rPr>
            <m:t>, f</m:t>
          </m:r>
          <m:d>
            <m:dPr>
              <m:ctrlPr>
                <w:rPr>
                  <w:rFonts w:ascii="Cambria Math" w:hAnsi="Cambria Math" w:cs="Times New Roman"/>
                  <w:i/>
                  <w:color w:val="221E1F"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221E1F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221E1F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221E1F"/>
                      <w:sz w:val="24"/>
                    </w:rPr>
                    <m:t>e</m:t>
                  </m:r>
                </m:den>
              </m:f>
            </m:e>
          </m:d>
          <m:r>
            <w:rPr>
              <w:rFonts w:ascii="Cambria Math" w:hAnsi="Cambria Math" w:cs="Times New Roman"/>
              <w:color w:val="221E1F"/>
              <w:sz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color w:val="221E1F"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221E1F"/>
                  <w:sz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221E1F"/>
                  <w:sz w:val="24"/>
                </w:rPr>
                <m:t>e</m:t>
              </m:r>
            </m:den>
          </m:f>
          <m:r>
            <m:rPr>
              <m:sty m:val="p"/>
            </m:rPr>
            <w:rPr>
              <w:rFonts w:ascii="Times New Roman" w:eastAsiaTheme="minorEastAsia" w:hAnsi="Times New Roman" w:cs="Times New Roman"/>
              <w:color w:val="221E1F"/>
              <w:sz w:val="24"/>
            </w:rPr>
            <w:br/>
          </m:r>
        </m:oMath>
        <m:oMath>
          <m:r>
            <w:rPr>
              <w:rFonts w:ascii="Cambria Math" w:hAnsi="Cambria Math" w:cs="Times New Roman"/>
              <w:sz w:val="24"/>
            </w:rPr>
            <m:t xml:space="preserve">∴ </m:t>
          </m:r>
          <m:r>
            <m:rPr>
              <m:nor/>
            </m:rPr>
            <w:rPr>
              <w:rFonts w:ascii="Cambria Math" w:hAnsi="Cambria Math" w:cs="Times New Roman"/>
              <w:sz w:val="24"/>
            </w:rPr>
            <m:t>Stationary point at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e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,-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e</m:t>
                  </m:r>
                </m:den>
              </m:f>
            </m:e>
          </m:d>
          <m:r>
            <m:rPr>
              <m:sty m:val="p"/>
            </m:rPr>
            <w:rPr>
              <w:rFonts w:ascii="Times New Roman" w:eastAsiaTheme="minorEastAsia" w:hAnsi="Times New Roman" w:cs="Times New Roman"/>
              <w:sz w:val="24"/>
            </w:rPr>
            <w:br/>
          </m:r>
        </m:oMath>
      </m:oMathPara>
      <w:r w:rsidR="00715496">
        <w:rPr>
          <w:rFonts w:ascii="Times New Roman" w:eastAsiaTheme="minorEastAsia" w:hAnsi="Times New Roman" w:cs="Times New Roman"/>
          <w:sz w:val="24"/>
        </w:rPr>
        <w:t xml:space="preserve">From graph, it is a local minimum. Alternatively, </w:t>
      </w:r>
      <m:oMath>
        <m:r>
          <w:rPr>
            <w:rFonts w:ascii="Cambria Math" w:eastAsiaTheme="minorEastAsia" w:hAnsi="Cambria Math" w:cs="Times New Roman"/>
            <w:sz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4"/>
          </w:rPr>
          <m:t xml:space="preserve">=0, </m:t>
        </m:r>
      </m:oMath>
      <w:r w:rsidR="00715496">
        <w:rPr>
          <w:rFonts w:ascii="Times New Roman" w:eastAsiaTheme="minorEastAsia" w:hAnsi="Times New Roman" w:cs="Times New Roman"/>
          <w:sz w:val="24"/>
        </w:rPr>
        <w:tab/>
      </w:r>
      <w:r w:rsidR="00715496">
        <w:rPr>
          <w:rFonts w:ascii="Times New Roman" w:hAnsi="Times New Roman" w:cs="Times New Roman"/>
          <w:color w:val="221E1F"/>
          <w:sz w:val="24"/>
        </w:rPr>
        <w:t>2</w:t>
      </w:r>
      <w:r w:rsidR="00715496"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  <w:r w:rsidR="00715496">
        <w:rPr>
          <w:rFonts w:ascii="Times New Roman" w:hAnsi="Times New Roman" w:cs="Times New Roman"/>
          <w:color w:val="221E1F"/>
          <w:sz w:val="24"/>
        </w:rPr>
        <w:t>s</w:t>
      </w:r>
    </w:p>
    <w:p w14:paraId="5F29A5F6" w14:textId="1B585033" w:rsidR="000A07D7" w:rsidRPr="000A07D7" w:rsidRDefault="00715496" w:rsidP="00715496">
      <w:pPr>
        <w:pStyle w:val="ListParagraph"/>
        <w:tabs>
          <w:tab w:val="right" w:pos="9356"/>
        </w:tabs>
        <w:spacing w:after="160" w:line="259" w:lineRule="auto"/>
        <w:ind w:left="10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which are both points on either side of the stationary point and are greater than </w:t>
      </w:r>
      <w:r w:rsidRPr="00715496">
        <w:rPr>
          <w:rFonts w:ascii="Times New Roman" w:eastAsiaTheme="minorEastAsia" w:hAnsi="Times New Roman" w:cs="Times New Roman"/>
          <w:i/>
          <w:iCs/>
          <w:sz w:val="24"/>
        </w:rPr>
        <w:t>y</w:t>
      </w:r>
      <w:r>
        <w:rPr>
          <w:rFonts w:ascii="Times New Roman" w:eastAsiaTheme="minorEastAsia" w:hAnsi="Times New Roman" w:cs="Times New Roman"/>
          <w:sz w:val="24"/>
        </w:rPr>
        <w:t>-coordinate of stationary point, indicating that the stationary point is a local minimum.</w:t>
      </w:r>
    </w:p>
    <w:p w14:paraId="311B250E" w14:textId="77777777" w:rsidR="002E6405" w:rsidRDefault="002E6405" w:rsidP="002E6405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</w:p>
    <w:p w14:paraId="796965CC" w14:textId="3C6609CB" w:rsidR="002E6405" w:rsidRPr="00BF2C9E" w:rsidRDefault="00B06F5C" w:rsidP="00D14835">
      <w:pPr>
        <w:pStyle w:val="ListParagraph"/>
        <w:numPr>
          <w:ilvl w:val="0"/>
          <w:numId w:val="45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color w:val="221E1F"/>
          <w:sz w:val="24"/>
        </w:rPr>
        <w:t>3</w:t>
      </w:r>
      <w:r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  <w:r>
        <w:rPr>
          <w:rFonts w:ascii="Times New Roman" w:hAnsi="Times New Roman" w:cs="Times New Roman"/>
          <w:color w:val="221E1F"/>
          <w:sz w:val="24"/>
        </w:rPr>
        <w:t>s</w:t>
      </w:r>
    </w:p>
    <w:p w14:paraId="6B5F94D7" w14:textId="6531D559" w:rsidR="002E6405" w:rsidRPr="00B06F5C" w:rsidRDefault="009E04CE" w:rsidP="002E6405">
      <w:pPr>
        <w:pStyle w:val="Default"/>
        <w:spacing w:after="40" w:line="221" w:lineRule="atLeast"/>
        <w:ind w:left="360" w:right="840"/>
        <w:rPr>
          <w:rFonts w:eastAsiaTheme="minorEastAsia"/>
          <w:color w:val="auto"/>
          <w:sz w:val="20"/>
          <w:szCs w:val="20"/>
          <w:lang w:val="en-US" w:eastAsia="en-A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auto"/>
                  <w:sz w:val="20"/>
                  <w:szCs w:val="20"/>
                  <w:lang w:val="en-US" w:eastAsia="en-AU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</m:t>
              </m:r>
            </m:num>
            <m:den>
              <m:r>
                <w:rPr>
                  <w:rFonts w:ascii="Cambria Math" w:hAnsi="Cambria Math"/>
                  <w:lang w:val="en-US"/>
                </w:rPr>
                <m:t>dx</m:t>
              </m:r>
            </m:den>
          </m:f>
          <m:d>
            <m:dPr>
              <m:ctrlPr>
                <w:rPr>
                  <w:rFonts w:ascii="Cambria Math" w:hAnsi="Cambria Math"/>
                  <w:i/>
                  <w:color w:val="auto"/>
                  <w:sz w:val="20"/>
                  <w:szCs w:val="20"/>
                  <w:lang w:val="en-US" w:eastAsia="en-AU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color w:val="auto"/>
                      <w:sz w:val="20"/>
                      <w:szCs w:val="20"/>
                      <w:lang w:val="en-US" w:eastAsia="en-A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color w:val="auto"/>
                      <w:sz w:val="20"/>
                      <w:szCs w:val="20"/>
                      <w:lang w:val="en-US" w:eastAsia="en-A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  <w:sz w:val="20"/>
                          <w:szCs w:val="20"/>
                          <w:lang w:val="en-US" w:eastAsia="en-A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(x</m:t>
                  </m:r>
                </m:e>
              </m:func>
            </m:e>
          </m:d>
          <m:r>
            <w:rPr>
              <w:rFonts w:ascii="Cambria Math" w:hAnsi="Cambria Math"/>
              <w:lang w:val="en-US"/>
            </w:rPr>
            <m:t>)=</m:t>
          </m:r>
          <m:r>
            <w:rPr>
              <w:rFonts w:ascii="Cambria Math" w:eastAsiaTheme="minorEastAsia" w:hAnsi="Cambria Math"/>
              <w:lang w:val="en-US"/>
            </w:rPr>
            <m:t>2x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+x</m:t>
              </m:r>
            </m:e>
          </m:func>
        </m:oMath>
      </m:oMathPara>
    </w:p>
    <w:p w14:paraId="417F8FEE" w14:textId="533D9182" w:rsidR="00B06F5C" w:rsidRPr="00B06F5C" w:rsidRDefault="00B06F5C" w:rsidP="002E6405">
      <w:pPr>
        <w:pStyle w:val="Default"/>
        <w:spacing w:after="40" w:line="221" w:lineRule="atLeast"/>
        <w:ind w:left="360" w:right="840"/>
        <w:rPr>
          <w:rFonts w:eastAsiaTheme="minorEastAsia"/>
          <w:color w:val="auto"/>
          <w:sz w:val="20"/>
          <w:szCs w:val="20"/>
          <w:lang w:val="en-US" w:eastAsia="en-A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auto"/>
            </w:rPr>
            <m:t>∴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color w:val="auto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lang w:val="en-US"/>
                </w:rPr>
                <m:t>2x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auto"/>
                      <w:sz w:val="20"/>
                      <w:szCs w:val="20"/>
                      <w:lang w:val="en-US" w:eastAsia="en-A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  <w:sz w:val="20"/>
                          <w:szCs w:val="20"/>
                          <w:lang w:val="en-US" w:eastAsia="en-A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 w:eastAsia="en-A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+x</m:t>
                  </m:r>
                </m:e>
              </m:func>
              <m:r>
                <w:rPr>
                  <w:rFonts w:ascii="Cambria Math" w:hAnsi="Cambria Math"/>
                  <w:color w:val="auto"/>
                  <w:sz w:val="20"/>
                  <w:szCs w:val="20"/>
                  <w:lang w:val="en-US" w:eastAsia="en-AU"/>
                </w:rPr>
                <m:t>dx=</m:t>
              </m:r>
            </m:e>
          </m:nary>
          <m:sSup>
            <m:sSupPr>
              <m:ctrlPr>
                <w:rPr>
                  <w:rFonts w:ascii="Cambria Math" w:hAnsi="Cambria Math"/>
                  <w:i/>
                  <w:color w:val="auto"/>
                  <w:sz w:val="20"/>
                  <w:szCs w:val="20"/>
                  <w:lang w:val="en-US" w:eastAsia="en-AU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color w:val="auto"/>
                  <w:sz w:val="20"/>
                  <w:szCs w:val="20"/>
                  <w:lang w:val="en-US" w:eastAsia="en-AU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0"/>
                      <w:szCs w:val="20"/>
                      <w:lang w:val="en-US" w:eastAsia="en-A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sub>
              </m:sSub>
            </m:fName>
            <m:e>
              <m:r>
                <w:rPr>
                  <w:rFonts w:ascii="Cambria Math" w:hAnsi="Cambria Math"/>
                  <w:lang w:val="en-US"/>
                </w:rPr>
                <m:t>(x</m:t>
              </m:r>
            </m:e>
          </m:func>
          <m:r>
            <w:rPr>
              <w:rFonts w:ascii="Cambria Math" w:hAnsi="Cambria Math"/>
              <w:color w:val="auto"/>
              <w:sz w:val="20"/>
              <w:szCs w:val="20"/>
              <w:lang w:val="en-US" w:eastAsia="en-AU"/>
            </w:rPr>
            <m:t>)+c</m:t>
          </m:r>
        </m:oMath>
      </m:oMathPara>
    </w:p>
    <w:p w14:paraId="7C041146" w14:textId="7494E43F" w:rsidR="00B06F5C" w:rsidRPr="00B06F5C" w:rsidRDefault="009E04CE" w:rsidP="002E6405">
      <w:pPr>
        <w:pStyle w:val="Default"/>
        <w:spacing w:after="40" w:line="221" w:lineRule="atLeast"/>
        <w:ind w:left="360" w:right="840"/>
        <w:rPr>
          <w:rFonts w:eastAsiaTheme="minorEastAsia"/>
          <w:color w:val="auto"/>
          <w:sz w:val="20"/>
          <w:szCs w:val="20"/>
          <w:lang w:val="en-US" w:eastAsia="en-AU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color w:val="auto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lang w:val="en-US"/>
                </w:rPr>
                <m:t>2x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auto"/>
                      <w:sz w:val="20"/>
                      <w:szCs w:val="20"/>
                      <w:lang w:val="en-US" w:eastAsia="en-A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  <w:sz w:val="20"/>
                          <w:szCs w:val="20"/>
                          <w:lang w:val="en-US" w:eastAsia="en-A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 w:eastAsia="en-A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dx+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xdx</m:t>
                      </m:r>
                    </m:e>
                  </m:nary>
                </m:e>
              </m:func>
              <m:r>
                <w:rPr>
                  <w:rFonts w:ascii="Cambria Math" w:hAnsi="Cambria Math"/>
                  <w:color w:val="auto"/>
                  <w:sz w:val="20"/>
                  <w:szCs w:val="20"/>
                  <w:lang w:val="en-US" w:eastAsia="en-AU"/>
                </w:rPr>
                <m:t>=</m:t>
              </m:r>
            </m:e>
          </m:nary>
          <m:sSup>
            <m:sSupPr>
              <m:ctrlPr>
                <w:rPr>
                  <w:rFonts w:ascii="Cambria Math" w:hAnsi="Cambria Math"/>
                  <w:i/>
                  <w:color w:val="auto"/>
                  <w:sz w:val="20"/>
                  <w:szCs w:val="20"/>
                  <w:lang w:val="en-US" w:eastAsia="en-AU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color w:val="auto"/>
                  <w:sz w:val="20"/>
                  <w:szCs w:val="20"/>
                  <w:lang w:val="en-US" w:eastAsia="en-AU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0"/>
                      <w:szCs w:val="20"/>
                      <w:lang w:val="en-US" w:eastAsia="en-A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sub>
              </m:sSub>
            </m:fName>
            <m:e>
              <m:r>
                <w:rPr>
                  <w:rFonts w:ascii="Cambria Math" w:hAnsi="Cambria Math"/>
                  <w:lang w:val="en-US"/>
                </w:rPr>
                <m:t>(x</m:t>
              </m:r>
            </m:e>
          </m:func>
          <m:r>
            <w:rPr>
              <w:rFonts w:ascii="Cambria Math" w:hAnsi="Cambria Math"/>
              <w:color w:val="auto"/>
              <w:sz w:val="20"/>
              <w:szCs w:val="20"/>
              <w:lang w:val="en-US" w:eastAsia="en-AU"/>
            </w:rPr>
            <m:t>)+</m:t>
          </m:r>
          <m:r>
            <w:rPr>
              <w:rFonts w:ascii="Cambria Math" w:eastAsiaTheme="minorEastAsia" w:hAnsi="Cambria Math"/>
              <w:color w:val="auto"/>
              <w:sz w:val="20"/>
              <w:szCs w:val="20"/>
              <w:lang w:val="en-US" w:eastAsia="en-AU"/>
            </w:rPr>
            <m:t>c</m:t>
          </m:r>
        </m:oMath>
      </m:oMathPara>
    </w:p>
    <w:p w14:paraId="4CF38DCA" w14:textId="77777777" w:rsidR="00B06F5C" w:rsidRPr="00B06F5C" w:rsidRDefault="00B06F5C" w:rsidP="002E6405">
      <w:pPr>
        <w:pStyle w:val="Default"/>
        <w:spacing w:after="40" w:line="221" w:lineRule="atLeast"/>
        <w:ind w:left="360" w:right="840"/>
        <w:rPr>
          <w:color w:val="auto"/>
        </w:rPr>
      </w:pPr>
    </w:p>
    <w:p w14:paraId="0476F436" w14:textId="50205E90" w:rsidR="00B06F5C" w:rsidRPr="00B06F5C" w:rsidRDefault="009E04CE" w:rsidP="00B06F5C">
      <w:pPr>
        <w:pStyle w:val="Default"/>
        <w:spacing w:after="40" w:line="221" w:lineRule="atLeast"/>
        <w:ind w:left="360" w:right="840"/>
        <w:rPr>
          <w:rFonts w:eastAsiaTheme="minorEastAsia"/>
          <w:color w:val="auto"/>
          <w:sz w:val="20"/>
          <w:szCs w:val="20"/>
          <w:lang w:val="en-US" w:eastAsia="en-AU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color w:val="auto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lang w:val="en-US"/>
                </w:rPr>
                <m:t>2x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auto"/>
                      <w:sz w:val="20"/>
                      <w:szCs w:val="20"/>
                      <w:lang w:val="en-US" w:eastAsia="en-A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  <w:sz w:val="20"/>
                          <w:szCs w:val="20"/>
                          <w:lang w:val="en-US" w:eastAsia="en-A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 w:eastAsia="en-A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dx</m:t>
                  </m:r>
                </m:e>
              </m:func>
              <m:r>
                <w:rPr>
                  <w:rFonts w:ascii="Cambria Math" w:hAnsi="Cambria Math"/>
                  <w:color w:val="auto"/>
                  <w:sz w:val="20"/>
                  <w:szCs w:val="20"/>
                  <w:lang w:val="en-US" w:eastAsia="en-AU"/>
                </w:rPr>
                <m:t>=</m:t>
              </m:r>
            </m:e>
          </m:nary>
          <m:sSup>
            <m:sSupPr>
              <m:ctrlPr>
                <w:rPr>
                  <w:rFonts w:ascii="Cambria Math" w:hAnsi="Cambria Math"/>
                  <w:i/>
                  <w:color w:val="auto"/>
                  <w:sz w:val="20"/>
                  <w:szCs w:val="20"/>
                  <w:lang w:val="en-US" w:eastAsia="en-AU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color w:val="auto"/>
                  <w:sz w:val="20"/>
                  <w:szCs w:val="20"/>
                  <w:lang w:val="en-US" w:eastAsia="en-AU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0"/>
                      <w:szCs w:val="20"/>
                      <w:lang w:val="en-US" w:eastAsia="en-A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sub>
              </m:sSub>
            </m:fName>
            <m:e>
              <m:r>
                <w:rPr>
                  <w:rFonts w:ascii="Cambria Math" w:hAnsi="Cambria Math"/>
                  <w:lang w:val="en-US"/>
                </w:rPr>
                <m:t>(x</m:t>
              </m:r>
            </m:e>
          </m:func>
          <m:r>
            <w:rPr>
              <w:rFonts w:ascii="Cambria Math" w:hAnsi="Cambria Math"/>
              <w:color w:val="auto"/>
              <w:sz w:val="20"/>
              <w:szCs w:val="20"/>
              <w:lang w:val="en-US" w:eastAsia="en-AU"/>
            </w:rPr>
            <m:t>)-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lang w:val="en-US"/>
                </w:rPr>
                <m:t>xdx</m:t>
              </m:r>
            </m:e>
          </m:nary>
          <m:r>
            <w:rPr>
              <w:rFonts w:ascii="Cambria Math" w:hAnsi="Cambria Math"/>
              <w:color w:val="auto"/>
              <w:sz w:val="20"/>
              <w:szCs w:val="20"/>
              <w:lang w:val="en-US" w:eastAsia="en-AU"/>
            </w:rPr>
            <m:t>+</m:t>
          </m:r>
          <m:r>
            <w:rPr>
              <w:rFonts w:ascii="Cambria Math" w:eastAsiaTheme="minorEastAsia" w:hAnsi="Cambria Math"/>
              <w:color w:val="auto"/>
              <w:sz w:val="20"/>
              <w:szCs w:val="20"/>
              <w:lang w:val="en-US" w:eastAsia="en-AU"/>
            </w:rPr>
            <m:t>c</m:t>
          </m:r>
        </m:oMath>
      </m:oMathPara>
    </w:p>
    <w:p w14:paraId="04D89A99" w14:textId="49900397" w:rsidR="00B06F5C" w:rsidRPr="00B06F5C" w:rsidRDefault="009E04CE" w:rsidP="00B06F5C">
      <w:pPr>
        <w:pStyle w:val="Default"/>
        <w:spacing w:after="40" w:line="221" w:lineRule="atLeast"/>
        <w:ind w:left="360" w:right="840"/>
        <w:rPr>
          <w:rFonts w:eastAsiaTheme="minorEastAsia"/>
          <w:color w:val="auto"/>
          <w:sz w:val="20"/>
          <w:szCs w:val="20"/>
          <w:lang w:val="en-US" w:eastAsia="en-AU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color w:val="auto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lang w:val="en-US"/>
                </w:rPr>
                <m:t>x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auto"/>
                      <w:sz w:val="20"/>
                      <w:szCs w:val="20"/>
                      <w:lang w:val="en-US" w:eastAsia="en-A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  <w:sz w:val="20"/>
                          <w:szCs w:val="20"/>
                          <w:lang w:val="en-US" w:eastAsia="en-A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 w:eastAsia="en-A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dx</m:t>
                  </m:r>
                </m:e>
              </m:func>
              <m:r>
                <w:rPr>
                  <w:rFonts w:ascii="Cambria Math" w:hAnsi="Cambria Math"/>
                  <w:color w:val="auto"/>
                  <w:sz w:val="20"/>
                  <w:szCs w:val="20"/>
                  <w:lang w:val="en-US" w:eastAsia="en-AU"/>
                </w:rPr>
                <m:t>=</m:t>
              </m:r>
            </m:e>
          </m:nary>
          <m:sSup>
            <m:sSupPr>
              <m:ctrlPr>
                <w:rPr>
                  <w:rFonts w:ascii="Cambria Math" w:hAnsi="Cambria Math"/>
                  <w:i/>
                  <w:color w:val="auto"/>
                  <w:sz w:val="20"/>
                  <w:szCs w:val="20"/>
                  <w:lang w:val="en-US" w:eastAsia="en-AU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color w:val="auto"/>
                  <w:sz w:val="20"/>
                  <w:szCs w:val="20"/>
                  <w:lang w:val="en-US" w:eastAsia="en-AU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0"/>
                      <w:szCs w:val="20"/>
                      <w:lang w:val="en-US" w:eastAsia="en-A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sub>
              </m:sSub>
            </m:fName>
            <m:e>
              <m:r>
                <w:rPr>
                  <w:rFonts w:ascii="Cambria Math" w:hAnsi="Cambria Math"/>
                  <w:lang w:val="en-US"/>
                </w:rPr>
                <m:t>(x</m:t>
              </m:r>
            </m:e>
          </m:func>
          <m:r>
            <w:rPr>
              <w:rFonts w:ascii="Cambria Math" w:hAnsi="Cambria Math"/>
              <w:color w:val="auto"/>
              <w:sz w:val="20"/>
              <w:szCs w:val="20"/>
              <w:lang w:val="en-US" w:eastAsia="en-AU"/>
            </w:rPr>
            <m:t>)-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0"/>
                  <w:szCs w:val="20"/>
                  <w:lang w:val="en-US" w:eastAsia="en-AU"/>
                </w:rPr>
              </m:ctrlPr>
            </m:fPr>
            <m:num>
              <m:r>
                <w:rPr>
                  <w:rFonts w:ascii="Cambria Math" w:hAnsi="Cambria Math"/>
                  <w:color w:val="auto"/>
                  <w:sz w:val="20"/>
                  <w:szCs w:val="20"/>
                  <w:lang w:val="en-US" w:eastAsia="en-AU"/>
                </w:rPr>
                <m:t>1</m:t>
              </m:r>
            </m:num>
            <m:den>
              <m:r>
                <w:rPr>
                  <w:rFonts w:ascii="Cambria Math" w:hAnsi="Cambria Math"/>
                  <w:color w:val="auto"/>
                  <w:sz w:val="20"/>
                  <w:szCs w:val="20"/>
                  <w:lang w:val="en-US" w:eastAsia="en-AU"/>
                </w:rPr>
                <m:t>2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lang w:val="en-US"/>
                </w:rPr>
                <m:t>xdx</m:t>
              </m:r>
            </m:e>
          </m:nary>
          <m:r>
            <w:rPr>
              <w:rFonts w:ascii="Cambria Math" w:hAnsi="Cambria Math"/>
              <w:color w:val="auto"/>
              <w:sz w:val="20"/>
              <w:szCs w:val="20"/>
              <w:lang w:val="en-US" w:eastAsia="en-AU"/>
            </w:rPr>
            <m:t>+</m:t>
          </m:r>
          <m:r>
            <w:rPr>
              <w:rFonts w:ascii="Cambria Math" w:eastAsiaTheme="minorEastAsia" w:hAnsi="Cambria Math"/>
              <w:color w:val="auto"/>
              <w:sz w:val="20"/>
              <w:szCs w:val="20"/>
              <w:lang w:val="en-US" w:eastAsia="en-AU"/>
            </w:rPr>
            <m:t>c</m:t>
          </m:r>
        </m:oMath>
      </m:oMathPara>
    </w:p>
    <w:p w14:paraId="56F2B1D5" w14:textId="253E512D" w:rsidR="00B06F5C" w:rsidRPr="00B06F5C" w:rsidRDefault="009E04CE" w:rsidP="00B06F5C">
      <w:pPr>
        <w:pStyle w:val="Default"/>
        <w:spacing w:after="40" w:line="221" w:lineRule="atLeast"/>
        <w:ind w:left="360" w:right="840"/>
        <w:rPr>
          <w:rFonts w:eastAsiaTheme="minorEastAsia"/>
          <w:color w:val="auto"/>
          <w:sz w:val="20"/>
          <w:szCs w:val="20"/>
          <w:lang w:val="en-US" w:eastAsia="en-AU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color w:val="auto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lang w:val="en-US"/>
                </w:rPr>
                <m:t>x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auto"/>
                      <w:sz w:val="20"/>
                      <w:szCs w:val="20"/>
                      <w:lang w:val="en-US" w:eastAsia="en-A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  <w:sz w:val="20"/>
                          <w:szCs w:val="20"/>
                          <w:lang w:val="en-US" w:eastAsia="en-A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 w:eastAsia="en-A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dx</m:t>
                  </m:r>
                </m:e>
              </m:func>
              <m:r>
                <w:rPr>
                  <w:rFonts w:ascii="Cambria Math" w:hAnsi="Cambria Math"/>
                  <w:color w:val="auto"/>
                  <w:sz w:val="20"/>
                  <w:szCs w:val="20"/>
                  <w:lang w:val="en-US" w:eastAsia="en-AU"/>
                </w:rPr>
                <m:t>=</m:t>
              </m:r>
            </m:e>
          </m:nary>
          <m:sSup>
            <m:sSupPr>
              <m:ctrlPr>
                <w:rPr>
                  <w:rFonts w:ascii="Cambria Math" w:hAnsi="Cambria Math"/>
                  <w:i/>
                  <w:color w:val="auto"/>
                  <w:sz w:val="20"/>
                  <w:szCs w:val="20"/>
                  <w:lang w:val="en-US" w:eastAsia="en-AU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color w:val="auto"/>
                  <w:sz w:val="20"/>
                  <w:szCs w:val="20"/>
                  <w:lang w:val="en-US" w:eastAsia="en-AU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0"/>
                      <w:szCs w:val="20"/>
                      <w:lang w:val="en-US" w:eastAsia="en-A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sub>
              </m:sSub>
            </m:fName>
            <m:e>
              <m:r>
                <w:rPr>
                  <w:rFonts w:ascii="Cambria Math" w:hAnsi="Cambria Math"/>
                  <w:lang w:val="en-US"/>
                </w:rPr>
                <m:t>(x</m:t>
              </m:r>
            </m:e>
          </m:func>
          <m:r>
            <w:rPr>
              <w:rFonts w:ascii="Cambria Math" w:hAnsi="Cambria Math"/>
              <w:color w:val="auto"/>
              <w:sz w:val="20"/>
              <w:szCs w:val="20"/>
              <w:lang w:val="en-US" w:eastAsia="en-AU"/>
            </w:rPr>
            <m:t>)-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0"/>
                  <w:szCs w:val="20"/>
                  <w:lang w:val="en-US" w:eastAsia="en-AU"/>
                </w:rPr>
              </m:ctrlPr>
            </m:fPr>
            <m:num>
              <m:r>
                <w:rPr>
                  <w:rFonts w:ascii="Cambria Math" w:hAnsi="Cambria Math"/>
                  <w:color w:val="auto"/>
                  <w:sz w:val="20"/>
                  <w:szCs w:val="20"/>
                  <w:lang w:val="en-US" w:eastAsia="en-AU"/>
                </w:rPr>
                <m:t>1</m:t>
              </m:r>
            </m:num>
            <m:den>
              <m:r>
                <w:rPr>
                  <w:rFonts w:ascii="Cambria Math" w:hAnsi="Cambria Math"/>
                  <w:color w:val="auto"/>
                  <w:sz w:val="20"/>
                  <w:szCs w:val="20"/>
                  <w:lang w:val="en-US" w:eastAsia="en-AU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color w:val="auto"/>
              <w:sz w:val="20"/>
              <w:szCs w:val="20"/>
              <w:lang w:val="en-US" w:eastAsia="en-AU"/>
            </w:rPr>
            <m:t>+</m:t>
          </m:r>
          <m:r>
            <w:rPr>
              <w:rFonts w:ascii="Cambria Math" w:eastAsiaTheme="minorEastAsia" w:hAnsi="Cambria Math"/>
              <w:color w:val="auto"/>
              <w:sz w:val="20"/>
              <w:szCs w:val="20"/>
              <w:lang w:val="en-US" w:eastAsia="en-AU"/>
            </w:rPr>
            <m:t>c</m:t>
          </m:r>
        </m:oMath>
      </m:oMathPara>
    </w:p>
    <w:p w14:paraId="34E69F7B" w14:textId="77777777" w:rsidR="00B06F5C" w:rsidRPr="00B06F5C" w:rsidRDefault="00B06F5C" w:rsidP="00B06F5C">
      <w:pPr>
        <w:pStyle w:val="Default"/>
        <w:spacing w:after="40" w:line="221" w:lineRule="atLeast"/>
        <w:ind w:left="360" w:right="840"/>
        <w:rPr>
          <w:rFonts w:eastAsiaTheme="minorEastAsia"/>
          <w:color w:val="auto"/>
          <w:sz w:val="20"/>
          <w:szCs w:val="20"/>
          <w:lang w:val="en-US" w:eastAsia="en-AU"/>
        </w:rPr>
      </w:pPr>
    </w:p>
    <w:p w14:paraId="38E5E6E5" w14:textId="2D0ECEF4" w:rsidR="00B06F5C" w:rsidRDefault="00B06F5C" w:rsidP="00B06F5C">
      <w:pPr>
        <w:pStyle w:val="Default"/>
        <w:spacing w:after="40" w:line="221" w:lineRule="atLeast"/>
        <w:ind w:left="360" w:right="840"/>
        <w:rPr>
          <w:rFonts w:eastAsiaTheme="minorEastAsia"/>
          <w:color w:val="auto"/>
          <w:sz w:val="20"/>
          <w:szCs w:val="20"/>
          <w:lang w:val="en-US" w:eastAsia="en-AU"/>
        </w:rPr>
      </w:pPr>
    </w:p>
    <w:p w14:paraId="2C2620DD" w14:textId="4DC776EE" w:rsidR="008967AF" w:rsidRDefault="008967AF" w:rsidP="00B06F5C">
      <w:pPr>
        <w:pStyle w:val="Default"/>
        <w:spacing w:after="40" w:line="221" w:lineRule="atLeast"/>
        <w:ind w:left="360" w:right="840"/>
        <w:rPr>
          <w:rFonts w:eastAsiaTheme="minorEastAsia"/>
          <w:color w:val="auto"/>
          <w:sz w:val="20"/>
          <w:szCs w:val="20"/>
          <w:lang w:val="en-US" w:eastAsia="en-AU"/>
        </w:rPr>
      </w:pPr>
    </w:p>
    <w:p w14:paraId="782A6E96" w14:textId="77777777" w:rsidR="008967AF" w:rsidRPr="00B06F5C" w:rsidRDefault="008967AF" w:rsidP="00B06F5C">
      <w:pPr>
        <w:pStyle w:val="Default"/>
        <w:spacing w:after="40" w:line="221" w:lineRule="atLeast"/>
        <w:ind w:left="360" w:right="840"/>
        <w:rPr>
          <w:rFonts w:eastAsiaTheme="minorEastAsia"/>
          <w:color w:val="auto"/>
          <w:sz w:val="20"/>
          <w:szCs w:val="20"/>
          <w:lang w:val="en-US" w:eastAsia="en-AU"/>
        </w:rPr>
      </w:pPr>
    </w:p>
    <w:p w14:paraId="37FA284F" w14:textId="77777777" w:rsidR="00B06F5C" w:rsidRDefault="00B06F5C" w:rsidP="002E6405">
      <w:pPr>
        <w:pStyle w:val="Default"/>
        <w:spacing w:after="40" w:line="221" w:lineRule="atLeast"/>
        <w:ind w:left="360" w:right="840"/>
        <w:rPr>
          <w:color w:val="auto"/>
        </w:rPr>
      </w:pPr>
    </w:p>
    <w:p w14:paraId="6AD7023B" w14:textId="7D9053F2" w:rsidR="00274B67" w:rsidRPr="00274B67" w:rsidRDefault="00274B67" w:rsidP="00D14835">
      <w:pPr>
        <w:pStyle w:val="ListParagraph"/>
        <w:numPr>
          <w:ilvl w:val="0"/>
          <w:numId w:val="45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color w:val="221E1F"/>
          <w:sz w:val="24"/>
        </w:rPr>
        <w:lastRenderedPageBreak/>
        <w:t xml:space="preserve">The </w:t>
      </w:r>
      <m:oMath>
        <m:r>
          <w:rPr>
            <w:rFonts w:ascii="Cambria Math" w:eastAsiaTheme="minorEastAsia" w:hAnsi="Cambria Math" w:cs="Times New Roman"/>
            <w:color w:val="221E1F"/>
            <w:sz w:val="24"/>
          </w:rPr>
          <m:t>x-</m:t>
        </m:r>
      </m:oMath>
      <w:r w:rsidRPr="008E7E96">
        <w:rPr>
          <w:rFonts w:ascii="Times New Roman" w:eastAsiaTheme="minorEastAsia" w:hAnsi="Times New Roman" w:cs="Times New Roman"/>
          <w:color w:val="221E1F"/>
          <w:sz w:val="24"/>
        </w:rPr>
        <w:t xml:space="preserve">intercept of </w:t>
      </w:r>
      <m:oMath>
        <m:r>
          <w:rPr>
            <w:rFonts w:ascii="Cambria Math" w:eastAsiaTheme="minorEastAsia" w:hAnsi="Cambria Math" w:cs="Times New Roman"/>
            <w:color w:val="221E1F"/>
            <w:sz w:val="24"/>
          </w:rPr>
          <m:t>f(x)</m:t>
        </m:r>
      </m:oMath>
      <w:r>
        <w:rPr>
          <w:rFonts w:ascii="Times New Roman" w:eastAsiaTheme="minorEastAsia" w:hAnsi="Times New Roman" w:cs="Times New Roman"/>
          <w:color w:val="221E1F"/>
          <w:sz w:val="24"/>
        </w:rPr>
        <w:t xml:space="preserve"> is at (1,0)</w:t>
      </w:r>
      <w:r w:rsidR="00D14835">
        <w:rPr>
          <w:rFonts w:ascii="Times New Roman" w:eastAsiaTheme="minorEastAsia" w:hAnsi="Times New Roman" w:cs="Times New Roman"/>
          <w:color w:val="221E1F"/>
          <w:sz w:val="24"/>
        </w:rPr>
        <w:t xml:space="preserve">, so </w:t>
      </w:r>
      <m:oMath>
        <m:r>
          <w:rPr>
            <w:rFonts w:ascii="Cambria Math" w:eastAsiaTheme="minorEastAsia" w:hAnsi="Cambria Math" w:cs="Times New Roman"/>
            <w:color w:val="221E1F"/>
            <w:sz w:val="24"/>
          </w:rPr>
          <m:t>k=1</m:t>
        </m:r>
      </m:oMath>
      <w:r w:rsidR="00D14835">
        <w:rPr>
          <w:rFonts w:ascii="Times New Roman" w:eastAsiaTheme="minorEastAsia" w:hAnsi="Times New Roman" w:cs="Times New Roman"/>
          <w:color w:val="221E1F"/>
          <w:sz w:val="24"/>
        </w:rPr>
        <w:t xml:space="preserve"> because</w:t>
      </w:r>
      <w:r>
        <w:rPr>
          <w:rFonts w:ascii="Times New Roman" w:eastAsiaTheme="minorEastAsia" w:hAnsi="Times New Roman" w:cs="Times New Roman"/>
          <w:color w:val="221E1F"/>
          <w:sz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221E1F"/>
            <w:sz w:val="24"/>
          </w:rPr>
          <m:t>f(x)</m:t>
        </m:r>
      </m:oMath>
      <w:r>
        <w:rPr>
          <w:rFonts w:ascii="Times New Roman" w:eastAsiaTheme="minorEastAsia" w:hAnsi="Times New Roman" w:cs="Times New Roman"/>
          <w:color w:val="221E1F"/>
          <w:sz w:val="24"/>
        </w:rPr>
        <w:t xml:space="preserve"> is no</w:t>
      </w:r>
      <w:r w:rsidR="00D14835">
        <w:rPr>
          <w:rFonts w:ascii="Times New Roman" w:eastAsiaTheme="minorEastAsia" w:hAnsi="Times New Roman" w:cs="Times New Roman"/>
          <w:color w:val="221E1F"/>
          <w:sz w:val="24"/>
        </w:rPr>
        <w:t>t</w:t>
      </w:r>
      <w:r>
        <w:rPr>
          <w:rFonts w:ascii="Times New Roman" w:eastAsiaTheme="minorEastAsia" w:hAnsi="Times New Roman" w:cs="Times New Roman"/>
          <w:color w:val="221E1F"/>
          <w:sz w:val="24"/>
        </w:rPr>
        <w:t xml:space="preserve"> defined at (0, 0) </w:t>
      </w:r>
      <w:r>
        <w:rPr>
          <w:rFonts w:ascii="Times New Roman" w:eastAsiaTheme="minorEastAsia" w:hAnsi="Times New Roman" w:cs="Times New Roman"/>
          <w:color w:val="221E1F"/>
          <w:sz w:val="24"/>
        </w:rPr>
        <w:tab/>
      </w:r>
    </w:p>
    <w:p w14:paraId="4CDDF15E" w14:textId="5CB2AF20" w:rsidR="002E6405" w:rsidRPr="00274B67" w:rsidRDefault="00274B67" w:rsidP="00274B67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274B67">
        <w:rPr>
          <w:rFonts w:ascii="Times New Roman" w:eastAsiaTheme="minorEastAsia" w:hAnsi="Times New Roman"/>
          <w:color w:val="221E1F"/>
          <w:sz w:val="24"/>
        </w:rPr>
        <w:t xml:space="preserve">and </w:t>
      </w:r>
      <w:proofErr w:type="gramStart"/>
      <w:r w:rsidRPr="00274B67">
        <w:rPr>
          <w:rFonts w:ascii="Times New Roman" w:eastAsiaTheme="minorEastAsia" w:hAnsi="Times New Roman"/>
          <w:color w:val="221E1F"/>
          <w:sz w:val="24"/>
        </w:rPr>
        <w:t>so</w:t>
      </w:r>
      <w:proofErr w:type="gramEnd"/>
      <w:r w:rsidRPr="00274B67">
        <w:rPr>
          <w:rFonts w:ascii="Times New Roman" w:eastAsiaTheme="minorEastAsia" w:hAnsi="Times New Roman"/>
          <w:color w:val="221E1F"/>
          <w:sz w:val="24"/>
        </w:rPr>
        <w:t xml:space="preserve"> this cannot be considered as an </w:t>
      </w:r>
      <m:oMath>
        <m:r>
          <w:rPr>
            <w:rFonts w:ascii="Cambria Math" w:eastAsiaTheme="minorEastAsia" w:hAnsi="Cambria Math"/>
            <w:color w:val="221E1F"/>
            <w:sz w:val="24"/>
          </w:rPr>
          <m:t>x-</m:t>
        </m:r>
      </m:oMath>
      <w:r w:rsidRPr="00274B67">
        <w:rPr>
          <w:rFonts w:ascii="Times New Roman" w:eastAsiaTheme="minorEastAsia" w:hAnsi="Times New Roman"/>
          <w:color w:val="221E1F"/>
          <w:sz w:val="24"/>
        </w:rPr>
        <w:t xml:space="preserve">intercept.  </w:t>
      </w:r>
      <w:r>
        <w:rPr>
          <w:rFonts w:ascii="Times New Roman" w:eastAsiaTheme="minorEastAsia" w:hAnsi="Times New Roman"/>
          <w:color w:val="221E1F"/>
          <w:sz w:val="24"/>
        </w:rPr>
        <w:t xml:space="preserve">The graph below summarised the problem. The area below the </w:t>
      </w:r>
      <m:oMath>
        <m:r>
          <w:rPr>
            <w:rFonts w:ascii="Cambria Math" w:eastAsiaTheme="minorEastAsia" w:hAnsi="Cambria Math" w:cs="Times New Roman"/>
            <w:color w:val="221E1F"/>
            <w:sz w:val="24"/>
          </w:rPr>
          <m:t>x-</m:t>
        </m:r>
      </m:oMath>
      <w:r>
        <w:rPr>
          <w:rFonts w:ascii="Times New Roman" w:eastAsiaTheme="minorEastAsia" w:hAnsi="Times New Roman"/>
          <w:color w:val="221E1F"/>
          <w:sz w:val="24"/>
        </w:rPr>
        <w:t xml:space="preserve">axis must equal the area of the shaded region above the </w:t>
      </w:r>
      <m:oMath>
        <m:r>
          <w:rPr>
            <w:rFonts w:ascii="Cambria Math" w:eastAsiaTheme="minorEastAsia" w:hAnsi="Cambria Math" w:cs="Times New Roman"/>
            <w:color w:val="221E1F"/>
            <w:sz w:val="24"/>
          </w:rPr>
          <m:t>x-</m:t>
        </m:r>
      </m:oMath>
      <w:r>
        <w:rPr>
          <w:rFonts w:ascii="Times New Roman" w:eastAsiaTheme="minorEastAsia" w:hAnsi="Times New Roman"/>
          <w:color w:val="221E1F"/>
          <w:sz w:val="24"/>
        </w:rPr>
        <w:t>axis.</w:t>
      </w:r>
      <w:r w:rsidR="002A4B85">
        <w:rPr>
          <w:rFonts w:ascii="Times New Roman" w:eastAsiaTheme="minorEastAsia" w:hAnsi="Times New Roman"/>
          <w:color w:val="221E1F"/>
          <w:sz w:val="24"/>
        </w:rPr>
        <w:tab/>
      </w:r>
      <w:r w:rsidR="002A4B85" w:rsidRPr="008E7E96">
        <w:rPr>
          <w:rFonts w:ascii="Times New Roman" w:hAnsi="Times New Roman" w:cs="Times New Roman"/>
          <w:color w:val="221E1F"/>
          <w:sz w:val="24"/>
        </w:rPr>
        <w:t>3 marks</w:t>
      </w:r>
      <w:r w:rsidR="002E6405" w:rsidRPr="00274B67">
        <w:rPr>
          <w:rFonts w:ascii="Times New Roman" w:hAnsi="Times New Roman"/>
          <w:color w:val="221E1F"/>
          <w:sz w:val="24"/>
        </w:rPr>
        <w:tab/>
      </w:r>
    </w:p>
    <w:p w14:paraId="793175BB" w14:textId="11D447B6" w:rsidR="002E6405" w:rsidRPr="00BF2C9E" w:rsidRDefault="002E6405" w:rsidP="002E6405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221E1F"/>
          <w:sz w:val="24"/>
        </w:rPr>
        <w:tab/>
      </w:r>
    </w:p>
    <w:p w14:paraId="41695F48" w14:textId="4EFA70BB" w:rsidR="0043088C" w:rsidRPr="00715496" w:rsidRDefault="00274B67" w:rsidP="00715496">
      <w:pPr>
        <w:tabs>
          <w:tab w:val="right" w:pos="9356"/>
        </w:tabs>
        <w:spacing w:after="160" w:line="259" w:lineRule="auto"/>
        <w:rPr>
          <w:rFonts w:ascii="Times New Roman" w:hAnsi="Times New Roman"/>
          <w:sz w:val="28"/>
          <w:szCs w:val="24"/>
        </w:rPr>
      </w:pPr>
      <w:r>
        <w:rPr>
          <w:noProof/>
        </w:rPr>
        <w:drawing>
          <wp:inline distT="0" distB="0" distL="0" distR="0" wp14:anchorId="78C38295" wp14:editId="7CAFD6B1">
            <wp:extent cx="2693003" cy="22860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00451" cy="229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088C" w:rsidRPr="00715496">
        <w:rPr>
          <w:rFonts w:ascii="Times New Roman" w:hAnsi="Times New Roman"/>
          <w:color w:val="221E1F"/>
          <w:sz w:val="24"/>
        </w:rPr>
        <w:tab/>
      </w:r>
    </w:p>
    <w:p w14:paraId="73657A3D" w14:textId="66CD5514" w:rsidR="0043088C" w:rsidRDefault="00274B67" w:rsidP="0043088C">
      <w:pPr>
        <w:pStyle w:val="Default"/>
        <w:spacing w:after="40" w:line="221" w:lineRule="atLeast"/>
        <w:ind w:left="360" w:right="840"/>
        <w:rPr>
          <w:color w:val="auto"/>
        </w:rPr>
      </w:pPr>
      <w:r>
        <w:rPr>
          <w:color w:val="auto"/>
        </w:rPr>
        <w:t xml:space="preserve">Set up an equation equating the two areas and solve </w:t>
      </w:r>
      <w:proofErr w:type="spellStart"/>
      <w:r>
        <w:rPr>
          <w:color w:val="auto"/>
        </w:rPr>
        <w:t>for</w:t>
      </w:r>
      <w:r w:rsidRPr="00274B67">
        <w:rPr>
          <w:i/>
          <w:iCs/>
          <w:color w:val="auto"/>
        </w:rPr>
        <w:t xml:space="preserve"> m</w:t>
      </w:r>
      <w:proofErr w:type="spellEnd"/>
      <w:r>
        <w:rPr>
          <w:color w:val="auto"/>
        </w:rPr>
        <w:t xml:space="preserve">, </w:t>
      </w:r>
      <w:proofErr w:type="gramStart"/>
      <w:r>
        <w:rPr>
          <w:color w:val="auto"/>
        </w:rPr>
        <w:t>taking into account</w:t>
      </w:r>
      <w:proofErr w:type="gramEnd"/>
      <w:r>
        <w:rPr>
          <w:color w:val="auto"/>
        </w:rPr>
        <w:t xml:space="preserve"> that the area below the </w:t>
      </w:r>
      <w:r w:rsidRPr="00274B67">
        <w:rPr>
          <w:i/>
          <w:iCs/>
          <w:color w:val="auto"/>
        </w:rPr>
        <w:t>x</w:t>
      </w:r>
      <w:r>
        <w:rPr>
          <w:color w:val="auto"/>
        </w:rPr>
        <w:t>-axis is negative and so must have its sign changed in the equation.</w:t>
      </w:r>
    </w:p>
    <w:p w14:paraId="6E45CABC" w14:textId="1573D82C" w:rsidR="00274B67" w:rsidRPr="00A577BB" w:rsidRDefault="009E04CE" w:rsidP="0043088C">
      <w:pPr>
        <w:pStyle w:val="Default"/>
        <w:spacing w:after="40" w:line="221" w:lineRule="atLeast"/>
        <w:ind w:left="360" w:right="840"/>
        <w:rPr>
          <w:rFonts w:eastAsiaTheme="minorEastAsia"/>
          <w:color w:val="auto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  <w:i/>
                  <w:color w:val="auto"/>
                </w:rPr>
              </m:ctrlPr>
            </m:naryPr>
            <m:sub>
              <m:r>
                <w:rPr>
                  <w:rFonts w:ascii="Cambria Math" w:hAnsi="Cambria Math"/>
                  <w:color w:val="auto"/>
                </w:rPr>
                <m:t>1</m:t>
              </m:r>
            </m:sub>
            <m:sup>
              <m:r>
                <w:rPr>
                  <w:rFonts w:ascii="Cambria Math" w:hAnsi="Cambria Math"/>
                  <w:color w:val="auto"/>
                </w:rPr>
                <m:t>m</m:t>
              </m:r>
            </m:sup>
            <m:e>
              <m:r>
                <w:rPr>
                  <w:rFonts w:ascii="Cambria Math" w:hAnsi="Cambria Math"/>
                  <w:color w:val="auto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auto"/>
                </w:rPr>
                <m:t>dx=-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auto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  <w:color w:val="auto"/>
                    </w:rPr>
                    <m:t>f(x)</m:t>
                  </m:r>
                </m:e>
              </m:nary>
            </m:e>
          </m:nary>
        </m:oMath>
      </m:oMathPara>
    </w:p>
    <w:p w14:paraId="563379F5" w14:textId="6082904B" w:rsidR="00B30582" w:rsidRPr="00A577BB" w:rsidRDefault="00B30582" w:rsidP="0043088C">
      <w:pPr>
        <w:pStyle w:val="Default"/>
        <w:spacing w:after="40" w:line="221" w:lineRule="atLeast"/>
        <w:ind w:left="360" w:right="840"/>
        <w:rPr>
          <w:rFonts w:eastAsiaTheme="minorEastAsia"/>
          <w:color w:val="aut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auto"/>
            </w:rPr>
            <m:t>m=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auto"/>
                </w:rPr>
              </m:ctrlPr>
            </m:radPr>
            <m:deg/>
            <m:e>
              <m:r>
                <w:rPr>
                  <w:rFonts w:ascii="Cambria Math" w:hAnsi="Cambria Math"/>
                  <w:color w:val="auto"/>
                </w:rPr>
                <m:t>e</m:t>
              </m:r>
            </m:e>
          </m:rad>
        </m:oMath>
      </m:oMathPara>
    </w:p>
    <w:p w14:paraId="23498EEE" w14:textId="153F1D1B" w:rsidR="00A577BB" w:rsidRPr="00A577BB" w:rsidRDefault="00A577BB" w:rsidP="00A577BB">
      <w:pPr>
        <w:pStyle w:val="Default"/>
        <w:spacing w:after="40" w:line="221" w:lineRule="atLeast"/>
        <w:ind w:left="360" w:right="840"/>
        <w:rPr>
          <w:rFonts w:eastAsiaTheme="minorEastAsia"/>
          <w:color w:val="auto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  <w:color w:val="auto"/>
            </w:rPr>
            <m:t xml:space="preserve">Now </m:t>
          </m:r>
          <m:r>
            <w:rPr>
              <w:rFonts w:ascii="Cambria Math" w:eastAsiaTheme="minorEastAsia" w:hAnsi="Cambria Math"/>
              <w:color w:val="auto"/>
            </w:rPr>
            <m:t xml:space="preserve"> f</m:t>
          </m:r>
          <m:d>
            <m:dPr>
              <m:ctrlPr>
                <w:rPr>
                  <w:rFonts w:ascii="Cambria Math" w:eastAsiaTheme="minorEastAsia" w:hAnsi="Cambria Math"/>
                  <w:i/>
                  <w:color w:val="auto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auto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auto"/>
                    </w:rPr>
                    <m:t>e</m:t>
                  </m:r>
                </m:e>
              </m:rad>
            </m:e>
          </m:d>
          <m:r>
            <w:rPr>
              <w:rFonts w:ascii="Cambria Math" w:eastAsiaTheme="minorEastAsia" w:hAnsi="Cambria Math"/>
              <w:color w:val="auto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auto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auto"/>
                </w:rPr>
                <m:t>e</m:t>
              </m:r>
            </m:e>
          </m:rad>
          <m:func>
            <m:funcPr>
              <m:ctrlPr>
                <w:rPr>
                  <w:rFonts w:ascii="Cambria Math" w:eastAsiaTheme="minorEastAsia" w:hAnsi="Cambria Math"/>
                  <w:i/>
                  <w:color w:val="auto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auto"/>
                    </w:rPr>
                    <m:t>e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auto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color w:val="auto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color w:val="auto"/>
                        </w:rPr>
                        <m:t>e</m:t>
                      </m:r>
                    </m:e>
                  </m:rad>
                </m:e>
              </m:d>
            </m:e>
          </m:func>
        </m:oMath>
      </m:oMathPara>
    </w:p>
    <w:p w14:paraId="314C4FC7" w14:textId="56218D1C" w:rsidR="00A577BB" w:rsidRPr="00A577BB" w:rsidRDefault="00A577BB" w:rsidP="00A577BB">
      <w:pPr>
        <w:pStyle w:val="Default"/>
        <w:spacing w:after="40" w:line="221" w:lineRule="atLeast"/>
        <w:ind w:left="360" w:right="840"/>
        <w:rPr>
          <w:rFonts w:eastAsiaTheme="minorEastAsia"/>
          <w:color w:val="auto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auto"/>
            </w:rPr>
            <m:t xml:space="preserve">                        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auto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auto"/>
                </w:rPr>
                <m:t>e</m:t>
              </m:r>
            </m:e>
          </m:rad>
          <m:func>
            <m:funcPr>
              <m:ctrlPr>
                <w:rPr>
                  <w:rFonts w:ascii="Cambria Math" w:eastAsiaTheme="minorEastAsia" w:hAnsi="Cambria Math"/>
                  <w:i/>
                  <w:color w:val="auto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auto"/>
                    </w:rPr>
                    <m:t>e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aut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auto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auto"/>
                        </w:rPr>
                        <m:t>1/2</m:t>
                      </m:r>
                    </m:sup>
                  </m:sSup>
                </m:e>
              </m:d>
            </m:e>
          </m:func>
        </m:oMath>
      </m:oMathPara>
    </w:p>
    <w:p w14:paraId="602F57F7" w14:textId="69DAD86D" w:rsidR="00A577BB" w:rsidRPr="00A577BB" w:rsidRDefault="00A577BB" w:rsidP="00A577BB">
      <w:pPr>
        <w:pStyle w:val="Default"/>
        <w:spacing w:after="40" w:line="221" w:lineRule="atLeast"/>
        <w:ind w:left="360" w:right="840"/>
        <w:rPr>
          <w:rFonts w:eastAsiaTheme="minorEastAsia"/>
          <w:color w:val="auto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auto"/>
            </w:rPr>
            <m:t xml:space="preserve">                        =</m:t>
          </m:r>
          <m:f>
            <m:fPr>
              <m:ctrlPr>
                <w:rPr>
                  <w:rFonts w:ascii="Cambria Math" w:eastAsiaTheme="minorEastAsia" w:hAnsi="Cambria Math"/>
                  <w:i/>
                  <w:color w:val="auto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auto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auto"/>
                </w:rPr>
                <m:t>2</m:t>
              </m:r>
            </m:den>
          </m:f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auto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auto"/>
                </w:rPr>
                <m:t>e</m:t>
              </m:r>
            </m:e>
          </m:rad>
        </m:oMath>
      </m:oMathPara>
    </w:p>
    <w:p w14:paraId="0BADB141" w14:textId="11C6467A" w:rsidR="00A577BB" w:rsidRPr="00B30582" w:rsidRDefault="00A577BB" w:rsidP="00A577BB">
      <w:pPr>
        <w:pStyle w:val="Default"/>
        <w:spacing w:after="40" w:line="221" w:lineRule="atLeast"/>
        <w:ind w:left="360" w:right="840"/>
        <w:rPr>
          <w:rFonts w:eastAsiaTheme="minorEastAsia"/>
          <w:color w:val="auto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auto"/>
            </w:rPr>
            <m:t>∴n =</m:t>
          </m:r>
          <m:f>
            <m:fPr>
              <m:ctrlPr>
                <w:rPr>
                  <w:rFonts w:ascii="Cambria Math" w:eastAsiaTheme="minorEastAsia" w:hAnsi="Cambria Math"/>
                  <w:i/>
                  <w:color w:val="auto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auto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auto"/>
                </w:rPr>
                <m:t>2</m:t>
              </m:r>
            </m:den>
          </m:f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auto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auto"/>
                </w:rPr>
                <m:t>e</m:t>
              </m:r>
            </m:e>
          </m:rad>
        </m:oMath>
      </m:oMathPara>
    </w:p>
    <w:p w14:paraId="0BE67600" w14:textId="77777777" w:rsidR="00A577BB" w:rsidRPr="00B30582" w:rsidRDefault="00A577BB" w:rsidP="0043088C">
      <w:pPr>
        <w:pStyle w:val="Default"/>
        <w:spacing w:after="40" w:line="221" w:lineRule="atLeast"/>
        <w:ind w:left="360" w:right="840"/>
        <w:rPr>
          <w:color w:val="auto"/>
        </w:rPr>
      </w:pPr>
    </w:p>
    <w:p w14:paraId="170F5BD7" w14:textId="7E8A746F" w:rsidR="0043088C" w:rsidRDefault="0043088C" w:rsidP="0043088C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</w:p>
    <w:p w14:paraId="20A1B66B" w14:textId="76DFF684" w:rsidR="00A577BB" w:rsidRDefault="00A577BB" w:rsidP="0043088C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</w:p>
    <w:p w14:paraId="09012962" w14:textId="0C9D38CC" w:rsidR="00A577BB" w:rsidRDefault="00A577BB" w:rsidP="0043088C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</w:p>
    <w:p w14:paraId="06989353" w14:textId="265886E2" w:rsidR="00A577BB" w:rsidRDefault="00A577BB" w:rsidP="0043088C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</w:p>
    <w:p w14:paraId="2D3B5AA1" w14:textId="591093C0" w:rsidR="00A577BB" w:rsidRDefault="00A577BB" w:rsidP="0043088C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</w:p>
    <w:p w14:paraId="6C010E9B" w14:textId="7F9A32B0" w:rsidR="00A577BB" w:rsidRDefault="00A577BB" w:rsidP="0043088C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</w:p>
    <w:p w14:paraId="599776CF" w14:textId="22B5BA31" w:rsidR="00A577BB" w:rsidRDefault="00A577BB" w:rsidP="0043088C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</w:p>
    <w:p w14:paraId="30B4BF38" w14:textId="2118A3E2" w:rsidR="00A577BB" w:rsidRDefault="00A577BB" w:rsidP="0043088C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</w:p>
    <w:p w14:paraId="4953D517" w14:textId="77777777" w:rsidR="00A577BB" w:rsidRDefault="00A577BB" w:rsidP="0043088C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</w:p>
    <w:p w14:paraId="14D90344" w14:textId="645F01EC" w:rsidR="00D131EE" w:rsidRPr="00811C46" w:rsidRDefault="00D131EE" w:rsidP="00D131EE">
      <w:pPr>
        <w:rPr>
          <w:rFonts w:ascii="Times" w:hAnsi="Times" w:cs="Times"/>
          <w:color w:val="221E1F"/>
          <w:sz w:val="24"/>
        </w:rPr>
      </w:pPr>
      <w:r w:rsidRPr="00BF2C9E">
        <w:rPr>
          <w:rFonts w:ascii="Times" w:hAnsi="Times" w:cs="Times"/>
          <w:b/>
          <w:bCs/>
          <w:color w:val="221E1F"/>
          <w:sz w:val="24"/>
        </w:rPr>
        <w:lastRenderedPageBreak/>
        <w:t xml:space="preserve">Question </w:t>
      </w:r>
      <w:r>
        <w:rPr>
          <w:rFonts w:ascii="Times" w:hAnsi="Times" w:cs="Times"/>
          <w:b/>
          <w:bCs/>
          <w:color w:val="221E1F"/>
          <w:sz w:val="24"/>
        </w:rPr>
        <w:t>2</w:t>
      </w:r>
      <w:r w:rsidRPr="00D131EE">
        <w:rPr>
          <w:rFonts w:ascii="Times" w:hAnsi="Times" w:cs="Times"/>
          <w:b/>
          <w:bCs/>
          <w:color w:val="221E1F"/>
          <w:sz w:val="24"/>
        </w:rPr>
        <w:t xml:space="preserve"> </w:t>
      </w:r>
      <w:r w:rsidRPr="008967AF">
        <w:rPr>
          <w:rFonts w:ascii="Times" w:hAnsi="Times" w:cs="Times"/>
          <w:color w:val="221E1F"/>
          <w:sz w:val="24"/>
        </w:rPr>
        <w:t>(10 marks)</w:t>
      </w:r>
    </w:p>
    <w:p w14:paraId="19674F70" w14:textId="11AC2A22" w:rsidR="00D131EE" w:rsidRDefault="00D131EE" w:rsidP="00D131EE">
      <w:pPr>
        <w:rPr>
          <w:rFonts w:ascii="Times" w:hAnsi="Times" w:cs="Times"/>
          <w:color w:val="221E1F"/>
          <w:sz w:val="24"/>
        </w:rPr>
      </w:pPr>
      <w:r>
        <w:rPr>
          <w:rFonts w:ascii="Times" w:hAnsi="Times" w:cs="Times"/>
          <w:color w:val="221E1F"/>
          <w:sz w:val="24"/>
        </w:rPr>
        <w:t xml:space="preserve">At the factory, employees currently work </w:t>
      </w:r>
      <w:proofErr w:type="gramStart"/>
      <w:r>
        <w:rPr>
          <w:rFonts w:ascii="Times" w:hAnsi="Times" w:cs="Times"/>
          <w:color w:val="221E1F"/>
          <w:sz w:val="24"/>
        </w:rPr>
        <w:t>12 hour</w:t>
      </w:r>
      <w:proofErr w:type="gramEnd"/>
      <w:r>
        <w:rPr>
          <w:rFonts w:ascii="Times" w:hAnsi="Times" w:cs="Times"/>
          <w:color w:val="221E1F"/>
          <w:sz w:val="24"/>
        </w:rPr>
        <w:t xml:space="preserve"> shifts. A defective seal is one that fails to meet quality control criteria, and therefore cannot be sold. The manager noticed that the number of defective seals (</w:t>
      </w:r>
      <w:r>
        <w:rPr>
          <w:rFonts w:ascii="Times" w:hAnsi="Times" w:cs="Times"/>
          <w:i/>
          <w:color w:val="221E1F"/>
          <w:sz w:val="24"/>
        </w:rPr>
        <w:t>D</w:t>
      </w:r>
      <w:r>
        <w:rPr>
          <w:rFonts w:ascii="Times" w:hAnsi="Times" w:cs="Times"/>
          <w:color w:val="221E1F"/>
          <w:sz w:val="24"/>
        </w:rPr>
        <w:t>) an employee makes per hour can be modelled by the following equation:</w:t>
      </w:r>
    </w:p>
    <w:p w14:paraId="2B5F31B6" w14:textId="77777777" w:rsidR="00D131EE" w:rsidRDefault="009E04CE" w:rsidP="00D131EE">
      <w:pPr>
        <w:rPr>
          <w:rFonts w:ascii="Times" w:hAnsi="Times" w:cs="Times"/>
          <w:color w:val="221E1F"/>
          <w:sz w:val="24"/>
        </w:rPr>
      </w:pPr>
      <m:oMathPara>
        <m:oMath>
          <m:f>
            <m:fPr>
              <m:ctrlPr>
                <w:rPr>
                  <w:rFonts w:ascii="Cambria Math" w:hAnsi="Cambria Math" w:cs="Times"/>
                  <w:i/>
                  <w:color w:val="221E1F"/>
                  <w:sz w:val="24"/>
                </w:rPr>
              </m:ctrlPr>
            </m:fPr>
            <m:num>
              <m:r>
                <w:rPr>
                  <w:rFonts w:ascii="Cambria Math" w:hAnsi="Cambria Math" w:cs="Times"/>
                  <w:color w:val="221E1F"/>
                  <w:sz w:val="24"/>
                </w:rPr>
                <m:t>dD</m:t>
              </m:r>
            </m:num>
            <m:den>
              <m:r>
                <w:rPr>
                  <w:rFonts w:ascii="Cambria Math" w:hAnsi="Cambria Math" w:cs="Times"/>
                  <w:color w:val="221E1F"/>
                  <w:sz w:val="24"/>
                </w:rPr>
                <m:t>dt</m:t>
              </m:r>
            </m:den>
          </m:f>
          <m:r>
            <w:rPr>
              <w:rFonts w:ascii="Cambria Math" w:hAnsi="Cambria Math" w:cs="Times"/>
              <w:color w:val="221E1F"/>
              <w:sz w:val="24"/>
            </w:rPr>
            <m:t>=8-2</m:t>
          </m:r>
          <m:func>
            <m:funcPr>
              <m:ctrlPr>
                <w:rPr>
                  <w:rFonts w:ascii="Cambria Math" w:hAnsi="Cambria Math" w:cs="Times"/>
                  <w:i/>
                  <w:color w:val="221E1F"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"/>
                  <w:color w:val="221E1F"/>
                  <w:sz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"/>
                      <w:i/>
                      <w:color w:val="221E1F"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"/>
                          <w:i/>
                          <w:color w:val="221E1F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"/>
                          <w:color w:val="221E1F"/>
                          <w:sz w:val="24"/>
                        </w:rPr>
                        <m:t>π</m:t>
                      </m:r>
                      <m:d>
                        <m:dPr>
                          <m:ctrlPr>
                            <w:rPr>
                              <w:rFonts w:ascii="Cambria Math" w:hAnsi="Cambria Math" w:cs="Times"/>
                              <w:i/>
                              <w:color w:val="221E1F"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"/>
                              <w:color w:val="221E1F"/>
                              <w:sz w:val="24"/>
                            </w:rPr>
                            <m:t>t+6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="Times"/>
                          <w:color w:val="221E1F"/>
                          <w:sz w:val="24"/>
                        </w:rPr>
                        <m:t>12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="Times"/>
              <w:color w:val="221E1F"/>
              <w:sz w:val="24"/>
            </w:rPr>
            <m:t>, 0≤t≤12</m:t>
          </m:r>
        </m:oMath>
      </m:oMathPara>
    </w:p>
    <w:p w14:paraId="5768ABA4" w14:textId="4A33BD03" w:rsidR="00C41D2F" w:rsidRPr="00C41D2F" w:rsidRDefault="00C41D2F" w:rsidP="00C41D2F">
      <w:pPr>
        <w:pStyle w:val="ListParagraph"/>
        <w:numPr>
          <w:ilvl w:val="0"/>
          <w:numId w:val="25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221E1F"/>
          <w:sz w:val="24"/>
        </w:rPr>
        <w:t xml:space="preserve"> </w:t>
      </w:r>
      <w:r>
        <w:rPr>
          <w:rFonts w:ascii="Times New Roman" w:hAnsi="Times New Roman" w:cs="Times New Roman"/>
          <w:color w:val="221E1F"/>
          <w:sz w:val="24"/>
        </w:rPr>
        <w:tab/>
        <w:t>1</w:t>
      </w:r>
      <w:r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</w:p>
    <w:p w14:paraId="1602D09C" w14:textId="6F5865FD" w:rsidR="00D131EE" w:rsidRPr="003D0D0F" w:rsidRDefault="00D131EE" w:rsidP="00C41D2F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31EE">
        <w:rPr>
          <w:rFonts w:ascii="Times New Roman" w:hAnsi="Times New Roman"/>
          <w:b/>
          <w:color w:val="221E1F"/>
          <w:sz w:val="24"/>
        </w:rPr>
        <w:t>i.</w:t>
      </w:r>
      <w:r w:rsidR="00C41D2F">
        <w:rPr>
          <w:rFonts w:ascii="Times New Roman" w:hAnsi="Times New Roman"/>
          <w:b/>
          <w:color w:val="221E1F"/>
          <w:sz w:val="24"/>
        </w:rPr>
        <w:t xml:space="preserve"> </w:t>
      </w:r>
      <w:r w:rsidR="00046467" w:rsidRPr="003D0D0F">
        <w:rPr>
          <w:rFonts w:ascii="Times New Roman" w:hAnsi="Times New Roman" w:cs="Times New Roman"/>
          <w:sz w:val="24"/>
          <w:szCs w:val="24"/>
        </w:rPr>
        <w:t>This will be when:</w:t>
      </w:r>
    </w:p>
    <w:p w14:paraId="6ED48E23" w14:textId="4FE62F53" w:rsidR="00046467" w:rsidRPr="00046467" w:rsidRDefault="009E04CE" w:rsidP="00D131EE">
      <w:pPr>
        <w:pStyle w:val="Default"/>
        <w:spacing w:after="40" w:line="221" w:lineRule="atLeast"/>
        <w:ind w:left="360" w:right="840"/>
        <w:rPr>
          <w:rFonts w:eastAsiaTheme="minorEastAsia"/>
          <w:color w:val="221E1F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"/>
                  <w:i/>
                  <w:color w:val="221E1F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"/>
                  <w:color w:val="221E1F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"/>
                      <w:i/>
                      <w:color w:val="221E1F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"/>
                          <w:i/>
                          <w:color w:val="221E1F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"/>
                          <w:color w:val="221E1F"/>
                        </w:rPr>
                        <m:t>π</m:t>
                      </m:r>
                      <m:d>
                        <m:dPr>
                          <m:ctrlPr>
                            <w:rPr>
                              <w:rFonts w:ascii="Cambria Math" w:hAnsi="Cambria Math" w:cs="Times"/>
                              <w:i/>
                              <w:color w:val="221E1F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"/>
                              <w:color w:val="221E1F"/>
                            </w:rPr>
                            <m:t>t+6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="Times"/>
                          <w:color w:val="221E1F"/>
                        </w:rPr>
                        <m:t>12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="Times"/>
              <w:color w:val="221E1F"/>
            </w:rPr>
            <m:t>=1</m:t>
          </m:r>
        </m:oMath>
      </m:oMathPara>
    </w:p>
    <w:p w14:paraId="4CB26B9A" w14:textId="0BC3AE97" w:rsidR="00046467" w:rsidRPr="00046467" w:rsidRDefault="00046467" w:rsidP="00D131EE">
      <w:pPr>
        <w:pStyle w:val="Default"/>
        <w:spacing w:after="40" w:line="221" w:lineRule="atLeast"/>
        <w:ind w:left="360" w:right="840"/>
        <w:rPr>
          <w:rFonts w:eastAsiaTheme="minorEastAsia"/>
          <w:color w:val="221E1F"/>
        </w:rPr>
      </w:pPr>
      <m:oMathPara>
        <m:oMathParaPr>
          <m:jc m:val="left"/>
        </m:oMathParaPr>
        <m:oMath>
          <m:r>
            <w:rPr>
              <w:rFonts w:ascii="Cambria Math" w:hAnsi="Cambria Math" w:cs="Times"/>
              <w:color w:val="221E1F"/>
            </w:rPr>
            <m:t>∴</m:t>
          </m:r>
          <m:f>
            <m:fPr>
              <m:ctrlPr>
                <w:rPr>
                  <w:rFonts w:ascii="Cambria Math" w:hAnsi="Cambria Math" w:cs="Times"/>
                  <w:i/>
                  <w:color w:val="221E1F"/>
                </w:rPr>
              </m:ctrlPr>
            </m:fPr>
            <m:num>
              <m:r>
                <w:rPr>
                  <w:rFonts w:ascii="Cambria Math" w:hAnsi="Cambria Math" w:cs="Times"/>
                  <w:color w:val="221E1F"/>
                </w:rPr>
                <m:t>π</m:t>
              </m:r>
              <m:d>
                <m:dPr>
                  <m:ctrlPr>
                    <w:rPr>
                      <w:rFonts w:ascii="Cambria Math" w:hAnsi="Cambria Math" w:cs="Times"/>
                      <w:i/>
                      <w:color w:val="221E1F"/>
                    </w:rPr>
                  </m:ctrlPr>
                </m:dPr>
                <m:e>
                  <m:r>
                    <w:rPr>
                      <w:rFonts w:ascii="Cambria Math" w:hAnsi="Cambria Math" w:cs="Times"/>
                      <w:color w:val="221E1F"/>
                    </w:rPr>
                    <m:t>t+6</m:t>
                  </m:r>
                </m:e>
              </m:d>
            </m:num>
            <m:den>
              <m:r>
                <w:rPr>
                  <w:rFonts w:ascii="Cambria Math" w:hAnsi="Cambria Math" w:cs="Times"/>
                  <w:color w:val="221E1F"/>
                </w:rPr>
                <m:t>12</m:t>
              </m:r>
            </m:den>
          </m:f>
          <m:r>
            <w:rPr>
              <w:rFonts w:ascii="Cambria Math" w:hAnsi="Cambria Math" w:cs="Times"/>
              <w:color w:val="221E1F"/>
            </w:rPr>
            <m:t>=</m:t>
          </m:r>
          <m:f>
            <m:fPr>
              <m:ctrlPr>
                <w:rPr>
                  <w:rFonts w:ascii="Cambria Math" w:hAnsi="Cambria Math" w:cs="Times"/>
                  <w:i/>
                  <w:color w:val="221E1F"/>
                </w:rPr>
              </m:ctrlPr>
            </m:fPr>
            <m:num>
              <m:r>
                <w:rPr>
                  <w:rFonts w:ascii="Cambria Math" w:hAnsi="Cambria Math" w:cs="Times"/>
                  <w:color w:val="221E1F"/>
                </w:rPr>
                <m:t>π</m:t>
              </m:r>
            </m:num>
            <m:den>
              <m:r>
                <w:rPr>
                  <w:rFonts w:ascii="Cambria Math" w:hAnsi="Cambria Math" w:cs="Times"/>
                  <w:color w:val="221E1F"/>
                </w:rPr>
                <m:t>2</m:t>
              </m:r>
            </m:den>
          </m:f>
        </m:oMath>
      </m:oMathPara>
    </w:p>
    <w:p w14:paraId="6D0D8156" w14:textId="004BEDC4" w:rsidR="00046467" w:rsidRPr="00046467" w:rsidRDefault="00046467" w:rsidP="00D131EE">
      <w:pPr>
        <w:pStyle w:val="Default"/>
        <w:spacing w:after="40" w:line="221" w:lineRule="atLeast"/>
        <w:ind w:left="360" w:right="840"/>
        <w:rPr>
          <w:rFonts w:eastAsiaTheme="minorEastAsia"/>
          <w:color w:val="221E1F"/>
        </w:rPr>
      </w:pPr>
      <m:oMath>
        <m:r>
          <w:rPr>
            <w:rFonts w:ascii="Cambria Math" w:hAnsi="Cambria Math" w:cs="Times"/>
            <w:color w:val="221E1F"/>
          </w:rPr>
          <m:t>∴t=0</m:t>
        </m:r>
      </m:oMath>
      <w:r>
        <w:rPr>
          <w:rFonts w:eastAsiaTheme="minorEastAsia"/>
          <w:color w:val="221E1F"/>
        </w:rPr>
        <w:t xml:space="preserve"> which is 6 am</w:t>
      </w:r>
    </w:p>
    <w:p w14:paraId="483E169F" w14:textId="77777777" w:rsidR="00046467" w:rsidRPr="00046467" w:rsidRDefault="00046467" w:rsidP="00D131EE">
      <w:pPr>
        <w:pStyle w:val="Default"/>
        <w:spacing w:after="40" w:line="221" w:lineRule="atLeast"/>
        <w:ind w:left="360" w:right="840"/>
        <w:rPr>
          <w:color w:val="auto"/>
        </w:rPr>
      </w:pPr>
    </w:p>
    <w:p w14:paraId="79BBD937" w14:textId="77777777" w:rsidR="00D131EE" w:rsidRPr="00F00E6E" w:rsidRDefault="00D131EE" w:rsidP="00D131EE">
      <w:pPr>
        <w:pStyle w:val="Default"/>
        <w:spacing w:after="40" w:line="221" w:lineRule="atLeast"/>
        <w:ind w:left="360" w:right="840"/>
        <w:rPr>
          <w:color w:val="auto"/>
        </w:rPr>
      </w:pPr>
    </w:p>
    <w:p w14:paraId="7B0ABE68" w14:textId="416D98E4" w:rsidR="00C41D2F" w:rsidRDefault="00D131EE" w:rsidP="00C41D2F">
      <w:pPr>
        <w:pStyle w:val="ListParagraph"/>
        <w:tabs>
          <w:tab w:val="right" w:pos="9356"/>
        </w:tabs>
        <w:spacing w:after="160" w:line="259" w:lineRule="auto"/>
        <w:ind w:left="360"/>
      </w:pPr>
      <w:r w:rsidRPr="00BF2C9E">
        <w:rPr>
          <w:rFonts w:ascii="Times New Roman" w:hAnsi="Times New Roman" w:cs="Times New Roman"/>
          <w:b/>
          <w:color w:val="221E1F"/>
          <w:sz w:val="24"/>
        </w:rPr>
        <w:t>ii.</w:t>
      </w:r>
      <w:r>
        <w:rPr>
          <w:rFonts w:ascii="Times New Roman" w:hAnsi="Times New Roman" w:cs="Times New Roman"/>
          <w:color w:val="221E1F"/>
          <w:sz w:val="24"/>
        </w:rPr>
        <w:t xml:space="preserve"> </w:t>
      </w:r>
      <w:r w:rsidR="00C41D2F" w:rsidRPr="003D0D0F">
        <w:rPr>
          <w:rFonts w:ascii="Times New Roman" w:hAnsi="Times New Roman" w:cs="Times New Roman"/>
          <w:sz w:val="24"/>
          <w:szCs w:val="24"/>
        </w:rPr>
        <w:t>This will be when:</w:t>
      </w:r>
      <w:r w:rsidR="00C41D2F" w:rsidRPr="003D0D0F">
        <w:rPr>
          <w:rFonts w:ascii="Times New Roman" w:hAnsi="Times New Roman" w:cs="Times New Roman"/>
          <w:color w:val="221E1F"/>
          <w:sz w:val="28"/>
          <w:szCs w:val="24"/>
        </w:rPr>
        <w:t xml:space="preserve"> </w:t>
      </w:r>
      <w:r w:rsidR="00C41D2F">
        <w:rPr>
          <w:rFonts w:ascii="Times New Roman" w:hAnsi="Times New Roman" w:cs="Times New Roman"/>
          <w:color w:val="221E1F"/>
          <w:sz w:val="24"/>
        </w:rPr>
        <w:tab/>
        <w:t>1</w:t>
      </w:r>
      <w:r w:rsidR="00C41D2F"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</w:p>
    <w:p w14:paraId="663783A1" w14:textId="7667327A" w:rsidR="00C41D2F" w:rsidRPr="00046467" w:rsidRDefault="009E04CE" w:rsidP="00C41D2F">
      <w:pPr>
        <w:pStyle w:val="Default"/>
        <w:spacing w:after="40" w:line="221" w:lineRule="atLeast"/>
        <w:ind w:left="360" w:right="840"/>
        <w:rPr>
          <w:rFonts w:eastAsiaTheme="minorEastAsia"/>
          <w:color w:val="221E1F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"/>
                  <w:i/>
                  <w:color w:val="221E1F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"/>
                  <w:color w:val="221E1F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"/>
                      <w:i/>
                      <w:color w:val="221E1F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"/>
                          <w:i/>
                          <w:color w:val="221E1F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"/>
                          <w:color w:val="221E1F"/>
                        </w:rPr>
                        <m:t>π</m:t>
                      </m:r>
                      <m:d>
                        <m:dPr>
                          <m:ctrlPr>
                            <w:rPr>
                              <w:rFonts w:ascii="Cambria Math" w:hAnsi="Cambria Math" w:cs="Times"/>
                              <w:i/>
                              <w:color w:val="221E1F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"/>
                              <w:color w:val="221E1F"/>
                            </w:rPr>
                            <m:t>t+6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="Times"/>
                          <w:color w:val="221E1F"/>
                        </w:rPr>
                        <m:t>12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="Times"/>
              <w:color w:val="221E1F"/>
            </w:rPr>
            <m:t>=-1</m:t>
          </m:r>
        </m:oMath>
      </m:oMathPara>
    </w:p>
    <w:p w14:paraId="7AC1AE65" w14:textId="1B838491" w:rsidR="00C41D2F" w:rsidRPr="00046467" w:rsidRDefault="00C41D2F" w:rsidP="00C41D2F">
      <w:pPr>
        <w:pStyle w:val="Default"/>
        <w:spacing w:after="40" w:line="221" w:lineRule="atLeast"/>
        <w:ind w:left="360" w:right="840"/>
        <w:rPr>
          <w:rFonts w:eastAsiaTheme="minorEastAsia"/>
          <w:color w:val="221E1F"/>
        </w:rPr>
      </w:pPr>
      <m:oMathPara>
        <m:oMathParaPr>
          <m:jc m:val="left"/>
        </m:oMathParaPr>
        <m:oMath>
          <m:r>
            <w:rPr>
              <w:rFonts w:ascii="Cambria Math" w:hAnsi="Cambria Math" w:cs="Times"/>
              <w:color w:val="221E1F"/>
            </w:rPr>
            <m:t>∴</m:t>
          </m:r>
          <m:f>
            <m:fPr>
              <m:ctrlPr>
                <w:rPr>
                  <w:rFonts w:ascii="Cambria Math" w:hAnsi="Cambria Math" w:cs="Times"/>
                  <w:i/>
                  <w:color w:val="221E1F"/>
                </w:rPr>
              </m:ctrlPr>
            </m:fPr>
            <m:num>
              <m:r>
                <w:rPr>
                  <w:rFonts w:ascii="Cambria Math" w:hAnsi="Cambria Math" w:cs="Times"/>
                  <w:color w:val="221E1F"/>
                </w:rPr>
                <m:t>π</m:t>
              </m:r>
              <m:d>
                <m:dPr>
                  <m:ctrlPr>
                    <w:rPr>
                      <w:rFonts w:ascii="Cambria Math" w:hAnsi="Cambria Math" w:cs="Times"/>
                      <w:i/>
                      <w:color w:val="221E1F"/>
                    </w:rPr>
                  </m:ctrlPr>
                </m:dPr>
                <m:e>
                  <m:r>
                    <w:rPr>
                      <w:rFonts w:ascii="Cambria Math" w:hAnsi="Cambria Math" w:cs="Times"/>
                      <w:color w:val="221E1F"/>
                    </w:rPr>
                    <m:t>t+6</m:t>
                  </m:r>
                </m:e>
              </m:d>
            </m:num>
            <m:den>
              <m:r>
                <w:rPr>
                  <w:rFonts w:ascii="Cambria Math" w:hAnsi="Cambria Math" w:cs="Times"/>
                  <w:color w:val="221E1F"/>
                </w:rPr>
                <m:t>12</m:t>
              </m:r>
            </m:den>
          </m:f>
          <m:r>
            <w:rPr>
              <w:rFonts w:ascii="Cambria Math" w:hAnsi="Cambria Math" w:cs="Times"/>
              <w:color w:val="221E1F"/>
            </w:rPr>
            <m:t>=</m:t>
          </m:r>
          <m:f>
            <m:fPr>
              <m:ctrlPr>
                <w:rPr>
                  <w:rFonts w:ascii="Cambria Math" w:hAnsi="Cambria Math" w:cs="Times"/>
                  <w:i/>
                  <w:color w:val="221E1F"/>
                </w:rPr>
              </m:ctrlPr>
            </m:fPr>
            <m:num>
              <m:r>
                <w:rPr>
                  <w:rFonts w:ascii="Cambria Math" w:hAnsi="Cambria Math" w:cs="Times"/>
                  <w:color w:val="221E1F"/>
                </w:rPr>
                <m:t>3π</m:t>
              </m:r>
            </m:num>
            <m:den>
              <m:r>
                <w:rPr>
                  <w:rFonts w:ascii="Cambria Math" w:hAnsi="Cambria Math" w:cs="Times"/>
                  <w:color w:val="221E1F"/>
                </w:rPr>
                <m:t>2</m:t>
              </m:r>
            </m:den>
          </m:f>
        </m:oMath>
      </m:oMathPara>
    </w:p>
    <w:p w14:paraId="734C6302" w14:textId="0FBC6964" w:rsidR="00C41D2F" w:rsidRPr="00046467" w:rsidRDefault="00C41D2F" w:rsidP="00C41D2F">
      <w:pPr>
        <w:pStyle w:val="Default"/>
        <w:spacing w:after="40" w:line="221" w:lineRule="atLeast"/>
        <w:ind w:left="360" w:right="840"/>
        <w:rPr>
          <w:rFonts w:eastAsiaTheme="minorEastAsia"/>
          <w:color w:val="221E1F"/>
        </w:rPr>
      </w:pPr>
      <m:oMath>
        <m:r>
          <w:rPr>
            <w:rFonts w:ascii="Cambria Math" w:hAnsi="Cambria Math" w:cs="Times"/>
            <w:color w:val="221E1F"/>
          </w:rPr>
          <m:t>∴t=12</m:t>
        </m:r>
      </m:oMath>
      <w:r>
        <w:rPr>
          <w:rFonts w:eastAsiaTheme="minorEastAsia"/>
          <w:color w:val="221E1F"/>
        </w:rPr>
        <w:t xml:space="preserve"> which is 6 pm</w:t>
      </w:r>
    </w:p>
    <w:p w14:paraId="62BE99CC" w14:textId="547F298E" w:rsidR="00C41D2F" w:rsidRDefault="00C41D2F" w:rsidP="00D131E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</w:p>
    <w:p w14:paraId="25AE0D6F" w14:textId="77777777" w:rsidR="002A4B85" w:rsidRPr="004115C8" w:rsidRDefault="00D131EE" w:rsidP="002A4B85">
      <w:pPr>
        <w:pStyle w:val="ListParagraph"/>
        <w:numPr>
          <w:ilvl w:val="0"/>
          <w:numId w:val="25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2A4B85">
        <w:rPr>
          <w:rFonts w:ascii="Times New Roman" w:hAnsi="Times New Roman" w:cs="Times New Roman"/>
          <w:color w:val="221E1F"/>
          <w:sz w:val="24"/>
        </w:rPr>
        <w:t xml:space="preserve">Find an equation that will provide the number of defective seals, </w:t>
      </w:r>
      <w:r w:rsidRPr="002A4B85">
        <w:rPr>
          <w:rFonts w:ascii="Times New Roman" w:hAnsi="Times New Roman" w:cs="Times New Roman"/>
          <w:i/>
          <w:color w:val="221E1F"/>
          <w:sz w:val="24"/>
        </w:rPr>
        <w:t>D</w:t>
      </w:r>
      <w:r w:rsidRPr="002A4B85">
        <w:rPr>
          <w:rFonts w:ascii="Times New Roman" w:hAnsi="Times New Roman" w:cs="Times New Roman"/>
          <w:color w:val="221E1F"/>
          <w:sz w:val="24"/>
        </w:rPr>
        <w:t>, an employee</w:t>
      </w:r>
      <w:r w:rsidRPr="002A4B85">
        <w:rPr>
          <w:rFonts w:ascii="Times New Roman" w:hAnsi="Times New Roman" w:cs="Times New Roman"/>
          <w:color w:val="221E1F"/>
          <w:sz w:val="24"/>
        </w:rPr>
        <w:tab/>
        <w:t>will make as a function of time. How many defective seals will an employee make throughout the course of an entire shift?</w:t>
      </w:r>
      <w:r w:rsidR="002A4B85">
        <w:rPr>
          <w:rFonts w:ascii="Times New Roman" w:hAnsi="Times New Roman" w:cs="Times New Roman"/>
          <w:color w:val="221E1F"/>
          <w:sz w:val="24"/>
        </w:rPr>
        <w:tab/>
        <w:t>3</w:t>
      </w:r>
      <w:r w:rsidR="002A4B85"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  <w:r w:rsidR="002A4B85">
        <w:rPr>
          <w:rFonts w:ascii="Times New Roman" w:hAnsi="Times New Roman" w:cs="Times New Roman"/>
          <w:color w:val="221E1F"/>
          <w:sz w:val="24"/>
        </w:rPr>
        <w:t>s</w:t>
      </w:r>
    </w:p>
    <w:p w14:paraId="246AF111" w14:textId="21462129" w:rsidR="00C41D2F" w:rsidRPr="002A4B85" w:rsidRDefault="00C41D2F" w:rsidP="002A4B85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</w:p>
    <w:p w14:paraId="0DE554BB" w14:textId="77777777" w:rsidR="00C41D2F" w:rsidRDefault="00C41D2F" w:rsidP="00D131E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</w:p>
    <w:p w14:paraId="7E35658A" w14:textId="77777777" w:rsidR="00C41D2F" w:rsidRPr="00C41D2F" w:rsidRDefault="009E04CE" w:rsidP="00D131E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"/>
                  <w:i/>
                  <w:color w:val="221E1F"/>
                  <w:sz w:val="24"/>
                </w:rPr>
              </m:ctrlPr>
            </m:fPr>
            <m:num>
              <m:r>
                <w:rPr>
                  <w:rFonts w:ascii="Cambria Math" w:hAnsi="Cambria Math" w:cs="Times"/>
                  <w:color w:val="221E1F"/>
                  <w:sz w:val="24"/>
                </w:rPr>
                <m:t>dD</m:t>
              </m:r>
            </m:num>
            <m:den>
              <m:r>
                <w:rPr>
                  <w:rFonts w:ascii="Cambria Math" w:hAnsi="Cambria Math" w:cs="Times"/>
                  <w:color w:val="221E1F"/>
                  <w:sz w:val="24"/>
                </w:rPr>
                <m:t>dt</m:t>
              </m:r>
            </m:den>
          </m:f>
          <m:r>
            <w:rPr>
              <w:rFonts w:ascii="Cambria Math" w:hAnsi="Cambria Math" w:cs="Times"/>
              <w:color w:val="221E1F"/>
              <w:sz w:val="24"/>
            </w:rPr>
            <m:t>=8-2</m:t>
          </m:r>
          <m:func>
            <m:funcPr>
              <m:ctrlPr>
                <w:rPr>
                  <w:rFonts w:ascii="Cambria Math" w:hAnsi="Cambria Math" w:cs="Times"/>
                  <w:i/>
                  <w:color w:val="221E1F"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"/>
                  <w:color w:val="221E1F"/>
                  <w:sz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"/>
                      <w:i/>
                      <w:color w:val="221E1F"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"/>
                          <w:i/>
                          <w:color w:val="221E1F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"/>
                          <w:color w:val="221E1F"/>
                          <w:sz w:val="24"/>
                        </w:rPr>
                        <m:t>π</m:t>
                      </m:r>
                      <m:d>
                        <m:dPr>
                          <m:ctrlPr>
                            <w:rPr>
                              <w:rFonts w:ascii="Cambria Math" w:hAnsi="Cambria Math" w:cs="Times"/>
                              <w:i/>
                              <w:color w:val="221E1F"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"/>
                              <w:color w:val="221E1F"/>
                              <w:sz w:val="24"/>
                            </w:rPr>
                            <m:t>t+6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="Times"/>
                          <w:color w:val="221E1F"/>
                          <w:sz w:val="24"/>
                        </w:rPr>
                        <m:t>12</m:t>
                      </m:r>
                    </m:den>
                  </m:f>
                </m:e>
              </m:d>
            </m:e>
          </m:func>
        </m:oMath>
      </m:oMathPara>
    </w:p>
    <w:p w14:paraId="2A965FDD" w14:textId="6CC9A13A" w:rsidR="004305C0" w:rsidRPr="004305C0" w:rsidRDefault="00C41D2F" w:rsidP="00D131E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221E1F"/>
              <w:sz w:val="24"/>
            </w:rPr>
            <m:t>∴D=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color w:val="221E1F"/>
                  <w:sz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dD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dt</m:t>
              </m:r>
            </m:e>
          </m:nary>
          <m:r>
            <w:rPr>
              <w:rFonts w:ascii="Cambria Math" w:eastAsiaTheme="minorEastAsia" w:hAnsi="Cambria Math" w:cs="Times New Roman"/>
              <w:color w:val="221E1F"/>
              <w:sz w:val="24"/>
            </w:rPr>
            <m:t>=8t-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221E1F"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24</m:t>
              </m:r>
            </m:num>
            <m:den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π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  <w:color w:val="221E1F"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221E1F"/>
                  <w:sz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221E1F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πt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12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+c</m:t>
              </m:r>
            </m:e>
          </m:func>
        </m:oMath>
      </m:oMathPara>
    </w:p>
    <w:p w14:paraId="0E3B2AE7" w14:textId="30D82A19" w:rsidR="004305C0" w:rsidRDefault="004305C0" w:rsidP="00D131E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w:r>
        <w:rPr>
          <w:rFonts w:ascii="Times New Roman" w:eastAsiaTheme="minorEastAsia" w:hAnsi="Times New Roman" w:cs="Times New Roman"/>
          <w:color w:val="221E1F"/>
          <w:sz w:val="24"/>
        </w:rPr>
        <w:t xml:space="preserve">At </w:t>
      </w:r>
      <m:oMath>
        <m:r>
          <w:rPr>
            <w:rFonts w:ascii="Cambria Math" w:eastAsiaTheme="minorEastAsia" w:hAnsi="Cambria Math" w:cs="Times New Roman"/>
            <w:color w:val="221E1F"/>
            <w:sz w:val="24"/>
          </w:rPr>
          <m:t>t=0, D=0</m:t>
        </m:r>
      </m:oMath>
    </w:p>
    <w:p w14:paraId="6FD3BF1F" w14:textId="21370CFC" w:rsidR="004305C0" w:rsidRPr="004305C0" w:rsidRDefault="004305C0" w:rsidP="00D131E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221E1F"/>
              <w:sz w:val="24"/>
            </w:rPr>
            <m:t>8×0-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221E1F"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24</m:t>
              </m:r>
            </m:num>
            <m:den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π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  <w:color w:val="221E1F"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221E1F"/>
                  <w:sz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221E1F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π×0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12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+c</m:t>
              </m:r>
            </m:e>
          </m:func>
          <m:r>
            <w:rPr>
              <w:rFonts w:ascii="Cambria Math" w:eastAsiaTheme="minorEastAsia" w:hAnsi="Cambria Math" w:cs="Times New Roman"/>
              <w:color w:val="221E1F"/>
              <w:sz w:val="24"/>
            </w:rPr>
            <m:t>=0</m:t>
          </m:r>
        </m:oMath>
      </m:oMathPara>
    </w:p>
    <w:p w14:paraId="04C9B2C8" w14:textId="77777777" w:rsidR="004305C0" w:rsidRPr="004305C0" w:rsidRDefault="004305C0" w:rsidP="00D131E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221E1F"/>
              <w:sz w:val="24"/>
            </w:rPr>
            <m:t>0+c=0</m:t>
          </m:r>
        </m:oMath>
      </m:oMathPara>
    </w:p>
    <w:p w14:paraId="57F9D259" w14:textId="1AD09F27" w:rsidR="004305C0" w:rsidRPr="004305C0" w:rsidRDefault="004305C0" w:rsidP="00D131E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221E1F"/>
              <w:sz w:val="24"/>
            </w:rPr>
            <m:t>c=0</m:t>
          </m:r>
        </m:oMath>
      </m:oMathPara>
    </w:p>
    <w:p w14:paraId="30B09F05" w14:textId="20407087" w:rsidR="004305C0" w:rsidRPr="004305C0" w:rsidRDefault="004305C0" w:rsidP="004305C0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221E1F"/>
              <w:sz w:val="24"/>
            </w:rPr>
            <m:t>∴D=8t-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221E1F"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24</m:t>
              </m:r>
            </m:num>
            <m:den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π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  <w:color w:val="221E1F"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221E1F"/>
                  <w:sz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221E1F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πt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12</m:t>
                      </m:r>
                    </m:den>
                  </m:f>
                </m:e>
              </m:d>
            </m:e>
          </m:func>
        </m:oMath>
      </m:oMathPara>
    </w:p>
    <w:p w14:paraId="1035C924" w14:textId="77777777" w:rsidR="00EE2F88" w:rsidRDefault="00EE2F88" w:rsidP="00D131E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</w:p>
    <w:p w14:paraId="50766C8A" w14:textId="32841566" w:rsidR="004305C0" w:rsidRDefault="004305C0" w:rsidP="00D131E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w:r>
        <w:rPr>
          <w:rFonts w:ascii="Times New Roman" w:eastAsiaTheme="minorEastAsia" w:hAnsi="Times New Roman" w:cs="Times New Roman"/>
          <w:color w:val="221E1F"/>
          <w:sz w:val="24"/>
        </w:rPr>
        <w:t xml:space="preserve">For 1 shift, </w:t>
      </w:r>
      <m:oMath>
        <m:r>
          <w:rPr>
            <w:rFonts w:ascii="Cambria Math" w:eastAsiaTheme="minorEastAsia" w:hAnsi="Cambria Math" w:cs="Times New Roman"/>
            <w:color w:val="221E1F"/>
            <w:sz w:val="24"/>
          </w:rPr>
          <m:t>t=12</m:t>
        </m:r>
      </m:oMath>
      <w:r>
        <w:rPr>
          <w:rFonts w:ascii="Times New Roman" w:eastAsiaTheme="minorEastAsia" w:hAnsi="Times New Roman" w:cs="Times New Roman"/>
          <w:color w:val="221E1F"/>
          <w:sz w:val="24"/>
        </w:rPr>
        <w:t>:</w:t>
      </w:r>
    </w:p>
    <w:p w14:paraId="56120592" w14:textId="12821583" w:rsidR="004305C0" w:rsidRPr="004305C0" w:rsidRDefault="004305C0" w:rsidP="00D131E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221E1F"/>
              <w:sz w:val="24"/>
            </w:rPr>
            <m:t>D=8×12-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221E1F"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24</m:t>
              </m:r>
            </m:num>
            <m:den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π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  <w:color w:val="221E1F"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221E1F"/>
                  <w:sz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221E1F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π×12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12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 xml:space="preserve">=96 </m:t>
              </m:r>
              <m:r>
                <m:rPr>
                  <m:nor/>
                </m:rP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defects</m:t>
              </m:r>
            </m:e>
          </m:func>
        </m:oMath>
      </m:oMathPara>
    </w:p>
    <w:p w14:paraId="23800AE6" w14:textId="25158D3F" w:rsidR="004305C0" w:rsidRPr="004305C0" w:rsidRDefault="004305C0" w:rsidP="00D131E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eastAsiaTheme="minorEastAsia" w:hAnsi="Cambria Math" w:cs="Times New Roman"/>
              <w:color w:val="221E1F"/>
              <w:sz w:val="24"/>
            </w:rPr>
            <m:t>Alternatively</m:t>
          </m:r>
        </m:oMath>
      </m:oMathPara>
    </w:p>
    <w:p w14:paraId="46D86C33" w14:textId="2362B55C" w:rsidR="004305C0" w:rsidRPr="004305C0" w:rsidRDefault="004305C0" w:rsidP="00D131E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iCs/>
          <w:color w:val="221E1F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221E1F"/>
              <w:sz w:val="24"/>
            </w:rPr>
            <m:t>D=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color w:val="221E1F"/>
                  <w:sz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12</m:t>
              </m:r>
            </m:sup>
            <m:e>
              <m:r>
                <w:rPr>
                  <w:rFonts w:ascii="Cambria Math" w:hAnsi="Cambria Math" w:cs="Times"/>
                  <w:color w:val="221E1F"/>
                  <w:sz w:val="24"/>
                </w:rPr>
                <m:t>8-2</m:t>
              </m:r>
              <m:func>
                <m:funcPr>
                  <m:ctrlPr>
                    <w:rPr>
                      <w:rFonts w:ascii="Cambria Math" w:hAnsi="Cambria Math" w:cs="Times"/>
                      <w:i/>
                      <w:color w:val="221E1F"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"/>
                      <w:color w:val="221E1F"/>
                      <w:sz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"/>
                          <w:i/>
                          <w:color w:val="221E1F"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"/>
                              <w:i/>
                              <w:color w:val="221E1F"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"/>
                              <w:color w:val="221E1F"/>
                              <w:sz w:val="24"/>
                            </w:rPr>
                            <m:t>π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"/>
                                  <w:i/>
                                  <w:color w:val="221E1F"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"/>
                                  <w:color w:val="221E1F"/>
                                  <w:sz w:val="24"/>
                                </w:rPr>
                                <m:t>t+6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 w:cs="Times"/>
                              <w:color w:val="221E1F"/>
                              <w:sz w:val="24"/>
                            </w:rPr>
                            <m:t>12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 w:cs="Times"/>
                  <w:color w:val="221E1F"/>
                  <w:sz w:val="24"/>
                </w:rPr>
                <m:t>dt</m:t>
              </m:r>
            </m:e>
          </m:nary>
          <m:r>
            <w:rPr>
              <w:rFonts w:ascii="Cambria Math" w:eastAsiaTheme="minorEastAsia" w:hAnsi="Cambria Math" w:cs="Times New Roman"/>
              <w:color w:val="221E1F"/>
              <w:sz w:val="24"/>
            </w:rPr>
            <m:t xml:space="preserve">=96 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221E1F"/>
              <w:sz w:val="24"/>
            </w:rPr>
            <m:t>defects</m:t>
          </m:r>
        </m:oMath>
      </m:oMathPara>
    </w:p>
    <w:p w14:paraId="1CD452A8" w14:textId="0EE16070" w:rsidR="004305C0" w:rsidRDefault="004305C0" w:rsidP="00D131E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iCs/>
          <w:color w:val="221E1F"/>
          <w:sz w:val="24"/>
        </w:rPr>
      </w:pPr>
    </w:p>
    <w:p w14:paraId="03861514" w14:textId="44E39A62" w:rsidR="00966E4E" w:rsidRPr="008F1554" w:rsidRDefault="008F1554" w:rsidP="00966E4E">
      <w:pPr>
        <w:pStyle w:val="ListParagraph"/>
        <w:numPr>
          <w:ilvl w:val="0"/>
          <w:numId w:val="26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b/>
          <w:color w:val="221E1F"/>
          <w:sz w:val="24"/>
        </w:rPr>
      </w:pPr>
      <w:r w:rsidRPr="008F1554">
        <w:rPr>
          <w:rFonts w:ascii="Times New Roman" w:hAnsi="Times New Roman" w:cs="Times New Roman"/>
          <w:color w:val="221E1F"/>
          <w:sz w:val="24"/>
        </w:rPr>
        <w:t xml:space="preserve"> </w:t>
      </w:r>
    </w:p>
    <w:p w14:paraId="49E34042" w14:textId="77777777" w:rsidR="00966E4E" w:rsidRDefault="00966E4E" w:rsidP="00C3624E">
      <w:pPr>
        <w:pStyle w:val="ListParagraph"/>
        <w:numPr>
          <w:ilvl w:val="0"/>
          <w:numId w:val="27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color w:val="221E1F"/>
          <w:sz w:val="24"/>
        </w:rPr>
      </w:pPr>
      <w:r>
        <w:rPr>
          <w:rFonts w:ascii="Times New Roman" w:hAnsi="Times New Roman" w:cs="Times New Roman"/>
          <w:color w:val="221E1F"/>
          <w:sz w:val="24"/>
        </w:rPr>
        <w:t xml:space="preserve">Show that the profit, </w:t>
      </w:r>
      <w:r w:rsidRPr="00472D6F">
        <w:rPr>
          <w:rFonts w:ascii="Times New Roman" w:hAnsi="Times New Roman" w:cs="Times New Roman"/>
          <w:i/>
          <w:color w:val="221E1F"/>
          <w:sz w:val="24"/>
        </w:rPr>
        <w:t>P</w:t>
      </w:r>
      <w:r>
        <w:rPr>
          <w:rFonts w:ascii="Times New Roman" w:hAnsi="Times New Roman" w:cs="Times New Roman"/>
          <w:color w:val="221E1F"/>
          <w:sz w:val="24"/>
        </w:rPr>
        <w:t xml:space="preserve">, the company makes from an employee over the </w:t>
      </w:r>
      <w:r>
        <w:rPr>
          <w:rFonts w:ascii="Times New Roman" w:hAnsi="Times New Roman" w:cs="Times New Roman"/>
          <w:color w:val="221E1F"/>
          <w:sz w:val="24"/>
        </w:rPr>
        <w:tab/>
        <w:t>2</w:t>
      </w:r>
      <w:r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  <w:r>
        <w:rPr>
          <w:rFonts w:ascii="Times New Roman" w:hAnsi="Times New Roman" w:cs="Times New Roman"/>
          <w:color w:val="221E1F"/>
          <w:sz w:val="24"/>
        </w:rPr>
        <w:t>s</w:t>
      </w:r>
    </w:p>
    <w:p w14:paraId="2E251352" w14:textId="77777777" w:rsidR="00966E4E" w:rsidRDefault="00966E4E" w:rsidP="00966E4E">
      <w:pPr>
        <w:pStyle w:val="ListParagraph"/>
        <w:tabs>
          <w:tab w:val="right" w:pos="9356"/>
        </w:tabs>
        <w:spacing w:after="160" w:line="259" w:lineRule="auto"/>
        <w:ind w:left="1080"/>
        <w:rPr>
          <w:rFonts w:ascii="Times New Roman" w:hAnsi="Times New Roman" w:cs="Times New Roman"/>
          <w:color w:val="221E1F"/>
          <w:sz w:val="24"/>
        </w:rPr>
      </w:pPr>
      <w:r>
        <w:rPr>
          <w:rFonts w:ascii="Times New Roman" w:hAnsi="Times New Roman" w:cs="Times New Roman"/>
          <w:color w:val="221E1F"/>
          <w:sz w:val="24"/>
        </w:rPr>
        <w:t>Course of a shift can be modelled by the equation:</w:t>
      </w:r>
      <w:r w:rsidRPr="00EA74FA">
        <w:rPr>
          <w:rFonts w:ascii="Times New Roman" w:hAnsi="Times New Roman" w:cs="Times New Roman"/>
          <w:color w:val="221E1F"/>
          <w:sz w:val="24"/>
        </w:rPr>
        <w:t xml:space="preserve"> </w:t>
      </w:r>
    </w:p>
    <w:p w14:paraId="5F63077B" w14:textId="77777777" w:rsidR="00966E4E" w:rsidRDefault="00966E4E" w:rsidP="00966E4E">
      <w:pPr>
        <w:pStyle w:val="ListParagraph"/>
        <w:tabs>
          <w:tab w:val="right" w:pos="9356"/>
        </w:tabs>
        <w:spacing w:after="160" w:line="259" w:lineRule="auto"/>
        <w:ind w:left="1080"/>
        <w:rPr>
          <w:rFonts w:ascii="Times New Roman" w:hAnsi="Times New Roman" w:cs="Times New Roman"/>
          <w:color w:val="221E1F"/>
          <w:sz w:val="24"/>
        </w:rPr>
      </w:pPr>
    </w:p>
    <w:p w14:paraId="7522D997" w14:textId="261E8F33" w:rsidR="00966E4E" w:rsidRPr="00C3624E" w:rsidRDefault="00966E4E" w:rsidP="00966E4E">
      <w:pPr>
        <w:pStyle w:val="ListParagraph"/>
        <w:tabs>
          <w:tab w:val="right" w:pos="9356"/>
        </w:tabs>
        <w:spacing w:after="160" w:line="259" w:lineRule="auto"/>
        <w:ind w:left="1080"/>
        <w:rPr>
          <w:rFonts w:ascii="Times New Roman" w:eastAsiaTheme="minorEastAsia" w:hAnsi="Times New Roman" w:cs="Times New Roman"/>
          <w:sz w:val="24"/>
          <w:szCs w:val="24"/>
          <w:lang w:val="en-US" w:eastAsia="en-AU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 w:eastAsia="en-AU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 w:eastAsia="en-AU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=55t-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 w:eastAsia="en-A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 w:eastAsia="en-AU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 w:eastAsia="en-AU"/>
                </w:rPr>
                <m:t>45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 w:eastAsia="en-AU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 w:eastAsia="en-A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 w:eastAsia="en-AU"/>
                    </w:rPr>
                    <m:t>8t-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 w:eastAsia="en-AU"/>
                        </w:rPr>
                      </m:ctrlPr>
                    </m:funcPr>
                    <m:fNam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π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 w:eastAsia="en-AU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 w:eastAsia="en-AU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 w:eastAsia="en-AU"/>
                                </w:rPr>
                                <m:t>πt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 w:eastAsia="en-AU"/>
                                </w:rPr>
                                <m:t>12</m:t>
                              </m:r>
                            </m:den>
                          </m:f>
                        </m:e>
                      </m:d>
                    </m:e>
                  </m:func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 w:eastAsia="en-AU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 w:eastAsia="en-AU"/>
            </w:rPr>
            <m:t>, 0≤t≤12</m:t>
          </m:r>
        </m:oMath>
      </m:oMathPara>
    </w:p>
    <w:p w14:paraId="02A40BFC" w14:textId="1635BB03" w:rsidR="00C3624E" w:rsidRDefault="00C3624E" w:rsidP="00966E4E">
      <w:pPr>
        <w:pStyle w:val="ListParagraph"/>
        <w:tabs>
          <w:tab w:val="right" w:pos="9356"/>
        </w:tabs>
        <w:spacing w:after="160" w:line="259" w:lineRule="auto"/>
        <w:ind w:left="1080"/>
        <w:rPr>
          <w:rFonts w:ascii="Times New Roman" w:eastAsiaTheme="minorEastAsia" w:hAnsi="Times New Roman" w:cs="Times New Roman"/>
          <w:sz w:val="24"/>
          <w:szCs w:val="24"/>
          <w:lang w:val="en-US" w:eastAsia="en-AU"/>
        </w:rPr>
      </w:pPr>
    </w:p>
    <w:p w14:paraId="45F9DBF3" w14:textId="4B65F103" w:rsidR="00C3624E" w:rsidRDefault="00C3624E" w:rsidP="00C3624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Profit = Revenue - Expenses</w:t>
      </w:r>
    </w:p>
    <w:p w14:paraId="0508339E" w14:textId="2A015B2E" w:rsidR="00C3624E" w:rsidRPr="00C3624E" w:rsidRDefault="00C3624E" w:rsidP="00C3624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Revenue= </m:t>
          </m:r>
          <m:r>
            <w:rPr>
              <w:rFonts w:ascii="Cambria Math" w:hAnsi="Cambria Math"/>
              <w:sz w:val="24"/>
              <w:szCs w:val="24"/>
            </w:rPr>
            <m:t>R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=4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20t-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D(t)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sz w:val="24"/>
              <w:szCs w:val="24"/>
            </w:rPr>
            <m:t>=4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20t-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8t-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221E1F"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color w:val="221E1F"/>
                              <w:sz w:val="24"/>
                            </w:rPr>
                            <m:t>24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color w:val="221E1F"/>
                              <w:sz w:val="24"/>
                            </w:rPr>
                            <m:t>π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221E1F"/>
                              <w:sz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221E1F"/>
                              <w:sz w:val="24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221E1F"/>
                                  <w:sz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221E1F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221E1F"/>
                                      <w:sz w:val="24"/>
                                    </w:rPr>
                                    <m:t>πt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221E1F"/>
                                      <w:sz w:val="24"/>
                                    </w:rPr>
                                    <m:t>12</m:t>
                                  </m:r>
                                </m:den>
                              </m:f>
                            </m:e>
                          </m:d>
                        </m:e>
                      </m:func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</m:oMath>
      </m:oMathPara>
    </w:p>
    <w:p w14:paraId="4B5FE1D3" w14:textId="49DCFA25" w:rsidR="00C3624E" w:rsidRPr="00C3624E" w:rsidRDefault="00C3624E" w:rsidP="00C3624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  <w:sz w:val="24"/>
              <w:szCs w:val="24"/>
            </w:rPr>
            <m:t>Expenses</m:t>
          </m:r>
          <m:r>
            <w:rPr>
              <w:rFonts w:ascii="Cambria Math" w:hAnsi="Cambria Math"/>
              <w:sz w:val="24"/>
              <w:szCs w:val="24"/>
            </w:rPr>
            <m:t>=25t</m:t>
          </m:r>
        </m:oMath>
      </m:oMathPara>
    </w:p>
    <w:p w14:paraId="3D7526B9" w14:textId="4B0F62B5" w:rsidR="00C3624E" w:rsidRPr="00C3624E" w:rsidRDefault="00C3624E" w:rsidP="00C3624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  <w:sz w:val="24"/>
              <w:szCs w:val="24"/>
            </w:rPr>
            <m:t>∴Profit =</m:t>
          </m:r>
          <m:r>
            <w:rPr>
              <w:rFonts w:ascii="Cambria Math" w:hAnsi="Cambria Math"/>
              <w:sz w:val="24"/>
              <w:szCs w:val="24"/>
            </w:rPr>
            <m:t>4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20t-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90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8t-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221E1F"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color w:val="221E1F"/>
                              <w:sz w:val="24"/>
                            </w:rPr>
                            <m:t>24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color w:val="221E1F"/>
                              <w:sz w:val="24"/>
                            </w:rPr>
                            <m:t>π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221E1F"/>
                              <w:sz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221E1F"/>
                              <w:sz w:val="24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221E1F"/>
                                  <w:sz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221E1F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221E1F"/>
                                      <w:sz w:val="24"/>
                                    </w:rPr>
                                    <m:t>πt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221E1F"/>
                                      <w:sz w:val="24"/>
                                    </w:rPr>
                                    <m:t>12</m:t>
                                  </m:r>
                                </m:den>
                              </m:f>
                            </m:e>
                          </m:d>
                        </m:e>
                      </m:func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m:rPr>
              <m:nor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>-25t</m:t>
          </m:r>
        </m:oMath>
      </m:oMathPara>
    </w:p>
    <w:p w14:paraId="26F3DB90" w14:textId="1EE20CF6" w:rsidR="00C3624E" w:rsidRPr="00E11951" w:rsidRDefault="00E11951" w:rsidP="00C3624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  <w:sz w:val="24"/>
              <w:szCs w:val="24"/>
            </w:rPr>
            <m:t xml:space="preserve">                =</m:t>
          </m:r>
          <m:r>
            <w:rPr>
              <w:rFonts w:ascii="Cambria Math" w:hAnsi="Cambria Math"/>
              <w:sz w:val="24"/>
              <w:szCs w:val="24"/>
            </w:rPr>
            <m:t>80t-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45</m:t>
              </m:r>
            </m:den>
          </m:f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8t-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221E1F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24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π</m:t>
                      </m:r>
                    </m:den>
                  </m:f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221E1F"/>
                          <w:sz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221E1F"/>
                          <w:sz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221E1F"/>
                              <w:sz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221E1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color w:val="221E1F"/>
                                  <w:sz w:val="24"/>
                                </w:rPr>
                                <m:t>πt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color w:val="221E1F"/>
                                  <w:sz w:val="24"/>
                                </w:rPr>
                                <m:t>12</m:t>
                              </m:r>
                            </m:den>
                          </m:f>
                        </m:e>
                      </m:d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nor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>-25t</m:t>
          </m:r>
        </m:oMath>
      </m:oMathPara>
    </w:p>
    <w:p w14:paraId="6117FB01" w14:textId="6AA68E2C" w:rsidR="00E11951" w:rsidRPr="008F1554" w:rsidRDefault="00E11951" w:rsidP="00C3624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  <w:sz w:val="24"/>
              <w:szCs w:val="24"/>
            </w:rPr>
            <m:t xml:space="preserve">                =</m:t>
          </m:r>
          <m:r>
            <w:rPr>
              <w:rFonts w:ascii="Cambria Math" w:hAnsi="Cambria Math"/>
              <w:sz w:val="24"/>
              <w:szCs w:val="24"/>
            </w:rPr>
            <m:t>55t-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45</m:t>
              </m:r>
            </m:den>
          </m:f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8t-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221E1F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24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π</m:t>
                      </m:r>
                    </m:den>
                  </m:f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221E1F"/>
                          <w:sz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221E1F"/>
                          <w:sz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221E1F"/>
                              <w:sz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221E1F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color w:val="221E1F"/>
                                  <w:sz w:val="24"/>
                                </w:rPr>
                                <m:t>πt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color w:val="221E1F"/>
                                  <w:sz w:val="24"/>
                                </w:rPr>
                                <m:t>12</m:t>
                              </m:r>
                            </m:den>
                          </m:f>
                        </m:e>
                      </m:d>
                    </m:e>
                  </m:func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12A90F65" w14:textId="7AC04E42" w:rsidR="008F1554" w:rsidRDefault="008F1554" w:rsidP="00C3624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/>
          <w:sz w:val="24"/>
          <w:szCs w:val="24"/>
        </w:rPr>
      </w:pPr>
    </w:p>
    <w:p w14:paraId="2FF034EF" w14:textId="05468247" w:rsidR="0009525D" w:rsidRDefault="0009525D" w:rsidP="0009525D">
      <w:pPr>
        <w:pStyle w:val="ListParagraph"/>
        <w:tabs>
          <w:tab w:val="left" w:pos="1836"/>
        </w:tabs>
        <w:spacing w:after="160" w:line="259" w:lineRule="auto"/>
        <w:ind w:left="360"/>
        <w:rPr>
          <w:rFonts w:ascii="Times New Roman" w:hAnsi="Times New Roman" w:cs="Times New Roman"/>
          <w:b/>
          <w:color w:val="221E1F"/>
          <w:sz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</w:p>
    <w:p w14:paraId="1F17ABDC" w14:textId="49639B9F" w:rsidR="008F1554" w:rsidRPr="002A4B85" w:rsidRDefault="0009525D" w:rsidP="002A4B85">
      <w:pPr>
        <w:pStyle w:val="ListParagraph"/>
        <w:numPr>
          <w:ilvl w:val="0"/>
          <w:numId w:val="28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color w:val="221E1F"/>
          <w:sz w:val="24"/>
        </w:rPr>
      </w:pPr>
      <w:r w:rsidRPr="002A4B85">
        <w:rPr>
          <w:rFonts w:ascii="Times New Roman" w:eastAsiaTheme="minorEastAsia" w:hAnsi="Times New Roman"/>
          <w:sz w:val="24"/>
          <w:szCs w:val="24"/>
        </w:rPr>
        <w:t>Check graph of profit function (below). From the graph, it can be</w:t>
      </w:r>
      <w:r w:rsidR="00572BD8" w:rsidRPr="002A4B85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72BD8" w:rsidRPr="002A4B85">
        <w:rPr>
          <w:rFonts w:ascii="Times New Roman" w:eastAsiaTheme="minorEastAsia" w:hAnsi="Times New Roman"/>
          <w:sz w:val="24"/>
          <w:szCs w:val="24"/>
        </w:rPr>
        <w:tab/>
      </w:r>
      <w:r w:rsidRPr="002A4B85">
        <w:rPr>
          <w:rFonts w:ascii="Times New Roman" w:eastAsiaTheme="minorEastAsia" w:hAnsi="Times New Roman"/>
          <w:sz w:val="24"/>
          <w:szCs w:val="24"/>
        </w:rPr>
        <w:t>seen that maximum profit occurs at the local maximum.</w:t>
      </w:r>
      <w:r w:rsidR="002A4B85">
        <w:rPr>
          <w:rFonts w:ascii="Times New Roman" w:eastAsiaTheme="minorEastAsia" w:hAnsi="Times New Roman"/>
          <w:sz w:val="24"/>
          <w:szCs w:val="24"/>
        </w:rPr>
        <w:tab/>
      </w:r>
      <w:r w:rsidR="002A4B85">
        <w:rPr>
          <w:rFonts w:ascii="Times New Roman" w:hAnsi="Times New Roman" w:cs="Times New Roman"/>
          <w:color w:val="221E1F"/>
          <w:sz w:val="24"/>
        </w:rPr>
        <w:t>3 marks</w:t>
      </w:r>
    </w:p>
    <w:p w14:paraId="781E5559" w14:textId="3EBD2494" w:rsidR="001115F7" w:rsidRDefault="001115F7" w:rsidP="00C3624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/>
          <w:sz w:val="24"/>
          <w:szCs w:val="24"/>
        </w:rPr>
      </w:pPr>
    </w:p>
    <w:p w14:paraId="7931154F" w14:textId="1F7222A4" w:rsidR="001115F7" w:rsidRPr="001115F7" w:rsidRDefault="001115F7" w:rsidP="00C3624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eastAsiaTheme="minorEastAsia" w:hAnsi="Cambria Math"/>
              <w:sz w:val="24"/>
              <w:szCs w:val="24"/>
            </w:rPr>
            <m:t xml:space="preserve">Solve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dP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14:paraId="78A79F67" w14:textId="19D792AC" w:rsidR="001115F7" w:rsidRPr="001115F7" w:rsidRDefault="001115F7" w:rsidP="00C3624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t=8.92735</m:t>
          </m:r>
        </m:oMath>
      </m:oMathPara>
    </w:p>
    <w:p w14:paraId="3E0D60D1" w14:textId="77777777" w:rsidR="00A577BB" w:rsidRPr="00A577BB" w:rsidRDefault="00A577BB" w:rsidP="00C3624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/>
          <w:sz w:val="24"/>
          <w:szCs w:val="24"/>
        </w:rPr>
      </w:pPr>
    </w:p>
    <w:p w14:paraId="7E229AF6" w14:textId="3022B1D7" w:rsidR="001115F7" w:rsidRDefault="001115F7" w:rsidP="00C3624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/>
          <w:sz w:val="24"/>
          <w:szCs w:val="24"/>
        </w:rPr>
      </w:pPr>
      <m:oMath>
        <m:r>
          <m:rPr>
            <m:nor/>
          </m:rPr>
          <w:rPr>
            <w:rFonts w:ascii="Cambria Math" w:eastAsiaTheme="minorEastAsia" w:hAnsi="Cambria Math"/>
            <w:sz w:val="24"/>
            <w:szCs w:val="24"/>
          </w:rPr>
          <m:t xml:space="preserve">Therefore, to maximise profit, shift duration should be </m:t>
        </m:r>
        <m:r>
          <w:rPr>
            <w:rFonts w:ascii="Cambria Math" w:eastAsiaTheme="minorEastAsia" w:hAnsi="Cambria Math"/>
            <w:sz w:val="24"/>
            <w:szCs w:val="24"/>
          </w:rPr>
          <m:t xml:space="preserve">8.93 </m:t>
        </m:r>
        <m:r>
          <m:rPr>
            <m:nor/>
          </m:rPr>
          <w:rPr>
            <w:rFonts w:ascii="Cambria Math" w:eastAsiaTheme="minorEastAsia" w:hAnsi="Cambria Math"/>
            <w:sz w:val="24"/>
            <w:szCs w:val="24"/>
          </w:rPr>
          <m:t>h to 2 decimal places</m:t>
        </m:r>
      </m:oMath>
      <w:r>
        <w:rPr>
          <w:rFonts w:ascii="Times New Roman" w:eastAsiaTheme="minorEastAsia" w:hAnsi="Times New Roman"/>
          <w:sz w:val="24"/>
          <w:szCs w:val="24"/>
        </w:rPr>
        <w:t>.</w:t>
      </w:r>
    </w:p>
    <w:p w14:paraId="18231DEC" w14:textId="112E40F8" w:rsidR="001115F7" w:rsidRDefault="001115F7" w:rsidP="00C3624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Maximum profit </w:t>
      </w:r>
      <m:oMath>
        <m:r>
          <w:rPr>
            <w:rFonts w:ascii="Cambria Math" w:eastAsiaTheme="minorEastAsia" w:hAnsi="Cambria Math"/>
            <w:sz w:val="24"/>
            <w:szCs w:val="24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8.93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=$297.90</m:t>
        </m:r>
      </m:oMath>
    </w:p>
    <w:p w14:paraId="41DD1A54" w14:textId="77777777" w:rsidR="001115F7" w:rsidRPr="001115F7" w:rsidRDefault="001115F7" w:rsidP="00C3624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/>
          <w:sz w:val="24"/>
          <w:szCs w:val="24"/>
        </w:rPr>
      </w:pPr>
    </w:p>
    <w:p w14:paraId="3753A873" w14:textId="77777777" w:rsidR="001115F7" w:rsidRPr="001115F7" w:rsidRDefault="001115F7" w:rsidP="00C3624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/>
          <w:sz w:val="24"/>
          <w:szCs w:val="24"/>
        </w:rPr>
      </w:pPr>
    </w:p>
    <w:p w14:paraId="7AC23902" w14:textId="77777777" w:rsidR="001115F7" w:rsidRPr="001115F7" w:rsidRDefault="001115F7" w:rsidP="00C3624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/>
          <w:sz w:val="24"/>
          <w:szCs w:val="24"/>
        </w:rPr>
      </w:pPr>
    </w:p>
    <w:p w14:paraId="02206FB2" w14:textId="3169B23E" w:rsidR="0009525D" w:rsidRDefault="0009525D" w:rsidP="00C3624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/>
          <w:sz w:val="24"/>
          <w:szCs w:val="24"/>
        </w:rPr>
      </w:pPr>
    </w:p>
    <w:p w14:paraId="3EE7BF4E" w14:textId="71AD61FB" w:rsidR="0009525D" w:rsidRPr="00C3624E" w:rsidRDefault="0009525D" w:rsidP="00C3624E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419EF18" wp14:editId="65D5EC3A">
            <wp:extent cx="2628900" cy="26289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02778" w14:textId="77777777" w:rsidR="00811C46" w:rsidRDefault="00811C46" w:rsidP="00AB222A">
      <w:pPr>
        <w:rPr>
          <w:rFonts w:ascii="Times" w:hAnsi="Times" w:cs="Times"/>
          <w:b/>
          <w:bCs/>
          <w:color w:val="221E1F"/>
          <w:sz w:val="24"/>
        </w:rPr>
      </w:pPr>
    </w:p>
    <w:p w14:paraId="4C27666F" w14:textId="77777777" w:rsidR="00811C46" w:rsidRDefault="00811C46" w:rsidP="00AB222A">
      <w:pPr>
        <w:rPr>
          <w:rFonts w:ascii="Times" w:hAnsi="Times" w:cs="Times"/>
          <w:b/>
          <w:bCs/>
          <w:color w:val="221E1F"/>
          <w:sz w:val="24"/>
        </w:rPr>
      </w:pPr>
    </w:p>
    <w:p w14:paraId="040DFEA4" w14:textId="7E66E335" w:rsidR="00AB222A" w:rsidRDefault="00AB222A" w:rsidP="00AB222A">
      <w:pPr>
        <w:rPr>
          <w:rFonts w:ascii="Times" w:hAnsi="Times" w:cs="Times"/>
          <w:color w:val="221E1F"/>
          <w:sz w:val="24"/>
        </w:rPr>
      </w:pPr>
      <w:r w:rsidRPr="00BF2C9E">
        <w:rPr>
          <w:rFonts w:ascii="Times" w:hAnsi="Times" w:cs="Times"/>
          <w:b/>
          <w:bCs/>
          <w:color w:val="221E1F"/>
          <w:sz w:val="24"/>
        </w:rPr>
        <w:t xml:space="preserve">Question </w:t>
      </w:r>
      <w:r>
        <w:rPr>
          <w:rFonts w:ascii="Times" w:hAnsi="Times" w:cs="Times"/>
          <w:b/>
          <w:bCs/>
          <w:color w:val="221E1F"/>
          <w:sz w:val="24"/>
        </w:rPr>
        <w:t>3</w:t>
      </w:r>
      <w:r w:rsidRPr="00AB222A">
        <w:rPr>
          <w:rFonts w:ascii="Times" w:hAnsi="Times" w:cs="Times"/>
          <w:b/>
          <w:bCs/>
          <w:color w:val="221E1F"/>
          <w:sz w:val="24"/>
        </w:rPr>
        <w:t xml:space="preserve"> </w:t>
      </w:r>
      <w:r w:rsidRPr="00811C46">
        <w:rPr>
          <w:rFonts w:ascii="Times" w:hAnsi="Times" w:cs="Times"/>
          <w:color w:val="221E1F"/>
          <w:sz w:val="24"/>
        </w:rPr>
        <w:t>(13 marks)</w:t>
      </w:r>
      <w:r w:rsidRPr="00AB222A">
        <w:rPr>
          <w:rFonts w:ascii="Times" w:hAnsi="Times" w:cs="Times"/>
          <w:b/>
          <w:bCs/>
          <w:color w:val="221E1F"/>
          <w:sz w:val="24"/>
        </w:rPr>
        <w:t xml:space="preserve"> </w:t>
      </w:r>
    </w:p>
    <w:p w14:paraId="27EE8EDB" w14:textId="77777777" w:rsidR="00AB222A" w:rsidRPr="00EE2F88" w:rsidRDefault="00AB222A" w:rsidP="00AB222A">
      <w:pPr>
        <w:tabs>
          <w:tab w:val="right" w:pos="9072"/>
        </w:tabs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2F88">
        <w:rPr>
          <w:rFonts w:ascii="Times New Roman" w:hAnsi="Times New Roman"/>
          <w:sz w:val="24"/>
          <w:szCs w:val="24"/>
          <w:lang w:val="en-US"/>
        </w:rPr>
        <w:t>Safeflush</w:t>
      </w:r>
      <w:proofErr w:type="spellEnd"/>
      <w:r w:rsidRPr="00EE2F88">
        <w:rPr>
          <w:rFonts w:ascii="Times New Roman" w:hAnsi="Times New Roman"/>
          <w:sz w:val="24"/>
          <w:szCs w:val="24"/>
          <w:lang w:val="en-US"/>
        </w:rPr>
        <w:t xml:space="preserve"> also manufactures flush mechanisms. Before shipment, mechanisms are randomly selected and tested for defects. The number of defects in a batch is normally distributed. There are 1,000 flush mechanisms in each batch.</w:t>
      </w:r>
    </w:p>
    <w:p w14:paraId="05EB20A8" w14:textId="77777777" w:rsidR="00AB222A" w:rsidRPr="00710FB9" w:rsidRDefault="00AB222A" w:rsidP="00AB222A">
      <w:pPr>
        <w:tabs>
          <w:tab w:val="right" w:pos="9072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From each batch, 50 mechanisms are sampled and tested. The batch will be delivered to the retailer if not more than 3 of these mechanisms are defective. The average number of defects per </w:t>
      </w:r>
      <w:r w:rsidRPr="005D7F21">
        <w:rPr>
          <w:rFonts w:ascii="Times New Roman" w:hAnsi="Times New Roman"/>
          <w:i/>
          <w:sz w:val="24"/>
          <w:szCs w:val="24"/>
        </w:rPr>
        <w:t>sample</w:t>
      </w:r>
      <w:r>
        <w:rPr>
          <w:rFonts w:ascii="Times New Roman" w:hAnsi="Times New Roman"/>
          <w:sz w:val="24"/>
          <w:szCs w:val="24"/>
        </w:rPr>
        <w:t xml:space="preserve"> is 1.5.</w:t>
      </w:r>
    </w:p>
    <w:p w14:paraId="2850903E" w14:textId="34353C61" w:rsidR="00AB222A" w:rsidRPr="009C123B" w:rsidRDefault="00AB222A" w:rsidP="00CF300F">
      <w:pPr>
        <w:pStyle w:val="ListParagraph"/>
        <w:numPr>
          <w:ilvl w:val="0"/>
          <w:numId w:val="29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</w:p>
    <w:p w14:paraId="678CB21A" w14:textId="77777777" w:rsidR="00CF300F" w:rsidRDefault="00AB222A" w:rsidP="00AB222A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BF2C9E">
        <w:rPr>
          <w:rFonts w:ascii="Times New Roman" w:hAnsi="Times New Roman" w:cs="Times New Roman"/>
          <w:b/>
          <w:color w:val="221E1F"/>
          <w:sz w:val="24"/>
        </w:rPr>
        <w:t>i.</w:t>
      </w:r>
      <w:r w:rsidRPr="00BF2C9E">
        <w:rPr>
          <w:rFonts w:ascii="Times New Roman" w:hAnsi="Times New Roman" w:cs="Times New Roman"/>
          <w:color w:val="221E1F"/>
          <w:sz w:val="24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221E1F"/>
            <w:sz w:val="24"/>
          </w:rPr>
          <m:t>Average number of defects per batch</m:t>
        </m:r>
        <m:r>
          <m:rPr>
            <m:sty m:val="p"/>
          </m:rPr>
          <w:rPr>
            <w:rFonts w:ascii="Cambria Math" w:eastAsiaTheme="minorEastAsia" w:hAnsi="Times New Roman" w:cs="Times New Roman"/>
            <w:color w:val="221E1F"/>
            <w:sz w:val="24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color w:val="221E1F"/>
                <w:sz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221E1F"/>
                <w:sz w:val="24"/>
              </w:rPr>
              <m:t>1.5</m:t>
            </m:r>
          </m:num>
          <m:den>
            <m:r>
              <w:rPr>
                <w:rFonts w:ascii="Cambria Math" w:eastAsiaTheme="minorEastAsia" w:hAnsi="Times New Roman" w:cs="Times New Roman"/>
                <w:color w:val="221E1F"/>
                <w:sz w:val="24"/>
              </w:rPr>
              <m:t>50</m:t>
            </m:r>
          </m:den>
        </m:f>
        <m:r>
          <w:rPr>
            <w:rFonts w:ascii="Cambria Math" w:eastAsiaTheme="minorEastAsia" w:hAnsi="Cambria Math" w:cs="Times New Roman"/>
            <w:color w:val="221E1F"/>
            <w:sz w:val="24"/>
          </w:rPr>
          <m:t>×</m:t>
        </m:r>
        <m:r>
          <w:rPr>
            <w:rFonts w:ascii="Cambria Math" w:eastAsiaTheme="minorEastAsia" w:hAnsi="Times New Roman" w:cs="Times New Roman"/>
            <w:color w:val="221E1F"/>
            <w:sz w:val="24"/>
          </w:rPr>
          <m:t>1000=30</m:t>
        </m:r>
      </m:oMath>
      <w:r>
        <w:rPr>
          <w:rFonts w:ascii="Times New Roman" w:eastAsiaTheme="minorEastAsia" w:hAnsi="Times New Roman" w:cs="Times New Roman"/>
          <w:color w:val="221E1F"/>
          <w:sz w:val="24"/>
        </w:rPr>
        <w:tab/>
      </w:r>
      <w:r>
        <w:rPr>
          <w:rFonts w:ascii="Times New Roman" w:hAnsi="Times New Roman" w:cs="Times New Roman"/>
          <w:color w:val="221E1F"/>
          <w:sz w:val="24"/>
        </w:rPr>
        <w:t>1</w:t>
      </w:r>
      <w:r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</w:p>
    <w:p w14:paraId="260EAFEC" w14:textId="216101B2" w:rsidR="00AB222A" w:rsidRDefault="00CF300F" w:rsidP="00AB222A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  <w:r>
        <w:rPr>
          <w:rFonts w:ascii="Times New Roman" w:hAnsi="Times New Roman" w:cs="Times New Roman"/>
          <w:b/>
          <w:color w:val="221E1F"/>
          <w:sz w:val="24"/>
        </w:rPr>
        <w:br/>
      </w:r>
      <w:r w:rsidR="00AB222A" w:rsidRPr="00BF2C9E">
        <w:rPr>
          <w:rFonts w:ascii="Times New Roman" w:hAnsi="Times New Roman" w:cs="Times New Roman"/>
          <w:b/>
          <w:color w:val="221E1F"/>
          <w:sz w:val="24"/>
        </w:rPr>
        <w:t>ii.</w:t>
      </w:r>
      <w:r w:rsidR="00AB222A">
        <w:rPr>
          <w:rFonts w:ascii="Times New Roman" w:hAnsi="Times New Roman" w:cs="Times New Roman"/>
          <w:color w:val="221E1F"/>
          <w:sz w:val="24"/>
        </w:rPr>
        <w:t xml:space="preserve"> </w:t>
      </w:r>
      <m:oMath>
        <m:r>
          <m:rPr>
            <m:nor/>
          </m:rPr>
          <w:rPr>
            <w:rFonts w:ascii="Cambria Math" w:hAnsi="Cambria Math" w:cs="Times New Roman"/>
            <w:sz w:val="24"/>
          </w:rPr>
          <m:t>% Defects 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1.5</m:t>
            </m:r>
          </m:num>
          <m:den>
            <m:r>
              <w:rPr>
                <w:rFonts w:ascii="Cambria Math" w:hAnsi="Cambria Math" w:cs="Times New Roman"/>
                <w:sz w:val="24"/>
              </w:rPr>
              <m:t>50</m:t>
            </m:r>
          </m:den>
        </m:f>
        <m:r>
          <w:rPr>
            <w:rFonts w:ascii="Cambria Math" w:hAnsi="Cambria Math" w:cs="Times New Roman"/>
            <w:sz w:val="24"/>
          </w:rPr>
          <m:t>×100=3%</m:t>
        </m:r>
      </m:oMath>
      <w:r w:rsidR="00AB222A">
        <w:rPr>
          <w:rFonts w:ascii="Times New Roman" w:hAnsi="Times New Roman" w:cs="Times New Roman"/>
          <w:color w:val="221E1F"/>
          <w:sz w:val="24"/>
        </w:rPr>
        <w:tab/>
        <w:t>1</w:t>
      </w:r>
      <w:r w:rsidR="00AB222A"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</w:p>
    <w:p w14:paraId="36621782" w14:textId="6C2CA98B" w:rsidR="00CF300F" w:rsidRDefault="00CF300F" w:rsidP="00AB222A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8"/>
          <w:szCs w:val="24"/>
        </w:rPr>
      </w:pPr>
    </w:p>
    <w:p w14:paraId="19EF5C53" w14:textId="77777777" w:rsidR="00270FD3" w:rsidRDefault="00270FD3" w:rsidP="00270FD3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</w:p>
    <w:p w14:paraId="106D4278" w14:textId="3C15BF2C" w:rsidR="008D58E3" w:rsidRPr="008D58E3" w:rsidRDefault="00EB571B" w:rsidP="008D58E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8D58E3">
        <w:rPr>
          <w:rFonts w:ascii="Times New Roman" w:hAnsi="Times New Roman"/>
          <w:sz w:val="24"/>
        </w:rPr>
        <w:t xml:space="preserve">3% defects </w:t>
      </w:r>
      <w:proofErr w:type="gramStart"/>
      <w:r w:rsidRPr="008D58E3">
        <w:rPr>
          <w:rFonts w:ascii="Times New Roman" w:hAnsi="Times New Roman"/>
          <w:sz w:val="24"/>
        </w:rPr>
        <w:t>corresponds</w:t>
      </w:r>
      <w:proofErr w:type="gramEnd"/>
      <w:r w:rsidRPr="008D58E3">
        <w:rPr>
          <w:rFonts w:ascii="Times New Roman" w:hAnsi="Times New Roman"/>
          <w:sz w:val="24"/>
        </w:rPr>
        <w:t xml:space="preserve"> to 60 mechanisms. This means that </w:t>
      </w:r>
      <w:r w:rsidR="00270FD3" w:rsidRPr="008D58E3">
        <w:rPr>
          <w:rFonts w:ascii="Times New Roman" w:hAnsi="Times New Roman"/>
          <w:sz w:val="24"/>
        </w:rPr>
        <w:t>10% of batches</w:t>
      </w:r>
      <w:r w:rsidR="008D58E3" w:rsidRPr="008D58E3">
        <w:rPr>
          <w:rFonts w:ascii="Times New Roman" w:hAnsi="Times New Roman"/>
          <w:sz w:val="24"/>
        </w:rPr>
        <w:t xml:space="preserve"> </w:t>
      </w:r>
      <w:r w:rsidR="008D58E3">
        <w:rPr>
          <w:rFonts w:ascii="Times New Roman" w:hAnsi="Times New Roman"/>
          <w:sz w:val="24"/>
        </w:rPr>
        <w:t xml:space="preserve">               </w:t>
      </w:r>
      <w:r w:rsidR="008D58E3" w:rsidRPr="008D58E3">
        <w:rPr>
          <w:rFonts w:ascii="Times New Roman" w:hAnsi="Times New Roman" w:cs="Times New Roman"/>
          <w:sz w:val="24"/>
        </w:rPr>
        <w:t>2 marks</w:t>
      </w:r>
      <w:r w:rsidR="008D58E3" w:rsidRPr="008D58E3">
        <w:rPr>
          <w:rFonts w:ascii="Times New Roman" w:hAnsi="Times New Roman" w:cs="Times New Roman"/>
          <w:sz w:val="24"/>
        </w:rPr>
        <w:tab/>
      </w:r>
    </w:p>
    <w:p w14:paraId="6B49AAC4" w14:textId="601FE063" w:rsidR="00EB571B" w:rsidRPr="00902B07" w:rsidRDefault="00270FD3" w:rsidP="008D58E3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sz w:val="24"/>
        </w:rPr>
      </w:pPr>
      <w:r w:rsidRPr="00902B07">
        <w:rPr>
          <w:rFonts w:ascii="Times New Roman" w:hAnsi="Times New Roman" w:cs="Times New Roman"/>
          <w:sz w:val="24"/>
        </w:rPr>
        <w:t>have more than</w:t>
      </w:r>
      <w:r w:rsidR="00EB571B" w:rsidRPr="00902B07">
        <w:rPr>
          <w:rFonts w:ascii="Times New Roman" w:hAnsi="Times New Roman" w:cs="Times New Roman"/>
          <w:sz w:val="24"/>
        </w:rPr>
        <w:t xml:space="preserve"> 60 defects. This means that 90% of the batches have less th</w:t>
      </w:r>
      <w:r w:rsidR="00902B07">
        <w:rPr>
          <w:rFonts w:ascii="Times New Roman" w:hAnsi="Times New Roman" w:cs="Times New Roman"/>
          <w:sz w:val="24"/>
        </w:rPr>
        <w:t>an</w:t>
      </w:r>
      <w:r w:rsidR="00EB571B" w:rsidRPr="00902B07">
        <w:rPr>
          <w:rFonts w:ascii="Times New Roman" w:hAnsi="Times New Roman" w:cs="Times New Roman"/>
          <w:sz w:val="24"/>
        </w:rPr>
        <w:t xml:space="preserve"> 60 defects. Thus, if </w:t>
      </w:r>
      <w:r w:rsidR="00EB571B" w:rsidRPr="00902B07">
        <w:rPr>
          <w:rFonts w:ascii="Times New Roman" w:hAnsi="Times New Roman" w:cs="Times New Roman"/>
          <w:i/>
          <w:iCs/>
          <w:sz w:val="24"/>
        </w:rPr>
        <w:t>D</w:t>
      </w:r>
      <w:r w:rsidR="00EB571B" w:rsidRPr="00902B07">
        <w:rPr>
          <w:rFonts w:ascii="Times New Roman" w:hAnsi="Times New Roman" w:cs="Times New Roman"/>
          <w:sz w:val="24"/>
        </w:rPr>
        <w:t xml:space="preserve"> is a random variable that models the distribution of defects per batch, then </w:t>
      </w:r>
      <m:oMath>
        <m:r>
          <m:rPr>
            <m:nor/>
          </m:rPr>
          <w:rPr>
            <w:rFonts w:ascii="Cambria Math" w:hAnsi="Cambria Math" w:cs="Times New Roman"/>
            <w:sz w:val="24"/>
          </w:rPr>
          <m:t>Pr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D&lt;60</m:t>
            </m:r>
          </m:e>
        </m:d>
        <m:r>
          <w:rPr>
            <w:rFonts w:ascii="Cambria Math" w:hAnsi="Cambria Math" w:cs="Times New Roman"/>
            <w:sz w:val="24"/>
          </w:rPr>
          <m:t>=0.9</m:t>
        </m:r>
      </m:oMath>
      <w:r w:rsidR="00EB571B" w:rsidRPr="00902B07">
        <w:rPr>
          <w:rFonts w:ascii="Times New Roman" w:eastAsiaTheme="minorEastAsia" w:hAnsi="Times New Roman" w:cs="Times New Roman"/>
          <w:sz w:val="24"/>
        </w:rPr>
        <w:t>.</w:t>
      </w:r>
      <w:r w:rsidR="00EB571B" w:rsidRPr="00902B07">
        <w:rPr>
          <w:rFonts w:ascii="Times New Roman" w:hAnsi="Times New Roman" w:cs="Times New Roman"/>
          <w:sz w:val="24"/>
        </w:rPr>
        <w:t xml:space="preserve">  </w:t>
      </w:r>
      <w:r w:rsidRPr="00902B07">
        <w:rPr>
          <w:rFonts w:ascii="Times New Roman" w:hAnsi="Times New Roman" w:cs="Times New Roman"/>
          <w:sz w:val="24"/>
        </w:rPr>
        <w:t xml:space="preserve"> </w:t>
      </w:r>
      <w:r w:rsidR="00EB571B" w:rsidRPr="00902B07">
        <w:rPr>
          <w:rFonts w:ascii="Times New Roman" w:eastAsiaTheme="minorEastAsia" w:hAnsi="Times New Roman" w:cs="Times New Roman"/>
          <w:sz w:val="24"/>
        </w:rPr>
        <w:t>Use Inverse Normal function on the CAS to find the number of standard deviation</w:t>
      </w:r>
      <w:r w:rsidR="00902B07">
        <w:rPr>
          <w:rFonts w:ascii="Times New Roman" w:eastAsiaTheme="minorEastAsia" w:hAnsi="Times New Roman" w:cs="Times New Roman"/>
          <w:sz w:val="24"/>
        </w:rPr>
        <w:t>s</w:t>
      </w:r>
      <w:r w:rsidR="00EB571B" w:rsidRPr="00902B07">
        <w:rPr>
          <w:rFonts w:ascii="Times New Roman" w:eastAsiaTheme="minorEastAsia" w:hAnsi="Times New Roman" w:cs="Times New Roman"/>
          <w:sz w:val="24"/>
        </w:rPr>
        <w:t xml:space="preserve"> above the mean this corresponds to.</w:t>
      </w:r>
    </w:p>
    <w:p w14:paraId="42DB1A26" w14:textId="77777777" w:rsidR="00A577BB" w:rsidRPr="00A577BB" w:rsidRDefault="00A577BB" w:rsidP="00EB571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sz w:val="24"/>
        </w:rPr>
      </w:pPr>
    </w:p>
    <w:p w14:paraId="5767387E" w14:textId="77777777" w:rsidR="00A577BB" w:rsidRPr="00A577BB" w:rsidRDefault="00A577BB" w:rsidP="00EB571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sz w:val="24"/>
        </w:rPr>
      </w:pPr>
    </w:p>
    <w:p w14:paraId="2BB4A415" w14:textId="6A86FB65" w:rsidR="00EB571B" w:rsidRPr="00EB571B" w:rsidRDefault="00902B07" w:rsidP="00EB571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w:lastRenderedPageBreak/>
          <m:t>Z=1.2816.</m:t>
        </m:r>
      </m:oMath>
      <w:r w:rsidR="00EB571B">
        <w:rPr>
          <w:rFonts w:ascii="Times New Roman" w:eastAsiaTheme="minorEastAsia" w:hAnsi="Times New Roman" w:cs="Times New Roman"/>
          <w:sz w:val="24"/>
        </w:rPr>
        <w:t xml:space="preserve"> Using the formula for calculating </w:t>
      </w:r>
      <w:r w:rsidR="00EB571B" w:rsidRPr="00902B07">
        <w:rPr>
          <w:rFonts w:ascii="Times New Roman" w:eastAsiaTheme="minorEastAsia" w:hAnsi="Times New Roman" w:cs="Times New Roman"/>
          <w:i/>
          <w:iCs/>
          <w:sz w:val="24"/>
        </w:rPr>
        <w:t>Z</w:t>
      </w:r>
      <w:r w:rsidR="00EB571B">
        <w:rPr>
          <w:rFonts w:ascii="Times New Roman" w:eastAsiaTheme="minorEastAsia" w:hAnsi="Times New Roman" w:cs="Times New Roman"/>
          <w:sz w:val="24"/>
        </w:rPr>
        <w:t xml:space="preserve">, the standard deviation of </w:t>
      </w:r>
      <w:r w:rsidRPr="00902B07">
        <w:rPr>
          <w:rFonts w:ascii="Times New Roman" w:eastAsiaTheme="minorEastAsia" w:hAnsi="Times New Roman" w:cs="Times New Roman"/>
          <w:i/>
          <w:iCs/>
          <w:sz w:val="24"/>
        </w:rPr>
        <w:t>D</w:t>
      </w:r>
      <w:r>
        <w:rPr>
          <w:rFonts w:ascii="Times New Roman" w:eastAsiaTheme="minorEastAsia" w:hAnsi="Times New Roman" w:cs="Times New Roman"/>
          <w:sz w:val="24"/>
        </w:rPr>
        <w:t xml:space="preserve"> can be determined.</w:t>
      </w:r>
      <w:r w:rsidR="00EB571B">
        <w:rPr>
          <w:rFonts w:ascii="Times New Roman" w:eastAsiaTheme="minorEastAsia" w:hAnsi="Times New Roman" w:cs="Times New Roman"/>
          <w:sz w:val="24"/>
        </w:rPr>
        <w:t xml:space="preserve"> </w:t>
      </w:r>
    </w:p>
    <w:p w14:paraId="48577432" w14:textId="677D16F7" w:rsidR="00270FD3" w:rsidRPr="00902B07" w:rsidRDefault="00902B07" w:rsidP="00270FD3">
      <w:pPr>
        <w:pStyle w:val="Default"/>
        <w:spacing w:after="40" w:line="221" w:lineRule="atLeast"/>
        <w:ind w:left="360" w:right="840"/>
        <w:rPr>
          <w:rFonts w:eastAsiaTheme="minorEastAsia"/>
          <w:color w:val="aut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auto"/>
            </w:rPr>
            <m:t>Z=</m:t>
          </m:r>
          <m:f>
            <m:fPr>
              <m:ctrlPr>
                <w:rPr>
                  <w:rFonts w:ascii="Cambria Math" w:hAnsi="Cambria Math"/>
                  <w:i/>
                  <w:color w:val="auto"/>
                </w:rPr>
              </m:ctrlPr>
            </m:fPr>
            <m:num>
              <m:r>
                <w:rPr>
                  <w:rFonts w:ascii="Cambria Math" w:hAnsi="Cambria Math"/>
                  <w:color w:val="auto"/>
                </w:rPr>
                <m:t>x-μ</m:t>
              </m:r>
            </m:num>
            <m:den>
              <m:r>
                <w:rPr>
                  <w:rFonts w:ascii="Cambria Math" w:hAnsi="Cambria Math"/>
                  <w:color w:val="auto"/>
                </w:rPr>
                <m:t>σ</m:t>
              </m:r>
            </m:den>
          </m:f>
        </m:oMath>
      </m:oMathPara>
    </w:p>
    <w:p w14:paraId="44E6DFEA" w14:textId="7E09B0BD" w:rsidR="00902B07" w:rsidRPr="00902B07" w:rsidRDefault="00902B07" w:rsidP="00270FD3">
      <w:pPr>
        <w:pStyle w:val="Default"/>
        <w:spacing w:after="40" w:line="221" w:lineRule="atLeast"/>
        <w:ind w:left="360" w:right="840"/>
        <w:rPr>
          <w:color w:val="aut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auto"/>
            </w:rPr>
            <m:t>σ=</m:t>
          </m:r>
          <m:f>
            <m:fPr>
              <m:ctrlPr>
                <w:rPr>
                  <w:rFonts w:ascii="Cambria Math" w:hAnsi="Cambria Math"/>
                  <w:i/>
                  <w:color w:val="auto"/>
                </w:rPr>
              </m:ctrlPr>
            </m:fPr>
            <m:num>
              <m:r>
                <w:rPr>
                  <w:rFonts w:ascii="Cambria Math" w:hAnsi="Cambria Math"/>
                  <w:color w:val="auto"/>
                </w:rPr>
                <m:t>x-μ</m:t>
              </m:r>
            </m:num>
            <m:den>
              <m:r>
                <w:rPr>
                  <w:rFonts w:ascii="Cambria Math" w:hAnsi="Cambria Math"/>
                  <w:color w:val="auto"/>
                </w:rPr>
                <m:t>Z</m:t>
              </m:r>
            </m:den>
          </m:f>
          <m:r>
            <w:rPr>
              <w:rFonts w:ascii="Cambria Math" w:hAnsi="Cambria Math"/>
              <w:color w:val="auto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auto"/>
                </w:rPr>
              </m:ctrlPr>
            </m:fPr>
            <m:num>
              <m:r>
                <w:rPr>
                  <w:rFonts w:ascii="Cambria Math" w:hAnsi="Cambria Math"/>
                  <w:color w:val="auto"/>
                </w:rPr>
                <m:t>60-30</m:t>
              </m:r>
            </m:num>
            <m:den>
              <m:r>
                <w:rPr>
                  <w:rFonts w:ascii="Cambria Math" w:hAnsi="Cambria Math"/>
                  <w:color w:val="auto"/>
                </w:rPr>
                <m:t>1.2816</m:t>
              </m:r>
            </m:den>
          </m:f>
          <m:r>
            <w:rPr>
              <w:rFonts w:ascii="Cambria Math" w:hAnsi="Cambria Math"/>
              <w:color w:val="auto"/>
            </w:rPr>
            <m:t>=23.408</m:t>
          </m:r>
        </m:oMath>
      </m:oMathPara>
    </w:p>
    <w:p w14:paraId="43DBD626" w14:textId="2DB42011" w:rsidR="00036E0D" w:rsidRPr="000B6DE9" w:rsidRDefault="00036E0D" w:rsidP="00036E0D">
      <w:pPr>
        <w:pStyle w:val="ListParagraph"/>
        <w:numPr>
          <w:ilvl w:val="0"/>
          <w:numId w:val="31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765CC">
        <w:rPr>
          <w:rFonts w:ascii="Times New Roman" w:hAnsi="Times New Roman" w:cs="Times New Roman"/>
          <w:b/>
          <w:color w:val="221E1F"/>
          <w:sz w:val="24"/>
        </w:rPr>
        <w:br/>
        <w:t>i.</w:t>
      </w:r>
      <w:r w:rsidRPr="006765CC">
        <w:rPr>
          <w:rFonts w:ascii="Times New Roman" w:hAnsi="Times New Roman" w:cs="Times New Roman"/>
          <w:color w:val="221E1F"/>
          <w:sz w:val="24"/>
        </w:rPr>
        <w:t xml:space="preserve"> </w:t>
      </w:r>
      <w:r w:rsidRPr="000B6DE9">
        <w:rPr>
          <w:rFonts w:ascii="Times New Roman" w:hAnsi="Times New Roman" w:cs="Times New Roman"/>
          <w:color w:val="221E1F"/>
          <w:sz w:val="24"/>
          <w:szCs w:val="24"/>
        </w:rPr>
        <w:t xml:space="preserve"> </w:t>
      </w:r>
      <w:proofErr w:type="spellStart"/>
      <m:oMath>
        <m:r>
          <m:rPr>
            <m:nor/>
          </m:rPr>
          <w:rPr>
            <w:rFonts w:ascii="Cambria Math" w:hAnsi="Cambria Math" w:cs="Times New Roman"/>
            <w:sz w:val="24"/>
            <w:szCs w:val="24"/>
            <w:lang w:val="en-US"/>
          </w:rPr>
          <m:t>Pr</m:t>
        </m:r>
        <w:proofErr w:type="spellEnd"/>
        <m:r>
          <m:rPr>
            <m:nor/>
          </m:rPr>
          <w:rPr>
            <w:rFonts w:ascii="Cambria Math" w:hAnsi="Cambria Math" w:cs="Times New Roman"/>
            <w:sz w:val="24"/>
            <w:szCs w:val="24"/>
            <w:lang w:val="en-US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D&lt;5</m:t>
        </m:r>
        <m:r>
          <w:rPr>
            <w:rFonts w:ascii="Cambria Math" w:hAnsi="Cambria Math" w:cs="Times New Roman"/>
            <w:sz w:val="24"/>
            <w:szCs w:val="24"/>
            <w:lang w:val="en-US" w:eastAsia="en-AU"/>
          </w:rPr>
          <m:t>)|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μ=30, σ=23.408=0.1428</m:t>
        </m:r>
      </m:oMath>
      <w:r w:rsidRPr="000B6DE9">
        <w:rPr>
          <w:rFonts w:ascii="Times New Roman" w:eastAsiaTheme="minorEastAsia" w:hAnsi="Times New Roman" w:cs="Times New Roman"/>
          <w:color w:val="221E1F"/>
          <w:sz w:val="24"/>
          <w:szCs w:val="24"/>
        </w:rPr>
        <w:tab/>
      </w:r>
      <w:r w:rsidRPr="000B6DE9">
        <w:rPr>
          <w:rFonts w:ascii="Times New Roman" w:hAnsi="Times New Roman" w:cs="Times New Roman"/>
          <w:color w:val="221E1F"/>
          <w:sz w:val="24"/>
          <w:szCs w:val="24"/>
        </w:rPr>
        <w:t>1 mark</w:t>
      </w:r>
    </w:p>
    <w:p w14:paraId="5E1AC504" w14:textId="77777777" w:rsidR="00036E0D" w:rsidRPr="000B6DE9" w:rsidRDefault="00036E0D" w:rsidP="00036E0D">
      <w:pPr>
        <w:pStyle w:val="Default"/>
        <w:spacing w:after="40" w:line="221" w:lineRule="atLeast"/>
        <w:ind w:left="360" w:right="840"/>
        <w:rPr>
          <w:color w:val="auto"/>
        </w:rPr>
      </w:pPr>
    </w:p>
    <w:p w14:paraId="44052616" w14:textId="0D215C1C" w:rsidR="00036E0D" w:rsidRPr="000B6DE9" w:rsidRDefault="00CB273C" w:rsidP="006765CC">
      <w:pPr>
        <w:pStyle w:val="ListParagraph"/>
        <w:numPr>
          <w:ilvl w:val="0"/>
          <w:numId w:val="27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m:oMath>
        <m:r>
          <m:rPr>
            <m:nor/>
          </m:rPr>
          <w:rPr>
            <w:rFonts w:ascii="Cambria Math" w:hAnsi="Cambria Math" w:cs="Times New Roman"/>
            <w:sz w:val="24"/>
            <w:szCs w:val="24"/>
            <w:lang w:val="en-US"/>
          </w:rPr>
          <m:t>Pr</m:t>
        </m:r>
        <w:proofErr w:type="spellEnd"/>
        <m:r>
          <m:rPr>
            <m:nor/>
          </m:rPr>
          <w:rPr>
            <w:rFonts w:ascii="Cambria Math" w:hAnsi="Cambria Math" w:cs="Times New Roman"/>
            <w:sz w:val="24"/>
            <w:szCs w:val="24"/>
            <w:lang w:val="en-US"/>
          </w:rPr>
          <m:t>(20&lt;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D&lt;30</m:t>
        </m:r>
        <m:r>
          <w:rPr>
            <w:rFonts w:ascii="Cambria Math" w:hAnsi="Cambria Math" w:cs="Times New Roman"/>
            <w:sz w:val="24"/>
            <w:szCs w:val="24"/>
            <w:lang w:val="en-US" w:eastAsia="en-AU"/>
          </w:rPr>
          <m:t>)|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μ=30, σ=23.408=0.1654</m:t>
        </m:r>
      </m:oMath>
      <w:r w:rsidR="00036E0D" w:rsidRPr="000B6DE9">
        <w:rPr>
          <w:rFonts w:ascii="Times New Roman" w:hAnsi="Times New Roman" w:cs="Times New Roman"/>
          <w:color w:val="221E1F"/>
          <w:sz w:val="24"/>
          <w:szCs w:val="24"/>
        </w:rPr>
        <w:tab/>
        <w:t>1 mark</w:t>
      </w:r>
    </w:p>
    <w:p w14:paraId="3858A8F9" w14:textId="77777777" w:rsidR="00036E0D" w:rsidRPr="00F00E6E" w:rsidRDefault="00036E0D" w:rsidP="00036E0D">
      <w:pPr>
        <w:pStyle w:val="Default"/>
        <w:spacing w:after="40" w:line="221" w:lineRule="atLeast"/>
        <w:ind w:left="360" w:right="840"/>
        <w:rPr>
          <w:color w:val="auto"/>
        </w:rPr>
      </w:pPr>
    </w:p>
    <w:p w14:paraId="3C5724A9" w14:textId="05F1D429" w:rsidR="00036E0D" w:rsidRPr="000B6DE9" w:rsidRDefault="00036E0D" w:rsidP="00036E0D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21E1F"/>
          <w:sz w:val="24"/>
        </w:rPr>
        <w:t>i</w:t>
      </w:r>
      <w:r w:rsidRPr="00BF2C9E">
        <w:rPr>
          <w:rFonts w:ascii="Times New Roman" w:hAnsi="Times New Roman" w:cs="Times New Roman"/>
          <w:b/>
          <w:color w:val="221E1F"/>
          <w:sz w:val="24"/>
        </w:rPr>
        <w:t>ii.</w:t>
      </w:r>
      <w:r>
        <w:rPr>
          <w:rFonts w:ascii="Times New Roman" w:hAnsi="Times New Roman" w:cs="Times New Roman"/>
          <w:color w:val="221E1F"/>
          <w:sz w:val="24"/>
        </w:rPr>
        <w:t xml:space="preserve"> </w:t>
      </w:r>
      <w:proofErr w:type="spellStart"/>
      <w:proofErr w:type="gramStart"/>
      <m:oMath>
        <m:r>
          <m:rPr>
            <m:nor/>
          </m:rPr>
          <w:rPr>
            <w:rFonts w:ascii="Cambria Math" w:hAnsi="Cambria Math" w:cs="Times New Roman"/>
            <w:sz w:val="24"/>
            <w:szCs w:val="24"/>
            <w:lang w:val="en-US"/>
          </w:rPr>
          <m:t>Pr</m:t>
        </m:r>
        <w:proofErr w:type="spellEnd"/>
        <m:r>
          <m:rPr>
            <m:nor/>
          </m:rPr>
          <w:rPr>
            <w:rFonts w:ascii="Cambria Math" w:hAnsi="Cambria Math" w:cs="Times New Roman"/>
            <w:sz w:val="24"/>
            <w:szCs w:val="24"/>
            <w:lang w:val="en-US"/>
          </w:rPr>
          <m:t>(</m:t>
        </m:r>
        <w:proofErr w:type="gramEnd"/>
        <m:r>
          <w:rPr>
            <w:rFonts w:ascii="Cambria Math" w:hAnsi="Cambria Math" w:cs="Times New Roman"/>
            <w:sz w:val="24"/>
            <w:szCs w:val="24"/>
            <w:lang w:val="en-US"/>
          </w:rPr>
          <m:t>D&gt;30</m:t>
        </m:r>
        <m:d>
          <m:dPr>
            <m:beg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en-A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D&gt;20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|μ=30, σ=23.408</m:t>
        </m:r>
      </m:oMath>
      <w:r w:rsidR="006765CC" w:rsidRPr="000B6DE9">
        <w:rPr>
          <w:rFonts w:ascii="Times New Roman" w:eastAsiaTheme="minorEastAsia" w:hAnsi="Times New Roman" w:cs="Times New Roman"/>
          <w:sz w:val="24"/>
          <w:szCs w:val="24"/>
          <w:lang w:val="en-US" w:eastAsia="en-AU"/>
        </w:rPr>
        <w:t xml:space="preserve"> Use conditional probability formula.</w:t>
      </w:r>
      <w:r w:rsidRPr="000B6DE9">
        <w:rPr>
          <w:rFonts w:ascii="Times New Roman" w:hAnsi="Times New Roman" w:cs="Times New Roman"/>
          <w:color w:val="221E1F"/>
          <w:sz w:val="24"/>
          <w:szCs w:val="24"/>
        </w:rPr>
        <w:tab/>
        <w:t>2 marks</w:t>
      </w:r>
    </w:p>
    <w:p w14:paraId="7BAFA6DE" w14:textId="6DD4CF00" w:rsidR="006765CC" w:rsidRPr="000B6DE9" w:rsidRDefault="006765CC" w:rsidP="006765CC">
      <w:pPr>
        <w:pStyle w:val="ListParagraph"/>
        <w:tabs>
          <w:tab w:val="right" w:pos="9072"/>
        </w:tabs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             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 w:eastAsia="en-AU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Pr(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D&gt;30∩D&gt;20)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Pr⁡(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D&gt;20)</m:t>
              </m:r>
            </m:den>
          </m:f>
        </m:oMath>
      </m:oMathPara>
    </w:p>
    <w:p w14:paraId="038DA539" w14:textId="6D5EF82D" w:rsidR="006765CC" w:rsidRPr="000B6DE9" w:rsidRDefault="006765CC" w:rsidP="006765CC">
      <w:pPr>
        <w:pStyle w:val="ListParagraph"/>
        <w:tabs>
          <w:tab w:val="right" w:pos="9072"/>
        </w:tabs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             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 w:eastAsia="en-AU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Pr(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D&gt;30)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Pr⁡(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D&gt;20)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 w:eastAsia="en-A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 w:eastAsia="en-A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 w:eastAsia="en-AU"/>
                </w:rPr>
                <m:t>0.5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 w:eastAsia="en-AU"/>
                </w:rPr>
                <m:t>0.6654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 w:eastAsia="en-AU"/>
            </w:rPr>
            <m:t>=0.7514</m:t>
          </m:r>
        </m:oMath>
      </m:oMathPara>
    </w:p>
    <w:p w14:paraId="40EBF3D9" w14:textId="77777777" w:rsidR="00492F16" w:rsidRDefault="00492F16" w:rsidP="00492F16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6CB54119" w14:textId="47CDBB78" w:rsidR="009F6470" w:rsidRPr="009F6470" w:rsidRDefault="009F6470" w:rsidP="009F6470">
      <w:pPr>
        <w:pStyle w:val="ListParagraph"/>
        <w:numPr>
          <w:ilvl w:val="0"/>
          <w:numId w:val="33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m:oMath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Pr(</m:t>
        </m:r>
        <m:r>
          <w:rPr>
            <w:rFonts w:ascii="Cambria Math" w:hAnsi="Cambria Math" w:cs="Times New Roman"/>
            <w:sz w:val="24"/>
            <w:szCs w:val="24"/>
          </w:rPr>
          <m:t>D&lt;60)=0.9000</m:t>
        </m:r>
      </m:oMath>
      <w:r w:rsidRPr="009F6470">
        <w:rPr>
          <w:rFonts w:ascii="Times New Roman" w:eastAsiaTheme="minorEastAsia" w:hAnsi="Times New Roman" w:cs="Times New Roman"/>
          <w:sz w:val="24"/>
          <w:szCs w:val="24"/>
        </w:rPr>
        <w:t xml:space="preserve"> from previously. The is a binomial distribution problem. Let </w:t>
      </w:r>
      <w:r w:rsidRPr="009F6470">
        <w:rPr>
          <w:rFonts w:ascii="Times New Roman" w:eastAsiaTheme="minorEastAsia" w:hAnsi="Times New Roman" w:cs="Times New Roman"/>
          <w:i/>
          <w:iCs/>
          <w:sz w:val="24"/>
          <w:szCs w:val="24"/>
        </w:rPr>
        <w:t>P</w:t>
      </w:r>
      <w:r w:rsidRPr="009F6470">
        <w:rPr>
          <w:rFonts w:ascii="Times New Roman" w:eastAsiaTheme="minorEastAsia" w:hAnsi="Times New Roman" w:cs="Times New Roman"/>
          <w:sz w:val="24"/>
          <w:szCs w:val="24"/>
        </w:rPr>
        <w:t xml:space="preserve"> be a random variable that represents the probability distribution of pass/fail quality control check on any given day.</w:t>
      </w:r>
    </w:p>
    <w:p w14:paraId="2F8F0589" w14:textId="77777777" w:rsidR="00492F16" w:rsidRPr="00BF2C9E" w:rsidRDefault="00492F16" w:rsidP="00492F16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color w:val="221E1F"/>
          <w:sz w:val="24"/>
        </w:rPr>
        <w:br/>
      </w:r>
      <w:r w:rsidRPr="00BF2C9E">
        <w:rPr>
          <w:rFonts w:ascii="Times New Roman" w:hAnsi="Times New Roman" w:cs="Times New Roman"/>
          <w:b/>
          <w:color w:val="221E1F"/>
          <w:sz w:val="24"/>
        </w:rPr>
        <w:t>i.</w:t>
      </w:r>
      <w:r w:rsidRPr="00BF2C9E">
        <w:rPr>
          <w:rFonts w:ascii="Times New Roman" w:hAnsi="Times New Roman" w:cs="Times New Roman"/>
          <w:color w:val="221E1F"/>
          <w:sz w:val="24"/>
        </w:rPr>
        <w:t xml:space="preserve">  </w:t>
      </w:r>
      <w:r>
        <w:rPr>
          <w:rFonts w:ascii="Times New Roman" w:hAnsi="Times New Roman" w:cs="Times New Roman"/>
          <w:color w:val="221E1F"/>
          <w:sz w:val="24"/>
        </w:rPr>
        <w:t xml:space="preserve">all of the batches pass the quality control </w:t>
      </w:r>
      <w:proofErr w:type="gramStart"/>
      <w:r>
        <w:rPr>
          <w:rFonts w:ascii="Times New Roman" w:hAnsi="Times New Roman" w:cs="Times New Roman"/>
          <w:color w:val="221E1F"/>
          <w:sz w:val="24"/>
        </w:rPr>
        <w:t>check?</w:t>
      </w:r>
      <w:proofErr w:type="gramEnd"/>
      <w:r>
        <w:rPr>
          <w:rFonts w:ascii="Times New Roman" w:eastAsiaTheme="minorEastAsia" w:hAnsi="Times New Roman" w:cs="Times New Roman"/>
          <w:color w:val="221E1F"/>
          <w:sz w:val="24"/>
        </w:rPr>
        <w:tab/>
      </w:r>
      <w:r>
        <w:rPr>
          <w:rFonts w:ascii="Times New Roman" w:hAnsi="Times New Roman" w:cs="Times New Roman"/>
          <w:color w:val="221E1F"/>
          <w:sz w:val="24"/>
        </w:rPr>
        <w:t>1</w:t>
      </w:r>
      <w:r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</w:p>
    <w:p w14:paraId="0549180B" w14:textId="48A10C58" w:rsidR="00492F16" w:rsidRPr="00492F16" w:rsidRDefault="00492F16" w:rsidP="00492F16">
      <w:pPr>
        <w:pStyle w:val="Default"/>
        <w:spacing w:after="40" w:line="221" w:lineRule="atLeast"/>
        <w:ind w:left="360" w:right="840"/>
        <w:rPr>
          <w:rFonts w:eastAsiaTheme="minorEastAsia"/>
          <w:color w:val="auto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eastAsiaTheme="minorEastAsia" w:hAnsi="Cambria Math"/>
              <w:color w:val="auto"/>
            </w:rPr>
            <m:t>Pr(</m:t>
          </m:r>
          <m:r>
            <w:rPr>
              <w:rFonts w:ascii="Cambria Math" w:eastAsiaTheme="minorEastAsia" w:hAnsi="Cambria Math"/>
              <w:color w:val="auto"/>
            </w:rPr>
            <m:t>P=5)=</m:t>
          </m:r>
          <m:r>
            <m:rPr>
              <m:nor/>
            </m:rPr>
            <w:rPr>
              <w:rFonts w:ascii="Cambria Math" w:eastAsiaTheme="minorEastAsia" w:hAnsi="Cambria Math"/>
              <w:color w:val="auto"/>
            </w:rPr>
            <m:t>nCr(5,5)×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auto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auto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color w:val="auto"/>
                </w:rPr>
                <m:t>5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color w:val="auto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auto"/>
                </w:rPr>
                <m:t>{1-p)</m:t>
              </m:r>
            </m:e>
            <m:sup>
              <m:r>
                <w:rPr>
                  <w:rFonts w:ascii="Cambria Math" w:eastAsiaTheme="minorEastAsia" w:hAnsi="Cambria Math"/>
                  <w:color w:val="auto"/>
                </w:rPr>
                <m:t>0</m:t>
              </m:r>
            </m:sup>
          </m:sSup>
        </m:oMath>
      </m:oMathPara>
    </w:p>
    <w:p w14:paraId="49EB74A5" w14:textId="17772AAF" w:rsidR="00492F16" w:rsidRPr="00492F16" w:rsidRDefault="00492F16" w:rsidP="00492F16">
      <w:pPr>
        <w:pStyle w:val="Default"/>
        <w:spacing w:after="40" w:line="221" w:lineRule="atLeast"/>
        <w:ind w:left="360" w:right="840"/>
        <w:rPr>
          <w:rFonts w:eastAsiaTheme="minorEastAsia"/>
          <w:color w:val="auto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auto"/>
            </w:rPr>
            <m:t xml:space="preserve">                     =0.59049</m:t>
          </m:r>
        </m:oMath>
      </m:oMathPara>
    </w:p>
    <w:p w14:paraId="3CD5C602" w14:textId="77777777" w:rsidR="00492F16" w:rsidRDefault="00492F16" w:rsidP="00492F16">
      <w:pPr>
        <w:pStyle w:val="Default"/>
        <w:spacing w:after="40" w:line="221" w:lineRule="atLeast"/>
        <w:ind w:left="360" w:right="840"/>
        <w:rPr>
          <w:color w:val="auto"/>
        </w:rPr>
      </w:pPr>
    </w:p>
    <w:p w14:paraId="1102C25E" w14:textId="77777777" w:rsidR="00492F16" w:rsidRPr="00BF2C9E" w:rsidRDefault="00492F16" w:rsidP="00492F16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BF2C9E">
        <w:rPr>
          <w:rFonts w:ascii="Times New Roman" w:hAnsi="Times New Roman" w:cs="Times New Roman"/>
          <w:b/>
          <w:color w:val="221E1F"/>
          <w:sz w:val="24"/>
        </w:rPr>
        <w:t>ii.</w:t>
      </w:r>
      <w:r>
        <w:rPr>
          <w:rFonts w:ascii="Times New Roman" w:hAnsi="Times New Roman" w:cs="Times New Roman"/>
          <w:color w:val="221E1F"/>
          <w:sz w:val="24"/>
        </w:rPr>
        <w:t xml:space="preserve"> none of the batches pass the quality control check?</w:t>
      </w:r>
      <w:r>
        <w:rPr>
          <w:rFonts w:ascii="Times New Roman" w:hAnsi="Times New Roman" w:cs="Times New Roman"/>
          <w:color w:val="221E1F"/>
          <w:sz w:val="24"/>
        </w:rPr>
        <w:tab/>
        <w:t>1</w:t>
      </w:r>
      <w:r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</w:p>
    <w:p w14:paraId="5E8E4AB9" w14:textId="74CFC3A7" w:rsidR="00492F16" w:rsidRDefault="00492F16" w:rsidP="00492F16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</w:p>
    <w:p w14:paraId="310E2762" w14:textId="0B8854DD" w:rsidR="009F6470" w:rsidRPr="00492F16" w:rsidRDefault="009F6470" w:rsidP="009F6470">
      <w:pPr>
        <w:pStyle w:val="Default"/>
        <w:spacing w:after="40" w:line="221" w:lineRule="atLeast"/>
        <w:ind w:left="360" w:right="840"/>
        <w:rPr>
          <w:rFonts w:eastAsiaTheme="minorEastAsia"/>
          <w:color w:val="auto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eastAsiaTheme="minorEastAsia" w:hAnsi="Cambria Math"/>
              <w:color w:val="auto"/>
            </w:rPr>
            <m:t>Pr(</m:t>
          </m:r>
          <m:r>
            <w:rPr>
              <w:rFonts w:ascii="Cambria Math" w:eastAsiaTheme="minorEastAsia" w:hAnsi="Cambria Math"/>
              <w:color w:val="auto"/>
            </w:rPr>
            <m:t>P=0)=</m:t>
          </m:r>
          <m:r>
            <m:rPr>
              <m:nor/>
            </m:rPr>
            <w:rPr>
              <w:rFonts w:ascii="Cambria Math" w:eastAsiaTheme="minorEastAsia" w:hAnsi="Cambria Math"/>
              <w:color w:val="auto"/>
            </w:rPr>
            <m:t>nCr(5,0)×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auto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auto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color w:val="auto"/>
                </w:rPr>
                <m:t>0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color w:val="auto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auto"/>
                </w:rPr>
                <m:t>(1-p)</m:t>
              </m:r>
            </m:e>
            <m:sup>
              <m:r>
                <w:rPr>
                  <w:rFonts w:ascii="Cambria Math" w:eastAsiaTheme="minorEastAsia" w:hAnsi="Cambria Math"/>
                  <w:color w:val="auto"/>
                </w:rPr>
                <m:t>5</m:t>
              </m:r>
            </m:sup>
          </m:sSup>
          <m:r>
            <w:rPr>
              <w:rFonts w:ascii="Cambria Math" w:eastAsiaTheme="minorEastAsia" w:hAnsi="Cambria Math"/>
              <w:color w:val="auto"/>
            </w:rPr>
            <m:t>=0.00001</m:t>
          </m:r>
        </m:oMath>
      </m:oMathPara>
    </w:p>
    <w:p w14:paraId="6D52944A" w14:textId="77777777" w:rsidR="004971D2" w:rsidRPr="00933220" w:rsidRDefault="004971D2" w:rsidP="004971D2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  <w:szCs w:val="24"/>
        </w:rPr>
      </w:pPr>
    </w:p>
    <w:p w14:paraId="140FD59E" w14:textId="77777777" w:rsidR="004971D2" w:rsidRPr="00933220" w:rsidRDefault="004971D2" w:rsidP="004971D2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  <w:szCs w:val="24"/>
        </w:rPr>
      </w:pPr>
    </w:p>
    <w:p w14:paraId="02E73C22" w14:textId="4D0107A8" w:rsidR="004971D2" w:rsidRPr="00933220" w:rsidRDefault="00494EF0" w:rsidP="004971D2">
      <w:pPr>
        <w:pStyle w:val="ListParagraph"/>
        <w:numPr>
          <w:ilvl w:val="0"/>
          <w:numId w:val="34"/>
        </w:numPr>
        <w:tabs>
          <w:tab w:val="right" w:pos="9356"/>
        </w:tabs>
        <w:spacing w:after="160" w:line="259" w:lineRule="auto"/>
        <w:rPr>
          <w:rFonts w:ascii="Times New Roman" w:eastAsiaTheme="minorEastAsia" w:hAnsi="Times New Roman" w:cs="Times New Roman"/>
          <w:color w:val="221E1F"/>
          <w:sz w:val="24"/>
          <w:szCs w:val="24"/>
        </w:rPr>
      </w:pPr>
      <m:oMath>
        <m:r>
          <m:rPr>
            <m:nor/>
          </m:rPr>
          <w:rPr>
            <w:rFonts w:ascii="Cambria Math" w:eastAsiaTheme="minorEastAsia" w:hAnsi="Cambria Math"/>
            <w:sz w:val="24"/>
            <w:szCs w:val="24"/>
          </w:rPr>
          <m:t>Solve Pr(</m:t>
        </m:r>
        <m:r>
          <w:rPr>
            <w:rFonts w:ascii="Cambria Math" w:eastAsiaTheme="minorEastAsia" w:hAnsi="Cambria Math"/>
            <w:sz w:val="24"/>
            <w:szCs w:val="24"/>
          </w:rPr>
          <m:t>P=5)=</m:t>
        </m:r>
        <m:r>
          <m:rPr>
            <m:nor/>
          </m:rPr>
          <w:rPr>
            <w:rFonts w:ascii="Cambria Math" w:eastAsiaTheme="minorEastAsia" w:hAnsi="Cambria Math"/>
            <w:sz w:val="24"/>
            <w:szCs w:val="24"/>
          </w:rPr>
          <m:t>nCr(5,5)×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{1-p)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=0.75</m:t>
        </m:r>
      </m:oMath>
      <w:r w:rsidR="008D58E3">
        <w:rPr>
          <w:rFonts w:ascii="Times New Roman" w:eastAsiaTheme="minorEastAsia" w:hAnsi="Times New Roman" w:cs="Times New Roman"/>
          <w:sz w:val="24"/>
          <w:szCs w:val="24"/>
        </w:rPr>
        <w:tab/>
      </w:r>
      <w:r w:rsidR="008D58E3">
        <w:rPr>
          <w:rFonts w:ascii="Times New Roman" w:hAnsi="Times New Roman" w:cs="Times New Roman"/>
          <w:color w:val="221E1F"/>
          <w:sz w:val="24"/>
        </w:rPr>
        <w:t>3</w:t>
      </w:r>
      <w:r w:rsidR="008D58E3"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  <w:r w:rsidR="008D58E3">
        <w:rPr>
          <w:rFonts w:ascii="Times New Roman" w:hAnsi="Times New Roman" w:cs="Times New Roman"/>
          <w:color w:val="221E1F"/>
          <w:sz w:val="24"/>
        </w:rPr>
        <w:t>s</w:t>
      </w:r>
      <w:r w:rsidR="004971D2" w:rsidRPr="00933220">
        <w:rPr>
          <w:rFonts w:ascii="Times New Roman" w:hAnsi="Times New Roman" w:cs="Times New Roman"/>
          <w:b/>
          <w:color w:val="221E1F"/>
          <w:sz w:val="24"/>
          <w:szCs w:val="24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221E1F"/>
              <w:sz w:val="24"/>
              <w:szCs w:val="24"/>
            </w:rPr>
            <m:t>p=0.9441</m:t>
          </m:r>
        </m:oMath>
      </m:oMathPara>
    </w:p>
    <w:p w14:paraId="3FBF4A9E" w14:textId="635C1EBD" w:rsidR="00494EF0" w:rsidRDefault="00494EF0" w:rsidP="00494EF0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  <w:szCs w:val="24"/>
        </w:rPr>
      </w:pPr>
      <w:proofErr w:type="gramStart"/>
      <w:r w:rsidRPr="00933220">
        <w:rPr>
          <w:rFonts w:ascii="Times New Roman" w:hAnsi="Times New Roman" w:cs="Times New Roman"/>
          <w:color w:val="221E1F"/>
          <w:sz w:val="24"/>
          <w:szCs w:val="24"/>
        </w:rPr>
        <w:t>Therefore</w:t>
      </w:r>
      <w:proofErr w:type="gramEnd"/>
      <w:r w:rsidRPr="00933220">
        <w:rPr>
          <w:rFonts w:ascii="Times New Roman" w:hAnsi="Times New Roman" w:cs="Times New Roman"/>
          <w:color w:val="221E1F"/>
          <w:sz w:val="24"/>
          <w:szCs w:val="24"/>
        </w:rPr>
        <w:t xml:space="preserve"> the probability that a batch will pass the quality control test needs to be increased from 0.90 to 0.9441. </w:t>
      </w:r>
    </w:p>
    <w:p w14:paraId="677AE7F2" w14:textId="0E2A71B4" w:rsidR="00494EF0" w:rsidRPr="00933220" w:rsidRDefault="00494EF0" w:rsidP="00494EF0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  <w:szCs w:val="24"/>
        </w:rPr>
      </w:pPr>
      <m:oMath>
        <m:r>
          <m:rPr>
            <m:nor/>
          </m:rPr>
          <w:rPr>
            <w:rFonts w:ascii="Cambria Math" w:hAnsi="Cambria Math" w:cs="Times New Roman"/>
            <w:color w:val="221E1F"/>
            <w:sz w:val="24"/>
            <w:szCs w:val="24"/>
          </w:rPr>
          <m:t>∴Pr(</m:t>
        </m:r>
        <m:r>
          <w:rPr>
            <w:rFonts w:ascii="Cambria Math" w:hAnsi="Cambria Math" w:cs="Times New Roman"/>
            <w:color w:val="221E1F"/>
            <w:sz w:val="24"/>
            <w:szCs w:val="24"/>
          </w:rPr>
          <m:t>D&lt;60)=0.9441</m:t>
        </m:r>
      </m:oMath>
      <w:r w:rsidRPr="00933220">
        <w:rPr>
          <w:rFonts w:ascii="Times New Roman" w:eastAsiaTheme="minorEastAsia" w:hAnsi="Times New Roman" w:cs="Times New Roman"/>
          <w:color w:val="221E1F"/>
          <w:sz w:val="24"/>
          <w:szCs w:val="24"/>
        </w:rPr>
        <w:t xml:space="preserve"> given </w:t>
      </w:r>
      <m:oMath>
        <m:r>
          <w:rPr>
            <w:rFonts w:ascii="Cambria Math" w:eastAsiaTheme="minorEastAsia" w:hAnsi="Cambria Math" w:cs="Times New Roman"/>
            <w:color w:val="221E1F"/>
            <w:sz w:val="24"/>
            <w:szCs w:val="24"/>
          </w:rPr>
          <m:t>μ=30</m:t>
        </m:r>
      </m:oMath>
    </w:p>
    <w:p w14:paraId="2B71C5ED" w14:textId="77777777" w:rsidR="00494EF0" w:rsidRPr="00933220" w:rsidRDefault="00494EF0" w:rsidP="00494EF0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  <w:szCs w:val="24"/>
        </w:rPr>
      </w:pPr>
    </w:p>
    <w:p w14:paraId="0D58ADF5" w14:textId="70C614E5" w:rsidR="00494EF0" w:rsidRDefault="00494EF0" w:rsidP="00494EF0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w:r w:rsidRPr="00933220">
        <w:rPr>
          <w:rFonts w:ascii="Times New Roman" w:eastAsiaTheme="minorEastAsia" w:hAnsi="Times New Roman" w:cs="Times New Roman"/>
          <w:color w:val="221E1F"/>
          <w:sz w:val="24"/>
          <w:szCs w:val="24"/>
        </w:rPr>
        <w:t>Use inverse normal to determine Z, the number of standard deviations above the mean this corresp</w:t>
      </w:r>
      <w:r>
        <w:rPr>
          <w:rFonts w:ascii="Times New Roman" w:eastAsiaTheme="minorEastAsia" w:hAnsi="Times New Roman" w:cs="Times New Roman"/>
          <w:color w:val="221E1F"/>
          <w:sz w:val="24"/>
        </w:rPr>
        <w:t>onds to</w:t>
      </w:r>
      <w:r w:rsidR="00933220">
        <w:rPr>
          <w:rFonts w:ascii="Times New Roman" w:eastAsiaTheme="minorEastAsia" w:hAnsi="Times New Roman" w:cs="Times New Roman"/>
          <w:color w:val="221E1F"/>
          <w:sz w:val="24"/>
        </w:rPr>
        <w:t>:</w:t>
      </w:r>
    </w:p>
    <w:p w14:paraId="0BB8B691" w14:textId="77777777" w:rsidR="00933220" w:rsidRDefault="00933220" w:rsidP="00494EF0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</w:p>
    <w:p w14:paraId="0795EEA7" w14:textId="257C2615" w:rsidR="00494EF0" w:rsidRDefault="00494EF0" w:rsidP="00494EF0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m:oMath>
        <m:r>
          <m:rPr>
            <m:nor/>
          </m:rPr>
          <w:rPr>
            <w:rFonts w:ascii="Cambria Math" w:eastAsiaTheme="minorEastAsia" w:hAnsi="Cambria Math" w:cs="Times New Roman"/>
            <w:color w:val="221E1F"/>
            <w:sz w:val="24"/>
          </w:rPr>
          <m:t>If Pr</m:t>
        </m:r>
        <m:r>
          <w:rPr>
            <w:rFonts w:ascii="Cambria Math" w:eastAsiaTheme="minorEastAsia" w:hAnsi="Cambria Math" w:cs="Times New Roman"/>
            <w:color w:val="221E1F"/>
            <w:sz w:val="24"/>
          </w:rPr>
          <m:t>(Z&lt;0.9441)</m:t>
        </m:r>
      </m:oMath>
      <w:r>
        <w:rPr>
          <w:rFonts w:ascii="Times New Roman" w:eastAsiaTheme="minorEastAsia" w:hAnsi="Times New Roman" w:cs="Times New Roman"/>
          <w:color w:val="221E1F"/>
          <w:sz w:val="24"/>
        </w:rPr>
        <w:t xml:space="preserve"> then </w:t>
      </w:r>
      <w:r w:rsidRPr="00494EF0">
        <w:rPr>
          <w:rFonts w:ascii="Times New Roman" w:eastAsiaTheme="minorEastAsia" w:hAnsi="Times New Roman" w:cs="Times New Roman"/>
          <w:i/>
          <w:iCs/>
          <w:color w:val="221E1F"/>
          <w:sz w:val="24"/>
        </w:rPr>
        <w:t>Z</w:t>
      </w:r>
      <w:r>
        <w:rPr>
          <w:rFonts w:ascii="Times New Roman" w:eastAsiaTheme="minorEastAsia" w:hAnsi="Times New Roman" w:cs="Times New Roman"/>
          <w:color w:val="221E1F"/>
          <w:sz w:val="24"/>
        </w:rPr>
        <w:t xml:space="preserve"> = 1.5902</w:t>
      </w:r>
    </w:p>
    <w:p w14:paraId="26CDAD8D" w14:textId="77777777" w:rsidR="00494EF0" w:rsidRPr="00494EF0" w:rsidRDefault="00494EF0" w:rsidP="00494EF0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</w:p>
    <w:p w14:paraId="2A828A5C" w14:textId="77777777" w:rsidR="00494EF0" w:rsidRPr="00902B07" w:rsidRDefault="00494EF0" w:rsidP="00494EF0">
      <w:pPr>
        <w:pStyle w:val="Default"/>
        <w:spacing w:after="40" w:line="221" w:lineRule="atLeast"/>
        <w:ind w:left="360" w:right="840"/>
        <w:rPr>
          <w:rFonts w:eastAsiaTheme="minorEastAsia"/>
          <w:color w:val="aut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auto"/>
            </w:rPr>
            <m:t>Z=</m:t>
          </m:r>
          <m:f>
            <m:fPr>
              <m:ctrlPr>
                <w:rPr>
                  <w:rFonts w:ascii="Cambria Math" w:hAnsi="Cambria Math"/>
                  <w:i/>
                  <w:color w:val="auto"/>
                </w:rPr>
              </m:ctrlPr>
            </m:fPr>
            <m:num>
              <m:r>
                <w:rPr>
                  <w:rFonts w:ascii="Cambria Math" w:hAnsi="Cambria Math"/>
                  <w:color w:val="auto"/>
                </w:rPr>
                <m:t>x-μ</m:t>
              </m:r>
            </m:num>
            <m:den>
              <m:r>
                <w:rPr>
                  <w:rFonts w:ascii="Cambria Math" w:hAnsi="Cambria Math"/>
                  <w:color w:val="auto"/>
                </w:rPr>
                <m:t>σ</m:t>
              </m:r>
            </m:den>
          </m:f>
        </m:oMath>
      </m:oMathPara>
    </w:p>
    <w:p w14:paraId="6D02C2F0" w14:textId="74629BC3" w:rsidR="00494EF0" w:rsidRPr="00902B07" w:rsidRDefault="00494EF0" w:rsidP="00494EF0">
      <w:pPr>
        <w:pStyle w:val="Default"/>
        <w:spacing w:after="40" w:line="221" w:lineRule="atLeast"/>
        <w:ind w:left="360" w:right="840"/>
        <w:rPr>
          <w:color w:val="aut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auto"/>
            </w:rPr>
            <m:t>σ=</m:t>
          </m:r>
          <m:f>
            <m:fPr>
              <m:ctrlPr>
                <w:rPr>
                  <w:rFonts w:ascii="Cambria Math" w:hAnsi="Cambria Math"/>
                  <w:i/>
                  <w:color w:val="auto"/>
                </w:rPr>
              </m:ctrlPr>
            </m:fPr>
            <m:num>
              <m:r>
                <w:rPr>
                  <w:rFonts w:ascii="Cambria Math" w:hAnsi="Cambria Math"/>
                  <w:color w:val="auto"/>
                </w:rPr>
                <m:t>x-μ</m:t>
              </m:r>
            </m:num>
            <m:den>
              <m:r>
                <w:rPr>
                  <w:rFonts w:ascii="Cambria Math" w:hAnsi="Cambria Math"/>
                  <w:color w:val="auto"/>
                </w:rPr>
                <m:t>Z</m:t>
              </m:r>
            </m:den>
          </m:f>
          <m:r>
            <w:rPr>
              <w:rFonts w:ascii="Cambria Math" w:hAnsi="Cambria Math"/>
              <w:color w:val="auto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auto"/>
                </w:rPr>
              </m:ctrlPr>
            </m:fPr>
            <m:num>
              <m:r>
                <w:rPr>
                  <w:rFonts w:ascii="Cambria Math" w:hAnsi="Cambria Math"/>
                  <w:color w:val="auto"/>
                </w:rPr>
                <m:t>60-30</m:t>
              </m:r>
            </m:num>
            <m:den>
              <m:r>
                <w:rPr>
                  <w:rFonts w:ascii="Cambria Math" w:hAnsi="Cambria Math"/>
                  <w:color w:val="auto"/>
                </w:rPr>
                <m:t>1.5902</m:t>
              </m:r>
            </m:den>
          </m:f>
          <m:r>
            <w:rPr>
              <w:rFonts w:ascii="Cambria Math" w:hAnsi="Cambria Math"/>
              <w:color w:val="auto"/>
            </w:rPr>
            <m:t>=18.866</m:t>
          </m:r>
        </m:oMath>
      </m:oMathPara>
    </w:p>
    <w:p w14:paraId="1F1A850C" w14:textId="4710AD11" w:rsidR="00494EF0" w:rsidRPr="00494EF0" w:rsidRDefault="00494EF0" w:rsidP="00494EF0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</w:p>
    <w:p w14:paraId="7A837CFF" w14:textId="38297261" w:rsidR="00757CF6" w:rsidRPr="00811C46" w:rsidRDefault="00757CF6" w:rsidP="00757CF6">
      <w:pPr>
        <w:rPr>
          <w:rFonts w:ascii="Times" w:hAnsi="Times" w:cs="Times"/>
          <w:color w:val="221E1F"/>
          <w:sz w:val="24"/>
        </w:rPr>
      </w:pPr>
      <w:r w:rsidRPr="00BF2C9E">
        <w:rPr>
          <w:rFonts w:ascii="Times" w:hAnsi="Times" w:cs="Times"/>
          <w:b/>
          <w:bCs/>
          <w:color w:val="221E1F"/>
          <w:sz w:val="24"/>
        </w:rPr>
        <w:t xml:space="preserve">Question </w:t>
      </w:r>
      <w:r w:rsidR="001947F1">
        <w:rPr>
          <w:rFonts w:ascii="Times" w:hAnsi="Times" w:cs="Times"/>
          <w:b/>
          <w:bCs/>
          <w:color w:val="221E1F"/>
          <w:sz w:val="24"/>
        </w:rPr>
        <w:t xml:space="preserve">4 </w:t>
      </w:r>
      <w:r w:rsidRPr="00811C46">
        <w:rPr>
          <w:rFonts w:ascii="Times" w:hAnsi="Times" w:cs="Times"/>
          <w:color w:val="221E1F"/>
          <w:sz w:val="24"/>
        </w:rPr>
        <w:t xml:space="preserve">(16 marks) </w:t>
      </w:r>
    </w:p>
    <w:p w14:paraId="218C8394" w14:textId="61E1EE67" w:rsidR="00757CF6" w:rsidRPr="003D0D0F" w:rsidRDefault="00757CF6" w:rsidP="00757CF6">
      <w:pPr>
        <w:tabs>
          <w:tab w:val="right" w:pos="9072"/>
        </w:tabs>
        <w:rPr>
          <w:rFonts w:ascii="Times New Roman" w:hAnsi="Times New Roman"/>
          <w:sz w:val="24"/>
          <w:szCs w:val="24"/>
          <w:lang w:val="en-US"/>
        </w:rPr>
      </w:pPr>
      <w:r w:rsidRPr="003D0D0F">
        <w:rPr>
          <w:rFonts w:ascii="Times New Roman" w:hAnsi="Times New Roman"/>
          <w:sz w:val="24"/>
          <w:szCs w:val="24"/>
          <w:lang w:val="en-US"/>
        </w:rPr>
        <w:t xml:space="preserve">One of the curves that models the shape of the island is </w:t>
      </w:r>
      <m:oMath>
        <m:r>
          <w:rPr>
            <w:rFonts w:ascii="Cambria Math" w:hAnsi="Cambria Math"/>
            <w:sz w:val="24"/>
            <w:szCs w:val="24"/>
            <w:lang w:val="en-US"/>
          </w:rPr>
          <m:t>y=a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 xml:space="preserve">, </m:t>
        </m:r>
      </m:oMath>
      <w:r w:rsidRPr="003D0D0F">
        <w:rPr>
          <w:rFonts w:ascii="Times New Roman" w:hAnsi="Times New Roman"/>
          <w:sz w:val="24"/>
          <w:szCs w:val="24"/>
          <w:lang w:val="en-US"/>
        </w:rPr>
        <w:t xml:space="preserve">where </w:t>
      </w:r>
      <w:r w:rsidRPr="003D0D0F">
        <w:rPr>
          <w:rFonts w:ascii="Times New Roman" w:hAnsi="Times New Roman"/>
          <w:i/>
          <w:sz w:val="24"/>
          <w:szCs w:val="24"/>
          <w:lang w:val="en-US"/>
        </w:rPr>
        <w:t>a</w:t>
      </w:r>
      <w:r w:rsidRPr="003D0D0F">
        <w:rPr>
          <w:rFonts w:ascii="Times New Roman" w:hAnsi="Times New Roman"/>
          <w:sz w:val="24"/>
          <w:szCs w:val="24"/>
          <w:lang w:val="en-US"/>
        </w:rPr>
        <w:t xml:space="preserve"> is a positive real number. The other curve has an equation corresponding to the inverse of y.</w:t>
      </w:r>
    </w:p>
    <w:p w14:paraId="26A0814F" w14:textId="77D98953" w:rsidR="00757CF6" w:rsidRPr="0075663B" w:rsidRDefault="00757CF6" w:rsidP="00757CF6">
      <w:pPr>
        <w:pStyle w:val="ListParagraph"/>
        <w:numPr>
          <w:ilvl w:val="0"/>
          <w:numId w:val="35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m:oMath>
        <m:r>
          <m:rPr>
            <m:nor/>
          </m:rPr>
          <w:rPr>
            <w:rFonts w:ascii="Cambria Math" w:hAnsi="Cambria Math" w:cs="Times New Roman"/>
            <w:color w:val="221E1F"/>
            <w:sz w:val="24"/>
          </w:rPr>
          <m:t xml:space="preserve">Let </m:t>
        </m:r>
        <m:r>
          <w:rPr>
            <w:rFonts w:ascii="Cambria Math" w:hAnsi="Cambria Math" w:cs="Times New Roman"/>
            <w:color w:val="221E1F"/>
            <w:sz w:val="24"/>
          </w:rPr>
          <m:t>x=</m:t>
        </m:r>
        <m:sSup>
          <m:sSupPr>
            <m:ctrlPr>
              <w:rPr>
                <w:rFonts w:ascii="Cambria Math" w:hAnsi="Cambria Math" w:cs="Times New Roman"/>
                <w:i/>
                <w:color w:val="221E1F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221E1F"/>
                <w:sz w:val="24"/>
              </w:rPr>
              <m:t>ay</m:t>
            </m:r>
          </m:e>
          <m:sup>
            <m:r>
              <w:rPr>
                <w:rFonts w:ascii="Cambria Math" w:hAnsi="Cambria Math" w:cs="Times New Roman"/>
                <w:color w:val="221E1F"/>
                <w:sz w:val="24"/>
              </w:rPr>
              <m:t>2</m:t>
            </m:r>
          </m:sup>
        </m:sSup>
        <m:r>
          <w:rPr>
            <w:rFonts w:ascii="Cambria Math" w:hAnsi="Cambria Math" w:cs="Times New Roman"/>
            <w:color w:val="221E1F"/>
            <w:sz w:val="24"/>
          </w:rPr>
          <m:t>, ∴y=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221E1F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221E1F"/>
                    <w:sz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221E1F"/>
                    <w:sz w:val="24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color w:val="221E1F"/>
                    <w:sz w:val="24"/>
                  </w:rPr>
                  <m:t>a</m:t>
                </m:r>
              </m:den>
            </m:f>
          </m:e>
        </m:rad>
        <m:r>
          <w:rPr>
            <w:rFonts w:ascii="Cambria Math" w:hAnsi="Cambria Math" w:cs="Times New Roman"/>
            <w:color w:val="221E1F"/>
            <w:sz w:val="24"/>
          </w:rPr>
          <m:t>, ∴</m:t>
        </m:r>
        <m:sSup>
          <m:sSupPr>
            <m:ctrlPr>
              <w:rPr>
                <w:rFonts w:ascii="Cambria Math" w:hAnsi="Cambria Math" w:cs="Times New Roman"/>
                <w:i/>
                <w:color w:val="221E1F"/>
                <w:sz w:val="24"/>
              </w:rPr>
            </m:ctrlPr>
          </m:sSupPr>
          <m:e>
            <m:r>
              <w:rPr>
                <w:rFonts w:ascii="Cambria Math" w:hAnsi="Cambria Math" w:cs="Times New Roman"/>
                <w:color w:val="221E1F"/>
                <w:sz w:val="24"/>
              </w:rPr>
              <m:t>y</m:t>
            </m:r>
          </m:e>
          <m:sup>
            <m:r>
              <w:rPr>
                <w:rFonts w:ascii="Cambria Math" w:hAnsi="Cambria Math" w:cs="Times New Roman"/>
                <w:color w:val="221E1F"/>
                <w:sz w:val="24"/>
              </w:rPr>
              <m:t>-1</m:t>
            </m:r>
          </m:sup>
        </m:sSup>
        <m:r>
          <w:rPr>
            <w:rFonts w:ascii="Cambria Math" w:hAnsi="Cambria Math" w:cs="Times New Roman"/>
            <w:color w:val="221E1F"/>
            <w:sz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221E1F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221E1F"/>
                    <w:sz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221E1F"/>
                    <w:sz w:val="24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color w:val="221E1F"/>
                    <w:sz w:val="24"/>
                  </w:rPr>
                  <m:t>a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color w:val="221E1F"/>
          <w:sz w:val="24"/>
        </w:rPr>
        <w:t xml:space="preserve"> </w:t>
      </w:r>
      <w:r w:rsidRPr="0075663B">
        <w:rPr>
          <w:rFonts w:ascii="Times New Roman" w:hAnsi="Times New Roman" w:cs="Times New Roman"/>
          <w:color w:val="221E1F"/>
          <w:sz w:val="24"/>
        </w:rPr>
        <w:tab/>
        <w:t>1 mark</w:t>
      </w:r>
    </w:p>
    <w:p w14:paraId="66CE9965" w14:textId="77777777" w:rsidR="00757CF6" w:rsidRDefault="00757CF6" w:rsidP="00757CF6">
      <w:pPr>
        <w:pStyle w:val="ListParagraph"/>
        <w:tabs>
          <w:tab w:val="right" w:pos="9356"/>
        </w:tabs>
        <w:ind w:left="360"/>
        <w:rPr>
          <w:rFonts w:ascii="Times New Roman" w:hAnsi="Times New Roman"/>
          <w:bCs/>
          <w:color w:val="221E1F"/>
        </w:rPr>
      </w:pPr>
    </w:p>
    <w:p w14:paraId="1EDF96ED" w14:textId="0B8A313F" w:rsidR="00757CF6" w:rsidRPr="00004FBB" w:rsidRDefault="009023E7" w:rsidP="00757CF6">
      <w:pPr>
        <w:pStyle w:val="ListParagraph"/>
        <w:numPr>
          <w:ilvl w:val="0"/>
          <w:numId w:val="35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221E1F"/>
            <w:sz w:val="24"/>
          </w:rPr>
          <m:t>dom:</m:t>
        </m:r>
        <m:d>
          <m:dPr>
            <m:begChr m:val="["/>
            <m:endChr m:val="}"/>
            <m:ctrlPr>
              <w:rPr>
                <w:rFonts w:ascii="Cambria Math" w:hAnsi="Cambria Math" w:cs="Times New Roman"/>
                <w:color w:val="221E1F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221E1F"/>
                <w:sz w:val="24"/>
              </w:rPr>
              <m:t>0</m:t>
            </m:r>
            <m:r>
              <w:rPr>
                <w:rFonts w:ascii="Cambria Math" w:hAnsi="Cambria Math" w:cs="Times New Roman"/>
                <w:color w:val="221E1F"/>
                <w:sz w:val="24"/>
              </w:rPr>
              <m:t>,∞</m:t>
            </m:r>
            <m:ctrlPr>
              <w:rPr>
                <w:rFonts w:ascii="Cambria Math" w:hAnsi="Cambria Math" w:cs="Times New Roman"/>
                <w:i/>
                <w:color w:val="221E1F"/>
                <w:sz w:val="24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color w:val="221E1F"/>
            <w:sz w:val="24"/>
          </w:rPr>
          <m:t>ran:[0,∞)</m:t>
        </m:r>
      </m:oMath>
      <w:r w:rsidR="00757CF6">
        <w:rPr>
          <w:rFonts w:ascii="Times New Roman" w:hAnsi="Times New Roman" w:cs="Times New Roman"/>
          <w:color w:val="221E1F"/>
          <w:sz w:val="24"/>
        </w:rPr>
        <w:tab/>
        <w:t>2</w:t>
      </w:r>
      <w:r w:rsidR="00757CF6"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  <w:r w:rsidR="00757CF6">
        <w:rPr>
          <w:rFonts w:ascii="Times New Roman" w:hAnsi="Times New Roman" w:cs="Times New Roman"/>
          <w:color w:val="221E1F"/>
          <w:sz w:val="24"/>
        </w:rPr>
        <w:t>s</w:t>
      </w:r>
      <w:r w:rsidR="00757CF6">
        <w:rPr>
          <w:rFonts w:ascii="Times New Roman" w:hAnsi="Times New Roman" w:cs="Times New Roman"/>
          <w:color w:val="221E1F"/>
          <w:sz w:val="24"/>
        </w:rPr>
        <w:tab/>
      </w:r>
    </w:p>
    <w:p w14:paraId="73B98606" w14:textId="77777777" w:rsidR="00757CF6" w:rsidRDefault="00757CF6" w:rsidP="00757CF6">
      <w:pPr>
        <w:pStyle w:val="Default"/>
        <w:spacing w:after="40" w:line="221" w:lineRule="atLeast"/>
        <w:ind w:left="360" w:right="840"/>
        <w:rPr>
          <w:color w:val="auto"/>
        </w:rPr>
      </w:pPr>
    </w:p>
    <w:p w14:paraId="2F577690" w14:textId="2DF81199" w:rsidR="00757CF6" w:rsidRPr="00004FBB" w:rsidRDefault="009023E7" w:rsidP="00757CF6">
      <w:pPr>
        <w:pStyle w:val="ListParagraph"/>
        <w:numPr>
          <w:ilvl w:val="0"/>
          <w:numId w:val="35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221E1F"/>
          <w:sz w:val="24"/>
        </w:rPr>
        <w:t>Since it must be the point of intersection, solve:</w:t>
      </w:r>
      <w:r w:rsidR="00757CF6">
        <w:rPr>
          <w:rFonts w:ascii="Times New Roman" w:hAnsi="Times New Roman" w:cs="Times New Roman"/>
          <w:color w:val="221E1F"/>
          <w:sz w:val="24"/>
        </w:rPr>
        <w:t xml:space="preserve">  </w:t>
      </w:r>
      <w:r w:rsidR="00757CF6">
        <w:rPr>
          <w:rFonts w:ascii="Times New Roman" w:hAnsi="Times New Roman" w:cs="Times New Roman"/>
          <w:color w:val="221E1F"/>
          <w:sz w:val="24"/>
        </w:rPr>
        <w:tab/>
        <w:t>1</w:t>
      </w:r>
      <w:r w:rsidR="00757CF6"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  <w:r w:rsidR="00757CF6">
        <w:rPr>
          <w:rFonts w:ascii="Times New Roman" w:hAnsi="Times New Roman" w:cs="Times New Roman"/>
          <w:color w:val="221E1F"/>
          <w:sz w:val="24"/>
        </w:rPr>
        <w:tab/>
      </w:r>
    </w:p>
    <w:p w14:paraId="496C38D2" w14:textId="12EED8FE" w:rsidR="00757CF6" w:rsidRPr="009023E7" w:rsidRDefault="009E04CE" w:rsidP="00757CF6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color w:val="221E1F"/>
                      <w:sz w:val="24"/>
                      <w:szCs w:val="24"/>
                    </w:rPr>
                    <m:t>y=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color w:val="221E1F"/>
                          <w:sz w:val="24"/>
                          <w:szCs w:val="24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221E1F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color w:val="221E1F"/>
                              <w:sz w:val="24"/>
                              <w:szCs w:val="24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221E1F"/>
                              <w:sz w:val="24"/>
                              <w:szCs w:val="24"/>
                            </w:rPr>
                            <m:t>a</m:t>
                          </m:r>
                        </m:den>
                      </m:f>
                    </m:e>
                  </m:rad>
                  <m:r>
                    <w:rPr>
                      <w:rFonts w:ascii="Cambria Math" w:hAnsi="Cambria Math" w:cs="Times New Roman"/>
                      <w:color w:val="221E1F"/>
                      <w:sz w:val="24"/>
                      <w:szCs w:val="24"/>
                    </w:rPr>
                    <m:t xml:space="preserve">, 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y=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p>
                  </m:sSup>
                </m:e>
              </m:eqAr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∴ </m:t>
          </m:r>
          <m:r>
            <m:rPr>
              <m:nor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most north eastern point is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den>
              </m:f>
            </m:e>
          </m:d>
        </m:oMath>
      </m:oMathPara>
    </w:p>
    <w:p w14:paraId="0BE6197F" w14:textId="3960C1A7" w:rsidR="009023E7" w:rsidRPr="009023E7" w:rsidRDefault="009023E7" w:rsidP="00757CF6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4"/>
        </w:rPr>
      </w:pPr>
      <w:r w:rsidRPr="009023E7">
        <w:rPr>
          <w:rFonts w:ascii="Times New Roman" w:hAnsi="Times New Roman" w:cs="Times New Roman"/>
          <w:sz w:val="24"/>
        </w:rPr>
        <w:t>Alternatively, recognise that</w:t>
      </w:r>
      <w:r>
        <w:rPr>
          <w:rFonts w:ascii="Times New Roman" w:hAnsi="Times New Roman" w:cs="Times New Roman"/>
          <w:sz w:val="24"/>
        </w:rPr>
        <w:t xml:space="preserve"> for inverse, the point of intersection also intersects </w:t>
      </w:r>
      <m:oMath>
        <m:r>
          <w:rPr>
            <w:rFonts w:ascii="Cambria Math" w:hAnsi="Cambria Math" w:cs="Times New Roman"/>
            <w:sz w:val="24"/>
          </w:rPr>
          <m:t>y=x</m:t>
        </m:r>
      </m:oMath>
      <w:r>
        <w:rPr>
          <w:rFonts w:ascii="Times New Roman" w:eastAsiaTheme="minorEastAsia" w:hAnsi="Times New Roman" w:cs="Times New Roman"/>
          <w:sz w:val="24"/>
        </w:rPr>
        <w:t xml:space="preserve">, and replace one of the equations above with </w:t>
      </w:r>
      <m:oMath>
        <m:r>
          <w:rPr>
            <w:rFonts w:ascii="Cambria Math" w:hAnsi="Cambria Math" w:cs="Times New Roman"/>
            <w:sz w:val="24"/>
          </w:rPr>
          <m:t>y=x</m:t>
        </m:r>
      </m:oMath>
      <w:r w:rsidRPr="009023E7">
        <w:rPr>
          <w:rFonts w:ascii="Times New Roman" w:hAnsi="Times New Roman" w:cs="Times New Roman"/>
          <w:sz w:val="24"/>
        </w:rPr>
        <w:t xml:space="preserve"> </w:t>
      </w:r>
    </w:p>
    <w:p w14:paraId="4F2A8CFD" w14:textId="7007336E" w:rsidR="00D50D30" w:rsidRDefault="00D50D30" w:rsidP="00D50D30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5F4CF4C7" w14:textId="26574CD6" w:rsidR="00593774" w:rsidRDefault="00593774" w:rsidP="00D50D30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7E2B7FB6" w14:textId="65CF5E61" w:rsidR="00593774" w:rsidRDefault="00593774" w:rsidP="00D50D30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5F64936A" w14:textId="30784417" w:rsidR="00593774" w:rsidRDefault="00593774" w:rsidP="00D50D30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10D9067E" w14:textId="70DAC4F8" w:rsidR="00593774" w:rsidRDefault="00593774" w:rsidP="00D50D30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13C35CF3" w14:textId="48D19DAF" w:rsidR="00593774" w:rsidRDefault="00593774" w:rsidP="00D50D30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2C9B2063" w14:textId="56363953" w:rsidR="00593774" w:rsidRDefault="00593774" w:rsidP="00D50D30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79420A4D" w14:textId="7592346A" w:rsidR="00593774" w:rsidRDefault="00593774" w:rsidP="00D50D30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04F1BDDF" w14:textId="490DD520" w:rsidR="00593774" w:rsidRDefault="00593774" w:rsidP="00D50D30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32B6008C" w14:textId="77777777" w:rsidR="00593774" w:rsidRDefault="00593774" w:rsidP="00D50D30">
      <w:pPr>
        <w:tabs>
          <w:tab w:val="right" w:pos="9072"/>
        </w:tabs>
        <w:jc w:val="center"/>
        <w:rPr>
          <w:rFonts w:ascii="Times New Roman" w:hAnsi="Times New Roman"/>
          <w:b/>
          <w:lang w:val="en-US"/>
        </w:rPr>
      </w:pPr>
    </w:p>
    <w:p w14:paraId="2E6FAD16" w14:textId="03C977B9" w:rsidR="00D50D30" w:rsidRPr="00326365" w:rsidRDefault="00D50D30" w:rsidP="00A06F63">
      <w:pPr>
        <w:pStyle w:val="ListParagraph"/>
        <w:numPr>
          <w:ilvl w:val="0"/>
          <w:numId w:val="36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color w:val="221E1F"/>
          <w:sz w:val="24"/>
        </w:rPr>
        <w:lastRenderedPageBreak/>
        <w:t xml:space="preserve"> </w:t>
      </w:r>
      <w:r w:rsidR="00A06F63">
        <w:rPr>
          <w:rFonts w:ascii="Times New Roman" w:eastAsiaTheme="minorEastAsia" w:hAnsi="Times New Roman" w:cs="Times New Roman"/>
          <w:color w:val="221E1F"/>
          <w:sz w:val="24"/>
        </w:rPr>
        <w:t>Correct shape of each, point of intersection labelled, graphs identified.</w:t>
      </w:r>
      <w:r>
        <w:rPr>
          <w:rFonts w:ascii="Times New Roman" w:eastAsiaTheme="minorEastAsia" w:hAnsi="Times New Roman" w:cs="Times New Roman"/>
          <w:color w:val="221E1F"/>
          <w:sz w:val="24"/>
        </w:rPr>
        <w:tab/>
      </w:r>
      <w:r>
        <w:rPr>
          <w:rFonts w:ascii="Times New Roman" w:hAnsi="Times New Roman" w:cs="Times New Roman"/>
          <w:color w:val="221E1F"/>
          <w:sz w:val="24"/>
        </w:rPr>
        <w:t>3</w:t>
      </w:r>
      <w:r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  <w:r>
        <w:rPr>
          <w:rFonts w:ascii="Times New Roman" w:hAnsi="Times New Roman" w:cs="Times New Roman"/>
          <w:color w:val="221E1F"/>
          <w:sz w:val="24"/>
        </w:rPr>
        <w:t>s</w:t>
      </w:r>
    </w:p>
    <w:p w14:paraId="0D500368" w14:textId="09315D3B" w:rsidR="00D50D30" w:rsidRPr="008146AF" w:rsidRDefault="00D50D30" w:rsidP="00D50D30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sz w:val="28"/>
          <w:szCs w:val="24"/>
        </w:rPr>
      </w:pPr>
    </w:p>
    <w:p w14:paraId="6B6C5371" w14:textId="1C7ECA50" w:rsidR="00A06F63" w:rsidRDefault="00A06F63" w:rsidP="006765CC">
      <w:pPr>
        <w:pStyle w:val="ListParagraph"/>
        <w:tabs>
          <w:tab w:val="right" w:pos="9072"/>
        </w:tabs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72421E6" wp14:editId="76AD3A87">
            <wp:extent cx="2773680" cy="2650406"/>
            <wp:effectExtent l="0" t="0" r="762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83872" cy="266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441C0" w14:textId="21707322" w:rsidR="001B2E8D" w:rsidRDefault="001B2E8D" w:rsidP="006765CC">
      <w:pPr>
        <w:pStyle w:val="ListParagraph"/>
        <w:tabs>
          <w:tab w:val="right" w:pos="9072"/>
        </w:tabs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233ABF28" w14:textId="1FC417A2" w:rsidR="00A06F63" w:rsidRDefault="00A06F63" w:rsidP="006765CC">
      <w:pPr>
        <w:pStyle w:val="ListParagraph"/>
        <w:tabs>
          <w:tab w:val="right" w:pos="9072"/>
        </w:tabs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5F1D303A" w14:textId="0002C0B0" w:rsidR="00A06F63" w:rsidRPr="005F4B42" w:rsidRDefault="005F4B42" w:rsidP="00A06F63">
      <w:pPr>
        <w:pStyle w:val="ListParagraph"/>
        <w:numPr>
          <w:ilvl w:val="0"/>
          <w:numId w:val="38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m:oMath>
        <m:r>
          <m:rPr>
            <m:nor/>
          </m:rPr>
          <w:rPr>
            <w:rFonts w:ascii="Cambria Math" w:eastAsiaTheme="minorEastAsia" w:hAnsi="Cambria Math" w:cs="Times New Roman"/>
            <w:color w:val="221E1F"/>
            <w:sz w:val="24"/>
          </w:rPr>
          <m:t xml:space="preserve">Let </m:t>
        </m:r>
        <m:r>
          <w:rPr>
            <w:rFonts w:ascii="Cambria Math" w:eastAsiaTheme="minorEastAsia" w:hAnsi="Cambria Math" w:cs="Times New Roman"/>
            <w:color w:val="221E1F"/>
            <w:sz w:val="24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221E1F"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221E1F"/>
                <w:sz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221E1F"/>
            <w:sz w:val="24"/>
          </w:rPr>
          <m:t xml:space="preserve">, </m:t>
        </m:r>
        <m:r>
          <m:rPr>
            <m:nor/>
          </m:rPr>
          <w:rPr>
            <w:rFonts w:ascii="Cambria Math" w:eastAsiaTheme="minorEastAsia" w:hAnsi="Cambria Math" w:cs="Times New Roman"/>
            <w:color w:val="221E1F"/>
            <w:sz w:val="24"/>
          </w:rPr>
          <m:t xml:space="preserve">Let 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221E1F"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221E1F"/>
                <w:sz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color w:val="221E1F"/>
                <w:sz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color w:val="221E1F"/>
            <w:sz w:val="24"/>
          </w:rPr>
          <m:t>=g(x)</m:t>
        </m:r>
      </m:oMath>
      <w:r w:rsidR="00A06F63" w:rsidRPr="005F4B42">
        <w:rPr>
          <w:rFonts w:ascii="Times New Roman" w:hAnsi="Times New Roman" w:cs="Times New Roman"/>
          <w:color w:val="221E1F"/>
          <w:sz w:val="24"/>
        </w:rPr>
        <w:tab/>
        <w:t>4 marks</w:t>
      </w:r>
    </w:p>
    <w:p w14:paraId="565411B9" w14:textId="67311F9B" w:rsidR="005F4B42" w:rsidRDefault="005F4B42" w:rsidP="005F4B42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w:r>
        <w:rPr>
          <w:rFonts w:ascii="Times New Roman" w:eastAsiaTheme="minorEastAsia" w:hAnsi="Times New Roman" w:cs="Times New Roman"/>
          <w:color w:val="221E1F"/>
          <w:sz w:val="24"/>
        </w:rPr>
        <w:t xml:space="preserve">The north west end of the line will be a point on </w:t>
      </w:r>
      <m:oMath>
        <m:r>
          <w:rPr>
            <w:rFonts w:ascii="Cambria Math" w:eastAsiaTheme="minorEastAsia" w:hAnsi="Cambria Math" w:cs="Times New Roman"/>
            <w:color w:val="221E1F"/>
            <w:sz w:val="24"/>
          </w:rPr>
          <m:t>g(x)</m:t>
        </m:r>
      </m:oMath>
      <w:r>
        <w:rPr>
          <w:rFonts w:ascii="Times New Roman" w:eastAsiaTheme="minorEastAsia" w:hAnsi="Times New Roman" w:cs="Times New Roman"/>
          <w:color w:val="221E1F"/>
          <w:sz w:val="24"/>
        </w:rPr>
        <w:t>.</w:t>
      </w:r>
    </w:p>
    <w:p w14:paraId="62965D11" w14:textId="4550A7B5" w:rsidR="005F4B42" w:rsidRDefault="005F4B42" w:rsidP="005F4B42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w:r>
        <w:rPr>
          <w:rFonts w:ascii="Times New Roman" w:eastAsiaTheme="minorEastAsia" w:hAnsi="Times New Roman" w:cs="Times New Roman"/>
          <w:color w:val="221E1F"/>
          <w:sz w:val="24"/>
        </w:rPr>
        <w:t xml:space="preserve">Let this point be </w:t>
      </w:r>
      <m:oMath>
        <m:r>
          <w:rPr>
            <w:rFonts w:ascii="Cambria Math" w:eastAsiaTheme="minorEastAsia" w:hAnsi="Cambria Math" w:cs="Times New Roman"/>
            <w:color w:val="221E1F"/>
            <w:sz w:val="24"/>
          </w:rPr>
          <m:t>(x,g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221E1F"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221E1F"/>
                <w:sz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221E1F"/>
            <w:sz w:val="24"/>
          </w:rPr>
          <m:t>)</m:t>
        </m:r>
      </m:oMath>
    </w:p>
    <w:p w14:paraId="423EB44A" w14:textId="4B6A696D" w:rsidR="005F4B42" w:rsidRDefault="00B95EC9" w:rsidP="005F4B42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w:r>
        <w:rPr>
          <w:rFonts w:ascii="Times New Roman" w:eastAsiaTheme="minorEastAsia" w:hAnsi="Times New Roman" w:cs="Times New Roman"/>
          <w:color w:val="221E1F"/>
          <w:sz w:val="24"/>
        </w:rPr>
        <w:t xml:space="preserve">Since the line runs northwest to south east, and since the </w:t>
      </w:r>
      <w:r w:rsidRPr="00B95EC9">
        <w:rPr>
          <w:rFonts w:ascii="Times New Roman" w:eastAsiaTheme="minorEastAsia" w:hAnsi="Times New Roman" w:cs="Times New Roman"/>
          <w:i/>
          <w:iCs/>
          <w:color w:val="221E1F"/>
          <w:sz w:val="24"/>
        </w:rPr>
        <w:t>y</w:t>
      </w:r>
      <w:r>
        <w:rPr>
          <w:rFonts w:ascii="Times New Roman" w:eastAsiaTheme="minorEastAsia" w:hAnsi="Times New Roman" w:cs="Times New Roman"/>
          <w:color w:val="221E1F"/>
          <w:sz w:val="24"/>
        </w:rPr>
        <w:t>-axis corresponds to due north, the gradient of the line must be -1.</w:t>
      </w:r>
    </w:p>
    <w:p w14:paraId="4C5B57BC" w14:textId="5A167C6C" w:rsidR="00B95EC9" w:rsidRDefault="00B95EC9" w:rsidP="005F4B42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w:r>
        <w:rPr>
          <w:rFonts w:ascii="Times New Roman" w:eastAsiaTheme="minorEastAsia" w:hAnsi="Times New Roman" w:cs="Times New Roman"/>
          <w:color w:val="221E1F"/>
          <w:sz w:val="24"/>
        </w:rPr>
        <w:t xml:space="preserve">Therefore, the coordinate of the point where this line intersects </w:t>
      </w:r>
      <m:oMath>
        <m:r>
          <w:rPr>
            <w:rFonts w:ascii="Cambria Math" w:eastAsiaTheme="minorEastAsia" w:hAnsi="Cambria Math" w:cs="Times New Roman"/>
            <w:color w:val="221E1F"/>
            <w:sz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221E1F"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221E1F"/>
                <w:sz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221E1F"/>
            <w:sz w:val="24"/>
          </w:rPr>
          <m:t xml:space="preserve">, </m:t>
        </m:r>
      </m:oMath>
      <w:r>
        <w:rPr>
          <w:rFonts w:ascii="Times New Roman" w:eastAsiaTheme="minorEastAsia" w:hAnsi="Times New Roman" w:cs="Times New Roman"/>
          <w:color w:val="221E1F"/>
          <w:sz w:val="24"/>
        </w:rPr>
        <w:t xml:space="preserve">the inverse of </w:t>
      </w:r>
      <m:oMath>
        <m:r>
          <w:rPr>
            <w:rFonts w:ascii="Cambria Math" w:eastAsiaTheme="minorEastAsia" w:hAnsi="Cambria Math" w:cs="Times New Roman"/>
            <w:color w:val="221E1F"/>
            <w:sz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221E1F"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221E1F"/>
                <w:sz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221E1F"/>
            <w:sz w:val="24"/>
          </w:rPr>
          <m:t>,</m:t>
        </m:r>
      </m:oMath>
      <w:r>
        <w:rPr>
          <w:rFonts w:ascii="Times New Roman" w:eastAsiaTheme="minorEastAsia" w:hAnsi="Times New Roman" w:cs="Times New Roman"/>
          <w:color w:val="221E1F"/>
          <w:sz w:val="24"/>
        </w:rPr>
        <w:t xml:space="preserve"> is </w:t>
      </w:r>
      <m:oMath>
        <m:r>
          <w:rPr>
            <w:rFonts w:ascii="Cambria Math" w:eastAsiaTheme="minorEastAsia" w:hAnsi="Cambria Math" w:cs="Times New Roman"/>
            <w:color w:val="221E1F"/>
            <w:sz w:val="24"/>
          </w:rPr>
          <m:t>(g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221E1F"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221E1F"/>
                <w:sz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221E1F"/>
            <w:sz w:val="24"/>
          </w:rPr>
          <m:t>, x)</m:t>
        </m:r>
      </m:oMath>
      <w:r>
        <w:rPr>
          <w:rFonts w:ascii="Times New Roman" w:eastAsiaTheme="minorEastAsia" w:hAnsi="Times New Roman" w:cs="Times New Roman"/>
          <w:color w:val="221E1F"/>
          <w:sz w:val="24"/>
        </w:rPr>
        <w:t xml:space="preserve">. This can be shown in other ways, such as finding the equation of the line and then its point of intersection with </w:t>
      </w:r>
      <m:oMath>
        <m:r>
          <w:rPr>
            <w:rFonts w:ascii="Cambria Math" w:eastAsiaTheme="minorEastAsia" w:hAnsi="Cambria Math" w:cs="Times New Roman"/>
            <w:color w:val="221E1F"/>
            <w:sz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221E1F"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221E1F"/>
                <w:sz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221E1F"/>
            <w:sz w:val="24"/>
          </w:rPr>
          <m:t>.</m:t>
        </m:r>
      </m:oMath>
    </w:p>
    <w:p w14:paraId="2BB017FF" w14:textId="1D956688" w:rsidR="00B95EC9" w:rsidRDefault="00B95EC9" w:rsidP="005F4B42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</w:p>
    <w:p w14:paraId="078B4188" w14:textId="782A15B1" w:rsidR="00B95EC9" w:rsidRDefault="00B95EC9" w:rsidP="005F4B42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w:r>
        <w:rPr>
          <w:rFonts w:ascii="Times New Roman" w:eastAsiaTheme="minorEastAsia" w:hAnsi="Times New Roman" w:cs="Times New Roman"/>
          <w:color w:val="221E1F"/>
          <w:sz w:val="24"/>
        </w:rPr>
        <w:t xml:space="preserve">Let </w:t>
      </w:r>
      <m:oMath>
        <m:r>
          <w:rPr>
            <w:rFonts w:ascii="Cambria Math" w:eastAsiaTheme="minorEastAsia" w:hAnsi="Cambria Math" w:cs="Times New Roman"/>
            <w:color w:val="221E1F"/>
            <w:sz w:val="24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221E1F"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221E1F"/>
                <w:sz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221E1F"/>
            <w:sz w:val="24"/>
          </w:rPr>
          <m:t xml:space="preserve">= </m:t>
        </m:r>
        <m:r>
          <m:rPr>
            <m:nor/>
          </m:rPr>
          <w:rPr>
            <w:rFonts w:ascii="Cambria Math" w:eastAsiaTheme="minorEastAsia" w:hAnsi="Cambria Math" w:cs="Times New Roman"/>
            <w:color w:val="221E1F"/>
            <w:sz w:val="24"/>
          </w:rPr>
          <m:t>The length of the line from northwest to southeast</m:t>
        </m:r>
      </m:oMath>
    </w:p>
    <w:p w14:paraId="77DBD531" w14:textId="7718A117" w:rsidR="00B95EC9" w:rsidRPr="00B95EC9" w:rsidRDefault="00B95EC9" w:rsidP="005F4B42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221E1F"/>
              <w:sz w:val="24"/>
            </w:rPr>
            <m:t>∴D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221E1F"/>
                  <w:sz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color w:val="221E1F"/>
              <w:sz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color w:val="221E1F"/>
                  <w:sz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+(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2</m:t>
                  </m:r>
                </m:sup>
              </m:sSup>
            </m:e>
          </m:rad>
        </m:oMath>
      </m:oMathPara>
    </w:p>
    <w:p w14:paraId="06E8F75B" w14:textId="2524ED6B" w:rsidR="00B95EC9" w:rsidRPr="00B95EC9" w:rsidRDefault="00B95EC9" w:rsidP="005F4B42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221E1F"/>
              <w:sz w:val="24"/>
            </w:rPr>
            <m:t xml:space="preserve">               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color w:val="221E1F"/>
                  <w:sz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(x-g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221E1F"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(g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221E1F"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-x)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2</m:t>
                  </m:r>
                </m:sup>
              </m:sSup>
            </m:e>
          </m:rad>
        </m:oMath>
      </m:oMathPara>
    </w:p>
    <w:p w14:paraId="14B4E529" w14:textId="3D26B00B" w:rsidR="00B95EC9" w:rsidRPr="00B95EC9" w:rsidRDefault="00B95EC9" w:rsidP="005F4B42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221E1F"/>
              <w:sz w:val="24"/>
            </w:rPr>
            <m:t xml:space="preserve">               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color w:val="221E1F"/>
                  <w:sz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2(g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-x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2</m:t>
                  </m:r>
                </m:sup>
              </m:sSup>
            </m:e>
          </m:rad>
        </m:oMath>
      </m:oMathPara>
    </w:p>
    <w:p w14:paraId="103C6E7D" w14:textId="5088FB9B" w:rsidR="00B95EC9" w:rsidRPr="00B95EC9" w:rsidRDefault="004446BD" w:rsidP="005F4B42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221E1F"/>
              <w:sz w:val="24"/>
            </w:rPr>
            <m:t xml:space="preserve">             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color w:val="221E1F"/>
                  <w:sz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2</m:t>
              </m:r>
            </m:e>
          </m:rad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color w:val="221E1F"/>
                  <w:sz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-x</m:t>
              </m:r>
            </m:e>
          </m:d>
        </m:oMath>
      </m:oMathPara>
    </w:p>
    <w:p w14:paraId="2DFD7EEF" w14:textId="7624A885" w:rsidR="00B95EC9" w:rsidRDefault="00B73A68" w:rsidP="005F4B42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w:r>
        <w:rPr>
          <w:rFonts w:ascii="Times New Roman" w:eastAsiaTheme="minorEastAsia" w:hAnsi="Times New Roman" w:cs="Times New Roman"/>
          <w:color w:val="221E1F"/>
          <w:sz w:val="24"/>
        </w:rPr>
        <w:t xml:space="preserve">Now solve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221E1F"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221E1F"/>
                <w:sz w:val="24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color w:val="221E1F"/>
                <w:sz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color w:val="221E1F"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221E1F"/>
                <w:sz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221E1F"/>
            <w:sz w:val="24"/>
          </w:rPr>
          <m:t>=0</m:t>
        </m:r>
      </m:oMath>
      <w:r>
        <w:rPr>
          <w:rFonts w:ascii="Times New Roman" w:eastAsiaTheme="minorEastAsia" w:hAnsi="Times New Roman" w:cs="Times New Roman"/>
          <w:color w:val="221E1F"/>
          <w:sz w:val="24"/>
        </w:rPr>
        <w:t xml:space="preserve"> given </w:t>
      </w:r>
      <m:oMath>
        <m:r>
          <w:rPr>
            <w:rFonts w:ascii="Cambria Math" w:eastAsiaTheme="minorEastAsia" w:hAnsi="Cambria Math" w:cs="Times New Roman"/>
            <w:color w:val="221E1F"/>
            <w:sz w:val="24"/>
          </w:rPr>
          <m:t>0&lt;x&lt;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221E1F"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221E1F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221E1F"/>
                <w:sz w:val="24"/>
              </w:rPr>
              <m:t>a</m:t>
            </m:r>
          </m:den>
        </m:f>
        <m:r>
          <w:rPr>
            <w:rFonts w:ascii="Cambria Math" w:eastAsiaTheme="minorEastAsia" w:hAnsi="Cambria Math" w:cs="Times New Roman"/>
            <w:color w:val="221E1F"/>
            <w:sz w:val="24"/>
          </w:rPr>
          <m:t xml:space="preserve"> </m:t>
        </m:r>
        <m:r>
          <m:rPr>
            <m:nor/>
          </m:rPr>
          <w:rPr>
            <w:rFonts w:ascii="Cambria Math" w:eastAsiaTheme="minorEastAsia" w:hAnsi="Cambria Math" w:cs="Times New Roman"/>
            <w:color w:val="221E1F"/>
            <w:sz w:val="24"/>
          </w:rPr>
          <m:t xml:space="preserve">and </m:t>
        </m:r>
        <m:r>
          <w:rPr>
            <w:rFonts w:ascii="Cambria Math" w:eastAsiaTheme="minorEastAsia" w:hAnsi="Cambria Math" w:cs="Times New Roman"/>
            <w:color w:val="221E1F"/>
            <w:sz w:val="24"/>
          </w:rPr>
          <m:t>a&gt;0</m:t>
        </m:r>
      </m:oMath>
    </w:p>
    <w:p w14:paraId="7761E522" w14:textId="07A14CF9" w:rsidR="00B73A68" w:rsidRPr="00B73A68" w:rsidRDefault="00B73A68" w:rsidP="005F4B42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221E1F"/>
              <w:sz w:val="24"/>
            </w:rPr>
            <m:t>∴x=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221E1F"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4a</m:t>
              </m:r>
            </m:den>
          </m:f>
        </m:oMath>
      </m:oMathPara>
    </w:p>
    <w:p w14:paraId="5212A447" w14:textId="26AC0E6E" w:rsidR="00B73A68" w:rsidRDefault="00B73A68" w:rsidP="005F4B42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iCs/>
          <w:color w:val="221E1F"/>
          <w:sz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color w:val="221E1F"/>
            <w:sz w:val="24"/>
          </w:rPr>
          <m:t xml:space="preserve">This is </m:t>
        </m:r>
        <m:r>
          <w:rPr>
            <w:rFonts w:ascii="Cambria Math" w:eastAsiaTheme="minorEastAsia" w:hAnsi="Cambria Math" w:cs="Times New Roman"/>
            <w:color w:val="221E1F"/>
            <w:sz w:val="24"/>
          </w:rPr>
          <m:t>x-</m:t>
        </m:r>
        <m:r>
          <m:rPr>
            <m:nor/>
          </m:rPr>
          <w:rPr>
            <w:rFonts w:ascii="Cambria Math" w:eastAsiaTheme="minorEastAsia" w:hAnsi="Cambria Math" w:cs="Times New Roman"/>
            <w:iCs/>
            <w:color w:val="221E1F"/>
            <w:sz w:val="24"/>
          </w:rPr>
          <m:t xml:space="preserve">coordinate of </m:t>
        </m:r>
        <m:r>
          <m:rPr>
            <m:sty m:val="p"/>
          </m:rPr>
          <w:rPr>
            <w:rFonts w:ascii="Cambria Math" w:eastAsiaTheme="minorEastAsia" w:hAnsi="Cambria Math" w:cs="Times New Roman"/>
            <w:color w:val="221E1F"/>
            <w:sz w:val="24"/>
          </w:rPr>
          <m:t>the north west most point of the line</m:t>
        </m:r>
      </m:oMath>
      <w:r>
        <w:rPr>
          <w:rFonts w:ascii="Times New Roman" w:eastAsiaTheme="minorEastAsia" w:hAnsi="Times New Roman" w:cs="Times New Roman"/>
          <w:iCs/>
          <w:color w:val="221E1F"/>
          <w:sz w:val="24"/>
        </w:rPr>
        <w:t>.</w:t>
      </w:r>
    </w:p>
    <w:p w14:paraId="1F73A4B7" w14:textId="31B25A0B" w:rsidR="00B73A68" w:rsidRPr="00593774" w:rsidRDefault="00282B27" w:rsidP="005F4B42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iCs/>
          <w:color w:val="221E1F"/>
          <w:sz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eastAsiaTheme="minorEastAsia" w:hAnsi="Cambria Math" w:cs="Times New Roman"/>
              <w:iCs/>
              <w:color w:val="221E1F"/>
              <w:sz w:val="24"/>
            </w:rPr>
            <m:t xml:space="preserve">The </m:t>
          </m:r>
          <m:r>
            <w:rPr>
              <w:rFonts w:ascii="Cambria Math" w:eastAsiaTheme="minorEastAsia" w:hAnsi="Cambria Math" w:cs="Times New Roman"/>
              <w:color w:val="221E1F"/>
              <w:sz w:val="24"/>
            </w:rPr>
            <m:t>y</m:t>
          </m:r>
          <m:r>
            <m:rPr>
              <m:nor/>
            </m:rPr>
            <w:rPr>
              <w:rFonts w:ascii="Cambria Math" w:eastAsiaTheme="minorEastAsia" w:hAnsi="Cambria Math" w:cs="Times New Roman"/>
              <w:iCs/>
              <w:color w:val="221E1F"/>
              <w:sz w:val="24"/>
            </w:rPr>
            <m:t xml:space="preserve">-coordinate is </m:t>
          </m:r>
          <m:r>
            <w:rPr>
              <w:rFonts w:ascii="Cambria Math" w:eastAsiaTheme="minorEastAsia" w:hAnsi="Cambria Math" w:cs="Times New Roman"/>
              <w:color w:val="221E1F"/>
              <w:sz w:val="24"/>
            </w:rPr>
            <m:t>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221E1F"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221E1F"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4a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color w:val="221E1F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color w:val="221E1F"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2a</m:t>
              </m:r>
            </m:den>
          </m:f>
        </m:oMath>
      </m:oMathPara>
    </w:p>
    <w:p w14:paraId="223527CC" w14:textId="15E6209E" w:rsidR="00593774" w:rsidRPr="00282B27" w:rsidRDefault="00593774" w:rsidP="005F4B42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iCs/>
          <w:color w:val="221E1F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221E1F"/>
              <w:sz w:val="24"/>
            </w:rPr>
            <m:t xml:space="preserve">∴ </m:t>
          </m:r>
          <m:r>
            <m:rPr>
              <m:nor/>
            </m:rPr>
            <w:rPr>
              <w:rFonts w:ascii="Cambria Math" w:eastAsiaTheme="minorEastAsia" w:hAnsi="Cambria Math" w:cs="Times New Roman"/>
              <w:iCs/>
              <w:color w:val="221E1F"/>
              <w:sz w:val="24"/>
            </w:rPr>
            <m:t xml:space="preserve">NW point is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221E1F"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221E1F"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4a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221E1F"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2a</m:t>
                  </m:r>
                </m:den>
              </m:f>
            </m:e>
          </m:d>
        </m:oMath>
      </m:oMathPara>
    </w:p>
    <w:p w14:paraId="6FE6A6AA" w14:textId="3749E28F" w:rsidR="00282B27" w:rsidRDefault="00282B27" w:rsidP="005F4B42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iCs/>
          <w:color w:val="221E1F"/>
          <w:sz w:val="24"/>
        </w:rPr>
      </w:pPr>
      <w:r>
        <w:rPr>
          <w:rFonts w:ascii="Times New Roman" w:eastAsiaTheme="minorEastAsia" w:hAnsi="Times New Roman" w:cs="Times New Roman"/>
          <w:iCs/>
          <w:color w:val="221E1F"/>
          <w:sz w:val="24"/>
        </w:rPr>
        <w:t xml:space="preserve">Therefore, the south east coordinate of the line, where it intersects </w:t>
      </w:r>
      <m:oMath>
        <m:r>
          <w:rPr>
            <w:rFonts w:ascii="Cambria Math" w:eastAsiaTheme="minorEastAsia" w:hAnsi="Cambria Math" w:cs="Times New Roman"/>
            <w:color w:val="221E1F"/>
            <w:sz w:val="24"/>
          </w:rPr>
          <m:t>f(x)</m:t>
        </m:r>
      </m:oMath>
      <w:r>
        <w:rPr>
          <w:rFonts w:ascii="Times New Roman" w:eastAsiaTheme="minorEastAsia" w:hAnsi="Times New Roman" w:cs="Times New Roman"/>
          <w:iCs/>
          <w:color w:val="221E1F"/>
          <w:sz w:val="24"/>
        </w:rPr>
        <w:t xml:space="preserve"> is:</w:t>
      </w:r>
    </w:p>
    <w:p w14:paraId="288559FF" w14:textId="79DE213E" w:rsidR="00282B27" w:rsidRPr="00282B27" w:rsidRDefault="009E04CE" w:rsidP="005F4B42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iCs/>
          <w:color w:val="221E1F"/>
          <w:sz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221E1F"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221E1F"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2a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221E1F"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4a</m:t>
                  </m:r>
                </m:den>
              </m:f>
            </m:e>
          </m:d>
        </m:oMath>
      </m:oMathPara>
    </w:p>
    <w:p w14:paraId="31B61DBA" w14:textId="7FF06F3B" w:rsidR="00282B27" w:rsidRPr="00282B27" w:rsidRDefault="00282B27" w:rsidP="005F4B42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iCs/>
          <w:color w:val="221E1F"/>
          <w:sz w:val="24"/>
        </w:rPr>
      </w:pPr>
      <w:r>
        <w:rPr>
          <w:rFonts w:ascii="Times New Roman" w:eastAsiaTheme="minorEastAsia" w:hAnsi="Times New Roman" w:cs="Times New Roman"/>
          <w:iCs/>
          <w:color w:val="221E1F"/>
          <w:sz w:val="24"/>
        </w:rPr>
        <w:t>Need to find the midpoint of this line, as that is the</w:t>
      </w:r>
      <w:r w:rsidR="00593774">
        <w:rPr>
          <w:rFonts w:ascii="Times New Roman" w:eastAsiaTheme="minorEastAsia" w:hAnsi="Times New Roman" w:cs="Times New Roman"/>
          <w:iCs/>
          <w:color w:val="221E1F"/>
          <w:sz w:val="24"/>
        </w:rPr>
        <w:t xml:space="preserve"> point</w:t>
      </w:r>
      <w:r>
        <w:rPr>
          <w:rFonts w:ascii="Times New Roman" w:eastAsiaTheme="minorEastAsia" w:hAnsi="Times New Roman" w:cs="Times New Roman"/>
          <w:iCs/>
          <w:color w:val="221E1F"/>
          <w:sz w:val="24"/>
        </w:rPr>
        <w:t xml:space="preserve"> above which the balloon lurks.</w:t>
      </w:r>
    </w:p>
    <w:p w14:paraId="462A5CF0" w14:textId="00205735" w:rsidR="00B73A68" w:rsidRPr="00B95EC9" w:rsidRDefault="00282B27" w:rsidP="005F4B42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eastAsiaTheme="minorEastAsia" w:hAnsi="Cambria Math" w:cs="Times New Roman"/>
              <w:color w:val="221E1F"/>
              <w:sz w:val="24"/>
            </w:rPr>
            <m:t xml:space="preserve">Let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221E1F"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color w:val="221E1F"/>
              <w:sz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221E1F"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4a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2a</m:t>
                  </m:r>
                </m:den>
              </m:f>
            </m:e>
          </m:d>
        </m:oMath>
      </m:oMathPara>
    </w:p>
    <w:p w14:paraId="0369FDD7" w14:textId="243722C0" w:rsidR="00282B27" w:rsidRPr="00282B27" w:rsidRDefault="00282B27" w:rsidP="00282B27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eastAsiaTheme="minorEastAsia" w:hAnsi="Cambria Math" w:cs="Times New Roman"/>
              <w:color w:val="221E1F"/>
              <w:sz w:val="24"/>
            </w:rPr>
            <m:t xml:space="preserve">Let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221E1F"/>
                  <w:sz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color w:val="221E1F"/>
              <w:sz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221E1F"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2a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4a</m:t>
                  </m:r>
                </m:den>
              </m:f>
            </m:e>
          </m:d>
        </m:oMath>
      </m:oMathPara>
    </w:p>
    <w:p w14:paraId="43B9F4B1" w14:textId="77777777" w:rsidR="005124A9" w:rsidRDefault="00282B27" w:rsidP="005124A9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w:r>
        <w:rPr>
          <w:rFonts w:ascii="Times New Roman" w:eastAsiaTheme="minorEastAsia" w:hAnsi="Times New Roman" w:cs="Times New Roman"/>
          <w:color w:val="221E1F"/>
          <w:sz w:val="24"/>
        </w:rPr>
        <w:t xml:space="preserve">Therefore, </w:t>
      </w:r>
      <w:r w:rsidRPr="00282B27">
        <w:rPr>
          <w:rFonts w:ascii="Times New Roman" w:eastAsiaTheme="minorEastAsia" w:hAnsi="Times New Roman" w:cs="Times New Roman"/>
          <w:i/>
          <w:iCs/>
          <w:color w:val="221E1F"/>
          <w:sz w:val="24"/>
        </w:rPr>
        <w:t>M</w:t>
      </w:r>
      <w:r>
        <w:rPr>
          <w:rFonts w:ascii="Times New Roman" w:eastAsiaTheme="minorEastAsia" w:hAnsi="Times New Roman" w:cs="Times New Roman"/>
          <w:color w:val="221E1F"/>
          <w:sz w:val="24"/>
        </w:rPr>
        <w:t>, the midpoint, can be found using the midpoint formula.</w:t>
      </w:r>
    </w:p>
    <w:p w14:paraId="31409539" w14:textId="148B6BF9" w:rsidR="005124A9" w:rsidRPr="005124A9" w:rsidRDefault="00282B27" w:rsidP="005124A9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color w:val="221E1F"/>
              <w:sz w:val="24"/>
            </w:rPr>
            <m:t>M=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221E1F"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221E1F"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221E1F"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221E1F"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221E1F"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2</m:t>
                  </m:r>
                </m:den>
              </m:f>
            </m:e>
          </m:d>
        </m:oMath>
      </m:oMathPara>
    </w:p>
    <w:p w14:paraId="26181267" w14:textId="15A97451" w:rsidR="00F3130B" w:rsidRPr="005124A9" w:rsidRDefault="00282B27" w:rsidP="005124A9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color w:val="221E1F"/>
              <w:sz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221E1F"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221E1F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4a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221E1F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2a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221E1F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2a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221E1F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color w:val="221E1F"/>
                          <w:sz w:val="24"/>
                        </w:rPr>
                        <m:t>4a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color w:val="221E1F"/>
              <w:sz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221E1F"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8a</m:t>
                  </m:r>
                </m:den>
              </m:f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8a</m:t>
                  </m:r>
                </m:den>
              </m:f>
            </m:e>
          </m:d>
        </m:oMath>
      </m:oMathPara>
    </w:p>
    <w:p w14:paraId="709A71E1" w14:textId="77777777" w:rsidR="005124A9" w:rsidRPr="005124A9" w:rsidRDefault="005124A9" w:rsidP="005124A9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</w:p>
    <w:p w14:paraId="647F1325" w14:textId="1FC5175A" w:rsidR="004234A3" w:rsidRPr="004234A3" w:rsidRDefault="00F3130B" w:rsidP="00F3130B">
      <w:pPr>
        <w:pStyle w:val="ListParagraph"/>
        <w:numPr>
          <w:ilvl w:val="0"/>
          <w:numId w:val="39"/>
        </w:numPr>
        <w:tabs>
          <w:tab w:val="right" w:pos="9356"/>
        </w:tabs>
        <w:spacing w:after="160" w:line="259" w:lineRule="auto"/>
        <w:rPr>
          <w:rFonts w:ascii="Times New Roman" w:eastAsiaTheme="minorEastAsia" w:hAnsi="Times New Roman" w:cs="Times New Roman"/>
          <w:color w:val="221E1F"/>
          <w:sz w:val="24"/>
        </w:rPr>
      </w:pPr>
      <w:r w:rsidRPr="004234A3">
        <w:rPr>
          <w:rFonts w:ascii="Times New Roman" w:hAnsi="Times New Roman" w:cs="Times New Roman"/>
          <w:color w:val="221E1F"/>
          <w:sz w:val="24"/>
        </w:rPr>
        <w:t xml:space="preserve">Let the first height of the balloon be </w:t>
      </w:r>
      <w:r w:rsidRPr="004234A3">
        <w:rPr>
          <w:rFonts w:ascii="Times New Roman" w:hAnsi="Times New Roman" w:cs="Times New Roman"/>
          <w:i/>
          <w:iCs/>
          <w:color w:val="221E1F"/>
          <w:sz w:val="24"/>
        </w:rPr>
        <w:t>h</w:t>
      </w:r>
      <w:r w:rsidRPr="004234A3">
        <w:rPr>
          <w:rFonts w:ascii="Times New Roman" w:hAnsi="Times New Roman" w:cs="Times New Roman"/>
          <w:color w:val="221E1F"/>
          <w:sz w:val="24"/>
        </w:rPr>
        <w:t xml:space="preserve">. Therefore, the second height of </w:t>
      </w:r>
      <w:r w:rsidR="004234A3">
        <w:rPr>
          <w:rFonts w:ascii="Times New Roman" w:hAnsi="Times New Roman" w:cs="Times New Roman"/>
          <w:color w:val="221E1F"/>
          <w:sz w:val="24"/>
        </w:rPr>
        <w:tab/>
        <w:t>3</w:t>
      </w:r>
      <w:r w:rsidR="004234A3"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  <w:r w:rsidR="004234A3">
        <w:rPr>
          <w:rFonts w:ascii="Times New Roman" w:hAnsi="Times New Roman" w:cs="Times New Roman"/>
          <w:color w:val="221E1F"/>
          <w:sz w:val="24"/>
        </w:rPr>
        <w:t>s</w:t>
      </w:r>
    </w:p>
    <w:p w14:paraId="509DFF13" w14:textId="2E99FCAC" w:rsidR="00BF7228" w:rsidRPr="004234A3" w:rsidRDefault="00F3130B" w:rsidP="004234A3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w:r w:rsidRPr="004234A3">
        <w:rPr>
          <w:rFonts w:ascii="Times New Roman" w:hAnsi="Times New Roman" w:cs="Times New Roman"/>
          <w:color w:val="221E1F"/>
          <w:sz w:val="24"/>
        </w:rPr>
        <w:t xml:space="preserve">the balloon is </w:t>
      </w:r>
      <m:oMath>
        <m:r>
          <w:rPr>
            <w:rFonts w:ascii="Cambria Math" w:hAnsi="Cambria Math" w:cs="Times New Roman"/>
            <w:color w:val="221E1F"/>
            <w:sz w:val="24"/>
          </w:rPr>
          <m:t>h+0.2</m:t>
        </m:r>
      </m:oMath>
      <w:r w:rsidRPr="004234A3">
        <w:rPr>
          <w:rFonts w:ascii="Times New Roman" w:eastAsiaTheme="minorEastAsia" w:hAnsi="Times New Roman" w:cs="Times New Roman"/>
          <w:color w:val="221E1F"/>
          <w:sz w:val="24"/>
        </w:rPr>
        <w:t xml:space="preserve"> (since distances are in km). </w:t>
      </w:r>
      <w:r w:rsidR="00BF7228" w:rsidRPr="004234A3">
        <w:rPr>
          <w:rFonts w:ascii="Times New Roman" w:eastAsiaTheme="minorEastAsia" w:hAnsi="Times New Roman" w:cs="Times New Roman"/>
          <w:color w:val="221E1F"/>
          <w:sz w:val="24"/>
        </w:rPr>
        <w:t xml:space="preserve">The distance along the ground from directly below the balloon to the south west end of the island can be determined using Pythagoras. Let this distance </w:t>
      </w:r>
      <w:proofErr w:type="spellStart"/>
      <w:r w:rsidR="00BF7228" w:rsidRPr="004234A3">
        <w:rPr>
          <w:rFonts w:ascii="Times New Roman" w:eastAsiaTheme="minorEastAsia" w:hAnsi="Times New Roman" w:cs="Times New Roman"/>
          <w:color w:val="221E1F"/>
          <w:sz w:val="24"/>
        </w:rPr>
        <w:t xml:space="preserve">be </w:t>
      </w:r>
      <w:r w:rsidR="00BF7228" w:rsidRPr="004234A3">
        <w:rPr>
          <w:rFonts w:ascii="Times New Roman" w:eastAsiaTheme="minorEastAsia" w:hAnsi="Times New Roman" w:cs="Times New Roman"/>
          <w:i/>
          <w:iCs/>
          <w:color w:val="221E1F"/>
          <w:sz w:val="24"/>
        </w:rPr>
        <w:t>d</w:t>
      </w:r>
      <w:proofErr w:type="spellEnd"/>
      <w:r w:rsidR="00BF7228" w:rsidRPr="004234A3">
        <w:rPr>
          <w:rFonts w:ascii="Times New Roman" w:eastAsiaTheme="minorEastAsia" w:hAnsi="Times New Roman" w:cs="Times New Roman"/>
          <w:color w:val="221E1F"/>
          <w:sz w:val="24"/>
        </w:rPr>
        <w:t>.</w:t>
      </w:r>
    </w:p>
    <w:p w14:paraId="7576D8C1" w14:textId="38577113" w:rsidR="00BF7228" w:rsidRDefault="00BF7228" w:rsidP="00F3130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color w:val="221E1F"/>
              <w:sz w:val="24"/>
            </w:rPr>
            <m:t>d=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color w:val="221E1F"/>
                  <w:sz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221E1F"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221E1F"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color w:val="221E1F"/>
                              <w:sz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color w:val="221E1F"/>
                              <w:sz w:val="24"/>
                            </w:rPr>
                            <m:t>8a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221E1F"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221E1F"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color w:val="221E1F"/>
                              <w:sz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color w:val="221E1F"/>
                              <w:sz w:val="24"/>
                            </w:rPr>
                            <m:t>8a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color w:val="221E1F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221E1F"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221E1F"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221E1F"/>
                      <w:sz w:val="24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color w:val="221E1F"/>
                  <w:sz w:val="24"/>
                </w:rPr>
                <m:t>a</m:t>
              </m:r>
            </m:den>
          </m:f>
        </m:oMath>
      </m:oMathPara>
    </w:p>
    <w:p w14:paraId="5134B3D5" w14:textId="77777777" w:rsidR="00BF7228" w:rsidRDefault="00BF7228" w:rsidP="00F3130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</w:p>
    <w:p w14:paraId="13E31ABB" w14:textId="6B665E18" w:rsidR="00F3130B" w:rsidRPr="00F3130B" w:rsidRDefault="00F3130B" w:rsidP="00F3130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w:r>
        <w:rPr>
          <w:rFonts w:ascii="Times New Roman" w:eastAsiaTheme="minorEastAsia" w:hAnsi="Times New Roman" w:cs="Times New Roman"/>
          <w:color w:val="221E1F"/>
          <w:sz w:val="24"/>
        </w:rPr>
        <w:t>The situation is represented in the diagram below.</w:t>
      </w:r>
    </w:p>
    <w:p w14:paraId="1A2B16AF" w14:textId="1C3A74BF" w:rsidR="0043088C" w:rsidRDefault="001947F1" w:rsidP="00FB538A">
      <w:pPr>
        <w:rPr>
          <w:rFonts w:ascii="Times New Roman" w:hAnsi="Times New Roman"/>
          <w:color w:val="221E1F"/>
          <w:sz w:val="24"/>
          <w:szCs w:val="24"/>
        </w:rPr>
      </w:pPr>
      <w:r>
        <w:rPr>
          <w:noProof/>
        </w:rPr>
        <w:drawing>
          <wp:inline distT="0" distB="0" distL="0" distR="0" wp14:anchorId="0806551D" wp14:editId="6FE76C81">
            <wp:extent cx="3825240" cy="3225329"/>
            <wp:effectExtent l="0" t="0" r="381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38795" cy="323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E41EA" w14:textId="77777777" w:rsidR="002A4B85" w:rsidRDefault="002A4B85" w:rsidP="00FB538A">
      <w:pPr>
        <w:rPr>
          <w:rFonts w:ascii="Times New Roman" w:hAnsi="Times New Roman"/>
          <w:color w:val="221E1F"/>
          <w:sz w:val="24"/>
          <w:szCs w:val="24"/>
        </w:rPr>
      </w:pPr>
    </w:p>
    <w:p w14:paraId="099D7BD0" w14:textId="0D55F32A" w:rsidR="001947F1" w:rsidRDefault="001947F1" w:rsidP="00FB538A">
      <w:pPr>
        <w:rPr>
          <w:rFonts w:ascii="Times New Roman" w:hAnsi="Times New Roman"/>
          <w:color w:val="221E1F"/>
          <w:sz w:val="24"/>
          <w:szCs w:val="24"/>
        </w:rPr>
      </w:pPr>
      <w:r>
        <w:rPr>
          <w:rFonts w:ascii="Times New Roman" w:hAnsi="Times New Roman"/>
          <w:color w:val="221E1F"/>
          <w:sz w:val="24"/>
          <w:szCs w:val="24"/>
        </w:rPr>
        <w:lastRenderedPageBreak/>
        <w:t>Set up a pair of simultaneous equations.</w:t>
      </w:r>
    </w:p>
    <w:p w14:paraId="467A50C4" w14:textId="702C946B" w:rsidR="001947F1" w:rsidRPr="001947F1" w:rsidRDefault="009E04CE" w:rsidP="00FB538A">
      <w:pPr>
        <w:rPr>
          <w:rFonts w:ascii="Times New Roman" w:hAnsi="Times New Roman"/>
          <w:color w:val="221E1F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221E1F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221E1F"/>
                      <w:sz w:val="24"/>
                      <w:szCs w:val="24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221E1F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221E1F"/>
                          <w:sz w:val="24"/>
                          <w:szCs w:val="24"/>
                        </w:rPr>
                        <m:t>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221E1F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221E1F"/>
                              <w:sz w:val="24"/>
                              <w:szCs w:val="24"/>
                            </w:rPr>
                            <m:t>5.091</m:t>
                          </m:r>
                        </m:e>
                      </m:d>
                      <m:r>
                        <w:rPr>
                          <w:rFonts w:ascii="Cambria Math" w:hAnsi="Cambria Math"/>
                          <w:color w:val="221E1F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221E1F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221E1F"/>
                              <w:sz w:val="24"/>
                              <w:szCs w:val="24"/>
                            </w:rPr>
                            <m:t>8ah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221E1F"/>
                              <w:sz w:val="24"/>
                              <w:szCs w:val="24"/>
                            </w:rPr>
                            <m:t>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color w:val="221E1F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color w:val="221E1F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e>
                  </m:func>
                  <m:r>
                    <w:rPr>
                      <w:rFonts w:ascii="Cambria Math" w:hAnsi="Cambria Math"/>
                      <w:color w:val="221E1F"/>
                      <w:sz w:val="24"/>
                      <w:szCs w:val="24"/>
                    </w:rPr>
                    <m:t xml:space="preserve">               </m:t>
                  </m:r>
                </m: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221E1F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221E1F"/>
                          <w:sz w:val="24"/>
                          <w:szCs w:val="24"/>
                        </w:rPr>
                        <m:t>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221E1F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221E1F"/>
                              <w:sz w:val="24"/>
                              <w:szCs w:val="24"/>
                            </w:rPr>
                            <m:t>6.102</m:t>
                          </m:r>
                        </m:e>
                      </m:d>
                      <m:r>
                        <w:rPr>
                          <w:rFonts w:ascii="Cambria Math" w:hAnsi="Cambria Math"/>
                          <w:color w:val="221E1F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221E1F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221E1F"/>
                              <w:sz w:val="24"/>
                              <w:szCs w:val="24"/>
                            </w:rPr>
                            <m:t>8a(h+</m:t>
                          </m:r>
                          <m:r>
                            <w:rPr>
                              <w:rFonts w:ascii="Cambria Math" w:hAnsi="Cambria Math"/>
                              <w:color w:val="221E1F"/>
                              <w:sz w:val="24"/>
                              <w:szCs w:val="24"/>
                            </w:rPr>
                            <m:t>0.2)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221E1F"/>
                              <w:sz w:val="24"/>
                              <w:szCs w:val="24"/>
                            </w:rPr>
                            <m:t>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color w:val="221E1F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color w:val="221E1F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rad>
                        </m:den>
                      </m:f>
                    </m:e>
                  </m:func>
                </m:e>
              </m:eqArr>
            </m:e>
          </m:d>
        </m:oMath>
      </m:oMathPara>
    </w:p>
    <w:p w14:paraId="27687866" w14:textId="588358E8" w:rsidR="001947F1" w:rsidRDefault="004B701D" w:rsidP="00FB538A">
      <w:pPr>
        <w:rPr>
          <w:rFonts w:ascii="Times New Roman" w:hAnsi="Times New Roman"/>
          <w:color w:val="221E1F"/>
          <w:sz w:val="24"/>
          <w:szCs w:val="24"/>
        </w:rPr>
      </w:pPr>
      <w:r>
        <w:rPr>
          <w:rFonts w:ascii="Times New Roman" w:hAnsi="Times New Roman"/>
          <w:color w:val="221E1F"/>
          <w:sz w:val="24"/>
          <w:szCs w:val="24"/>
        </w:rPr>
        <w:t>Solving this system of equations for when</w:t>
      </w:r>
      <m:oMath>
        <m:r>
          <m:rPr>
            <m:nor/>
          </m:rPr>
          <w:rPr>
            <w:rFonts w:ascii="Cambria Math" w:hAnsi="Cambria Math"/>
            <w:color w:val="221E1F"/>
            <w:sz w:val="24"/>
            <w:szCs w:val="24"/>
          </w:rPr>
          <m:t xml:space="preserve">, </m:t>
        </m:r>
        <m:r>
          <w:rPr>
            <w:rFonts w:ascii="Cambria Math" w:hAnsi="Cambria Math"/>
            <w:color w:val="221E1F"/>
            <w:sz w:val="24"/>
            <w:szCs w:val="24"/>
          </w:rPr>
          <m:t>a=0.0472</m:t>
        </m:r>
      </m:oMath>
      <w:r w:rsidR="001947F1">
        <w:rPr>
          <w:rFonts w:ascii="Times New Roman" w:hAnsi="Times New Roman"/>
          <w:color w:val="221E1F"/>
          <w:sz w:val="24"/>
          <w:szCs w:val="24"/>
        </w:rPr>
        <w:t xml:space="preserve"> to 4 decimal places</w:t>
      </w:r>
      <w:r w:rsidR="00EE2F88">
        <w:rPr>
          <w:rFonts w:ascii="Times New Roman" w:hAnsi="Times New Roman"/>
          <w:color w:val="221E1F"/>
          <w:sz w:val="24"/>
          <w:szCs w:val="24"/>
        </w:rPr>
        <w:t xml:space="preserve">, and </w:t>
      </w:r>
      <m:oMath>
        <m:r>
          <w:rPr>
            <w:rFonts w:ascii="Cambria Math" w:hAnsi="Cambria Math"/>
            <w:color w:val="221E1F"/>
            <w:sz w:val="24"/>
            <w:szCs w:val="24"/>
          </w:rPr>
          <m:t xml:space="preserve">h=1 </m:t>
        </m:r>
        <m:r>
          <m:rPr>
            <m:nor/>
          </m:rPr>
          <w:rPr>
            <w:rFonts w:ascii="Cambria Math" w:hAnsi="Cambria Math"/>
            <w:color w:val="221E1F"/>
            <w:sz w:val="24"/>
            <w:szCs w:val="24"/>
          </w:rPr>
          <m:t>km</m:t>
        </m:r>
      </m:oMath>
      <w:r w:rsidR="001947F1">
        <w:rPr>
          <w:rFonts w:ascii="Times New Roman" w:hAnsi="Times New Roman"/>
          <w:color w:val="221E1F"/>
          <w:sz w:val="24"/>
          <w:szCs w:val="24"/>
        </w:rPr>
        <w:t>.</w:t>
      </w:r>
    </w:p>
    <w:p w14:paraId="3B7FB2DF" w14:textId="77777777" w:rsidR="001947F1" w:rsidRPr="001947F1" w:rsidRDefault="001947F1" w:rsidP="00FB538A">
      <w:pPr>
        <w:rPr>
          <w:rFonts w:ascii="Times New Roman" w:hAnsi="Times New Roman"/>
          <w:color w:val="221E1F"/>
          <w:sz w:val="24"/>
          <w:szCs w:val="24"/>
        </w:rPr>
      </w:pPr>
      <w:r>
        <w:rPr>
          <w:rFonts w:ascii="Times New Roman" w:hAnsi="Times New Roman"/>
          <w:color w:val="221E1F"/>
          <w:sz w:val="24"/>
          <w:szCs w:val="24"/>
        </w:rPr>
        <w:t xml:space="preserve">From part </w:t>
      </w:r>
      <w:r w:rsidRPr="001947F1">
        <w:rPr>
          <w:rFonts w:ascii="Times New Roman" w:hAnsi="Times New Roman"/>
          <w:b/>
          <w:bCs/>
          <w:color w:val="221E1F"/>
          <w:sz w:val="24"/>
          <w:szCs w:val="24"/>
        </w:rPr>
        <w:t>e</w:t>
      </w:r>
      <w:r>
        <w:rPr>
          <w:rFonts w:ascii="Times New Roman" w:hAnsi="Times New Roman"/>
          <w:color w:val="221E1F"/>
          <w:sz w:val="24"/>
          <w:szCs w:val="24"/>
        </w:rPr>
        <w:t xml:space="preserve">. Length of north east line:  </w:t>
      </w:r>
    </w:p>
    <w:p w14:paraId="70D13DB5" w14:textId="41263D78" w:rsidR="001947F1" w:rsidRPr="002829DD" w:rsidRDefault="001947F1" w:rsidP="00FB538A">
      <w:pPr>
        <w:rPr>
          <w:rFonts w:ascii="Times New Roman" w:hAnsi="Times New Roman"/>
          <w:i/>
          <w:color w:val="221E1F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221E1F"/>
              <w:sz w:val="24"/>
              <w:szCs w:val="24"/>
            </w:rPr>
            <m:t>D</m:t>
          </m:r>
          <m:d>
            <m:dPr>
              <m:ctrlPr>
                <w:rPr>
                  <w:rFonts w:ascii="Cambria Math" w:hAnsi="Cambria Math"/>
                  <w:i/>
                  <w:color w:val="221E1F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221E1F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color w:val="221E1F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221E1F"/>
                  <w:sz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221E1F"/>
                  <w:sz w:val="24"/>
                </w:rPr>
                <m:t>2</m:t>
              </m:r>
            </m:e>
          </m:rad>
          <m:d>
            <m:dPr>
              <m:ctrlPr>
                <w:rPr>
                  <w:rFonts w:ascii="Cambria Math" w:eastAsiaTheme="minorEastAsia" w:hAnsi="Cambria Math"/>
                  <w:i/>
                  <w:color w:val="221E1F"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221E1F"/>
                  <w:sz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221E1F"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221E1F"/>
                      <w:sz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color w:val="221E1F"/>
                  <w:sz w:val="24"/>
                </w:rPr>
                <m:t>-x</m:t>
              </m:r>
            </m:e>
          </m:d>
          <m:r>
            <w:rPr>
              <w:rFonts w:ascii="Cambria Math" w:eastAsiaTheme="minorEastAsia" w:hAnsi="Cambria Math"/>
              <w:color w:val="221E1F"/>
              <w:sz w:val="24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color w:val="221E1F"/>
              <w:sz w:val="24"/>
            </w:rPr>
            <m:t xml:space="preserve">where </m:t>
          </m:r>
          <m:r>
            <w:rPr>
              <w:rFonts w:ascii="Cambria Math" w:eastAsiaTheme="minorEastAsia" w:hAnsi="Cambria Math"/>
              <w:color w:val="221E1F"/>
              <w:sz w:val="24"/>
            </w:rPr>
            <m:t xml:space="preserve">a=0.0472 </m:t>
          </m:r>
          <m:r>
            <m:rPr>
              <m:sty m:val="p"/>
            </m:rPr>
            <w:rPr>
              <w:rFonts w:ascii="Cambria Math" w:eastAsiaTheme="minorEastAsia" w:hAnsi="Cambria Math"/>
              <w:color w:val="221E1F"/>
              <w:sz w:val="24"/>
            </w:rPr>
            <m:t xml:space="preserve">and </m:t>
          </m:r>
          <m:r>
            <w:rPr>
              <w:rFonts w:ascii="Cambria Math" w:eastAsiaTheme="minorEastAsia" w:hAnsi="Cambria Math"/>
              <w:color w:val="221E1F"/>
              <w:sz w:val="24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color w:val="221E1F"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221E1F"/>
                  <w:sz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221E1F"/>
                  <w:sz w:val="24"/>
                </w:rPr>
                <m:t>4a</m:t>
              </m:r>
            </m:den>
          </m:f>
          <m:r>
            <w:rPr>
              <w:rFonts w:ascii="Cambria Math" w:eastAsiaTheme="minorEastAsia" w:hAnsi="Cambria Math"/>
              <w:color w:val="221E1F"/>
              <w:sz w:val="24"/>
            </w:rPr>
            <m:t xml:space="preserve"> </m:t>
          </m:r>
          <m:r>
            <m:rPr>
              <m:nor/>
            </m:rPr>
            <w:rPr>
              <w:rFonts w:ascii="Cambria Math" w:eastAsiaTheme="minorEastAsia" w:hAnsi="Cambria Math"/>
              <w:color w:val="221E1F"/>
              <w:sz w:val="24"/>
            </w:rPr>
            <m:t>for maximum length</m:t>
          </m:r>
        </m:oMath>
      </m:oMathPara>
    </w:p>
    <w:p w14:paraId="6F40822D" w14:textId="08C8FD3B" w:rsidR="002829DD" w:rsidRDefault="002829DD" w:rsidP="00FB538A">
      <w:pPr>
        <w:rPr>
          <w:rFonts w:ascii="Times New Roman" w:hAnsi="Times New Roman"/>
          <w:iCs/>
          <w:color w:val="221E1F"/>
          <w:sz w:val="24"/>
        </w:rPr>
      </w:pPr>
      <w:r>
        <w:rPr>
          <w:rFonts w:ascii="Times New Roman" w:hAnsi="Times New Roman"/>
          <w:iCs/>
          <w:color w:val="221E1F"/>
          <w:sz w:val="24"/>
        </w:rPr>
        <w:t>Therefore, maximum north west to south east length is 7.491 km to nearest meter.</w:t>
      </w:r>
    </w:p>
    <w:p w14:paraId="4CA4278E" w14:textId="77777777" w:rsidR="004234A3" w:rsidRDefault="004234A3" w:rsidP="004234A3">
      <w:pPr>
        <w:pStyle w:val="ListParagraph"/>
        <w:numPr>
          <w:ilvl w:val="0"/>
          <w:numId w:val="40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color w:val="221E1F"/>
          <w:sz w:val="24"/>
        </w:rPr>
      </w:pPr>
      <w:r>
        <w:rPr>
          <w:rFonts w:ascii="Times New Roman" w:hAnsi="Times New Roman" w:cs="Times New Roman"/>
          <w:color w:val="221E1F"/>
          <w:sz w:val="24"/>
        </w:rPr>
        <w:t xml:space="preserve">While at the final height found achieved in part </w:t>
      </w:r>
      <w:r w:rsidRPr="004234A3">
        <w:rPr>
          <w:rFonts w:ascii="Times New Roman" w:hAnsi="Times New Roman" w:cs="Times New Roman"/>
          <w:b/>
          <w:bCs/>
          <w:color w:val="221E1F"/>
          <w:sz w:val="24"/>
        </w:rPr>
        <w:t>f</w:t>
      </w:r>
      <w:r>
        <w:rPr>
          <w:rFonts w:ascii="Times New Roman" w:hAnsi="Times New Roman" w:cs="Times New Roman"/>
          <w:color w:val="221E1F"/>
          <w:sz w:val="24"/>
        </w:rPr>
        <w:t>, a bird crashed into the balloon,</w:t>
      </w:r>
      <w:r>
        <w:rPr>
          <w:rFonts w:ascii="Times New Roman" w:hAnsi="Times New Roman" w:cs="Times New Roman"/>
          <w:color w:val="221E1F"/>
          <w:sz w:val="24"/>
        </w:rPr>
        <w:tab/>
        <w:t xml:space="preserve"> 2</w:t>
      </w:r>
      <w:r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  <w:r>
        <w:rPr>
          <w:rFonts w:ascii="Times New Roman" w:hAnsi="Times New Roman" w:cs="Times New Roman"/>
          <w:color w:val="221E1F"/>
          <w:sz w:val="24"/>
        </w:rPr>
        <w:t>s</w:t>
      </w:r>
    </w:p>
    <w:p w14:paraId="21A77410" w14:textId="72003C96" w:rsidR="004234A3" w:rsidRDefault="004234A3" w:rsidP="004234A3">
      <w:pPr>
        <w:rPr>
          <w:rFonts w:ascii="Times New Roman" w:hAnsi="Times New Roman"/>
          <w:color w:val="221E1F"/>
          <w:sz w:val="24"/>
        </w:rPr>
      </w:pPr>
      <w:r>
        <w:rPr>
          <w:rFonts w:ascii="Times New Roman" w:hAnsi="Times New Roman"/>
          <w:color w:val="221E1F"/>
          <w:sz w:val="24"/>
        </w:rPr>
        <w:t xml:space="preserve">creating a hole. The balloon immediately began to descend at a rate of </w:t>
      </w:r>
      <m:oMath>
        <m:f>
          <m:fPr>
            <m:ctrlPr>
              <w:rPr>
                <w:rFonts w:ascii="Cambria Math" w:eastAsiaTheme="minorHAnsi" w:hAnsi="Cambria Math"/>
                <w:i/>
                <w:color w:val="221E1F"/>
                <w:sz w:val="24"/>
              </w:rPr>
            </m:ctrlPr>
          </m:fPr>
          <m:num>
            <m:r>
              <w:rPr>
                <w:rFonts w:ascii="Cambria Math" w:hAnsi="Cambria Math"/>
                <w:color w:val="221E1F"/>
                <w:sz w:val="24"/>
              </w:rPr>
              <m:t>t</m:t>
            </m:r>
          </m:num>
          <m:den>
            <m:r>
              <w:rPr>
                <w:rFonts w:ascii="Cambria Math" w:hAnsi="Cambria Math"/>
                <w:color w:val="221E1F"/>
                <w:sz w:val="24"/>
              </w:rPr>
              <m:t>20</m:t>
            </m:r>
          </m:den>
        </m:f>
      </m:oMath>
      <w:r>
        <w:rPr>
          <w:rFonts w:ascii="Times New Roman" w:hAnsi="Times New Roman"/>
          <w:color w:val="221E1F"/>
          <w:sz w:val="24"/>
        </w:rPr>
        <w:t xml:space="preserve"> m/s (where </w:t>
      </w:r>
      <w:proofErr w:type="spellStart"/>
      <w:r w:rsidRPr="001200F7">
        <w:rPr>
          <w:rFonts w:ascii="Times New Roman" w:hAnsi="Times New Roman"/>
          <w:i/>
          <w:iCs/>
          <w:color w:val="221E1F"/>
          <w:sz w:val="24"/>
        </w:rPr>
        <w:t>t</w:t>
      </w:r>
      <w:proofErr w:type="spellEnd"/>
      <w:r>
        <w:rPr>
          <w:rFonts w:ascii="Times New Roman" w:hAnsi="Times New Roman"/>
          <w:color w:val="221E1F"/>
          <w:sz w:val="24"/>
        </w:rPr>
        <w:t xml:space="preserve"> is time in seconds after the hole formed). However, the leaking air also caused it to move north at </w:t>
      </w:r>
      <w:r w:rsidR="00903E80">
        <w:rPr>
          <w:rFonts w:ascii="Times New Roman" w:hAnsi="Times New Roman"/>
          <w:color w:val="221E1F"/>
          <w:sz w:val="24"/>
        </w:rPr>
        <w:t>12</w:t>
      </w:r>
      <w:r>
        <w:rPr>
          <w:rFonts w:ascii="Times New Roman" w:hAnsi="Times New Roman"/>
          <w:color w:val="221E1F"/>
          <w:sz w:val="24"/>
        </w:rPr>
        <w:t xml:space="preserve"> m/s. Will the balloon land on the island or in the water? Show relevant working to justify your result.     </w:t>
      </w:r>
    </w:p>
    <w:p w14:paraId="7370E8A7" w14:textId="47D38C0C" w:rsidR="004234A3" w:rsidRDefault="004234A3" w:rsidP="004234A3">
      <w:pPr>
        <w:rPr>
          <w:rFonts w:ascii="Times New Roman" w:hAnsi="Times New Roman"/>
          <w:color w:val="221E1F"/>
          <w:sz w:val="24"/>
        </w:rPr>
      </w:pPr>
      <w:r>
        <w:rPr>
          <w:rFonts w:ascii="Times New Roman" w:hAnsi="Times New Roman"/>
          <w:color w:val="221E1F"/>
          <w:sz w:val="24"/>
        </w:rPr>
        <w:t xml:space="preserve">First need to </w:t>
      </w:r>
      <w:proofErr w:type="gramStart"/>
      <w:r>
        <w:rPr>
          <w:rFonts w:ascii="Times New Roman" w:hAnsi="Times New Roman"/>
          <w:color w:val="221E1F"/>
          <w:sz w:val="24"/>
        </w:rPr>
        <w:t>determined</w:t>
      </w:r>
      <w:proofErr w:type="gramEnd"/>
      <w:r>
        <w:rPr>
          <w:rFonts w:ascii="Times New Roman" w:hAnsi="Times New Roman"/>
          <w:color w:val="221E1F"/>
          <w:sz w:val="24"/>
        </w:rPr>
        <w:t xml:space="preserve"> how long it will take for balloon to reach the ground.</w:t>
      </w:r>
    </w:p>
    <w:p w14:paraId="19B07337" w14:textId="1119137C" w:rsidR="00903E80" w:rsidRDefault="00903E80" w:rsidP="004234A3">
      <w:pPr>
        <w:rPr>
          <w:rFonts w:ascii="Times New Roman" w:hAnsi="Times New Roman"/>
          <w:color w:val="221E1F"/>
          <w:sz w:val="24"/>
        </w:rPr>
      </w:pPr>
      <w:proofErr w:type="spellStart"/>
      <w:r>
        <w:rPr>
          <w:rFonts w:ascii="Times New Roman" w:hAnsi="Times New Roman"/>
          <w:color w:val="221E1F"/>
          <w:sz w:val="24"/>
        </w:rPr>
        <w:t>Let down</w:t>
      </w:r>
      <w:proofErr w:type="spellEnd"/>
      <w:r>
        <w:rPr>
          <w:rFonts w:ascii="Times New Roman" w:hAnsi="Times New Roman"/>
          <w:color w:val="221E1F"/>
          <w:sz w:val="24"/>
        </w:rPr>
        <w:t xml:space="preserve"> be negative</w:t>
      </w:r>
    </w:p>
    <w:p w14:paraId="5026A5CF" w14:textId="728BCBC1" w:rsidR="004234A3" w:rsidRPr="004234A3" w:rsidRDefault="00903E80" w:rsidP="004234A3">
      <w:pPr>
        <w:rPr>
          <w:rFonts w:ascii="Times New Roman" w:hAnsi="Times New Roman"/>
          <w:color w:val="221E1F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221E1F"/>
              <w:sz w:val="24"/>
            </w:rPr>
            <m:t>∴</m:t>
          </m:r>
          <m:f>
            <m:f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fPr>
            <m:num>
              <m:r>
                <w:rPr>
                  <w:rFonts w:ascii="Cambria Math" w:hAnsi="Cambria Math"/>
                  <w:color w:val="221E1F"/>
                  <w:sz w:val="24"/>
                </w:rPr>
                <m:t>dV</m:t>
              </m:r>
            </m:num>
            <m:den>
              <m:r>
                <w:rPr>
                  <w:rFonts w:ascii="Cambria Math" w:hAnsi="Cambria Math"/>
                  <w:color w:val="221E1F"/>
                  <w:sz w:val="24"/>
                </w:rPr>
                <m:t>dt</m:t>
              </m:r>
            </m:den>
          </m:f>
          <m:r>
            <w:rPr>
              <w:rFonts w:ascii="Cambria Math" w:hAnsi="Cambria Math"/>
              <w:color w:val="221E1F"/>
              <w:sz w:val="24"/>
            </w:rPr>
            <m:t>=-</m:t>
          </m:r>
          <m:f>
            <m:f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fPr>
            <m:num>
              <m:r>
                <w:rPr>
                  <w:rFonts w:ascii="Cambria Math" w:hAnsi="Cambria Math"/>
                  <w:color w:val="221E1F"/>
                  <w:sz w:val="24"/>
                </w:rPr>
                <m:t>t</m:t>
              </m:r>
            </m:num>
            <m:den>
              <m:r>
                <w:rPr>
                  <w:rFonts w:ascii="Cambria Math" w:hAnsi="Cambria Math"/>
                  <w:color w:val="221E1F"/>
                  <w:sz w:val="24"/>
                </w:rPr>
                <m:t>20</m:t>
              </m:r>
            </m:den>
          </m:f>
        </m:oMath>
      </m:oMathPara>
    </w:p>
    <w:p w14:paraId="2AAE3640" w14:textId="78E38315" w:rsidR="004234A3" w:rsidRPr="00903E80" w:rsidRDefault="004234A3" w:rsidP="004234A3">
      <w:pPr>
        <w:rPr>
          <w:rFonts w:ascii="Times New Roman" w:hAnsi="Times New Roman"/>
          <w:color w:val="221E1F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221E1F"/>
              <w:sz w:val="24"/>
            </w:rPr>
            <m:t>∴S=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color w:val="221E1F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221E1F"/>
                      <w:sz w:val="24"/>
                    </w:rPr>
                    <m:t>dV</m:t>
                  </m:r>
                </m:num>
                <m:den>
                  <m:r>
                    <w:rPr>
                      <w:rFonts w:ascii="Cambria Math" w:hAnsi="Cambria Math"/>
                      <w:color w:val="221E1F"/>
                      <w:sz w:val="24"/>
                    </w:rPr>
                    <m:t>dt</m:t>
                  </m:r>
                </m:den>
              </m:f>
              <m:r>
                <w:rPr>
                  <w:rFonts w:ascii="Cambria Math" w:hAnsi="Cambria Math"/>
                  <w:color w:val="221E1F"/>
                  <w:sz w:val="24"/>
                </w:rPr>
                <m:t>dt</m:t>
              </m:r>
            </m:e>
          </m:nary>
          <m:r>
            <w:rPr>
              <w:rFonts w:ascii="Cambria Math" w:hAnsi="Cambria Math"/>
              <w:color w:val="221E1F"/>
              <w:sz w:val="24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color w:val="221E1F"/>
                  <w:sz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221E1F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221E1F"/>
                      <w:sz w:val="24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color w:val="221E1F"/>
                      <w:sz w:val="24"/>
                    </w:rPr>
                    <m:t>20</m:t>
                  </m:r>
                </m:den>
              </m:f>
              <m:r>
                <w:rPr>
                  <w:rFonts w:ascii="Cambria Math" w:hAnsi="Cambria Math"/>
                  <w:color w:val="221E1F"/>
                  <w:sz w:val="24"/>
                </w:rPr>
                <m:t>dt=-</m:t>
              </m:r>
              <m:f>
                <m:fPr>
                  <m:ctrlPr>
                    <w:rPr>
                      <w:rFonts w:ascii="Cambria Math" w:hAnsi="Cambria Math"/>
                      <w:i/>
                      <w:color w:val="221E1F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221E1F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221E1F"/>
                      <w:sz w:val="24"/>
                    </w:rPr>
                    <m:t>40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color w:val="221E1F"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21E1F"/>
                      <w:sz w:val="24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color w:val="221E1F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221E1F"/>
                  <w:sz w:val="24"/>
                </w:rPr>
                <m:t>+c</m:t>
              </m:r>
            </m:e>
          </m:nary>
        </m:oMath>
      </m:oMathPara>
    </w:p>
    <w:p w14:paraId="632469BD" w14:textId="400521B0" w:rsidR="00903E80" w:rsidRDefault="00903E80" w:rsidP="004234A3">
      <w:pPr>
        <w:rPr>
          <w:rFonts w:ascii="Times New Roman" w:hAnsi="Times New Roman"/>
          <w:color w:val="221E1F"/>
          <w:sz w:val="24"/>
        </w:rPr>
      </w:pPr>
      <m:oMath>
        <m:r>
          <m:rPr>
            <m:nor/>
          </m:rPr>
          <w:rPr>
            <w:rFonts w:ascii="Cambria Math" w:hAnsi="Cambria Math"/>
            <w:color w:val="221E1F"/>
            <w:sz w:val="24"/>
          </w:rPr>
          <m:t xml:space="preserve">At </m:t>
        </m:r>
        <m:r>
          <w:rPr>
            <w:rFonts w:ascii="Cambria Math" w:hAnsi="Cambria Math"/>
            <w:color w:val="221E1F"/>
            <w:sz w:val="24"/>
          </w:rPr>
          <m:t>t=0, S=1200</m:t>
        </m:r>
      </m:oMath>
      <w:r>
        <w:rPr>
          <w:rFonts w:ascii="Times New Roman" w:hAnsi="Times New Roman"/>
          <w:color w:val="221E1F"/>
          <w:sz w:val="24"/>
        </w:rPr>
        <w:t xml:space="preserve"> from part </w:t>
      </w:r>
      <w:r w:rsidRPr="00903E80">
        <w:rPr>
          <w:rFonts w:ascii="Times New Roman" w:hAnsi="Times New Roman"/>
          <w:b/>
          <w:bCs/>
          <w:color w:val="221E1F"/>
          <w:sz w:val="24"/>
        </w:rPr>
        <w:t>f</w:t>
      </w:r>
      <w:r>
        <w:rPr>
          <w:rFonts w:ascii="Times New Roman" w:hAnsi="Times New Roman"/>
          <w:color w:val="221E1F"/>
          <w:sz w:val="24"/>
        </w:rPr>
        <w:t>.</w:t>
      </w:r>
    </w:p>
    <w:p w14:paraId="1FEA3761" w14:textId="64CF3B9A" w:rsidR="00903E80" w:rsidRPr="004234A3" w:rsidRDefault="00903E80" w:rsidP="004234A3">
      <w:pPr>
        <w:rPr>
          <w:rFonts w:ascii="Times New Roman" w:hAnsi="Times New Roman"/>
          <w:color w:val="221E1F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221E1F"/>
              <w:sz w:val="24"/>
            </w:rPr>
            <m:t>∴1200=-</m:t>
          </m:r>
          <m:f>
            <m:f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fPr>
            <m:num>
              <m:r>
                <w:rPr>
                  <w:rFonts w:ascii="Cambria Math" w:hAnsi="Cambria Math"/>
                  <w:color w:val="221E1F"/>
                  <w:sz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221E1F"/>
                  <w:sz w:val="24"/>
                </w:rPr>
                <m:t>40</m:t>
              </m:r>
            </m:den>
          </m:f>
          <m:r>
            <w:rPr>
              <w:rFonts w:ascii="Cambria Math" w:hAnsi="Cambria Math"/>
              <w:color w:val="221E1F"/>
              <w:sz w:val="24"/>
            </w:rPr>
            <m:t>×0+c</m:t>
          </m:r>
        </m:oMath>
      </m:oMathPara>
    </w:p>
    <w:p w14:paraId="33BF5389" w14:textId="5EAC0559" w:rsidR="004234A3" w:rsidRPr="00903E80" w:rsidRDefault="00903E80" w:rsidP="004234A3">
      <w:pPr>
        <w:rPr>
          <w:rFonts w:ascii="Times New Roman" w:hAnsi="Times New Roman"/>
          <w:iCs/>
          <w:color w:val="221E1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221E1F"/>
              <w:sz w:val="24"/>
              <w:szCs w:val="24"/>
            </w:rPr>
            <m:t>c=1200</m:t>
          </m:r>
        </m:oMath>
      </m:oMathPara>
    </w:p>
    <w:p w14:paraId="085614F5" w14:textId="6DE174C3" w:rsidR="00903E80" w:rsidRPr="00903E80" w:rsidRDefault="00903E80" w:rsidP="004234A3">
      <w:pPr>
        <w:rPr>
          <w:rFonts w:ascii="Times New Roman" w:hAnsi="Times New Roman"/>
          <w:iCs/>
          <w:color w:val="221E1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221E1F"/>
              <w:sz w:val="24"/>
              <w:szCs w:val="24"/>
            </w:rPr>
            <m:t>S=1200-</m:t>
          </m:r>
          <m:f>
            <m:fPr>
              <m:ctrlPr>
                <w:rPr>
                  <w:rFonts w:ascii="Cambria Math" w:hAnsi="Cambria Math"/>
                  <w:i/>
                  <w:iCs/>
                  <w:color w:val="221E1F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221E1F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221E1F"/>
                  <w:sz w:val="24"/>
                  <w:szCs w:val="24"/>
                </w:rPr>
                <m:t>40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color w:val="221E1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221E1F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/>
                  <w:color w:val="221E1F"/>
                  <w:sz w:val="24"/>
                  <w:szCs w:val="24"/>
                </w:rPr>
                <m:t>2</m:t>
              </m:r>
            </m:sup>
          </m:sSup>
        </m:oMath>
      </m:oMathPara>
    </w:p>
    <w:p w14:paraId="7D4959E4" w14:textId="4B0B9F09" w:rsidR="00903E80" w:rsidRDefault="00903E80" w:rsidP="004234A3">
      <w:pPr>
        <w:rPr>
          <w:rFonts w:ascii="Times New Roman" w:hAnsi="Times New Roman"/>
          <w:iCs/>
          <w:color w:val="221E1F"/>
          <w:sz w:val="24"/>
          <w:szCs w:val="24"/>
        </w:rPr>
      </w:pPr>
      <w:r>
        <w:rPr>
          <w:rFonts w:ascii="Times New Roman" w:hAnsi="Times New Roman"/>
          <w:iCs/>
          <w:color w:val="221E1F"/>
          <w:sz w:val="24"/>
          <w:szCs w:val="24"/>
        </w:rPr>
        <w:t xml:space="preserve">Find time when balloon will reach the ground. </w:t>
      </w:r>
      <w:r w:rsidR="004B701D">
        <w:rPr>
          <w:rFonts w:ascii="Times New Roman" w:hAnsi="Times New Roman"/>
          <w:iCs/>
          <w:color w:val="221E1F"/>
          <w:sz w:val="24"/>
          <w:szCs w:val="24"/>
        </w:rPr>
        <w:t>i</w:t>
      </w:r>
      <w:r>
        <w:rPr>
          <w:rFonts w:ascii="Times New Roman" w:hAnsi="Times New Roman"/>
          <w:iCs/>
          <w:color w:val="221E1F"/>
          <w:sz w:val="24"/>
          <w:szCs w:val="24"/>
        </w:rPr>
        <w:t xml:space="preserve">e when </w:t>
      </w:r>
      <w:r w:rsidRPr="00903E80">
        <w:rPr>
          <w:rFonts w:ascii="Times New Roman" w:hAnsi="Times New Roman"/>
          <w:i/>
          <w:color w:val="221E1F"/>
          <w:sz w:val="24"/>
          <w:szCs w:val="24"/>
        </w:rPr>
        <w:t>S</w:t>
      </w:r>
      <w:r>
        <w:rPr>
          <w:rFonts w:ascii="Times New Roman" w:hAnsi="Times New Roman"/>
          <w:iCs/>
          <w:color w:val="221E1F"/>
          <w:sz w:val="24"/>
          <w:szCs w:val="24"/>
        </w:rPr>
        <w:t xml:space="preserve"> = 0</w:t>
      </w:r>
    </w:p>
    <w:p w14:paraId="2CE46370" w14:textId="1A765B6F" w:rsidR="00903E80" w:rsidRPr="00903E80" w:rsidRDefault="00903E80" w:rsidP="00903E80">
      <w:pPr>
        <w:rPr>
          <w:rFonts w:ascii="Times New Roman" w:hAnsi="Times New Roman"/>
          <w:iCs/>
          <w:color w:val="221E1F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221E1F"/>
              <w:sz w:val="24"/>
              <w:szCs w:val="24"/>
            </w:rPr>
            <m:t>0=1200-</m:t>
          </m:r>
          <m:f>
            <m:fPr>
              <m:ctrlPr>
                <w:rPr>
                  <w:rFonts w:ascii="Cambria Math" w:hAnsi="Cambria Math"/>
                  <w:i/>
                  <w:iCs/>
                  <w:color w:val="221E1F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221E1F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221E1F"/>
                  <w:sz w:val="24"/>
                  <w:szCs w:val="24"/>
                </w:rPr>
                <m:t>40</m:t>
              </m:r>
            </m:den>
          </m:f>
          <m:sSup>
            <m:sSupPr>
              <m:ctrlPr>
                <w:rPr>
                  <w:rFonts w:ascii="Cambria Math" w:hAnsi="Cambria Math"/>
                  <w:i/>
                  <w:iCs/>
                  <w:color w:val="221E1F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color w:val="221E1F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/>
                  <w:color w:val="221E1F"/>
                  <w:sz w:val="24"/>
                  <w:szCs w:val="24"/>
                </w:rPr>
                <m:t>2</m:t>
              </m:r>
            </m:sup>
          </m:sSup>
        </m:oMath>
      </m:oMathPara>
    </w:p>
    <w:p w14:paraId="499E5F41" w14:textId="4376D7AD" w:rsidR="00903E80" w:rsidRDefault="00903E80" w:rsidP="00903E80">
      <w:pPr>
        <w:rPr>
          <w:rFonts w:ascii="Times New Roman" w:hAnsi="Times New Roman"/>
          <w:iCs/>
          <w:color w:val="221E1F"/>
          <w:sz w:val="24"/>
          <w:szCs w:val="24"/>
        </w:rPr>
      </w:pPr>
      <m:oMath>
        <m:r>
          <w:rPr>
            <w:rFonts w:ascii="Cambria Math" w:hAnsi="Cambria Math"/>
            <w:color w:val="221E1F"/>
            <w:sz w:val="24"/>
            <w:szCs w:val="24"/>
          </w:rPr>
          <w:lastRenderedPageBreak/>
          <m:t>t=40</m:t>
        </m:r>
        <m:rad>
          <m:radPr>
            <m:degHide m:val="1"/>
            <m:ctrlPr>
              <w:rPr>
                <w:rFonts w:ascii="Cambria Math" w:hAnsi="Cambria Math"/>
                <w:i/>
                <w:iCs/>
                <w:color w:val="221E1F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221E1F"/>
                <w:sz w:val="24"/>
                <w:szCs w:val="24"/>
              </w:rPr>
              <m:t>30</m:t>
            </m:r>
          </m:e>
        </m:rad>
      </m:oMath>
      <w:r>
        <w:rPr>
          <w:rFonts w:ascii="Times New Roman" w:hAnsi="Times New Roman"/>
          <w:iCs/>
          <w:color w:val="221E1F"/>
          <w:sz w:val="24"/>
          <w:szCs w:val="24"/>
        </w:rPr>
        <w:t xml:space="preserve"> s</w:t>
      </w:r>
    </w:p>
    <w:p w14:paraId="413CF0BF" w14:textId="614AE02D" w:rsidR="00903E80" w:rsidRPr="00903E80" w:rsidRDefault="00903E80" w:rsidP="00903E80">
      <w:pPr>
        <w:rPr>
          <w:rFonts w:ascii="Times New Roman" w:hAnsi="Times New Roman"/>
          <w:iCs/>
          <w:color w:val="221E1F"/>
          <w:sz w:val="24"/>
          <w:szCs w:val="24"/>
        </w:rPr>
      </w:pPr>
      <w:r>
        <w:rPr>
          <w:rFonts w:ascii="Times New Roman" w:hAnsi="Times New Roman"/>
          <w:iCs/>
          <w:color w:val="221E1F"/>
          <w:sz w:val="24"/>
          <w:szCs w:val="24"/>
        </w:rPr>
        <w:t xml:space="preserve">If the balloon is moving north at </w:t>
      </w:r>
      <w:r w:rsidR="004B701D">
        <w:rPr>
          <w:rFonts w:ascii="Times New Roman" w:hAnsi="Times New Roman"/>
          <w:iCs/>
          <w:color w:val="221E1F"/>
          <w:sz w:val="24"/>
          <w:szCs w:val="24"/>
        </w:rPr>
        <w:t>12</w:t>
      </w:r>
      <w:r>
        <w:rPr>
          <w:rFonts w:ascii="Times New Roman" w:hAnsi="Times New Roman"/>
          <w:iCs/>
          <w:color w:val="221E1F"/>
          <w:sz w:val="24"/>
          <w:szCs w:val="24"/>
        </w:rPr>
        <w:t xml:space="preserve"> m/s, then in </w:t>
      </w:r>
      <m:oMath>
        <m:r>
          <w:rPr>
            <w:rFonts w:ascii="Cambria Math" w:hAnsi="Cambria Math"/>
            <w:color w:val="221E1F"/>
            <w:sz w:val="24"/>
            <w:szCs w:val="24"/>
          </w:rPr>
          <m:t>40</m:t>
        </m:r>
        <m:rad>
          <m:radPr>
            <m:degHide m:val="1"/>
            <m:ctrlPr>
              <w:rPr>
                <w:rFonts w:ascii="Cambria Math" w:hAnsi="Cambria Math"/>
                <w:i/>
                <w:iCs/>
                <w:color w:val="221E1F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221E1F"/>
                <w:sz w:val="24"/>
                <w:szCs w:val="24"/>
              </w:rPr>
              <m:t>30</m:t>
            </m:r>
          </m:e>
        </m:rad>
      </m:oMath>
      <w:r>
        <w:rPr>
          <w:rFonts w:ascii="Times New Roman" w:hAnsi="Times New Roman"/>
          <w:iCs/>
          <w:color w:val="221E1F"/>
          <w:sz w:val="24"/>
          <w:szCs w:val="24"/>
        </w:rPr>
        <w:t xml:space="preserve"> s it will travel north </w:t>
      </w:r>
      <w:r w:rsidR="004B701D">
        <w:rPr>
          <w:rFonts w:ascii="Times New Roman" w:hAnsi="Times New Roman"/>
          <w:iCs/>
          <w:color w:val="221E1F"/>
          <w:sz w:val="24"/>
          <w:szCs w:val="24"/>
        </w:rPr>
        <w:t>480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color w:val="221E1F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221E1F"/>
                <w:sz w:val="24"/>
                <w:szCs w:val="24"/>
              </w:rPr>
              <m:t>30</m:t>
            </m:r>
          </m:e>
        </m:rad>
        <m:r>
          <w:rPr>
            <w:rFonts w:ascii="Cambria Math" w:hAnsi="Cambria Math"/>
            <w:color w:val="221E1F"/>
            <w:sz w:val="24"/>
            <w:szCs w:val="24"/>
          </w:rPr>
          <m:t xml:space="preserve"> </m:t>
        </m:r>
      </m:oMath>
      <w:r>
        <w:rPr>
          <w:rFonts w:ascii="Times New Roman" w:hAnsi="Times New Roman"/>
          <w:iCs/>
          <w:color w:val="221E1F"/>
          <w:sz w:val="24"/>
          <w:szCs w:val="24"/>
        </w:rPr>
        <w:t xml:space="preserve">m, or approximately 2629.1 m or 2.629 km. </w:t>
      </w:r>
    </w:p>
    <w:p w14:paraId="3D2E969A" w14:textId="15880595" w:rsidR="00903E80" w:rsidRDefault="00903E80" w:rsidP="004234A3">
      <w:pPr>
        <w:rPr>
          <w:rFonts w:ascii="Times New Roman" w:hAnsi="Times New Roman"/>
          <w:iCs/>
          <w:color w:val="221E1F"/>
          <w:sz w:val="24"/>
          <w:szCs w:val="24"/>
        </w:rPr>
      </w:pPr>
      <w:r>
        <w:rPr>
          <w:rFonts w:ascii="Times New Roman" w:hAnsi="Times New Roman"/>
          <w:iCs/>
          <w:color w:val="221E1F"/>
          <w:sz w:val="24"/>
          <w:szCs w:val="24"/>
        </w:rPr>
        <w:t>Now need to determine if this will place balloon in the water or on land.</w:t>
      </w:r>
    </w:p>
    <w:p w14:paraId="36AF47A5" w14:textId="77777777" w:rsidR="00903E80" w:rsidRDefault="00903E80" w:rsidP="004234A3">
      <w:pPr>
        <w:rPr>
          <w:rFonts w:ascii="Times New Roman" w:hAnsi="Times New Roman"/>
          <w:iCs/>
          <w:color w:val="221E1F"/>
          <w:sz w:val="24"/>
          <w:szCs w:val="24"/>
        </w:rPr>
      </w:pPr>
      <w:r>
        <w:rPr>
          <w:rFonts w:ascii="Times New Roman" w:hAnsi="Times New Roman"/>
          <w:iCs/>
          <w:color w:val="221E1F"/>
          <w:sz w:val="24"/>
          <w:szCs w:val="24"/>
        </w:rPr>
        <w:t xml:space="preserve">The </w:t>
      </w:r>
      <w:r w:rsidRPr="00903E80">
        <w:rPr>
          <w:rFonts w:ascii="Times New Roman" w:hAnsi="Times New Roman"/>
          <w:i/>
          <w:color w:val="221E1F"/>
          <w:sz w:val="24"/>
          <w:szCs w:val="24"/>
        </w:rPr>
        <w:t>x</w:t>
      </w:r>
      <w:r>
        <w:rPr>
          <w:rFonts w:ascii="Times New Roman" w:hAnsi="Times New Roman"/>
          <w:iCs/>
          <w:color w:val="221E1F"/>
          <w:sz w:val="24"/>
          <w:szCs w:val="24"/>
        </w:rPr>
        <w:t xml:space="preserve">-coordinate of the balloon at </w:t>
      </w:r>
      <w:r w:rsidRPr="00903E80">
        <w:rPr>
          <w:rFonts w:ascii="Times New Roman" w:hAnsi="Times New Roman"/>
          <w:i/>
          <w:color w:val="221E1F"/>
          <w:sz w:val="24"/>
          <w:szCs w:val="24"/>
        </w:rPr>
        <w:t>t</w:t>
      </w:r>
      <w:r>
        <w:rPr>
          <w:rFonts w:ascii="Times New Roman" w:hAnsi="Times New Roman"/>
          <w:iCs/>
          <w:color w:val="221E1F"/>
          <w:sz w:val="24"/>
          <w:szCs w:val="24"/>
        </w:rPr>
        <w:t xml:space="preserve"> = 0 is:</w:t>
      </w:r>
    </w:p>
    <w:p w14:paraId="26EA2E46" w14:textId="00FDF4FF" w:rsidR="00F64E94" w:rsidRPr="00F64E94" w:rsidRDefault="009E04CE" w:rsidP="004234A3">
      <w:pPr>
        <w:rPr>
          <w:rFonts w:ascii="Times New Roman" w:hAnsi="Times New Roman"/>
          <w:iCs/>
          <w:color w:val="221E1F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color w:val="221E1F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221E1F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color w:val="221E1F"/>
                  <w:sz w:val="24"/>
                  <w:szCs w:val="24"/>
                </w:rPr>
                <m:t>8a</m:t>
              </m:r>
            </m:den>
          </m:f>
          <m:r>
            <w:rPr>
              <w:rFonts w:ascii="Cambria Math" w:hAnsi="Cambria Math"/>
              <w:color w:val="221E1F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color w:val="221E1F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221E1F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color w:val="221E1F"/>
                  <w:sz w:val="24"/>
                  <w:szCs w:val="24"/>
                </w:rPr>
                <m:t>8×0.0472</m:t>
              </m:r>
            </m:den>
          </m:f>
          <m:r>
            <w:rPr>
              <w:rFonts w:ascii="Cambria Math" w:hAnsi="Cambria Math"/>
              <w:color w:val="221E1F"/>
              <w:sz w:val="24"/>
              <w:szCs w:val="24"/>
            </w:rPr>
            <m:t xml:space="preserve">=7.945 </m:t>
          </m:r>
          <m:r>
            <m:rPr>
              <m:nor/>
            </m:rPr>
            <w:rPr>
              <w:rFonts w:ascii="Cambria Math" w:hAnsi="Cambria Math"/>
              <w:iCs/>
              <w:color w:val="221E1F"/>
              <w:sz w:val="24"/>
              <w:szCs w:val="24"/>
            </w:rPr>
            <m:t>km</m:t>
          </m:r>
        </m:oMath>
      </m:oMathPara>
    </w:p>
    <w:p w14:paraId="29AC8BA4" w14:textId="7580D717" w:rsidR="00F64E94" w:rsidRDefault="00F64E94" w:rsidP="004234A3">
      <w:pPr>
        <w:rPr>
          <w:rFonts w:ascii="Times New Roman" w:hAnsi="Times New Roman"/>
          <w:iCs/>
          <w:color w:val="221E1F"/>
          <w:sz w:val="24"/>
          <w:szCs w:val="24"/>
        </w:rPr>
      </w:pPr>
      <w:r>
        <w:rPr>
          <w:rFonts w:ascii="Times New Roman" w:hAnsi="Times New Roman"/>
          <w:iCs/>
          <w:color w:val="221E1F"/>
          <w:sz w:val="24"/>
          <w:szCs w:val="24"/>
        </w:rPr>
        <w:t xml:space="preserve">And </w:t>
      </w:r>
      <w:proofErr w:type="gramStart"/>
      <w:r>
        <w:rPr>
          <w:rFonts w:ascii="Times New Roman" w:hAnsi="Times New Roman"/>
          <w:iCs/>
          <w:color w:val="221E1F"/>
          <w:sz w:val="24"/>
          <w:szCs w:val="24"/>
        </w:rPr>
        <w:t>therefore</w:t>
      </w:r>
      <w:proofErr w:type="gramEnd"/>
      <w:r>
        <w:rPr>
          <w:rFonts w:ascii="Times New Roman" w:hAnsi="Times New Roman"/>
          <w:iCs/>
          <w:color w:val="221E1F"/>
          <w:sz w:val="24"/>
          <w:szCs w:val="24"/>
        </w:rPr>
        <w:t xml:space="preserve"> the corresponding </w:t>
      </w:r>
      <w:r w:rsidRPr="00F64E94">
        <w:rPr>
          <w:rFonts w:ascii="Times New Roman" w:hAnsi="Times New Roman"/>
          <w:i/>
          <w:color w:val="221E1F"/>
          <w:sz w:val="24"/>
          <w:szCs w:val="24"/>
        </w:rPr>
        <w:t>y</w:t>
      </w:r>
      <w:r>
        <w:rPr>
          <w:rFonts w:ascii="Times New Roman" w:hAnsi="Times New Roman"/>
          <w:iCs/>
          <w:color w:val="221E1F"/>
          <w:sz w:val="24"/>
          <w:szCs w:val="24"/>
        </w:rPr>
        <w:t>-coordinate is also 7.945 km.</w:t>
      </w:r>
    </w:p>
    <w:p w14:paraId="54540DF2" w14:textId="4E0FA619" w:rsidR="00F64E94" w:rsidRDefault="00F64E94" w:rsidP="004234A3">
      <w:pPr>
        <w:rPr>
          <w:rFonts w:ascii="Times New Roman" w:hAnsi="Times New Roman"/>
          <w:iCs/>
          <w:color w:val="221E1F"/>
          <w:sz w:val="24"/>
          <w:szCs w:val="24"/>
        </w:rPr>
      </w:pPr>
      <w:r>
        <w:rPr>
          <w:rFonts w:ascii="Times New Roman" w:hAnsi="Times New Roman"/>
          <w:iCs/>
          <w:color w:val="221E1F"/>
          <w:sz w:val="24"/>
          <w:szCs w:val="24"/>
        </w:rPr>
        <w:t xml:space="preserve">The </w:t>
      </w:r>
      <w:r w:rsidRPr="00EE2F88">
        <w:rPr>
          <w:rFonts w:ascii="Times New Roman" w:hAnsi="Times New Roman"/>
          <w:i/>
          <w:color w:val="221E1F"/>
          <w:sz w:val="24"/>
          <w:szCs w:val="24"/>
        </w:rPr>
        <w:t>y</w:t>
      </w:r>
      <w:r>
        <w:rPr>
          <w:rFonts w:ascii="Times New Roman" w:hAnsi="Times New Roman"/>
          <w:iCs/>
          <w:color w:val="221E1F"/>
          <w:sz w:val="24"/>
          <w:szCs w:val="24"/>
        </w:rPr>
        <w:t>-coordinate of the coast due north of this point is:</w:t>
      </w:r>
    </w:p>
    <w:p w14:paraId="62C6F4ED" w14:textId="596BC289" w:rsidR="00F64E94" w:rsidRDefault="00F64E94" w:rsidP="004234A3">
      <w:pPr>
        <w:rPr>
          <w:rFonts w:ascii="Times New Roman" w:hAnsi="Times New Roman"/>
          <w:iCs/>
          <w:color w:val="221E1F"/>
          <w:sz w:val="24"/>
          <w:szCs w:val="24"/>
        </w:rPr>
      </w:pPr>
      <m:oMath>
        <m:r>
          <w:rPr>
            <w:rFonts w:ascii="Cambria Math" w:hAnsi="Cambria Math"/>
            <w:color w:val="221E1F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iCs/>
                <w:color w:val="221E1F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221E1F"/>
                <w:sz w:val="24"/>
                <w:szCs w:val="24"/>
              </w:rPr>
              <m:t>7.945|a=0.0472</m:t>
            </m:r>
          </m:e>
        </m:d>
        <m:r>
          <w:rPr>
            <w:rFonts w:ascii="Cambria Math" w:hAnsi="Cambria Math"/>
            <w:color w:val="221E1F"/>
            <w:sz w:val="24"/>
            <w:szCs w:val="24"/>
          </w:rPr>
          <m:t>=12.974</m:t>
        </m:r>
      </m:oMath>
      <w:r>
        <w:rPr>
          <w:rFonts w:ascii="Times New Roman" w:hAnsi="Times New Roman"/>
          <w:iCs/>
          <w:color w:val="221E1F"/>
          <w:sz w:val="24"/>
          <w:szCs w:val="24"/>
        </w:rPr>
        <w:t xml:space="preserve"> km</w:t>
      </w:r>
    </w:p>
    <w:p w14:paraId="1612E966" w14:textId="1D4301C6" w:rsidR="00F64E94" w:rsidRPr="00F64E94" w:rsidRDefault="00F64E94" w:rsidP="004234A3">
      <w:pPr>
        <w:rPr>
          <w:rFonts w:ascii="Times New Roman" w:hAnsi="Times New Roman"/>
          <w:iCs/>
          <w:color w:val="221E1F"/>
          <w:sz w:val="24"/>
          <w:szCs w:val="24"/>
        </w:rPr>
      </w:pPr>
      <w:r>
        <w:rPr>
          <w:rFonts w:ascii="Times New Roman" w:hAnsi="Times New Roman"/>
          <w:iCs/>
          <w:color w:val="221E1F"/>
          <w:sz w:val="24"/>
          <w:szCs w:val="24"/>
        </w:rPr>
        <w:t xml:space="preserve">This means the balloon must travel north a distance of 5.029 km in order to reach the coast. Given it will only travel 2.629 km, it can be concluded that the balloon will land on the island, </w:t>
      </w:r>
      <w:proofErr w:type="gramStart"/>
      <w:r>
        <w:rPr>
          <w:rFonts w:ascii="Times New Roman" w:hAnsi="Times New Roman"/>
          <w:iCs/>
          <w:color w:val="221E1F"/>
          <w:sz w:val="24"/>
          <w:szCs w:val="24"/>
        </w:rPr>
        <w:t>a</w:t>
      </w:r>
      <w:r w:rsidR="00EE2F88">
        <w:rPr>
          <w:rFonts w:ascii="Times New Roman" w:hAnsi="Times New Roman"/>
          <w:iCs/>
          <w:color w:val="221E1F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221E1F"/>
          <w:sz w:val="24"/>
          <w:szCs w:val="24"/>
        </w:rPr>
        <w:t>distance of 2.629</w:t>
      </w:r>
      <w:proofErr w:type="gramEnd"/>
      <w:r>
        <w:rPr>
          <w:rFonts w:ascii="Times New Roman" w:hAnsi="Times New Roman"/>
          <w:iCs/>
          <w:color w:val="221E1F"/>
          <w:sz w:val="24"/>
          <w:szCs w:val="24"/>
        </w:rPr>
        <w:t xml:space="preserve"> km north of the p</w:t>
      </w:r>
      <w:r w:rsidR="00EE2F88">
        <w:rPr>
          <w:rFonts w:ascii="Times New Roman" w:hAnsi="Times New Roman"/>
          <w:iCs/>
          <w:color w:val="221E1F"/>
          <w:sz w:val="24"/>
          <w:szCs w:val="24"/>
        </w:rPr>
        <w:t>oin</w:t>
      </w:r>
      <w:r>
        <w:rPr>
          <w:rFonts w:ascii="Times New Roman" w:hAnsi="Times New Roman"/>
          <w:iCs/>
          <w:color w:val="221E1F"/>
          <w:sz w:val="24"/>
          <w:szCs w:val="24"/>
        </w:rPr>
        <w:t>t directly below its initial position.</w:t>
      </w:r>
    </w:p>
    <w:p w14:paraId="2FFB74E4" w14:textId="591C2D79" w:rsidR="00103BC4" w:rsidRPr="008967AF" w:rsidRDefault="00903E80" w:rsidP="00103BC4">
      <w:pPr>
        <w:rPr>
          <w:rFonts w:ascii="Times New Roman" w:hAnsi="Times New Roman"/>
          <w:iCs/>
          <w:color w:val="221E1F"/>
          <w:sz w:val="24"/>
          <w:szCs w:val="24"/>
        </w:rPr>
      </w:pPr>
      <w:r>
        <w:rPr>
          <w:rFonts w:ascii="Times New Roman" w:hAnsi="Times New Roman"/>
          <w:iCs/>
          <w:color w:val="221E1F"/>
          <w:sz w:val="24"/>
          <w:szCs w:val="24"/>
        </w:rPr>
        <w:t xml:space="preserve"> </w:t>
      </w:r>
      <w:r w:rsidR="00103BC4" w:rsidRPr="00BF2C9E">
        <w:rPr>
          <w:rFonts w:ascii="Times" w:hAnsi="Times" w:cs="Times"/>
          <w:b/>
          <w:bCs/>
          <w:color w:val="221E1F"/>
          <w:sz w:val="24"/>
        </w:rPr>
        <w:t xml:space="preserve">Question </w:t>
      </w:r>
      <w:r w:rsidR="00103BC4">
        <w:rPr>
          <w:rFonts w:ascii="Times" w:hAnsi="Times" w:cs="Times"/>
          <w:b/>
          <w:bCs/>
          <w:color w:val="221E1F"/>
          <w:sz w:val="24"/>
        </w:rPr>
        <w:t>5</w:t>
      </w:r>
      <w:r w:rsidR="00103BC4" w:rsidRPr="00BF2C9E">
        <w:rPr>
          <w:rFonts w:ascii="Times" w:hAnsi="Times" w:cs="Times"/>
          <w:b/>
          <w:bCs/>
          <w:color w:val="221E1F"/>
          <w:sz w:val="24"/>
        </w:rPr>
        <w:t xml:space="preserve"> </w:t>
      </w:r>
      <w:r w:rsidR="00103BC4" w:rsidRPr="005124A9">
        <w:rPr>
          <w:rFonts w:ascii="Times" w:hAnsi="Times" w:cs="Times"/>
          <w:color w:val="221E1F"/>
          <w:sz w:val="24"/>
        </w:rPr>
        <w:t>(11 marks)</w:t>
      </w:r>
      <w:r w:rsidR="00103BC4" w:rsidRPr="00BF2C9E">
        <w:rPr>
          <w:rFonts w:ascii="Times" w:hAnsi="Times" w:cs="Times"/>
          <w:color w:val="221E1F"/>
          <w:sz w:val="24"/>
        </w:rPr>
        <w:t xml:space="preserve"> </w:t>
      </w:r>
    </w:p>
    <w:p w14:paraId="2E294583" w14:textId="7A0583CF" w:rsidR="003B0EE6" w:rsidRDefault="003B0EE6" w:rsidP="003B0EE6">
      <w:pPr>
        <w:pStyle w:val="ListParagraph"/>
        <w:numPr>
          <w:ilvl w:val="0"/>
          <w:numId w:val="41"/>
        </w:numPr>
        <w:tabs>
          <w:tab w:val="right" w:pos="9356"/>
        </w:tabs>
        <w:spacing w:after="160" w:line="259" w:lineRule="auto"/>
        <w:rPr>
          <w:rFonts w:ascii="Times New Roman" w:hAnsi="Times New Roman"/>
          <w:color w:val="221E1F"/>
          <w:sz w:val="24"/>
        </w:rPr>
      </w:pPr>
      <w:r w:rsidRPr="003B0EE6">
        <w:rPr>
          <w:rFonts w:ascii="Times New Roman" w:hAnsi="Times New Roman"/>
          <w:color w:val="221E1F"/>
          <w:sz w:val="24"/>
        </w:rPr>
        <w:t xml:space="preserve">The triangle below corresponds to one of the triangles created from </w:t>
      </w:r>
      <w:proofErr w:type="gramStart"/>
      <w:r w:rsidRPr="003B0EE6">
        <w:rPr>
          <w:rFonts w:ascii="Times New Roman" w:hAnsi="Times New Roman"/>
          <w:color w:val="221E1F"/>
          <w:sz w:val="24"/>
        </w:rPr>
        <w:t>an</w:t>
      </w:r>
      <w:proofErr w:type="gramEnd"/>
      <w:r>
        <w:rPr>
          <w:rFonts w:ascii="Times New Roman" w:hAnsi="Times New Roman"/>
          <w:color w:val="221E1F"/>
          <w:sz w:val="24"/>
        </w:rPr>
        <w:tab/>
      </w:r>
      <w:r>
        <w:rPr>
          <w:rFonts w:ascii="Times New Roman" w:hAnsi="Times New Roman" w:cs="Times New Roman"/>
          <w:color w:val="221E1F"/>
          <w:sz w:val="24"/>
        </w:rPr>
        <w:t>3</w:t>
      </w:r>
      <w:r w:rsidRPr="00BF2C9E">
        <w:rPr>
          <w:rFonts w:ascii="Times New Roman" w:hAnsi="Times New Roman" w:cs="Times New Roman"/>
          <w:color w:val="221E1F"/>
          <w:sz w:val="24"/>
        </w:rPr>
        <w:t xml:space="preserve"> mark</w:t>
      </w:r>
      <w:r>
        <w:rPr>
          <w:rFonts w:ascii="Times New Roman" w:hAnsi="Times New Roman" w:cs="Times New Roman"/>
          <w:color w:val="221E1F"/>
          <w:sz w:val="24"/>
        </w:rPr>
        <w:t>s</w:t>
      </w:r>
    </w:p>
    <w:p w14:paraId="36EFB16F" w14:textId="608D775E" w:rsidR="00103BC4" w:rsidRPr="003B0EE6" w:rsidRDefault="00103BC4" w:rsidP="003B0EE6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/>
          <w:color w:val="221E1F"/>
          <w:sz w:val="24"/>
        </w:rPr>
      </w:pPr>
      <w:r w:rsidRPr="003B0EE6">
        <w:rPr>
          <w:rFonts w:ascii="Times New Roman" w:hAnsi="Times New Roman"/>
          <w:i/>
          <w:iCs/>
          <w:color w:val="221E1F"/>
          <w:sz w:val="24"/>
        </w:rPr>
        <w:t>n</w:t>
      </w:r>
      <w:r w:rsidRPr="003B0EE6">
        <w:rPr>
          <w:rFonts w:ascii="Times New Roman" w:hAnsi="Times New Roman"/>
          <w:color w:val="221E1F"/>
          <w:sz w:val="24"/>
        </w:rPr>
        <w:t xml:space="preserve">-sided polygon as shown </w:t>
      </w:r>
      <w:r w:rsidR="005E6632" w:rsidRPr="003B0EE6">
        <w:rPr>
          <w:rFonts w:ascii="Times New Roman" w:hAnsi="Times New Roman"/>
          <w:color w:val="221E1F"/>
          <w:sz w:val="24"/>
        </w:rPr>
        <w:t>in the example</w:t>
      </w:r>
      <w:r w:rsidRPr="003B0EE6">
        <w:rPr>
          <w:rFonts w:ascii="Times New Roman" w:hAnsi="Times New Roman"/>
          <w:color w:val="221E1F"/>
          <w:sz w:val="24"/>
        </w:rPr>
        <w:t xml:space="preserve">. </w:t>
      </w:r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  <w:color w:val="221E1F"/>
                <w:sz w:val="24"/>
              </w:rPr>
            </m:ctrlPr>
          </m:accPr>
          <m:e>
            <m:r>
              <w:rPr>
                <w:rFonts w:ascii="Cambria Math" w:hAnsi="Cambria Math"/>
                <w:color w:val="221E1F"/>
                <w:sz w:val="24"/>
              </w:rPr>
              <m:t>OC</m:t>
            </m:r>
          </m:e>
        </m:acc>
      </m:oMath>
      <w:r w:rsidRPr="003B0EE6">
        <w:rPr>
          <w:rFonts w:ascii="Times New Roman" w:hAnsi="Times New Roman"/>
          <w:color w:val="221E1F"/>
          <w:sz w:val="24"/>
        </w:rPr>
        <w:t xml:space="preserve"> is the angle bisector of </w:t>
      </w:r>
      <m:oMath>
        <m:r>
          <w:rPr>
            <w:rFonts w:ascii="Cambria Math" w:hAnsi="Cambria Math"/>
            <w:color w:val="221E1F"/>
            <w:sz w:val="24"/>
          </w:rPr>
          <m:t>∠AOB</m:t>
        </m:r>
      </m:oMath>
      <w:r w:rsidR="005E6632" w:rsidRPr="003B0EE6">
        <w:rPr>
          <w:rFonts w:ascii="Times New Roman" w:hAnsi="Times New Roman"/>
          <w:color w:val="221E1F"/>
          <w:sz w:val="24"/>
        </w:rPr>
        <w:t>.</w:t>
      </w:r>
    </w:p>
    <w:p w14:paraId="71B2F503" w14:textId="6112B9F5" w:rsidR="00103BC4" w:rsidRDefault="003B0EE6" w:rsidP="003B0EE6">
      <w:pPr>
        <w:jc w:val="center"/>
        <w:rPr>
          <w:rFonts w:ascii="Times New Roman" w:hAnsi="Times New Roman"/>
          <w:color w:val="221E1F"/>
          <w:sz w:val="24"/>
        </w:rPr>
      </w:pPr>
      <w:r>
        <w:rPr>
          <w:noProof/>
        </w:rPr>
        <w:drawing>
          <wp:inline distT="0" distB="0" distL="0" distR="0" wp14:anchorId="2674C5D8" wp14:editId="7767C338">
            <wp:extent cx="1760220" cy="1635892"/>
            <wp:effectExtent l="0" t="0" r="0" b="254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75400" cy="16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44288" w14:textId="0E9807E7" w:rsidR="005E6632" w:rsidRDefault="005E6632" w:rsidP="00103BC4">
      <w:pPr>
        <w:rPr>
          <w:rFonts w:ascii="Times New Roman" w:hAnsi="Times New Roman"/>
          <w:color w:val="221E1F"/>
          <w:sz w:val="24"/>
        </w:rPr>
      </w:pPr>
      <w:r>
        <w:rPr>
          <w:rFonts w:ascii="Times New Roman" w:hAnsi="Times New Roman"/>
          <w:color w:val="221E1F"/>
          <w:sz w:val="24"/>
        </w:rPr>
        <w:t xml:space="preserve">Point </w:t>
      </w:r>
      <w:r w:rsidRPr="005E6632">
        <w:rPr>
          <w:rFonts w:ascii="Times New Roman" w:hAnsi="Times New Roman"/>
          <w:i/>
          <w:iCs/>
          <w:color w:val="221E1F"/>
          <w:sz w:val="24"/>
        </w:rPr>
        <w:t>C</w:t>
      </w:r>
      <w:r>
        <w:rPr>
          <w:rFonts w:ascii="Times New Roman" w:hAnsi="Times New Roman"/>
          <w:color w:val="221E1F"/>
          <w:sz w:val="24"/>
        </w:rPr>
        <w:t xml:space="preserve"> intersects the circle inside the polygon and hence the length of  </w:t>
      </w:r>
      <m:oMath>
        <m:acc>
          <m:accPr>
            <m:chr m:val="̅"/>
            <m:ctrlPr>
              <w:rPr>
                <w:rFonts w:ascii="Cambria Math" w:hAnsi="Cambria Math"/>
                <w:i/>
                <w:color w:val="221E1F"/>
                <w:sz w:val="24"/>
              </w:rPr>
            </m:ctrlPr>
          </m:accPr>
          <m:e>
            <m:r>
              <w:rPr>
                <w:rFonts w:ascii="Cambria Math" w:hAnsi="Cambria Math"/>
                <w:color w:val="221E1F"/>
                <w:sz w:val="24"/>
              </w:rPr>
              <m:t>OC</m:t>
            </m:r>
          </m:e>
        </m:acc>
      </m:oMath>
      <w:r>
        <w:rPr>
          <w:rFonts w:ascii="Times New Roman" w:hAnsi="Times New Roman"/>
          <w:color w:val="221E1F"/>
          <w:sz w:val="24"/>
        </w:rPr>
        <w:t xml:space="preserve"> is 1 unit.</w:t>
      </w:r>
    </w:p>
    <w:p w14:paraId="7973DA38" w14:textId="30CD324C" w:rsidR="005E6632" w:rsidRPr="005E6632" w:rsidRDefault="005E6632" w:rsidP="00103BC4">
      <w:pPr>
        <w:rPr>
          <w:rFonts w:ascii="Times New Roman" w:hAnsi="Times New Roman"/>
          <w:color w:val="221E1F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221E1F"/>
              <w:sz w:val="24"/>
            </w:rPr>
            <m:t>∠BOC=</m:t>
          </m:r>
          <m:f>
            <m:f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fPr>
            <m:num>
              <m:r>
                <w:rPr>
                  <w:rFonts w:ascii="Cambria Math" w:hAnsi="Cambria Math"/>
                  <w:color w:val="221E1F"/>
                  <w:sz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221E1F"/>
                  <w:sz w:val="24"/>
                </w:rPr>
                <m:t>2</m:t>
              </m:r>
            </m:den>
          </m:f>
          <m:r>
            <w:rPr>
              <w:rFonts w:ascii="Cambria Math" w:hAnsi="Cambria Math"/>
              <w:color w:val="221E1F"/>
              <w:sz w:val="24"/>
            </w:rPr>
            <m:t>∠AOB=</m:t>
          </m:r>
          <m:f>
            <m:f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fPr>
            <m:num>
              <m:r>
                <w:rPr>
                  <w:rFonts w:ascii="Cambria Math" w:hAnsi="Cambria Math"/>
                  <w:color w:val="221E1F"/>
                  <w:sz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221E1F"/>
                  <w:sz w:val="24"/>
                </w:rPr>
                <m:t>2</m:t>
              </m:r>
            </m:den>
          </m:f>
          <m:r>
            <w:rPr>
              <w:rFonts w:ascii="Cambria Math" w:hAnsi="Cambria Math"/>
              <w:color w:val="221E1F"/>
              <w:sz w:val="24"/>
            </w:rPr>
            <m:t>×</m:t>
          </m:r>
          <m:f>
            <m:f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fPr>
            <m:num>
              <m:r>
                <w:rPr>
                  <w:rFonts w:ascii="Cambria Math" w:hAnsi="Cambria Math"/>
                  <w:color w:val="221E1F"/>
                  <w:sz w:val="24"/>
                </w:rPr>
                <m:t>2π</m:t>
              </m:r>
            </m:num>
            <m:den>
              <m:r>
                <w:rPr>
                  <w:rFonts w:ascii="Cambria Math" w:hAnsi="Cambria Math"/>
                  <w:color w:val="221E1F"/>
                  <w:sz w:val="24"/>
                </w:rPr>
                <m:t>n</m:t>
              </m:r>
            </m:den>
          </m:f>
          <m:r>
            <w:rPr>
              <w:rFonts w:ascii="Cambria Math" w:hAnsi="Cambria Math"/>
              <w:color w:val="221E1F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fPr>
            <m:num>
              <m:r>
                <w:rPr>
                  <w:rFonts w:ascii="Cambria Math" w:hAnsi="Cambria Math"/>
                  <w:color w:val="221E1F"/>
                  <w:sz w:val="24"/>
                </w:rPr>
                <m:t>π</m:t>
              </m:r>
            </m:num>
            <m:den>
              <m:r>
                <w:rPr>
                  <w:rFonts w:ascii="Cambria Math" w:hAnsi="Cambria Math"/>
                  <w:color w:val="221E1F"/>
                  <w:sz w:val="24"/>
                </w:rPr>
                <m:t>n</m:t>
              </m:r>
            </m:den>
          </m:f>
        </m:oMath>
      </m:oMathPara>
    </w:p>
    <w:p w14:paraId="4B0F5D7C" w14:textId="4934F265" w:rsidR="005E6632" w:rsidRDefault="005E6632" w:rsidP="00103BC4">
      <w:pPr>
        <w:rPr>
          <w:rFonts w:ascii="Times New Roman" w:hAnsi="Times New Roman"/>
          <w:color w:val="221E1F"/>
          <w:sz w:val="24"/>
        </w:rPr>
      </w:pPr>
      <w:r>
        <w:rPr>
          <w:rFonts w:ascii="Times New Roman" w:hAnsi="Times New Roman"/>
          <w:color w:val="221E1F"/>
          <w:sz w:val="24"/>
        </w:rPr>
        <w:t xml:space="preserve">To get the area of </w:t>
      </w:r>
      <m:oMath>
        <m:r>
          <w:rPr>
            <w:rFonts w:ascii="Cambria Math" w:hAnsi="Cambria Math"/>
            <w:color w:val="221E1F"/>
            <w:sz w:val="24"/>
          </w:rPr>
          <m:t>∆OAB</m:t>
        </m:r>
      </m:oMath>
      <w:r w:rsidR="00551D41">
        <w:rPr>
          <w:rFonts w:ascii="Times New Roman" w:hAnsi="Times New Roman"/>
          <w:color w:val="221E1F"/>
          <w:sz w:val="24"/>
        </w:rPr>
        <w:t xml:space="preserve">, we need length </w:t>
      </w:r>
      <m:oMath>
        <m:acc>
          <m:accPr>
            <m:chr m:val="̅"/>
            <m:ctrlPr>
              <w:rPr>
                <w:rFonts w:ascii="Cambria Math" w:hAnsi="Cambria Math"/>
                <w:i/>
                <w:color w:val="221E1F"/>
                <w:sz w:val="24"/>
              </w:rPr>
            </m:ctrlPr>
          </m:accPr>
          <m:e>
            <m:r>
              <w:rPr>
                <w:rFonts w:ascii="Cambria Math" w:hAnsi="Cambria Math"/>
                <w:color w:val="221E1F"/>
                <w:sz w:val="24"/>
              </w:rPr>
              <m:t>AB</m:t>
            </m:r>
          </m:e>
        </m:acc>
        <m:r>
          <w:rPr>
            <w:rFonts w:ascii="Cambria Math" w:hAnsi="Cambria Math"/>
            <w:color w:val="221E1F"/>
            <w:sz w:val="24"/>
          </w:rPr>
          <m:t>.</m:t>
        </m:r>
      </m:oMath>
    </w:p>
    <w:p w14:paraId="0F43DBE5" w14:textId="37FA15E3" w:rsidR="00551D41" w:rsidRPr="005E6632" w:rsidRDefault="00551D41" w:rsidP="00103BC4">
      <w:pPr>
        <w:rPr>
          <w:rFonts w:ascii="Times New Roman" w:hAnsi="Times New Roman"/>
          <w:color w:val="221E1F"/>
          <w:sz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221E1F"/>
              <w:sz w:val="24"/>
            </w:rPr>
            <m:t>By trigonometry,</m:t>
          </m:r>
          <m:acc>
            <m:accPr>
              <m:chr m:val="̅"/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accPr>
            <m:e>
              <m:r>
                <w:rPr>
                  <w:rFonts w:ascii="Cambria Math" w:hAnsi="Cambria Math"/>
                  <w:color w:val="221E1F"/>
                  <w:sz w:val="24"/>
                </w:rPr>
                <m:t>AB</m:t>
              </m:r>
            </m:e>
          </m:acc>
          <m:r>
            <w:rPr>
              <w:rFonts w:ascii="Cambria Math" w:hAnsi="Cambria Math"/>
              <w:color w:val="221E1F"/>
              <w:sz w:val="24"/>
            </w:rPr>
            <m:t>=2</m:t>
          </m:r>
          <m:acc>
            <m:accPr>
              <m:chr m:val="̅"/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accPr>
            <m:e>
              <m:r>
                <w:rPr>
                  <w:rFonts w:ascii="Cambria Math" w:hAnsi="Cambria Math"/>
                  <w:color w:val="221E1F"/>
                  <w:sz w:val="24"/>
                </w:rPr>
                <m:t>AC</m:t>
              </m:r>
            </m:e>
          </m:acc>
          <m:r>
            <w:rPr>
              <w:rFonts w:ascii="Cambria Math" w:hAnsi="Cambria Math"/>
              <w:color w:val="221E1F"/>
              <w:sz w:val="24"/>
            </w:rPr>
            <m:t>=2</m:t>
          </m:r>
          <m:acc>
            <m:accPr>
              <m:chr m:val="̅"/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accPr>
            <m:e>
              <m:r>
                <w:rPr>
                  <w:rFonts w:ascii="Cambria Math" w:hAnsi="Cambria Math"/>
                  <w:color w:val="221E1F"/>
                  <w:sz w:val="24"/>
                </w:rPr>
                <m:t>OC</m:t>
              </m:r>
            </m:e>
          </m:acc>
          <m:func>
            <m:func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221E1F"/>
                  <w:sz w:val="24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221E1F"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221E1F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n</m:t>
                      </m:r>
                    </m:den>
                  </m:f>
                </m:e>
              </m:d>
            </m:e>
          </m:func>
        </m:oMath>
      </m:oMathPara>
    </w:p>
    <w:p w14:paraId="119D87E1" w14:textId="1906FD29" w:rsidR="00551D41" w:rsidRPr="00551D41" w:rsidRDefault="00551D41" w:rsidP="00551D41">
      <w:pPr>
        <w:rPr>
          <w:rFonts w:ascii="Times New Roman" w:hAnsi="Times New Roman"/>
          <w:color w:val="221E1F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221E1F"/>
              <w:sz w:val="24"/>
            </w:rPr>
            <w:lastRenderedPageBreak/>
            <m:t>∴</m:t>
          </m:r>
          <m:r>
            <m:rPr>
              <m:nor/>
            </m:rPr>
            <w:rPr>
              <w:rFonts w:ascii="Cambria Math" w:hAnsi="Cambria Math"/>
              <w:color w:val="221E1F"/>
              <w:sz w:val="24"/>
            </w:rPr>
            <m:t xml:space="preserve">Area of </m:t>
          </m:r>
          <m:r>
            <w:rPr>
              <w:rFonts w:ascii="Cambria Math" w:hAnsi="Cambria Math"/>
              <w:color w:val="221E1F"/>
              <w:sz w:val="24"/>
            </w:rPr>
            <m:t>∆OAB=</m:t>
          </m:r>
          <m:f>
            <m:f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fPr>
            <m:num>
              <m:r>
                <w:rPr>
                  <w:rFonts w:ascii="Cambria Math" w:hAnsi="Cambria Math"/>
                  <w:color w:val="221E1F"/>
                  <w:sz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221E1F"/>
                  <w:sz w:val="24"/>
                </w:rPr>
                <m:t>2</m:t>
              </m:r>
            </m:den>
          </m:f>
          <m:r>
            <w:rPr>
              <w:rFonts w:ascii="Cambria Math" w:hAnsi="Cambria Math"/>
              <w:color w:val="221E1F"/>
              <w:sz w:val="24"/>
            </w:rPr>
            <m:t>bh=</m:t>
          </m:r>
          <m:f>
            <m:f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fPr>
            <m:num>
              <m:r>
                <w:rPr>
                  <w:rFonts w:ascii="Cambria Math" w:hAnsi="Cambria Math"/>
                  <w:color w:val="221E1F"/>
                  <w:sz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221E1F"/>
                  <w:sz w:val="24"/>
                </w:rPr>
                <m:t>2</m:t>
              </m:r>
            </m:den>
          </m:f>
          <m:r>
            <w:rPr>
              <w:rFonts w:ascii="Cambria Math" w:hAnsi="Cambria Math"/>
              <w:color w:val="221E1F"/>
              <w:sz w:val="24"/>
            </w:rPr>
            <m:t>×2</m:t>
          </m:r>
          <m:acc>
            <m:accPr>
              <m:chr m:val="̅"/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accPr>
            <m:e>
              <m:r>
                <w:rPr>
                  <w:rFonts w:ascii="Cambria Math" w:hAnsi="Cambria Math"/>
                  <w:color w:val="221E1F"/>
                  <w:sz w:val="24"/>
                </w:rPr>
                <m:t>OC</m:t>
              </m:r>
            </m:e>
          </m:acc>
          <m:func>
            <m:func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221E1F"/>
                  <w:sz w:val="24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221E1F"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221E1F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n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color w:val="221E1F"/>
              <w:sz w:val="24"/>
            </w:rPr>
            <m:t>×</m:t>
          </m:r>
          <m:acc>
            <m:accPr>
              <m:chr m:val="̅"/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accPr>
            <m:e>
              <m:r>
                <w:rPr>
                  <w:rFonts w:ascii="Cambria Math" w:hAnsi="Cambria Math"/>
                  <w:color w:val="221E1F"/>
                  <w:sz w:val="24"/>
                </w:rPr>
                <m:t>OC</m:t>
              </m:r>
            </m:e>
          </m:acc>
          <m:r>
            <w:rPr>
              <w:rFonts w:ascii="Cambria Math" w:hAnsi="Cambria Math"/>
              <w:color w:val="221E1F"/>
              <w:sz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221E1F"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21E1F"/>
                      <w:sz w:val="24"/>
                    </w:rPr>
                    <m:t>OC</m:t>
                  </m:r>
                </m:e>
              </m:acc>
            </m:e>
            <m:sup>
              <m:r>
                <w:rPr>
                  <w:rFonts w:ascii="Cambria Math" w:hAnsi="Cambria Math"/>
                  <w:color w:val="221E1F"/>
                  <w:sz w:val="24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221E1F"/>
                  <w:sz w:val="24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221E1F"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221E1F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n</m:t>
                      </m:r>
                    </m:den>
                  </m:f>
                </m:e>
              </m:d>
            </m:e>
          </m:func>
        </m:oMath>
      </m:oMathPara>
    </w:p>
    <w:p w14:paraId="0F4FE266" w14:textId="214C4088" w:rsidR="00551D41" w:rsidRDefault="00551D41" w:rsidP="00551D41">
      <w:pPr>
        <w:rPr>
          <w:rFonts w:ascii="Times New Roman" w:hAnsi="Times New Roman"/>
          <w:color w:val="221E1F"/>
          <w:sz w:val="24"/>
        </w:rPr>
      </w:pPr>
      <w:r>
        <w:rPr>
          <w:rFonts w:ascii="Times New Roman" w:hAnsi="Times New Roman"/>
          <w:color w:val="221E1F"/>
          <w:sz w:val="24"/>
        </w:rPr>
        <w:t xml:space="preserve">But </w:t>
      </w:r>
      <m:oMath>
        <m:acc>
          <m:accPr>
            <m:chr m:val="̅"/>
            <m:ctrlPr>
              <w:rPr>
                <w:rFonts w:ascii="Cambria Math" w:hAnsi="Cambria Math"/>
                <w:i/>
                <w:color w:val="221E1F"/>
                <w:sz w:val="24"/>
              </w:rPr>
            </m:ctrlPr>
          </m:accPr>
          <m:e>
            <m:r>
              <w:rPr>
                <w:rFonts w:ascii="Cambria Math" w:hAnsi="Cambria Math"/>
                <w:color w:val="221E1F"/>
                <w:sz w:val="24"/>
              </w:rPr>
              <m:t>OC</m:t>
            </m:r>
          </m:e>
        </m:acc>
        <m:r>
          <w:rPr>
            <w:rFonts w:ascii="Cambria Math" w:hAnsi="Cambria Math"/>
            <w:color w:val="221E1F"/>
            <w:sz w:val="24"/>
          </w:rPr>
          <m:t>=1</m:t>
        </m:r>
      </m:oMath>
      <w:r>
        <w:rPr>
          <w:rFonts w:ascii="Times New Roman" w:hAnsi="Times New Roman"/>
          <w:color w:val="221E1F"/>
          <w:sz w:val="24"/>
        </w:rPr>
        <w:t xml:space="preserve"> here.</w:t>
      </w:r>
    </w:p>
    <w:p w14:paraId="074B147F" w14:textId="3C2ABB4D" w:rsidR="00551D41" w:rsidRPr="00551D41" w:rsidRDefault="00551D41" w:rsidP="00551D41">
      <w:pPr>
        <w:rPr>
          <w:rFonts w:ascii="Times New Roman" w:hAnsi="Times New Roman"/>
          <w:color w:val="221E1F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221E1F"/>
              <w:sz w:val="24"/>
            </w:rPr>
            <m:t>∴</m:t>
          </m:r>
          <m:r>
            <m:rPr>
              <m:nor/>
            </m:rPr>
            <w:rPr>
              <w:rFonts w:ascii="Cambria Math" w:hAnsi="Cambria Math"/>
              <w:color w:val="221E1F"/>
              <w:sz w:val="24"/>
            </w:rPr>
            <m:t xml:space="preserve">Area of </m:t>
          </m:r>
          <m:r>
            <w:rPr>
              <w:rFonts w:ascii="Cambria Math" w:hAnsi="Cambria Math"/>
              <w:color w:val="221E1F"/>
              <w:sz w:val="24"/>
            </w:rPr>
            <m:t>∆OAB=</m:t>
          </m:r>
          <m:func>
            <m:func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221E1F"/>
                  <w:sz w:val="24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221E1F"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221E1F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n</m:t>
                      </m:r>
                    </m:den>
                  </m:f>
                </m:e>
              </m:d>
            </m:e>
          </m:func>
        </m:oMath>
      </m:oMathPara>
    </w:p>
    <w:p w14:paraId="2F9C3318" w14:textId="3A6B1260" w:rsidR="003B0EE6" w:rsidRDefault="00551D41" w:rsidP="00551D41">
      <w:pPr>
        <w:rPr>
          <w:rFonts w:ascii="Times New Roman" w:hAnsi="Times New Roman"/>
          <w:color w:val="221E1F"/>
          <w:sz w:val="24"/>
        </w:rPr>
      </w:pPr>
      <w:r>
        <w:rPr>
          <w:rFonts w:ascii="Times New Roman" w:hAnsi="Times New Roman"/>
          <w:color w:val="221E1F"/>
          <w:sz w:val="24"/>
        </w:rPr>
        <w:t xml:space="preserve">In an </w:t>
      </w:r>
      <w:r w:rsidRPr="00FB37F0">
        <w:rPr>
          <w:rFonts w:ascii="Times New Roman" w:hAnsi="Times New Roman"/>
          <w:i/>
          <w:iCs/>
          <w:color w:val="221E1F"/>
          <w:sz w:val="24"/>
        </w:rPr>
        <w:t>n</w:t>
      </w:r>
      <w:r>
        <w:rPr>
          <w:rFonts w:ascii="Times New Roman" w:hAnsi="Times New Roman"/>
          <w:color w:val="221E1F"/>
          <w:sz w:val="24"/>
        </w:rPr>
        <w:t xml:space="preserve">-sided polygon, there are </w:t>
      </w:r>
      <w:r w:rsidRPr="003B0EE6">
        <w:rPr>
          <w:rFonts w:ascii="Times New Roman" w:hAnsi="Times New Roman"/>
          <w:i/>
          <w:iCs/>
          <w:color w:val="221E1F"/>
          <w:sz w:val="24"/>
        </w:rPr>
        <w:t>n</w:t>
      </w:r>
      <w:r>
        <w:rPr>
          <w:rFonts w:ascii="Times New Roman" w:hAnsi="Times New Roman"/>
          <w:color w:val="221E1F"/>
          <w:sz w:val="24"/>
        </w:rPr>
        <w:t xml:space="preserve"> </w:t>
      </w:r>
      <w:r w:rsidR="003B0EE6">
        <w:rPr>
          <w:rFonts w:ascii="Times New Roman" w:hAnsi="Times New Roman"/>
          <w:color w:val="221E1F"/>
          <w:sz w:val="24"/>
        </w:rPr>
        <w:t xml:space="preserve">congruent </w:t>
      </w:r>
      <w:r>
        <w:rPr>
          <w:rFonts w:ascii="Times New Roman" w:hAnsi="Times New Roman"/>
          <w:color w:val="221E1F"/>
          <w:sz w:val="24"/>
        </w:rPr>
        <w:t>triangles. Therefore, the sum of the areas of these triangles is</w:t>
      </w:r>
      <w:r w:rsidR="003B0EE6">
        <w:rPr>
          <w:rFonts w:ascii="Times New Roman" w:hAnsi="Times New Roman"/>
          <w:color w:val="221E1F"/>
          <w:sz w:val="24"/>
        </w:rPr>
        <w:t xml:space="preserve"> equal to the area of the polygon. That is:</w:t>
      </w:r>
    </w:p>
    <w:p w14:paraId="38ACD0E8" w14:textId="4D273A86" w:rsidR="003B0EE6" w:rsidRPr="003B0EE6" w:rsidRDefault="003B0EE6" w:rsidP="00551D41">
      <w:pPr>
        <w:rPr>
          <w:rFonts w:ascii="Times New Roman" w:hAnsi="Times New Roman"/>
          <w:color w:val="221E1F"/>
          <w:sz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  <w:color w:val="221E1F"/>
              <w:sz w:val="24"/>
            </w:rPr>
            <m:t xml:space="preserve">Area of </m:t>
          </m:r>
          <m:r>
            <m:rPr>
              <m:nor/>
            </m:rPr>
            <w:rPr>
              <w:rFonts w:ascii="Cambria Math" w:hAnsi="Cambria Math"/>
              <w:i/>
              <w:iCs/>
              <w:color w:val="221E1F"/>
              <w:sz w:val="24"/>
            </w:rPr>
            <m:t>n</m:t>
          </m:r>
          <m:r>
            <m:rPr>
              <m:nor/>
            </m:rPr>
            <w:rPr>
              <w:rFonts w:ascii="Cambria Math" w:hAnsi="Cambria Math"/>
              <w:color w:val="221E1F"/>
              <w:sz w:val="24"/>
            </w:rPr>
            <m:t xml:space="preserve">-sided polygon </m:t>
          </m:r>
          <m:r>
            <w:rPr>
              <w:rFonts w:ascii="Cambria Math" w:hAnsi="Cambria Math"/>
              <w:color w:val="221E1F"/>
              <w:sz w:val="24"/>
            </w:rPr>
            <m:t>=n</m:t>
          </m:r>
          <m:func>
            <m:func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221E1F"/>
                  <w:sz w:val="24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221E1F"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221E1F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n</m:t>
                      </m:r>
                    </m:den>
                  </m:f>
                </m:e>
              </m:d>
            </m:e>
          </m:func>
        </m:oMath>
      </m:oMathPara>
    </w:p>
    <w:p w14:paraId="6C7E83C0" w14:textId="11920110" w:rsidR="003B0EE6" w:rsidRDefault="003B0EE6" w:rsidP="00FB37F0">
      <w:pPr>
        <w:pStyle w:val="ListParagraph"/>
        <w:numPr>
          <w:ilvl w:val="0"/>
          <w:numId w:val="42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color w:val="221E1F"/>
          <w:sz w:val="24"/>
        </w:rPr>
      </w:pPr>
      <w:r>
        <w:rPr>
          <w:rFonts w:ascii="Times New Roman" w:hAnsi="Times New Roman" w:cs="Times New Roman"/>
          <w:color w:val="221E1F"/>
          <w:sz w:val="24"/>
        </w:rPr>
        <w:t xml:space="preserve">Using the equation developed in part </w:t>
      </w:r>
      <w:r w:rsidRPr="00761761">
        <w:rPr>
          <w:rFonts w:ascii="Times New Roman" w:hAnsi="Times New Roman" w:cs="Times New Roman"/>
          <w:b/>
          <w:color w:val="221E1F"/>
          <w:sz w:val="24"/>
        </w:rPr>
        <w:t>a</w:t>
      </w:r>
      <w:r>
        <w:rPr>
          <w:rFonts w:ascii="Times New Roman" w:hAnsi="Times New Roman" w:cs="Times New Roman"/>
          <w:color w:val="221E1F"/>
          <w:sz w:val="24"/>
        </w:rPr>
        <w:t>., write an expression for the limit</w:t>
      </w:r>
      <w:r>
        <w:rPr>
          <w:rFonts w:ascii="Times New Roman" w:hAnsi="Times New Roman" w:cs="Times New Roman"/>
          <w:color w:val="221E1F"/>
          <w:sz w:val="24"/>
        </w:rPr>
        <w:tab/>
      </w:r>
    </w:p>
    <w:p w14:paraId="4C9145CD" w14:textId="03D4B91C" w:rsidR="003B0EE6" w:rsidRDefault="003B0EE6" w:rsidP="003B0EE6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  <w:r>
        <w:rPr>
          <w:rFonts w:ascii="Times New Roman" w:hAnsi="Times New Roman" w:cs="Times New Roman"/>
          <w:color w:val="221E1F"/>
          <w:sz w:val="24"/>
        </w:rPr>
        <w:t xml:space="preserve">as </w:t>
      </w:r>
      <w:r w:rsidRPr="00761761">
        <w:rPr>
          <w:rFonts w:ascii="Times New Roman" w:hAnsi="Times New Roman" w:cs="Times New Roman"/>
          <w:i/>
          <w:color w:val="221E1F"/>
          <w:sz w:val="24"/>
        </w:rPr>
        <w:t>n</w:t>
      </w:r>
      <w:r>
        <w:rPr>
          <w:rFonts w:ascii="Times New Roman" w:hAnsi="Times New Roman" w:cs="Times New Roman"/>
          <w:color w:val="221E1F"/>
          <w:sz w:val="24"/>
        </w:rPr>
        <w:t xml:space="preserve"> approaches infinity. What is this limit when evaluated?</w:t>
      </w:r>
      <w:r w:rsidR="002A4B85">
        <w:rPr>
          <w:rFonts w:ascii="Times New Roman" w:hAnsi="Times New Roman" w:cs="Times New Roman"/>
          <w:color w:val="221E1F"/>
          <w:sz w:val="24"/>
        </w:rPr>
        <w:tab/>
        <w:t>2</w:t>
      </w:r>
      <w:r w:rsidR="002A4B85" w:rsidRPr="00761761">
        <w:rPr>
          <w:rFonts w:ascii="Times New Roman" w:hAnsi="Times New Roman" w:cs="Times New Roman"/>
          <w:color w:val="221E1F"/>
          <w:sz w:val="24"/>
        </w:rPr>
        <w:t xml:space="preserve"> marks</w:t>
      </w:r>
    </w:p>
    <w:p w14:paraId="005EE704" w14:textId="2C4E3A5B" w:rsidR="003B0EE6" w:rsidRPr="003B0EE6" w:rsidRDefault="009E04CE" w:rsidP="00551D41">
      <w:pPr>
        <w:rPr>
          <w:rFonts w:ascii="Times New Roman" w:hAnsi="Times New Roman"/>
          <w:color w:val="221E1F"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221E1F"/>
                      <w:sz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221E1F"/>
                      <w:sz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221E1F"/>
                      <w:sz w:val="24"/>
                    </w:rPr>
                    <m:t>n→∞</m:t>
                  </m:r>
                </m:lim>
              </m:limLow>
            </m:fName>
            <m:e>
              <m:r>
                <w:rPr>
                  <w:rFonts w:ascii="Cambria Math" w:hAnsi="Cambria Math"/>
                  <w:color w:val="221E1F"/>
                  <w:sz w:val="24"/>
                </w:rPr>
                <m:t>n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221E1F"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221E1F"/>
                      <w:sz w:val="24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221E1F"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221E1F"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221E1F"/>
                              <w:sz w:val="24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221E1F"/>
                              <w:sz w:val="24"/>
                            </w:rPr>
                            <m:t>n</m:t>
                          </m:r>
                        </m:den>
                      </m:f>
                    </m:e>
                  </m:d>
                </m:e>
              </m:func>
            </m:e>
          </m:func>
        </m:oMath>
      </m:oMathPara>
    </w:p>
    <w:p w14:paraId="37F2B6B5" w14:textId="53F28467" w:rsidR="003B0EE6" w:rsidRPr="00551D41" w:rsidRDefault="003B0EE6" w:rsidP="00551D41">
      <w:pPr>
        <w:rPr>
          <w:rFonts w:ascii="Times New Roman" w:hAnsi="Times New Roman"/>
          <w:color w:val="221E1F"/>
          <w:sz w:val="24"/>
        </w:rPr>
      </w:pPr>
      <w:r>
        <w:rPr>
          <w:rFonts w:ascii="Times New Roman" w:hAnsi="Times New Roman"/>
          <w:color w:val="221E1F"/>
          <w:sz w:val="24"/>
        </w:rPr>
        <w:t xml:space="preserve">Evaluate on CAS. When evaluated, the limit is </w:t>
      </w:r>
      <m:oMath>
        <m:r>
          <w:rPr>
            <w:rFonts w:ascii="Cambria Math" w:hAnsi="Cambria Math"/>
            <w:color w:val="221E1F"/>
            <w:sz w:val="24"/>
          </w:rPr>
          <m:t>π</m:t>
        </m:r>
      </m:oMath>
      <w:r>
        <w:rPr>
          <w:rFonts w:ascii="Times New Roman" w:hAnsi="Times New Roman"/>
          <w:color w:val="221E1F"/>
          <w:sz w:val="24"/>
        </w:rPr>
        <w:t xml:space="preserve"> square units. Which is the area of the circle of radius 1 contained within the polygon.</w:t>
      </w:r>
    </w:p>
    <w:p w14:paraId="2E50FC02" w14:textId="77777777" w:rsidR="00FB37F0" w:rsidRDefault="00FB37F0" w:rsidP="00FB37F0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</w:p>
    <w:p w14:paraId="73E0A97F" w14:textId="6553257C" w:rsidR="00FB37F0" w:rsidRDefault="00FB37F0" w:rsidP="00FB37F0">
      <w:pPr>
        <w:pStyle w:val="ListParagraph"/>
        <w:numPr>
          <w:ilvl w:val="0"/>
          <w:numId w:val="43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color w:val="221E1F"/>
          <w:sz w:val="24"/>
        </w:rPr>
      </w:pPr>
      <w:r>
        <w:rPr>
          <w:rFonts w:ascii="Times New Roman" w:hAnsi="Times New Roman" w:cs="Times New Roman"/>
          <w:color w:val="221E1F"/>
          <w:sz w:val="24"/>
        </w:rPr>
        <w:t xml:space="preserve">What is the expression for the limit as </w:t>
      </w:r>
      <w:r w:rsidRPr="00BC4D40">
        <w:rPr>
          <w:rFonts w:ascii="Times New Roman" w:hAnsi="Times New Roman" w:cs="Times New Roman"/>
          <w:i/>
          <w:color w:val="221E1F"/>
          <w:sz w:val="24"/>
        </w:rPr>
        <w:t>n</w:t>
      </w:r>
      <w:r>
        <w:rPr>
          <w:rFonts w:ascii="Times New Roman" w:hAnsi="Times New Roman" w:cs="Times New Roman"/>
          <w:color w:val="221E1F"/>
          <w:sz w:val="24"/>
        </w:rPr>
        <w:t xml:space="preserve"> approaches infinity for when the </w:t>
      </w:r>
      <w:proofErr w:type="gramStart"/>
      <w:r>
        <w:rPr>
          <w:rFonts w:ascii="Times New Roman" w:hAnsi="Times New Roman" w:cs="Times New Roman"/>
          <w:color w:val="221E1F"/>
          <w:sz w:val="24"/>
        </w:rPr>
        <w:t>largest</w:t>
      </w:r>
      <w:proofErr w:type="gramEnd"/>
      <w:r>
        <w:rPr>
          <w:rFonts w:ascii="Times New Roman" w:hAnsi="Times New Roman" w:cs="Times New Roman"/>
          <w:color w:val="221E1F"/>
          <w:sz w:val="24"/>
        </w:rPr>
        <w:t xml:space="preserve"> </w:t>
      </w:r>
      <w:r>
        <w:rPr>
          <w:rFonts w:ascii="Times New Roman" w:hAnsi="Times New Roman" w:cs="Times New Roman"/>
          <w:color w:val="221E1F"/>
          <w:sz w:val="24"/>
        </w:rPr>
        <w:tab/>
      </w:r>
    </w:p>
    <w:p w14:paraId="0CD36600" w14:textId="77777777" w:rsidR="00FB37F0" w:rsidRDefault="00FB37F0" w:rsidP="00FB37F0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  <w:r>
        <w:rPr>
          <w:rFonts w:ascii="Times New Roman" w:hAnsi="Times New Roman" w:cs="Times New Roman"/>
          <w:color w:val="221E1F"/>
          <w:sz w:val="24"/>
        </w:rPr>
        <w:t xml:space="preserve">circle that fits inside a regular polygon has a radius of </w:t>
      </w:r>
      <w:proofErr w:type="gramStart"/>
      <w:r w:rsidRPr="00BC4D40">
        <w:rPr>
          <w:rFonts w:ascii="Times New Roman" w:hAnsi="Times New Roman" w:cs="Times New Roman"/>
          <w:i/>
          <w:color w:val="221E1F"/>
          <w:sz w:val="24"/>
        </w:rPr>
        <w:t>r</w:t>
      </w:r>
      <w:r>
        <w:rPr>
          <w:rFonts w:ascii="Times New Roman" w:hAnsi="Times New Roman" w:cs="Times New Roman"/>
          <w:color w:val="221E1F"/>
          <w:sz w:val="24"/>
        </w:rPr>
        <w:t>?</w:t>
      </w:r>
      <w:proofErr w:type="gramEnd"/>
      <w:r>
        <w:rPr>
          <w:rFonts w:ascii="Times New Roman" w:hAnsi="Times New Roman" w:cs="Times New Roman"/>
          <w:color w:val="221E1F"/>
          <w:sz w:val="24"/>
        </w:rPr>
        <w:t xml:space="preserve"> What is this limit </w:t>
      </w:r>
      <w:proofErr w:type="gramStart"/>
      <w:r>
        <w:rPr>
          <w:rFonts w:ascii="Times New Roman" w:hAnsi="Times New Roman" w:cs="Times New Roman"/>
          <w:color w:val="221E1F"/>
          <w:sz w:val="24"/>
        </w:rPr>
        <w:t>when</w:t>
      </w:r>
      <w:proofErr w:type="gramEnd"/>
      <w:r>
        <w:rPr>
          <w:rFonts w:ascii="Times New Roman" w:hAnsi="Times New Roman" w:cs="Times New Roman"/>
          <w:color w:val="221E1F"/>
          <w:sz w:val="24"/>
        </w:rPr>
        <w:t xml:space="preserve"> </w:t>
      </w:r>
    </w:p>
    <w:p w14:paraId="24FCC107" w14:textId="3001C589" w:rsidR="00FB37F0" w:rsidRDefault="00FB37F0" w:rsidP="00FB37F0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  <w:r>
        <w:rPr>
          <w:rFonts w:ascii="Times New Roman" w:hAnsi="Times New Roman" w:cs="Times New Roman"/>
          <w:color w:val="221E1F"/>
          <w:sz w:val="24"/>
        </w:rPr>
        <w:t xml:space="preserve">evaluated? </w:t>
      </w:r>
      <w:r w:rsidR="002A4B85">
        <w:rPr>
          <w:rFonts w:ascii="Times New Roman" w:hAnsi="Times New Roman" w:cs="Times New Roman"/>
          <w:color w:val="221E1F"/>
          <w:sz w:val="24"/>
        </w:rPr>
        <w:tab/>
        <w:t>2</w:t>
      </w:r>
      <w:r w:rsidR="002A4B85" w:rsidRPr="00761761">
        <w:rPr>
          <w:rFonts w:ascii="Times New Roman" w:hAnsi="Times New Roman" w:cs="Times New Roman"/>
          <w:color w:val="221E1F"/>
          <w:sz w:val="24"/>
        </w:rPr>
        <w:t xml:space="preserve"> marks</w:t>
      </w:r>
      <w:r>
        <w:rPr>
          <w:rFonts w:ascii="Times New Roman" w:hAnsi="Times New Roman" w:cs="Times New Roman"/>
          <w:color w:val="221E1F"/>
          <w:sz w:val="24"/>
        </w:rPr>
        <w:tab/>
      </w:r>
    </w:p>
    <w:p w14:paraId="38D3CA08" w14:textId="22A325DF" w:rsidR="00FB37F0" w:rsidRPr="00FB37F0" w:rsidRDefault="00FB37F0" w:rsidP="00FB37F0">
      <w:pPr>
        <w:rPr>
          <w:rFonts w:ascii="Times New Roman" w:hAnsi="Times New Roman"/>
          <w:color w:val="221E1F"/>
          <w:sz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221E1F"/>
              <w:sz w:val="24"/>
            </w:rPr>
            <m:t xml:space="preserve">From part </m:t>
          </m:r>
          <m:r>
            <m:rPr>
              <m:sty m:val="b"/>
            </m:rPr>
            <w:rPr>
              <w:rFonts w:ascii="Cambria Math" w:hAnsi="Cambria Math"/>
              <w:color w:val="221E1F"/>
              <w:sz w:val="24"/>
            </w:rPr>
            <m:t>a</m:t>
          </m:r>
          <m:r>
            <w:rPr>
              <w:rFonts w:ascii="Cambria Math" w:hAnsi="Cambria Math"/>
              <w:color w:val="221E1F"/>
              <w:sz w:val="24"/>
            </w:rPr>
            <m:t>.∴</m:t>
          </m:r>
          <m:r>
            <m:rPr>
              <m:nor/>
            </m:rPr>
            <w:rPr>
              <w:rFonts w:ascii="Cambria Math" w:hAnsi="Cambria Math"/>
              <w:color w:val="221E1F"/>
              <w:sz w:val="24"/>
            </w:rPr>
            <m:t xml:space="preserve">Area of </m:t>
          </m:r>
          <m:r>
            <w:rPr>
              <w:rFonts w:ascii="Cambria Math" w:hAnsi="Cambria Math"/>
              <w:color w:val="221E1F"/>
              <w:sz w:val="24"/>
            </w:rPr>
            <m:t>∆OAB=</m:t>
          </m:r>
          <m:sSup>
            <m:sSup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221E1F"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21E1F"/>
                      <w:sz w:val="24"/>
                    </w:rPr>
                    <m:t>OC</m:t>
                  </m:r>
                </m:e>
              </m:acc>
            </m:e>
            <m:sup>
              <m:r>
                <w:rPr>
                  <w:rFonts w:ascii="Cambria Math" w:hAnsi="Cambria Math"/>
                  <w:color w:val="221E1F"/>
                  <w:sz w:val="24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221E1F"/>
                  <w:sz w:val="24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221E1F"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221E1F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n</m:t>
                      </m:r>
                    </m:den>
                  </m:f>
                </m:e>
              </m:d>
            </m:e>
          </m:func>
        </m:oMath>
      </m:oMathPara>
    </w:p>
    <w:p w14:paraId="67F09AF3" w14:textId="72A47574" w:rsidR="00FB37F0" w:rsidRPr="00FB37F0" w:rsidRDefault="00FB37F0" w:rsidP="00FB37F0">
      <w:pPr>
        <w:rPr>
          <w:rFonts w:ascii="Times New Roman" w:hAnsi="Times New Roman"/>
          <w:color w:val="221E1F"/>
          <w:sz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  <w:color w:val="221E1F"/>
              <w:sz w:val="24"/>
            </w:rPr>
            <m:t xml:space="preserve">Let </m:t>
          </m:r>
          <m:acc>
            <m:accPr>
              <m:chr m:val="̅"/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accPr>
            <m:e>
              <m:r>
                <w:rPr>
                  <w:rFonts w:ascii="Cambria Math" w:hAnsi="Cambria Math"/>
                  <w:color w:val="221E1F"/>
                  <w:sz w:val="24"/>
                </w:rPr>
                <m:t>OC</m:t>
              </m:r>
            </m:e>
          </m:acc>
          <m:r>
            <w:rPr>
              <w:rFonts w:ascii="Cambria Math" w:hAnsi="Cambria Math"/>
              <w:color w:val="221E1F"/>
              <w:sz w:val="24"/>
            </w:rPr>
            <m:t>=r</m:t>
          </m:r>
        </m:oMath>
      </m:oMathPara>
    </w:p>
    <w:p w14:paraId="2A3ACCA4" w14:textId="0727635F" w:rsidR="00FB37F0" w:rsidRPr="00FB37F0" w:rsidRDefault="00FB37F0" w:rsidP="00FB37F0">
      <w:pPr>
        <w:rPr>
          <w:rFonts w:ascii="Times New Roman" w:hAnsi="Times New Roman"/>
          <w:color w:val="221E1F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221E1F"/>
              <w:sz w:val="24"/>
            </w:rPr>
            <m:t>∴</m:t>
          </m:r>
          <m:r>
            <m:rPr>
              <m:nor/>
            </m:rPr>
            <w:rPr>
              <w:rFonts w:ascii="Cambria Math" w:hAnsi="Cambria Math"/>
              <w:color w:val="221E1F"/>
              <w:sz w:val="24"/>
            </w:rPr>
            <m:t xml:space="preserve">Area of </m:t>
          </m:r>
          <m:r>
            <w:rPr>
              <w:rFonts w:ascii="Cambria Math" w:hAnsi="Cambria Math"/>
              <w:color w:val="221E1F"/>
              <w:sz w:val="24"/>
            </w:rPr>
            <m:t>∆OAB=</m:t>
          </m:r>
          <m:sSup>
            <m:sSup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sSupPr>
            <m:e>
              <m:r>
                <w:rPr>
                  <w:rFonts w:ascii="Cambria Math" w:hAnsi="Cambria Math"/>
                  <w:color w:val="221E1F"/>
                  <w:sz w:val="24"/>
                </w:rPr>
                <m:t>r</m:t>
              </m:r>
            </m:e>
            <m:sup>
              <m:r>
                <w:rPr>
                  <w:rFonts w:ascii="Cambria Math" w:hAnsi="Cambria Math"/>
                  <w:color w:val="221E1F"/>
                  <w:sz w:val="24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221E1F"/>
                  <w:sz w:val="24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221E1F"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221E1F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n</m:t>
                      </m:r>
                    </m:den>
                  </m:f>
                </m:e>
              </m:d>
            </m:e>
          </m:func>
        </m:oMath>
      </m:oMathPara>
    </w:p>
    <w:p w14:paraId="0D1BDF33" w14:textId="5BDBC7CF" w:rsidR="00FB37F0" w:rsidRPr="00FB37F0" w:rsidRDefault="00FB37F0" w:rsidP="00FB37F0">
      <w:pPr>
        <w:rPr>
          <w:rFonts w:ascii="Times New Roman" w:hAnsi="Times New Roman"/>
          <w:color w:val="221E1F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221E1F"/>
              <w:sz w:val="24"/>
            </w:rPr>
            <m:t>∴</m:t>
          </m:r>
          <m:r>
            <m:rPr>
              <m:nor/>
            </m:rPr>
            <w:rPr>
              <w:rFonts w:ascii="Cambria Math" w:hAnsi="Cambria Math"/>
              <w:color w:val="221E1F"/>
              <w:sz w:val="24"/>
            </w:rPr>
            <m:t xml:space="preserve">Area of </m:t>
          </m:r>
          <m:r>
            <w:rPr>
              <w:rFonts w:ascii="Cambria Math" w:hAnsi="Cambria Math"/>
              <w:color w:val="221E1F"/>
              <w:sz w:val="24"/>
            </w:rPr>
            <m:t>n-</m:t>
          </m:r>
          <m:r>
            <m:rPr>
              <m:nor/>
            </m:rPr>
            <w:rPr>
              <w:rFonts w:ascii="Cambria Math" w:hAnsi="Cambria Math"/>
              <w:color w:val="221E1F"/>
              <w:sz w:val="24"/>
            </w:rPr>
            <m:t>sided polygon</m:t>
          </m:r>
          <m:r>
            <w:rPr>
              <w:rFonts w:ascii="Cambria Math" w:hAnsi="Cambria Math"/>
              <w:color w:val="221E1F"/>
              <w:sz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sSupPr>
            <m:e>
              <m:r>
                <w:rPr>
                  <w:rFonts w:ascii="Cambria Math" w:hAnsi="Cambria Math"/>
                  <w:color w:val="221E1F"/>
                  <w:sz w:val="24"/>
                </w:rPr>
                <m:t>nr</m:t>
              </m:r>
            </m:e>
            <m:sup>
              <m:r>
                <w:rPr>
                  <w:rFonts w:ascii="Cambria Math" w:hAnsi="Cambria Math"/>
                  <w:color w:val="221E1F"/>
                  <w:sz w:val="24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221E1F"/>
                  <w:sz w:val="24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221E1F"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221E1F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n</m:t>
                      </m:r>
                    </m:den>
                  </m:f>
                </m:e>
              </m:d>
            </m:e>
          </m:func>
        </m:oMath>
      </m:oMathPara>
    </w:p>
    <w:p w14:paraId="1B4DC669" w14:textId="5FFCDE95" w:rsidR="00FB37F0" w:rsidRPr="00FB37F0" w:rsidRDefault="009E04CE" w:rsidP="00FB37F0">
      <w:pPr>
        <w:rPr>
          <w:rFonts w:ascii="Times New Roman" w:hAnsi="Times New Roman"/>
          <w:color w:val="221E1F"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221E1F"/>
                      <w:sz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221E1F"/>
                      <w:sz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221E1F"/>
                      <w:sz w:val="24"/>
                    </w:rPr>
                    <m:t>n→∞</m:t>
                  </m:r>
                </m:lim>
              </m:limLow>
            </m:fName>
            <m:e>
              <m:func>
                <m:funcPr>
                  <m:ctrlPr>
                    <w:rPr>
                      <w:rFonts w:ascii="Cambria Math" w:hAnsi="Cambria Math"/>
                      <w:i/>
                      <w:color w:val="221E1F"/>
                      <w:sz w:val="24"/>
                    </w:rPr>
                  </m:ctrlPr>
                </m:funcPr>
                <m:fName>
                  <m:r>
                    <w:rPr>
                      <w:rFonts w:ascii="Cambria Math" w:hAnsi="Cambria Math"/>
                      <w:color w:val="221E1F"/>
                      <w:sz w:val="24"/>
                    </w:rPr>
                    <m:t>n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221E1F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color w:val="221E1F"/>
                      <w:sz w:val="24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221E1F"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221E1F"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221E1F"/>
                              <w:sz w:val="24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221E1F"/>
                              <w:sz w:val="24"/>
                            </w:rPr>
                            <m:t>n</m:t>
                          </m:r>
                        </m:den>
                      </m:f>
                    </m:e>
                  </m:d>
                </m:e>
              </m:func>
            </m:e>
          </m:func>
        </m:oMath>
      </m:oMathPara>
    </w:p>
    <w:p w14:paraId="26C3BD83" w14:textId="626E80B9" w:rsidR="00FB37F0" w:rsidRPr="00551D41" w:rsidRDefault="00FB37F0" w:rsidP="00FB37F0">
      <w:pPr>
        <w:rPr>
          <w:rFonts w:ascii="Times New Roman" w:hAnsi="Times New Roman"/>
          <w:color w:val="221E1F"/>
          <w:sz w:val="24"/>
        </w:rPr>
      </w:pPr>
      <w:r>
        <w:rPr>
          <w:rFonts w:ascii="Times New Roman" w:hAnsi="Times New Roman"/>
          <w:color w:val="221E1F"/>
          <w:sz w:val="24"/>
        </w:rPr>
        <w:t xml:space="preserve">Evaluate on CAS. When evaluated, the limit is </w:t>
      </w:r>
      <m:oMath>
        <m:r>
          <w:rPr>
            <w:rFonts w:ascii="Cambria Math" w:hAnsi="Cambria Math"/>
            <w:color w:val="221E1F"/>
            <w:sz w:val="24"/>
          </w:rPr>
          <m:t>π</m:t>
        </m:r>
        <m:sSup>
          <m:sSupPr>
            <m:ctrlPr>
              <w:rPr>
                <w:rFonts w:ascii="Cambria Math" w:hAnsi="Cambria Math"/>
                <w:i/>
                <w:color w:val="221E1F"/>
                <w:sz w:val="24"/>
              </w:rPr>
            </m:ctrlPr>
          </m:sSupPr>
          <m:e>
            <m:r>
              <w:rPr>
                <w:rFonts w:ascii="Cambria Math" w:hAnsi="Cambria Math"/>
                <w:color w:val="221E1F"/>
                <w:sz w:val="24"/>
              </w:rPr>
              <m:t>r</m:t>
            </m:r>
          </m:e>
          <m:sup>
            <m:r>
              <w:rPr>
                <w:rFonts w:ascii="Cambria Math" w:hAnsi="Cambria Math"/>
                <w:color w:val="221E1F"/>
                <w:sz w:val="24"/>
              </w:rPr>
              <m:t>2</m:t>
            </m:r>
          </m:sup>
        </m:sSup>
      </m:oMath>
      <w:r>
        <w:rPr>
          <w:rFonts w:ascii="Times New Roman" w:hAnsi="Times New Roman"/>
          <w:color w:val="221E1F"/>
          <w:sz w:val="24"/>
        </w:rPr>
        <w:t xml:space="preserve">square units. Which is the area of a circle of radius </w:t>
      </w:r>
      <w:r w:rsidRPr="00FB37F0">
        <w:rPr>
          <w:rFonts w:ascii="Times New Roman" w:hAnsi="Times New Roman"/>
          <w:i/>
          <w:iCs/>
          <w:color w:val="221E1F"/>
          <w:sz w:val="24"/>
        </w:rPr>
        <w:t>r</w:t>
      </w:r>
      <w:r>
        <w:rPr>
          <w:rFonts w:ascii="Times New Roman" w:hAnsi="Times New Roman"/>
          <w:color w:val="221E1F"/>
          <w:sz w:val="24"/>
        </w:rPr>
        <w:t>.</w:t>
      </w:r>
    </w:p>
    <w:p w14:paraId="1275CA90" w14:textId="5BC7C8A6" w:rsidR="00FB37F0" w:rsidRDefault="003E1E8A" w:rsidP="00FB37F0">
      <w:pPr>
        <w:pStyle w:val="ListParagraph"/>
        <w:numPr>
          <w:ilvl w:val="0"/>
          <w:numId w:val="43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color w:val="221E1F"/>
          <w:sz w:val="24"/>
        </w:rPr>
      </w:pPr>
      <w:r>
        <w:rPr>
          <w:rFonts w:ascii="Times New Roman" w:hAnsi="Times New Roman" w:cs="Times New Roman"/>
          <w:color w:val="221E1F"/>
          <w:sz w:val="24"/>
        </w:rPr>
        <w:t>A circle.</w:t>
      </w:r>
      <w:r w:rsidR="00FB37F0">
        <w:rPr>
          <w:rFonts w:ascii="Times New Roman" w:hAnsi="Times New Roman" w:cs="Times New Roman"/>
          <w:color w:val="221E1F"/>
          <w:sz w:val="24"/>
        </w:rPr>
        <w:tab/>
        <w:t>1</w:t>
      </w:r>
      <w:r w:rsidR="00FB37F0" w:rsidRPr="00761761">
        <w:rPr>
          <w:rFonts w:ascii="Times New Roman" w:hAnsi="Times New Roman" w:cs="Times New Roman"/>
          <w:color w:val="221E1F"/>
          <w:sz w:val="24"/>
        </w:rPr>
        <w:t xml:space="preserve"> mark</w:t>
      </w:r>
    </w:p>
    <w:p w14:paraId="4AA14C85" w14:textId="4E3A611E" w:rsidR="00010FAB" w:rsidRDefault="00010FAB" w:rsidP="00010FAB">
      <w:pPr>
        <w:pStyle w:val="ListParagraph"/>
        <w:numPr>
          <w:ilvl w:val="0"/>
          <w:numId w:val="44"/>
        </w:numPr>
        <w:tabs>
          <w:tab w:val="right" w:pos="9356"/>
        </w:tabs>
        <w:spacing w:after="160" w:line="259" w:lineRule="auto"/>
        <w:rPr>
          <w:rFonts w:ascii="Times New Roman" w:hAnsi="Times New Roman" w:cs="Times New Roman"/>
          <w:color w:val="221E1F"/>
          <w:sz w:val="24"/>
        </w:rPr>
      </w:pPr>
      <w:r>
        <w:rPr>
          <w:rFonts w:ascii="Times New Roman" w:hAnsi="Times New Roman" w:cs="Times New Roman"/>
          <w:color w:val="221E1F"/>
          <w:sz w:val="24"/>
        </w:rPr>
        <w:t xml:space="preserve">In parts </w:t>
      </w:r>
      <w:r w:rsidRPr="00010FAB">
        <w:rPr>
          <w:rFonts w:ascii="Times New Roman" w:hAnsi="Times New Roman" w:cs="Times New Roman"/>
          <w:b/>
          <w:bCs/>
          <w:color w:val="221E1F"/>
          <w:sz w:val="24"/>
        </w:rPr>
        <w:t>a</w:t>
      </w:r>
      <w:r>
        <w:rPr>
          <w:rFonts w:ascii="Times New Roman" w:hAnsi="Times New Roman" w:cs="Times New Roman"/>
          <w:color w:val="221E1F"/>
          <w:sz w:val="24"/>
        </w:rPr>
        <w:t>-</w:t>
      </w:r>
      <w:r w:rsidRPr="00010FAB">
        <w:rPr>
          <w:rFonts w:ascii="Times New Roman" w:hAnsi="Times New Roman" w:cs="Times New Roman"/>
          <w:b/>
          <w:bCs/>
          <w:sz w:val="24"/>
        </w:rPr>
        <w:t>d</w:t>
      </w:r>
      <w:r>
        <w:rPr>
          <w:rFonts w:ascii="Times New Roman" w:hAnsi="Times New Roman" w:cs="Times New Roman"/>
          <w:color w:val="221E1F"/>
          <w:sz w:val="24"/>
        </w:rPr>
        <w:t xml:space="preserve"> area for the base was determined using a limit. For an n-sided cone,</w:t>
      </w:r>
      <w:r w:rsidR="007617F8" w:rsidRPr="007617F8">
        <w:rPr>
          <w:rFonts w:ascii="Times New Roman" w:hAnsi="Times New Roman" w:cs="Times New Roman"/>
          <w:color w:val="221E1F"/>
          <w:sz w:val="24"/>
        </w:rPr>
        <w:t xml:space="preserve"> </w:t>
      </w:r>
      <w:r w:rsidR="007617F8">
        <w:rPr>
          <w:rFonts w:ascii="Times New Roman" w:hAnsi="Times New Roman" w:cs="Times New Roman"/>
          <w:color w:val="221E1F"/>
          <w:sz w:val="24"/>
        </w:rPr>
        <w:tab/>
        <w:t>3</w:t>
      </w:r>
      <w:r w:rsidR="007617F8" w:rsidRPr="00761761">
        <w:rPr>
          <w:rFonts w:ascii="Times New Roman" w:hAnsi="Times New Roman" w:cs="Times New Roman"/>
          <w:color w:val="221E1F"/>
          <w:sz w:val="24"/>
        </w:rPr>
        <w:t xml:space="preserve"> marks</w:t>
      </w:r>
    </w:p>
    <w:p w14:paraId="47717822" w14:textId="77777777" w:rsidR="00010FAB" w:rsidRDefault="00010FAB" w:rsidP="00010FA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  <w:r>
        <w:rPr>
          <w:rFonts w:ascii="Times New Roman" w:hAnsi="Times New Roman" w:cs="Times New Roman"/>
          <w:color w:val="221E1F"/>
          <w:sz w:val="24"/>
        </w:rPr>
        <w:t>We have the following situation.</w:t>
      </w:r>
    </w:p>
    <w:p w14:paraId="363C3A71" w14:textId="320B972A" w:rsidR="007617F8" w:rsidRDefault="007617F8" w:rsidP="007617F8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</w:p>
    <w:p w14:paraId="316A0463" w14:textId="3ECD4321" w:rsidR="00010FAB" w:rsidRDefault="004240A8" w:rsidP="00010FA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  <w:r w:rsidRPr="004240A8">
        <w:rPr>
          <w:noProof/>
        </w:rPr>
        <w:drawing>
          <wp:inline distT="0" distB="0" distL="0" distR="0" wp14:anchorId="639515F0" wp14:editId="31C5E364">
            <wp:extent cx="1424743" cy="1398270"/>
            <wp:effectExtent l="0" t="0" r="4445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48666" cy="142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F552F" w14:textId="294246D8" w:rsidR="004A6C8B" w:rsidRDefault="006A1DCF" w:rsidP="004A6C8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  <w:r>
        <w:rPr>
          <w:rFonts w:ascii="Times New Roman" w:hAnsi="Times New Roman" w:cs="Times New Roman"/>
          <w:color w:val="221E1F"/>
          <w:sz w:val="24"/>
        </w:rPr>
        <w:t>When the sloping sides are folde</w:t>
      </w:r>
      <w:r w:rsidR="004A6C8B">
        <w:rPr>
          <w:rFonts w:ascii="Times New Roman" w:hAnsi="Times New Roman" w:cs="Times New Roman"/>
          <w:color w:val="221E1F"/>
          <w:sz w:val="24"/>
        </w:rPr>
        <w:t>d outwards so that they are in the same plane as the base, the situation is as follows:</w:t>
      </w:r>
    </w:p>
    <w:p w14:paraId="6EA48689" w14:textId="38CA2D35" w:rsidR="004A6C8B" w:rsidRDefault="004A6C8B" w:rsidP="004A6C8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</w:p>
    <w:p w14:paraId="3F351269" w14:textId="72101CE9" w:rsidR="004A6C8B" w:rsidRDefault="004A6C8B" w:rsidP="004A6C8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</w:p>
    <w:p w14:paraId="4EF8C327" w14:textId="287AC2C0" w:rsidR="004A6C8B" w:rsidRDefault="004A6C8B" w:rsidP="004A6C8B">
      <w:pPr>
        <w:tabs>
          <w:tab w:val="right" w:pos="9356"/>
        </w:tabs>
        <w:spacing w:after="160" w:line="259" w:lineRule="auto"/>
        <w:rPr>
          <w:rFonts w:ascii="Times New Roman" w:hAnsi="Times New Roman"/>
          <w:color w:val="221E1F"/>
          <w:sz w:val="24"/>
        </w:rPr>
      </w:pPr>
      <w:r>
        <w:rPr>
          <w:noProof/>
          <w:color w:val="221E1F"/>
        </w:rPr>
        <w:drawing>
          <wp:inline distT="0" distB="0" distL="0" distR="0" wp14:anchorId="17966F50" wp14:editId="64265143">
            <wp:extent cx="1877136" cy="2141220"/>
            <wp:effectExtent l="0" t="0" r="889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136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E19F8" w14:textId="2D085DC5" w:rsidR="004A6C8B" w:rsidRDefault="004A6C8B" w:rsidP="004A6C8B">
      <w:pPr>
        <w:tabs>
          <w:tab w:val="right" w:pos="9356"/>
        </w:tabs>
        <w:spacing w:after="160" w:line="259" w:lineRule="auto"/>
        <w:rPr>
          <w:rFonts w:ascii="Times New Roman" w:hAnsi="Times New Roman"/>
          <w:color w:val="221E1F"/>
          <w:sz w:val="24"/>
        </w:rPr>
      </w:pPr>
      <w:r>
        <w:rPr>
          <w:rFonts w:ascii="Times New Roman" w:hAnsi="Times New Roman"/>
          <w:color w:val="221E1F"/>
          <w:sz w:val="24"/>
        </w:rPr>
        <w:t>From here, it is apparent that the problem is merely an extension of the problem already addressed with the base.</w:t>
      </w:r>
    </w:p>
    <w:p w14:paraId="35020DA8" w14:textId="3C28E5E6" w:rsidR="004A6C8B" w:rsidRDefault="004A6C8B" w:rsidP="004A6C8B">
      <w:pPr>
        <w:tabs>
          <w:tab w:val="right" w:pos="9356"/>
        </w:tabs>
        <w:spacing w:after="160" w:line="259" w:lineRule="auto"/>
        <w:rPr>
          <w:rFonts w:ascii="Times New Roman" w:hAnsi="Times New Roman"/>
          <w:color w:val="221E1F"/>
          <w:sz w:val="24"/>
        </w:rPr>
      </w:pPr>
      <w:r>
        <w:rPr>
          <w:rFonts w:ascii="Times New Roman" w:hAnsi="Times New Roman"/>
          <w:color w:val="221E1F"/>
          <w:sz w:val="24"/>
        </w:rPr>
        <w:t xml:space="preserve">Let the height of the pyramid be </w:t>
      </w:r>
      <w:r w:rsidRPr="004A6C8B">
        <w:rPr>
          <w:rFonts w:ascii="Times New Roman" w:hAnsi="Times New Roman"/>
          <w:i/>
          <w:iCs/>
          <w:color w:val="221E1F"/>
          <w:sz w:val="24"/>
        </w:rPr>
        <w:t>h</w:t>
      </w:r>
      <w:r>
        <w:rPr>
          <w:rFonts w:ascii="Times New Roman" w:hAnsi="Times New Roman"/>
          <w:color w:val="221E1F"/>
          <w:sz w:val="24"/>
        </w:rPr>
        <w:t>.</w:t>
      </w:r>
    </w:p>
    <w:p w14:paraId="08087AE8" w14:textId="240A2D21" w:rsidR="004A6C8B" w:rsidRDefault="004A6C8B" w:rsidP="004A6C8B">
      <w:pPr>
        <w:tabs>
          <w:tab w:val="right" w:pos="9356"/>
        </w:tabs>
        <w:spacing w:after="160" w:line="259" w:lineRule="auto"/>
        <w:rPr>
          <w:rFonts w:ascii="Times New Roman" w:hAnsi="Times New Roman"/>
          <w:color w:val="221E1F"/>
          <w:sz w:val="24"/>
        </w:rPr>
      </w:pPr>
      <w:r>
        <w:rPr>
          <w:rFonts w:ascii="Times New Roman" w:hAnsi="Times New Roman"/>
          <w:color w:val="221E1F"/>
          <w:sz w:val="24"/>
        </w:rPr>
        <w:t xml:space="preserve">One of the </w:t>
      </w:r>
      <w:proofErr w:type="gramStart"/>
      <w:r>
        <w:rPr>
          <w:rFonts w:ascii="Times New Roman" w:hAnsi="Times New Roman"/>
          <w:color w:val="221E1F"/>
          <w:sz w:val="24"/>
        </w:rPr>
        <w:t>triangle</w:t>
      </w:r>
      <w:proofErr w:type="gramEnd"/>
      <w:r>
        <w:rPr>
          <w:rFonts w:ascii="Times New Roman" w:hAnsi="Times New Roman"/>
          <w:color w:val="221E1F"/>
          <w:sz w:val="24"/>
        </w:rPr>
        <w:t xml:space="preserve"> in the diagram above is shown below and labelled.</w:t>
      </w:r>
    </w:p>
    <w:p w14:paraId="357206C8" w14:textId="5A762851" w:rsidR="004A6C8B" w:rsidRDefault="002544BC" w:rsidP="004A6C8B">
      <w:pPr>
        <w:tabs>
          <w:tab w:val="right" w:pos="9356"/>
        </w:tabs>
        <w:spacing w:after="160" w:line="259" w:lineRule="auto"/>
        <w:rPr>
          <w:rFonts w:ascii="Times New Roman" w:hAnsi="Times New Roman"/>
          <w:color w:val="221E1F"/>
          <w:sz w:val="24"/>
        </w:rPr>
      </w:pPr>
      <w:r w:rsidRPr="004A6C8B">
        <w:rPr>
          <w:rFonts w:ascii="Times New Roman" w:hAnsi="Times New Roman"/>
          <w:noProof/>
          <w:color w:val="221E1F"/>
          <w:sz w:val="24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02CF9935" wp14:editId="7FF56DB1">
                <wp:simplePos x="0" y="0"/>
                <wp:positionH relativeFrom="column">
                  <wp:posOffset>1623060</wp:posOffset>
                </wp:positionH>
                <wp:positionV relativeFrom="paragraph">
                  <wp:posOffset>165735</wp:posOffset>
                </wp:positionV>
                <wp:extent cx="259080" cy="449580"/>
                <wp:effectExtent l="0" t="0" r="0" b="0"/>
                <wp:wrapNone/>
                <wp:docPr id="1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449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F82D9" w14:textId="5FD8FC21" w:rsidR="00744613" w:rsidRDefault="00744613" w:rsidP="002544BC">
                            <w:pPr>
                              <w:pStyle w:val="ListParagraph"/>
                              <w:tabs>
                                <w:tab w:val="right" w:pos="9356"/>
                              </w:tabs>
                              <w:spacing w:after="160" w:line="259" w:lineRule="auto"/>
                              <w:ind w:left="360"/>
                              <w:rPr>
                                <w:rFonts w:ascii="Times New Roman" w:hAnsi="Times New Roman" w:cs="Times New Roman"/>
                                <w:color w:val="221E1F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221E1F"/>
                                    <w:sz w:val="24"/>
                                  </w:rPr>
                                  <m:t>D</m:t>
                                </m:r>
                              </m:oMath>
                            </m:oMathPara>
                          </w:p>
                          <w:p w14:paraId="349BA569" w14:textId="77777777" w:rsidR="00744613" w:rsidRDefault="00744613" w:rsidP="002544BC">
                            <w:r>
                              <w:t>`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F9935" id="_x0000_s1038" type="#_x0000_t202" style="position:absolute;margin-left:127.8pt;margin-top:13.05pt;width:20.4pt;height:35.4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" stroked="f">
                <v:fill opacity="0"/>
                <v:textbox>
                  <w:txbxContent>
                    <w:p w14:paraId="788F82D9" w14:textId="5FD8FC21" w:rsidR="00744613" w:rsidRDefault="00744613" w:rsidP="002544BC">
                      <w:pPr>
                        <w:pStyle w:val="ListParagraph"/>
                        <w:tabs>
                          <w:tab w:val="right" w:pos="9356"/>
                        </w:tabs>
                        <w:spacing w:after="160" w:line="259" w:lineRule="auto"/>
                        <w:ind w:left="360"/>
                        <w:rPr>
                          <w:rFonts w:ascii="Times New Roman" w:hAnsi="Times New Roman" w:cs="Times New Roman"/>
                          <w:color w:val="221E1F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221E1F"/>
                              <w:sz w:val="24"/>
                            </w:rPr>
                            <m:t>D</m:t>
                          </m:r>
                        </m:oMath>
                      </m:oMathPara>
                    </w:p>
                    <w:p w14:paraId="349BA569" w14:textId="77777777" w:rsidR="00744613" w:rsidRDefault="00744613" w:rsidP="002544BC">
                      <w:r>
                        <w:t>`</w:t>
                      </w:r>
                    </w:p>
                  </w:txbxContent>
                </v:textbox>
              </v:shape>
            </w:pict>
          </mc:Fallback>
        </mc:AlternateContent>
      </w:r>
    </w:p>
    <w:p w14:paraId="73841D2B" w14:textId="2EF0799C" w:rsidR="004A6C8B" w:rsidRPr="004A6C8B" w:rsidRDefault="004A6C8B" w:rsidP="004A6C8B">
      <w:pPr>
        <w:tabs>
          <w:tab w:val="right" w:pos="9356"/>
        </w:tabs>
        <w:spacing w:after="160" w:line="259" w:lineRule="auto"/>
        <w:rPr>
          <w:rFonts w:ascii="Times New Roman" w:hAnsi="Times New Roman"/>
          <w:color w:val="221E1F"/>
          <w:sz w:val="24"/>
        </w:rPr>
      </w:pPr>
      <w:r>
        <w:rPr>
          <w:rFonts w:ascii="Times New Roman" w:hAnsi="Times New Roman"/>
          <w:noProof/>
          <w:color w:val="221E1F"/>
          <w:sz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B99D5A3" wp14:editId="72981EF7">
                <wp:simplePos x="0" y="0"/>
                <wp:positionH relativeFrom="column">
                  <wp:posOffset>1752600</wp:posOffset>
                </wp:positionH>
                <wp:positionV relativeFrom="paragraph">
                  <wp:posOffset>148590</wp:posOffset>
                </wp:positionV>
                <wp:extent cx="38100" cy="1554480"/>
                <wp:effectExtent l="0" t="0" r="19050" b="26670"/>
                <wp:wrapNone/>
                <wp:docPr id="184" name="Straight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5544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76B3A" id="Straight Connector 184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pt,11.7pt" to="141pt,1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" strokecolor="black [3213]" strokeweight="1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color w:val="221E1F"/>
          <w:sz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EFFCFA9" wp14:editId="2E451589">
                <wp:simplePos x="0" y="0"/>
                <wp:positionH relativeFrom="column">
                  <wp:posOffset>1158240</wp:posOffset>
                </wp:positionH>
                <wp:positionV relativeFrom="paragraph">
                  <wp:posOffset>118110</wp:posOffset>
                </wp:positionV>
                <wp:extent cx="1188720" cy="1600200"/>
                <wp:effectExtent l="0" t="0" r="11430" b="19050"/>
                <wp:wrapNone/>
                <wp:docPr id="183" name="Isosceles Tri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6002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9A598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83" o:spid="_x0000_s1026" type="#_x0000_t5" style="position:absolute;margin-left:91.2pt;margin-top:9.3pt;width:93.6pt;height:126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" fillcolor="white [3212]" strokecolor="black [3213]" strokeweight="1pt"/>
            </w:pict>
          </mc:Fallback>
        </mc:AlternateContent>
      </w:r>
    </w:p>
    <w:p w14:paraId="6DA8E4FC" w14:textId="422669EE" w:rsidR="006A1DCF" w:rsidRDefault="006A1DCF" w:rsidP="00010FA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</w:p>
    <w:p w14:paraId="67B59DF3" w14:textId="2A2EED1B" w:rsidR="006A1DCF" w:rsidRDefault="006A1DCF" w:rsidP="00010FA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</w:p>
    <w:p w14:paraId="7314581C" w14:textId="77777777" w:rsidR="006A1DCF" w:rsidRDefault="006A1DCF" w:rsidP="00010FA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</w:p>
    <w:p w14:paraId="02C37890" w14:textId="6D420124" w:rsidR="006A1DCF" w:rsidRDefault="004A6C8B" w:rsidP="00010FA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  <w:r w:rsidRPr="004A6C8B">
        <w:rPr>
          <w:rFonts w:ascii="Times New Roman" w:hAnsi="Times New Roman" w:cs="Times New Roman"/>
          <w:noProof/>
          <w:color w:val="221E1F"/>
          <w:sz w:val="24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07BE0F88" wp14:editId="028A0B94">
                <wp:simplePos x="0" y="0"/>
                <wp:positionH relativeFrom="column">
                  <wp:posOffset>1691640</wp:posOffset>
                </wp:positionH>
                <wp:positionV relativeFrom="paragraph">
                  <wp:posOffset>90170</wp:posOffset>
                </wp:positionV>
                <wp:extent cx="312420" cy="449580"/>
                <wp:effectExtent l="0" t="0" r="0" b="0"/>
                <wp:wrapNone/>
                <wp:docPr id="1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449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56745" w14:textId="3D85A1F8" w:rsidR="00744613" w:rsidRDefault="00744613" w:rsidP="004A6C8B">
                            <w:pPr>
                              <w:pStyle w:val="ListParagraph"/>
                              <w:tabs>
                                <w:tab w:val="right" w:pos="9356"/>
                              </w:tabs>
                              <w:spacing w:after="160" w:line="259" w:lineRule="auto"/>
                              <w:ind w:left="360"/>
                              <w:rPr>
                                <w:rFonts w:ascii="Times New Roman" w:hAnsi="Times New Roman" w:cs="Times New Roman"/>
                                <w:color w:val="221E1F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221E1F"/>
                                    <w:sz w:val="24"/>
                                  </w:rPr>
                                  <m:t>L</m:t>
                                </m:r>
                              </m:oMath>
                            </m:oMathPara>
                          </w:p>
                          <w:p w14:paraId="01C78FEC" w14:textId="77777777" w:rsidR="00744613" w:rsidRDefault="00744613" w:rsidP="004A6C8B">
                            <w:r>
                              <w:t>`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E0F88" id="_x0000_s1039" type="#_x0000_t202" style="position:absolute;left:0;text-align:left;margin-left:133.2pt;margin-top:7.1pt;width:24.6pt;height:35.4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" stroked="f">
                <v:fill opacity="0"/>
                <v:textbox>
                  <w:txbxContent>
                    <w:p w14:paraId="1E356745" w14:textId="3D85A1F8" w:rsidR="00744613" w:rsidRDefault="00744613" w:rsidP="004A6C8B">
                      <w:pPr>
                        <w:pStyle w:val="ListParagraph"/>
                        <w:tabs>
                          <w:tab w:val="right" w:pos="9356"/>
                        </w:tabs>
                        <w:spacing w:after="160" w:line="259" w:lineRule="auto"/>
                        <w:ind w:left="360"/>
                        <w:rPr>
                          <w:rFonts w:ascii="Times New Roman" w:hAnsi="Times New Roman" w:cs="Times New Roman"/>
                          <w:color w:val="221E1F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221E1F"/>
                              <w:sz w:val="24"/>
                            </w:rPr>
                            <m:t>L</m:t>
                          </m:r>
                        </m:oMath>
                      </m:oMathPara>
                    </w:p>
                    <w:p w14:paraId="01C78FEC" w14:textId="77777777" w:rsidR="00744613" w:rsidRDefault="00744613" w:rsidP="004A6C8B">
                      <w:r>
                        <w:t>`</w:t>
                      </w:r>
                    </w:p>
                  </w:txbxContent>
                </v:textbox>
              </v:shape>
            </w:pict>
          </mc:Fallback>
        </mc:AlternateContent>
      </w:r>
    </w:p>
    <w:p w14:paraId="119E8A06" w14:textId="4DEEAA5C" w:rsidR="006A1DCF" w:rsidRDefault="006A1DCF" w:rsidP="00010FA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</w:p>
    <w:p w14:paraId="4CB2BBFC" w14:textId="66BF20C8" w:rsidR="006A1DCF" w:rsidRDefault="006A1DCF" w:rsidP="00010FA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</w:p>
    <w:p w14:paraId="32C011A9" w14:textId="7A16551E" w:rsidR="006A1DCF" w:rsidRDefault="002544BC" w:rsidP="00010FA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  <w:r w:rsidRPr="004A6C8B">
        <w:rPr>
          <w:rFonts w:ascii="Times New Roman" w:hAnsi="Times New Roman" w:cs="Times New Roman"/>
          <w:noProof/>
          <w:color w:val="221E1F"/>
          <w:sz w:val="24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59CF6F88" wp14:editId="0CD420BD">
                <wp:simplePos x="0" y="0"/>
                <wp:positionH relativeFrom="column">
                  <wp:posOffset>2270760</wp:posOffset>
                </wp:positionH>
                <wp:positionV relativeFrom="paragraph">
                  <wp:posOffset>172085</wp:posOffset>
                </wp:positionV>
                <wp:extent cx="259080" cy="449580"/>
                <wp:effectExtent l="0" t="0" r="0" b="0"/>
                <wp:wrapNone/>
                <wp:docPr id="1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449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5B710" w14:textId="4D6A0D5D" w:rsidR="00744613" w:rsidRDefault="00744613" w:rsidP="002544BC">
                            <w:pPr>
                              <w:pStyle w:val="ListParagraph"/>
                              <w:tabs>
                                <w:tab w:val="right" w:pos="9356"/>
                              </w:tabs>
                              <w:spacing w:after="160" w:line="259" w:lineRule="auto"/>
                              <w:ind w:left="360"/>
                              <w:rPr>
                                <w:rFonts w:ascii="Times New Roman" w:hAnsi="Times New Roman" w:cs="Times New Roman"/>
                                <w:color w:val="221E1F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221E1F"/>
                                    <w:sz w:val="24"/>
                                  </w:rPr>
                                  <m:t>B</m:t>
                                </m:r>
                              </m:oMath>
                            </m:oMathPara>
                          </w:p>
                          <w:p w14:paraId="496CA718" w14:textId="77777777" w:rsidR="00744613" w:rsidRDefault="00744613" w:rsidP="002544BC">
                            <w:r>
                              <w:t>`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F6F88" id="_x0000_s1040" type="#_x0000_t202" style="position:absolute;left:0;text-align:left;margin-left:178.8pt;margin-top:13.55pt;width:20.4pt;height:35.4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" stroked="f">
                <v:fill opacity="0"/>
                <v:textbox>
                  <w:txbxContent>
                    <w:p w14:paraId="2DA5B710" w14:textId="4D6A0D5D" w:rsidR="00744613" w:rsidRDefault="00744613" w:rsidP="002544BC">
                      <w:pPr>
                        <w:pStyle w:val="ListParagraph"/>
                        <w:tabs>
                          <w:tab w:val="right" w:pos="9356"/>
                        </w:tabs>
                        <w:spacing w:after="160" w:line="259" w:lineRule="auto"/>
                        <w:ind w:left="360"/>
                        <w:rPr>
                          <w:rFonts w:ascii="Times New Roman" w:hAnsi="Times New Roman" w:cs="Times New Roman"/>
                          <w:color w:val="221E1F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221E1F"/>
                              <w:sz w:val="24"/>
                            </w:rPr>
                            <m:t>B</m:t>
                          </m:r>
                        </m:oMath>
                      </m:oMathPara>
                    </w:p>
                    <w:p w14:paraId="496CA718" w14:textId="77777777" w:rsidR="00744613" w:rsidRDefault="00744613" w:rsidP="002544BC">
                      <w:r>
                        <w:t>`</w:t>
                      </w:r>
                    </w:p>
                  </w:txbxContent>
                </v:textbox>
              </v:shape>
            </w:pict>
          </mc:Fallback>
        </mc:AlternateContent>
      </w:r>
    </w:p>
    <w:p w14:paraId="0968A6F2" w14:textId="25CDC46D" w:rsidR="004A6C8B" w:rsidRDefault="002544BC" w:rsidP="00010FA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  <w:r w:rsidRPr="004A6C8B">
        <w:rPr>
          <w:rFonts w:ascii="Times New Roman" w:hAnsi="Times New Roman" w:cs="Times New Roman"/>
          <w:noProof/>
          <w:color w:val="221E1F"/>
          <w:sz w:val="24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56761582" wp14:editId="184C17C2">
                <wp:simplePos x="0" y="0"/>
                <wp:positionH relativeFrom="column">
                  <wp:posOffset>952500</wp:posOffset>
                </wp:positionH>
                <wp:positionV relativeFrom="paragraph">
                  <wp:posOffset>4445</wp:posOffset>
                </wp:positionV>
                <wp:extent cx="259080" cy="449580"/>
                <wp:effectExtent l="0" t="0" r="0" b="0"/>
                <wp:wrapNone/>
                <wp:docPr id="1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449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CE47C" w14:textId="2F739FA4" w:rsidR="00744613" w:rsidRDefault="00744613" w:rsidP="002544BC">
                            <w:pPr>
                              <w:pStyle w:val="ListParagraph"/>
                              <w:tabs>
                                <w:tab w:val="right" w:pos="9356"/>
                              </w:tabs>
                              <w:spacing w:after="160" w:line="259" w:lineRule="auto"/>
                              <w:ind w:left="360"/>
                              <w:rPr>
                                <w:rFonts w:ascii="Times New Roman" w:hAnsi="Times New Roman" w:cs="Times New Roman"/>
                                <w:color w:val="221E1F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221E1F"/>
                                    <w:sz w:val="24"/>
                                  </w:rPr>
                                  <m:t>A</m:t>
                                </m:r>
                              </m:oMath>
                            </m:oMathPara>
                          </w:p>
                          <w:p w14:paraId="54A63C71" w14:textId="77777777" w:rsidR="00744613" w:rsidRDefault="00744613" w:rsidP="002544BC">
                            <w:r>
                              <w:t>`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61582" id="_x0000_s1041" type="#_x0000_t202" style="position:absolute;left:0;text-align:left;margin-left:75pt;margin-top:.35pt;width:20.4pt;height:35.4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" stroked="f">
                <v:fill opacity="0"/>
                <v:textbox>
                  <w:txbxContent>
                    <w:p w14:paraId="470CE47C" w14:textId="2F739FA4" w:rsidR="00744613" w:rsidRDefault="00744613" w:rsidP="002544BC">
                      <w:pPr>
                        <w:pStyle w:val="ListParagraph"/>
                        <w:tabs>
                          <w:tab w:val="right" w:pos="9356"/>
                        </w:tabs>
                        <w:spacing w:after="160" w:line="259" w:lineRule="auto"/>
                        <w:ind w:left="360"/>
                        <w:rPr>
                          <w:rFonts w:ascii="Times New Roman" w:hAnsi="Times New Roman" w:cs="Times New Roman"/>
                          <w:color w:val="221E1F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221E1F"/>
                              <w:sz w:val="24"/>
                            </w:rPr>
                            <m:t>A</m:t>
                          </m:r>
                        </m:oMath>
                      </m:oMathPara>
                    </w:p>
                    <w:p w14:paraId="54A63C71" w14:textId="77777777" w:rsidR="00744613" w:rsidRDefault="00744613" w:rsidP="002544BC">
                      <w:r>
                        <w:t>`</w:t>
                      </w:r>
                    </w:p>
                  </w:txbxContent>
                </v:textbox>
              </v:shape>
            </w:pict>
          </mc:Fallback>
        </mc:AlternateContent>
      </w:r>
      <w:r w:rsidR="004A6C8B" w:rsidRPr="004A6C8B">
        <w:rPr>
          <w:rFonts w:ascii="Times New Roman" w:hAnsi="Times New Roman" w:cs="Times New Roman"/>
          <w:noProof/>
          <w:color w:val="221E1F"/>
          <w:sz w:val="24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07E9073A" wp14:editId="7C18CCA4">
                <wp:simplePos x="0" y="0"/>
                <wp:positionH relativeFrom="column">
                  <wp:posOffset>1272540</wp:posOffset>
                </wp:positionH>
                <wp:positionV relativeFrom="paragraph">
                  <wp:posOffset>126365</wp:posOffset>
                </wp:positionV>
                <wp:extent cx="1013460" cy="449580"/>
                <wp:effectExtent l="0" t="0" r="0" b="0"/>
                <wp:wrapNone/>
                <wp:docPr id="1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449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80E48" w14:textId="45A0D2E7" w:rsidR="00744613" w:rsidRDefault="00744613" w:rsidP="004A6C8B">
                            <w:pPr>
                              <w:pStyle w:val="ListParagraph"/>
                              <w:tabs>
                                <w:tab w:val="right" w:pos="9356"/>
                              </w:tabs>
                              <w:spacing w:after="160" w:line="259" w:lineRule="auto"/>
                              <w:ind w:left="360"/>
                              <w:rPr>
                                <w:rFonts w:ascii="Times New Roman" w:hAnsi="Times New Roman" w:cs="Times New Roman"/>
                                <w:color w:val="221E1F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221E1F"/>
                                    <w:sz w:val="24"/>
                                  </w:rPr>
                                  <m:t>2r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221E1F"/>
                                        <w:sz w:val="24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221E1F"/>
                                        <w:sz w:val="24"/>
                                      </w:rPr>
                                      <m:t>tan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221E1F"/>
                                            <w:sz w:val="24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221E1F"/>
                                                <w:sz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221E1F"/>
                                                <w:sz w:val="24"/>
                                              </w:rPr>
                                              <m:t>π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221E1F"/>
                                                <w:sz w:val="24"/>
                                              </w:rPr>
                                              <m:t>n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</m:oMath>
                            </m:oMathPara>
                          </w:p>
                          <w:p w14:paraId="1EB9DC79" w14:textId="33AECFC3" w:rsidR="00744613" w:rsidRDefault="00744613">
                            <w:r>
                              <w:t>`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9073A" id="_x0000_s1042" type="#_x0000_t202" style="position:absolute;left:0;text-align:left;margin-left:100.2pt;margin-top:9.95pt;width:79.8pt;height:35.4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" stroked="f">
                <v:fill opacity="0"/>
                <v:textbox>
                  <w:txbxContent>
                    <w:p w14:paraId="58680E48" w14:textId="45A0D2E7" w:rsidR="00744613" w:rsidRDefault="00744613" w:rsidP="004A6C8B">
                      <w:pPr>
                        <w:pStyle w:val="ListParagraph"/>
                        <w:tabs>
                          <w:tab w:val="right" w:pos="9356"/>
                        </w:tabs>
                        <w:spacing w:after="160" w:line="259" w:lineRule="auto"/>
                        <w:ind w:left="360"/>
                        <w:rPr>
                          <w:rFonts w:ascii="Times New Roman" w:hAnsi="Times New Roman" w:cs="Times New Roman"/>
                          <w:color w:val="221E1F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221E1F"/>
                              <w:sz w:val="24"/>
                            </w:rPr>
                            <m:t>2r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color w:val="221E1F"/>
                                  <w:sz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221E1F"/>
                                  <w:sz w:val="24"/>
                                </w:rPr>
                                <m:t>tan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221E1F"/>
                                      <w:sz w:val="24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221E1F"/>
                                          <w:sz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221E1F"/>
                                          <w:sz w:val="24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221E1F"/>
                                          <w:sz w:val="24"/>
                                        </w:rPr>
                                        <m:t>n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</m:oMath>
                      </m:oMathPara>
                    </w:p>
                    <w:p w14:paraId="1EB9DC79" w14:textId="33AECFC3" w:rsidR="00744613" w:rsidRDefault="00744613">
                      <w:r>
                        <w:t>`</w:t>
                      </w:r>
                    </w:p>
                  </w:txbxContent>
                </v:textbox>
              </v:shape>
            </w:pict>
          </mc:Fallback>
        </mc:AlternateContent>
      </w:r>
    </w:p>
    <w:p w14:paraId="3EA15203" w14:textId="61C14357" w:rsidR="004A6C8B" w:rsidRDefault="004A6C8B" w:rsidP="00010FA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</w:p>
    <w:p w14:paraId="60F37C93" w14:textId="62215699" w:rsidR="006A1DCF" w:rsidRPr="00656D17" w:rsidRDefault="004A6C8B" w:rsidP="00656D17">
      <w:pPr>
        <w:tabs>
          <w:tab w:val="right" w:pos="9356"/>
        </w:tabs>
        <w:spacing w:after="160" w:line="259" w:lineRule="auto"/>
        <w:rPr>
          <w:rFonts w:ascii="Times New Roman" w:hAnsi="Times New Roman"/>
          <w:color w:val="221E1F"/>
          <w:sz w:val="24"/>
        </w:rPr>
      </w:pPr>
      <w:r w:rsidRPr="00656D17">
        <w:rPr>
          <w:rFonts w:ascii="Times New Roman" w:hAnsi="Times New Roman"/>
          <w:color w:val="221E1F"/>
          <w:sz w:val="24"/>
        </w:rPr>
        <w:lastRenderedPageBreak/>
        <w:t>From previously, we know that if the radius of the largest circle inside the n-sided polygon is r, then the length of each edge is:</w:t>
      </w:r>
    </w:p>
    <w:p w14:paraId="0E722090" w14:textId="77777777" w:rsidR="006A1DCF" w:rsidRDefault="006A1DCF" w:rsidP="00010FA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</w:p>
    <w:p w14:paraId="386C3E76" w14:textId="77777777" w:rsidR="004A6C8B" w:rsidRPr="00656D17" w:rsidRDefault="004A6C8B" w:rsidP="00656D17">
      <w:pPr>
        <w:tabs>
          <w:tab w:val="right" w:pos="9356"/>
        </w:tabs>
        <w:spacing w:after="160" w:line="259" w:lineRule="auto"/>
        <w:rPr>
          <w:rFonts w:ascii="Times New Roman" w:hAnsi="Times New Roman"/>
          <w:color w:val="221E1F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221E1F"/>
              <w:sz w:val="24"/>
            </w:rPr>
            <m:t>2r</m:t>
          </m:r>
          <m:func>
            <m:func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221E1F"/>
                  <w:sz w:val="24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221E1F"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221E1F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n</m:t>
                      </m:r>
                    </m:den>
                  </m:f>
                </m:e>
              </m:d>
            </m:e>
          </m:func>
        </m:oMath>
      </m:oMathPara>
    </w:p>
    <w:p w14:paraId="07F0B036" w14:textId="693BE124" w:rsidR="006A1DCF" w:rsidRPr="00656D17" w:rsidRDefault="004A6C8B" w:rsidP="00656D17">
      <w:pPr>
        <w:tabs>
          <w:tab w:val="right" w:pos="9356"/>
        </w:tabs>
        <w:spacing w:after="160" w:line="259" w:lineRule="auto"/>
        <w:rPr>
          <w:rFonts w:ascii="Times New Roman" w:hAnsi="Times New Roman"/>
          <w:color w:val="221E1F"/>
          <w:sz w:val="24"/>
        </w:rPr>
      </w:pPr>
      <w:r w:rsidRPr="00656D17">
        <w:rPr>
          <w:rFonts w:ascii="Times New Roman" w:hAnsi="Times New Roman"/>
          <w:color w:val="221E1F"/>
          <w:sz w:val="24"/>
        </w:rPr>
        <w:t xml:space="preserve">The height of the triangle here is </w:t>
      </w:r>
      <w:r w:rsidRPr="00656D17">
        <w:rPr>
          <w:rFonts w:ascii="Times New Roman" w:hAnsi="Times New Roman"/>
          <w:i/>
          <w:iCs/>
          <w:color w:val="221E1F"/>
          <w:sz w:val="24"/>
        </w:rPr>
        <w:t>L</w:t>
      </w:r>
      <w:r w:rsidRPr="00656D17">
        <w:rPr>
          <w:rFonts w:ascii="Times New Roman" w:hAnsi="Times New Roman"/>
          <w:color w:val="221E1F"/>
          <w:sz w:val="24"/>
        </w:rPr>
        <w:t xml:space="preserve">, the slant height. We need to express </w:t>
      </w:r>
      <w:r w:rsidRPr="00656D17">
        <w:rPr>
          <w:rFonts w:ascii="Times New Roman" w:hAnsi="Times New Roman"/>
          <w:i/>
          <w:iCs/>
          <w:color w:val="221E1F"/>
          <w:sz w:val="24"/>
        </w:rPr>
        <w:t>L</w:t>
      </w:r>
      <w:r w:rsidRPr="00656D17">
        <w:rPr>
          <w:rFonts w:ascii="Times New Roman" w:hAnsi="Times New Roman"/>
          <w:color w:val="221E1F"/>
          <w:sz w:val="24"/>
        </w:rPr>
        <w:t xml:space="preserve"> in terms of </w:t>
      </w:r>
      <w:r w:rsidRPr="00656D17">
        <w:rPr>
          <w:rFonts w:ascii="Times New Roman" w:hAnsi="Times New Roman"/>
          <w:i/>
          <w:iCs/>
          <w:color w:val="221E1F"/>
          <w:sz w:val="24"/>
        </w:rPr>
        <w:t xml:space="preserve">h </w:t>
      </w:r>
      <w:r w:rsidRPr="00656D17">
        <w:rPr>
          <w:rFonts w:ascii="Times New Roman" w:hAnsi="Times New Roman"/>
          <w:color w:val="221E1F"/>
          <w:sz w:val="24"/>
        </w:rPr>
        <w:t xml:space="preserve">and </w:t>
      </w:r>
      <w:r w:rsidRPr="00656D17">
        <w:rPr>
          <w:rFonts w:ascii="Times New Roman" w:hAnsi="Times New Roman"/>
          <w:i/>
          <w:iCs/>
          <w:color w:val="221E1F"/>
          <w:sz w:val="24"/>
        </w:rPr>
        <w:t>r</w:t>
      </w:r>
      <w:r w:rsidRPr="00656D17">
        <w:rPr>
          <w:rFonts w:ascii="Times New Roman" w:hAnsi="Times New Roman"/>
          <w:color w:val="221E1F"/>
          <w:sz w:val="24"/>
        </w:rPr>
        <w:t xml:space="preserve">. </w:t>
      </w:r>
    </w:p>
    <w:p w14:paraId="39390403" w14:textId="4D6C9B96" w:rsidR="004A6C8B" w:rsidRPr="00656D17" w:rsidRDefault="004A6C8B" w:rsidP="00656D17">
      <w:pPr>
        <w:tabs>
          <w:tab w:val="right" w:pos="9356"/>
        </w:tabs>
        <w:spacing w:after="160" w:line="259" w:lineRule="auto"/>
        <w:rPr>
          <w:rFonts w:ascii="Times New Roman" w:hAnsi="Times New Roman"/>
          <w:color w:val="221E1F"/>
          <w:sz w:val="24"/>
        </w:rPr>
      </w:pPr>
      <w:r w:rsidRPr="00656D17">
        <w:rPr>
          <w:rFonts w:ascii="Times New Roman" w:hAnsi="Times New Roman"/>
          <w:color w:val="221E1F"/>
          <w:sz w:val="24"/>
        </w:rPr>
        <w:t>Using Pythagoras’ theorem.</w:t>
      </w:r>
    </w:p>
    <w:p w14:paraId="5A99AA26" w14:textId="77777777" w:rsidR="002544BC" w:rsidRDefault="002544BC" w:rsidP="00010FA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</w:p>
    <w:p w14:paraId="27AB1559" w14:textId="0E898980" w:rsidR="004A6C8B" w:rsidRPr="00656D17" w:rsidRDefault="004A6C8B" w:rsidP="00656D17">
      <w:pPr>
        <w:tabs>
          <w:tab w:val="right" w:pos="9356"/>
        </w:tabs>
        <w:spacing w:after="160" w:line="259" w:lineRule="auto"/>
        <w:rPr>
          <w:rFonts w:ascii="Times New Roman" w:hAnsi="Times New Roman"/>
          <w:color w:val="221E1F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221E1F"/>
              <w:sz w:val="24"/>
            </w:rPr>
            <m:t>L=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color w:val="221E1F"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21E1F"/>
                      <w:sz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color w:val="221E1F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221E1F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221E1F"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21E1F"/>
                      <w:sz w:val="24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color w:val="221E1F"/>
                      <w:sz w:val="24"/>
                    </w:rPr>
                    <m:t>2</m:t>
                  </m:r>
                </m:sup>
              </m:sSup>
            </m:e>
          </m:rad>
        </m:oMath>
      </m:oMathPara>
    </w:p>
    <w:p w14:paraId="3C60F482" w14:textId="1769E5F7" w:rsidR="002544BC" w:rsidRPr="00656D17" w:rsidRDefault="002544BC" w:rsidP="00656D17">
      <w:pPr>
        <w:tabs>
          <w:tab w:val="right" w:pos="9356"/>
        </w:tabs>
        <w:spacing w:after="160" w:line="259" w:lineRule="auto"/>
        <w:rPr>
          <w:rFonts w:ascii="Times New Roman" w:hAnsi="Times New Roman"/>
          <w:color w:val="221E1F"/>
          <w:sz w:val="24"/>
        </w:rPr>
      </w:pPr>
      <w:r w:rsidRPr="00656D17">
        <w:rPr>
          <w:rFonts w:ascii="Times New Roman" w:hAnsi="Times New Roman"/>
          <w:color w:val="221E1F"/>
          <w:sz w:val="24"/>
        </w:rPr>
        <w:t xml:space="preserve">Therefore, the area of one of the sloping triangles of an </w:t>
      </w:r>
      <w:r w:rsidRPr="00656D17">
        <w:rPr>
          <w:rFonts w:ascii="Times New Roman" w:hAnsi="Times New Roman"/>
          <w:i/>
          <w:iCs/>
          <w:color w:val="221E1F"/>
          <w:sz w:val="24"/>
        </w:rPr>
        <w:t>n</w:t>
      </w:r>
      <w:r w:rsidRPr="00656D17">
        <w:rPr>
          <w:rFonts w:ascii="Times New Roman" w:hAnsi="Times New Roman"/>
          <w:color w:val="221E1F"/>
          <w:sz w:val="24"/>
        </w:rPr>
        <w:t>-sided pyramid is:</w:t>
      </w:r>
    </w:p>
    <w:p w14:paraId="57C3501F" w14:textId="18ED76D9" w:rsidR="002544BC" w:rsidRPr="00656D17" w:rsidRDefault="002544BC" w:rsidP="00656D17">
      <w:pPr>
        <w:tabs>
          <w:tab w:val="right" w:pos="9356"/>
        </w:tabs>
        <w:spacing w:after="160" w:line="259" w:lineRule="auto"/>
        <w:rPr>
          <w:rFonts w:ascii="Times New Roman" w:eastAsiaTheme="minorEastAsia" w:hAnsi="Times New Roman"/>
          <w:color w:val="221E1F"/>
          <w:sz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  <w:color w:val="221E1F"/>
              <w:sz w:val="24"/>
            </w:rPr>
            <m:t>Area</m:t>
          </m:r>
          <m:r>
            <w:rPr>
              <w:rFonts w:ascii="Cambria Math" w:hAnsi="Cambria Math"/>
              <w:color w:val="221E1F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fPr>
            <m:num>
              <m:r>
                <w:rPr>
                  <w:rFonts w:ascii="Cambria Math" w:hAnsi="Cambria Math"/>
                  <w:color w:val="221E1F"/>
                  <w:sz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221E1F"/>
                  <w:sz w:val="24"/>
                </w:rPr>
                <m:t>2</m:t>
              </m:r>
            </m:den>
          </m:f>
          <m:r>
            <w:rPr>
              <w:rFonts w:ascii="Cambria Math" w:hAnsi="Cambria Math"/>
              <w:color w:val="221E1F"/>
              <w:sz w:val="24"/>
            </w:rPr>
            <m:t>bh=</m:t>
          </m:r>
          <m:f>
            <m:f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fPr>
            <m:num>
              <m:r>
                <w:rPr>
                  <w:rFonts w:ascii="Cambria Math" w:hAnsi="Cambria Math"/>
                  <w:color w:val="221E1F"/>
                  <w:sz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221E1F"/>
                  <w:sz w:val="24"/>
                </w:rPr>
                <m:t>2</m:t>
              </m:r>
            </m:den>
          </m:f>
          <m:r>
            <w:rPr>
              <w:rFonts w:ascii="Cambria Math" w:hAnsi="Cambria Math"/>
              <w:color w:val="221E1F"/>
              <w:sz w:val="24"/>
            </w:rPr>
            <m:t>×2r</m:t>
          </m:r>
          <m:func>
            <m:func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221E1F"/>
                  <w:sz w:val="24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221E1F"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221E1F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n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221E1F"/>
                  <w:sz w:val="24"/>
                </w:rPr>
                <m:t>×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221E1F"/>
                      <w:sz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221E1F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221E1F"/>
                      <w:sz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221E1F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2</m:t>
                      </m:r>
                    </m:sup>
                  </m:sSup>
                </m:e>
              </m:rad>
            </m:e>
          </m:func>
        </m:oMath>
      </m:oMathPara>
    </w:p>
    <w:p w14:paraId="7B25ED2B" w14:textId="74FD2FC1" w:rsidR="002544BC" w:rsidRPr="004449B9" w:rsidRDefault="002544BC" w:rsidP="002544BC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 w:cs="Times New Roman"/>
              <w:color w:val="221E1F"/>
              <w:sz w:val="24"/>
            </w:rPr>
            <m:t xml:space="preserve"> </m:t>
          </m:r>
          <m:r>
            <w:rPr>
              <w:rFonts w:ascii="Cambria Math" w:hAnsi="Cambria Math" w:cs="Times New Roman"/>
              <w:color w:val="221E1F"/>
              <w:sz w:val="24"/>
            </w:rPr>
            <m:t>=</m:t>
          </m:r>
          <m:r>
            <w:rPr>
              <w:rFonts w:ascii="Cambria Math" w:hAnsi="Cambria Math"/>
              <w:color w:val="221E1F"/>
              <w:sz w:val="24"/>
            </w:rPr>
            <m:t>r</m:t>
          </m:r>
          <m:func>
            <m:func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funcPr>
            <m:fNam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221E1F"/>
                      <w:sz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221E1F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221E1F"/>
                          <w:sz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221E1F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221E1F"/>
                      <w:sz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221E1F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221E1F"/>
                          <w:sz w:val="24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221E1F"/>
                          <w:sz w:val="24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/>
                  <w:color w:val="221E1F"/>
                  <w:sz w:val="24"/>
                </w:rPr>
                <m:t xml:space="preserve"> 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221E1F"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221E1F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n</m:t>
                      </m:r>
                    </m:den>
                  </m:f>
                </m:e>
              </m:d>
            </m:e>
          </m:func>
        </m:oMath>
      </m:oMathPara>
    </w:p>
    <w:p w14:paraId="1400CF2B" w14:textId="29154921" w:rsidR="004449B9" w:rsidRPr="00656D17" w:rsidRDefault="004449B9" w:rsidP="00656D17">
      <w:pPr>
        <w:tabs>
          <w:tab w:val="right" w:pos="9356"/>
        </w:tabs>
        <w:spacing w:after="160" w:line="259" w:lineRule="auto"/>
        <w:rPr>
          <w:rFonts w:ascii="Times New Roman" w:hAnsi="Times New Roman"/>
          <w:color w:val="221E1F"/>
          <w:sz w:val="24"/>
        </w:rPr>
      </w:pPr>
      <w:r w:rsidRPr="00656D17">
        <w:rPr>
          <w:rFonts w:ascii="Times New Roman" w:hAnsi="Times New Roman"/>
          <w:color w:val="221E1F"/>
          <w:sz w:val="24"/>
        </w:rPr>
        <w:t>Therefore, the area of</w:t>
      </w:r>
      <w:r w:rsidR="00D05C7A" w:rsidRPr="00656D17">
        <w:rPr>
          <w:rFonts w:ascii="Times New Roman" w:hAnsi="Times New Roman"/>
          <w:color w:val="221E1F"/>
          <w:sz w:val="24"/>
        </w:rPr>
        <w:t xml:space="preserve"> all</w:t>
      </w:r>
      <w:r w:rsidRPr="00656D17">
        <w:rPr>
          <w:rFonts w:ascii="Times New Roman" w:hAnsi="Times New Roman"/>
          <w:color w:val="221E1F"/>
          <w:sz w:val="24"/>
        </w:rPr>
        <w:t xml:space="preserve"> </w:t>
      </w:r>
      <w:r w:rsidRPr="00656D17">
        <w:rPr>
          <w:rFonts w:ascii="Times New Roman" w:hAnsi="Times New Roman"/>
          <w:i/>
          <w:iCs/>
          <w:color w:val="221E1F"/>
          <w:sz w:val="24"/>
        </w:rPr>
        <w:t>n</w:t>
      </w:r>
      <w:r w:rsidRPr="00656D17">
        <w:rPr>
          <w:rFonts w:ascii="Times New Roman" w:hAnsi="Times New Roman"/>
          <w:color w:val="221E1F"/>
          <w:sz w:val="24"/>
        </w:rPr>
        <w:t xml:space="preserve"> sloping triangles of an </w:t>
      </w:r>
      <w:r w:rsidRPr="00656D17">
        <w:rPr>
          <w:rFonts w:ascii="Times New Roman" w:hAnsi="Times New Roman"/>
          <w:i/>
          <w:iCs/>
          <w:color w:val="221E1F"/>
          <w:sz w:val="24"/>
        </w:rPr>
        <w:t>n</w:t>
      </w:r>
      <w:r w:rsidRPr="00656D17">
        <w:rPr>
          <w:rFonts w:ascii="Times New Roman" w:hAnsi="Times New Roman"/>
          <w:color w:val="221E1F"/>
          <w:sz w:val="24"/>
        </w:rPr>
        <w:t>-sided pyramid is:</w:t>
      </w:r>
    </w:p>
    <w:p w14:paraId="30A3388D" w14:textId="76D33AD7" w:rsidR="00D05C7A" w:rsidRPr="00656D17" w:rsidRDefault="00D05C7A" w:rsidP="00656D17">
      <w:pPr>
        <w:tabs>
          <w:tab w:val="right" w:pos="9356"/>
        </w:tabs>
        <w:spacing w:after="160" w:line="259" w:lineRule="auto"/>
        <w:rPr>
          <w:rFonts w:ascii="Times New Roman" w:eastAsiaTheme="minorEastAsia" w:hAnsi="Times New Roman"/>
          <w:color w:val="221E1F"/>
          <w:sz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221E1F"/>
              <w:sz w:val="24"/>
            </w:rPr>
            <m:t>Area</m:t>
          </m:r>
          <m:r>
            <w:rPr>
              <w:rFonts w:ascii="Cambria Math" w:hAnsi="Cambria Math"/>
              <w:color w:val="221E1F"/>
              <w:sz w:val="24"/>
            </w:rPr>
            <m:t>=nr</m:t>
          </m:r>
          <m:func>
            <m:funcPr>
              <m:ctrlPr>
                <w:rPr>
                  <w:rFonts w:ascii="Cambria Math" w:hAnsi="Cambria Math"/>
                  <w:i/>
                  <w:color w:val="221E1F"/>
                  <w:sz w:val="24"/>
                </w:rPr>
              </m:ctrlPr>
            </m:funcPr>
            <m:fName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221E1F"/>
                      <w:sz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221E1F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221E1F"/>
                      <w:sz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221E1F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hAnsi="Cambria Math"/>
                  <w:color w:val="221E1F"/>
                  <w:sz w:val="24"/>
                </w:rPr>
                <m:t xml:space="preserve"> 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221E1F"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221E1F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n</m:t>
                      </m:r>
                    </m:den>
                  </m:f>
                </m:e>
              </m:d>
            </m:e>
          </m:func>
        </m:oMath>
      </m:oMathPara>
    </w:p>
    <w:p w14:paraId="20855387" w14:textId="301DFC52" w:rsidR="00D05C7A" w:rsidRPr="00656D17" w:rsidRDefault="00D05C7A" w:rsidP="00656D17">
      <w:pPr>
        <w:tabs>
          <w:tab w:val="right" w:pos="9356"/>
        </w:tabs>
        <w:spacing w:after="160" w:line="259" w:lineRule="auto"/>
        <w:rPr>
          <w:rFonts w:ascii="Times New Roman" w:eastAsiaTheme="minorEastAsia" w:hAnsi="Times New Roman"/>
          <w:color w:val="221E1F"/>
          <w:sz w:val="24"/>
        </w:rPr>
      </w:pPr>
      <w:r w:rsidRPr="00656D17">
        <w:rPr>
          <w:rFonts w:ascii="Times New Roman" w:eastAsiaTheme="minorEastAsia" w:hAnsi="Times New Roman"/>
          <w:color w:val="221E1F"/>
          <w:sz w:val="24"/>
        </w:rPr>
        <w:t>The limit as the number of sides approaches infinity can be expresses as:</w:t>
      </w:r>
    </w:p>
    <w:p w14:paraId="6E4C94C4" w14:textId="77D508E0" w:rsidR="00D05C7A" w:rsidRPr="00656D17" w:rsidRDefault="009E04CE" w:rsidP="00656D17">
      <w:pPr>
        <w:tabs>
          <w:tab w:val="right" w:pos="9356"/>
        </w:tabs>
        <w:spacing w:after="160" w:line="259" w:lineRule="auto"/>
        <w:rPr>
          <w:rFonts w:ascii="Times New Roman" w:eastAsiaTheme="minorEastAsia" w:hAnsi="Times New Roman"/>
          <w:iCs/>
          <w:color w:val="221E1F"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Cs/>
                  <w:color w:val="221E1F"/>
                  <w:sz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Cs/>
                      <w:color w:val="221E1F"/>
                      <w:sz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221E1F"/>
                      <w:sz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221E1F"/>
                      <w:sz w:val="24"/>
                    </w:rPr>
                    <m:t>n→∞</m:t>
                  </m:r>
                </m:lim>
              </m:limLow>
            </m:fName>
            <m:e>
              <m:r>
                <w:rPr>
                  <w:rFonts w:ascii="Cambria Math" w:hAnsi="Cambria Math"/>
                  <w:color w:val="221E1F"/>
                  <w:sz w:val="24"/>
                </w:rPr>
                <m:t>nr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221E1F"/>
                      <w:sz w:val="24"/>
                    </w:rPr>
                  </m:ctrlPr>
                </m:funcPr>
                <m:fNam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221E1F"/>
                          <w:sz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221E1F"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221E1F"/>
                              <w:sz w:val="24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221E1F"/>
                              <w:sz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221E1F"/>
                          <w:sz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221E1F"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221E1F"/>
                              <w:sz w:val="24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221E1F"/>
                              <w:sz w:val="24"/>
                            </w:rPr>
                            <m:t>2</m:t>
                          </m:r>
                        </m:sup>
                      </m:sSup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color w:val="221E1F"/>
                      <w:sz w:val="24"/>
                    </w:rPr>
                    <m:t xml:space="preserve"> 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221E1F"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221E1F"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221E1F"/>
                              <w:sz w:val="24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221E1F"/>
                              <w:sz w:val="24"/>
                            </w:rPr>
                            <m:t>n</m:t>
                          </m:r>
                        </m:den>
                      </m:f>
                    </m:e>
                  </m:d>
                </m:e>
              </m:func>
            </m:e>
          </m:func>
        </m:oMath>
      </m:oMathPara>
    </w:p>
    <w:p w14:paraId="42C279CD" w14:textId="34CBB45D" w:rsidR="00D05C7A" w:rsidRPr="00656D17" w:rsidRDefault="00D05C7A" w:rsidP="00656D17">
      <w:pPr>
        <w:tabs>
          <w:tab w:val="right" w:pos="9356"/>
        </w:tabs>
        <w:spacing w:after="160" w:line="259" w:lineRule="auto"/>
        <w:rPr>
          <w:rFonts w:ascii="Times New Roman" w:eastAsiaTheme="minorEastAsia" w:hAnsi="Times New Roman"/>
          <w:color w:val="221E1F"/>
          <w:sz w:val="24"/>
        </w:rPr>
      </w:pPr>
      <w:r w:rsidRPr="00656D17">
        <w:rPr>
          <w:rFonts w:ascii="Times New Roman" w:eastAsiaTheme="minorEastAsia" w:hAnsi="Times New Roman"/>
          <w:iCs/>
          <w:color w:val="221E1F"/>
          <w:sz w:val="24"/>
        </w:rPr>
        <w:t xml:space="preserve">When evaluated using CAS, this gives </w:t>
      </w:r>
      <m:oMath>
        <m:r>
          <w:rPr>
            <w:rFonts w:ascii="Cambria Math" w:hAnsi="Cambria Math"/>
            <w:color w:val="221E1F"/>
            <w:sz w:val="24"/>
          </w:rPr>
          <m:t>πr</m:t>
        </m:r>
        <m:rad>
          <m:radPr>
            <m:degHide m:val="1"/>
            <m:ctrlPr>
              <w:rPr>
                <w:rFonts w:ascii="Cambria Math" w:hAnsi="Cambria Math"/>
                <w:i/>
                <w:color w:val="221E1F"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221E1F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color w:val="221E1F"/>
                    <w:sz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color w:val="221E1F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color w:val="221E1F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221E1F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color w:val="221E1F"/>
                    <w:sz w:val="24"/>
                  </w:rPr>
                  <m:t>h</m:t>
                </m:r>
              </m:e>
              <m:sup>
                <m:r>
                  <w:rPr>
                    <w:rFonts w:ascii="Cambria Math" w:hAnsi="Cambria Math"/>
                    <w:color w:val="221E1F"/>
                    <w:sz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color w:val="221E1F"/>
            <w:sz w:val="24"/>
          </w:rPr>
          <m:t xml:space="preserve"> </m:t>
        </m:r>
      </m:oMath>
    </w:p>
    <w:p w14:paraId="05D33353" w14:textId="68E27F32" w:rsidR="00D05C7A" w:rsidRPr="00656D17" w:rsidRDefault="00D05C7A" w:rsidP="00656D17">
      <w:pPr>
        <w:tabs>
          <w:tab w:val="right" w:pos="9356"/>
        </w:tabs>
        <w:spacing w:after="160" w:line="259" w:lineRule="auto"/>
        <w:rPr>
          <w:rFonts w:ascii="Times New Roman" w:eastAsiaTheme="minorEastAsia" w:hAnsi="Times New Roman"/>
          <w:color w:val="221E1F"/>
          <w:sz w:val="24"/>
        </w:rPr>
      </w:pPr>
      <w:r w:rsidRPr="00656D17">
        <w:rPr>
          <w:rFonts w:ascii="Times New Roman" w:eastAsiaTheme="minorEastAsia" w:hAnsi="Times New Roman"/>
          <w:color w:val="221E1F"/>
          <w:sz w:val="24"/>
        </w:rPr>
        <w:t xml:space="preserve">However, </w:t>
      </w:r>
      <m:oMath>
        <m:r>
          <w:rPr>
            <w:rFonts w:ascii="Cambria Math" w:eastAsiaTheme="minorEastAsia" w:hAnsi="Cambria Math"/>
            <w:color w:val="221E1F"/>
            <w:sz w:val="24"/>
          </w:rPr>
          <m:t>L=</m:t>
        </m:r>
        <m:rad>
          <m:radPr>
            <m:degHide m:val="1"/>
            <m:ctrlPr>
              <w:rPr>
                <w:rFonts w:ascii="Cambria Math" w:hAnsi="Cambria Math"/>
                <w:i/>
                <w:color w:val="221E1F"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221E1F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color w:val="221E1F"/>
                    <w:sz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color w:val="221E1F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color w:val="221E1F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221E1F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color w:val="221E1F"/>
                    <w:sz w:val="24"/>
                  </w:rPr>
                  <m:t>h</m:t>
                </m:r>
              </m:e>
              <m:sup>
                <m:r>
                  <w:rPr>
                    <w:rFonts w:ascii="Cambria Math" w:hAnsi="Cambria Math"/>
                    <w:color w:val="221E1F"/>
                    <w:sz w:val="24"/>
                  </w:rPr>
                  <m:t>2</m:t>
                </m:r>
              </m:sup>
            </m:sSup>
          </m:e>
        </m:rad>
      </m:oMath>
    </w:p>
    <w:p w14:paraId="54369A52" w14:textId="5BDAD7F4" w:rsidR="00D05C7A" w:rsidRPr="00656D17" w:rsidRDefault="00D05C7A" w:rsidP="00656D17">
      <w:pPr>
        <w:tabs>
          <w:tab w:val="right" w:pos="9356"/>
        </w:tabs>
        <w:spacing w:after="160" w:line="259" w:lineRule="auto"/>
        <w:rPr>
          <w:rFonts w:ascii="Times New Roman" w:eastAsiaTheme="minorEastAsia" w:hAnsi="Times New Roman"/>
          <w:color w:val="221E1F"/>
          <w:sz w:val="24"/>
        </w:rPr>
      </w:pPr>
      <w:r w:rsidRPr="00656D17">
        <w:rPr>
          <w:rFonts w:ascii="Times New Roman" w:eastAsiaTheme="minorEastAsia" w:hAnsi="Times New Roman"/>
          <w:color w:val="221E1F"/>
          <w:sz w:val="24"/>
        </w:rPr>
        <w:t xml:space="preserve">Therefore, the limit is </w:t>
      </w:r>
      <m:oMath>
        <m:r>
          <w:rPr>
            <w:rFonts w:ascii="Cambria Math" w:eastAsiaTheme="minorEastAsia" w:hAnsi="Cambria Math"/>
            <w:color w:val="221E1F"/>
            <w:sz w:val="24"/>
          </w:rPr>
          <m:t>πrL</m:t>
        </m:r>
      </m:oMath>
      <w:r w:rsidRPr="00656D17">
        <w:rPr>
          <w:rFonts w:ascii="Times New Roman" w:eastAsiaTheme="minorEastAsia" w:hAnsi="Times New Roman"/>
          <w:color w:val="221E1F"/>
          <w:sz w:val="24"/>
        </w:rPr>
        <w:t>, which is the formula for the area of the sloped section of a cone. When coupled with the base, determined previously, the total surface area of the cone is:</w:t>
      </w:r>
    </w:p>
    <w:p w14:paraId="3737964B" w14:textId="1AA0EEB9" w:rsidR="00D05C7A" w:rsidRPr="00656D17" w:rsidRDefault="00D05C7A" w:rsidP="00656D17">
      <w:pPr>
        <w:tabs>
          <w:tab w:val="right" w:pos="9356"/>
        </w:tabs>
        <w:spacing w:after="160" w:line="259" w:lineRule="auto"/>
        <w:rPr>
          <w:rFonts w:ascii="Times New Roman" w:eastAsiaTheme="minorEastAsia" w:hAnsi="Times New Roman"/>
          <w:color w:val="221E1F"/>
          <w:sz w:val="24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eastAsiaTheme="minorEastAsia" w:hAnsi="Cambria Math"/>
              <w:color w:val="221E1F"/>
              <w:sz w:val="24"/>
            </w:rPr>
            <m:t>Area</m:t>
          </m:r>
          <m:r>
            <w:rPr>
              <w:rFonts w:ascii="Cambria Math" w:eastAsiaTheme="minorEastAsia" w:hAnsi="Cambria Math"/>
              <w:color w:val="221E1F"/>
              <w:sz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221E1F"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221E1F"/>
                  <w:sz w:val="24"/>
                </w:rPr>
                <m:t>πr</m:t>
              </m:r>
            </m:e>
            <m:sup>
              <m:r>
                <w:rPr>
                  <w:rFonts w:ascii="Cambria Math" w:eastAsiaTheme="minorEastAsia" w:hAnsi="Cambria Math"/>
                  <w:color w:val="221E1F"/>
                  <w:sz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221E1F"/>
              <w:sz w:val="24"/>
            </w:rPr>
            <m:t>+πrL</m:t>
          </m:r>
        </m:oMath>
      </m:oMathPara>
    </w:p>
    <w:p w14:paraId="4CE1111F" w14:textId="28B63545" w:rsidR="004449B9" w:rsidRPr="002544BC" w:rsidRDefault="004449B9" w:rsidP="002544BC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eastAsiaTheme="minorEastAsia" w:hAnsi="Times New Roman" w:cs="Times New Roman"/>
          <w:color w:val="221E1F"/>
          <w:sz w:val="24"/>
        </w:rPr>
      </w:pPr>
    </w:p>
    <w:p w14:paraId="68F531E1" w14:textId="77777777" w:rsidR="002544BC" w:rsidRPr="004A6C8B" w:rsidRDefault="002544BC" w:rsidP="002544BC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</w:p>
    <w:p w14:paraId="54A7E67B" w14:textId="7AE5A593" w:rsidR="002544BC" w:rsidRDefault="002544BC" w:rsidP="00010FAB">
      <w:pPr>
        <w:pStyle w:val="ListParagraph"/>
        <w:tabs>
          <w:tab w:val="right" w:pos="9356"/>
        </w:tabs>
        <w:spacing w:after="160" w:line="259" w:lineRule="auto"/>
        <w:ind w:left="360"/>
        <w:rPr>
          <w:rFonts w:ascii="Times New Roman" w:hAnsi="Times New Roman" w:cs="Times New Roman"/>
          <w:color w:val="221E1F"/>
          <w:sz w:val="24"/>
        </w:rPr>
      </w:pPr>
    </w:p>
    <w:sectPr w:rsidR="002544BC" w:rsidSect="00E1285B">
      <w:headerReference w:type="default" r:id="rId30"/>
      <w:footerReference w:type="default" r:id="rId31"/>
      <w:footerReference w:type="first" r:id="rId32"/>
      <w:pgSz w:w="12240" w:h="15840" w:code="1"/>
      <w:pgMar w:top="1440" w:right="1440" w:bottom="1440" w:left="1440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9562E" w14:textId="77777777" w:rsidR="00744613" w:rsidRDefault="00744613" w:rsidP="00F00E6E">
      <w:pPr>
        <w:spacing w:after="0" w:line="240" w:lineRule="auto"/>
      </w:pPr>
      <w:r>
        <w:separator/>
      </w:r>
    </w:p>
  </w:endnote>
  <w:endnote w:type="continuationSeparator" w:id="0">
    <w:p w14:paraId="31174E36" w14:textId="77777777" w:rsidR="00744613" w:rsidRDefault="00744613" w:rsidP="00F0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355412243"/>
      <w:docPartObj>
        <w:docPartGallery w:val="Page Numbers (Bottom of Page)"/>
        <w:docPartUnique/>
      </w:docPartObj>
    </w:sdtPr>
    <w:sdtEndPr/>
    <w:sdtContent>
      <w:p w14:paraId="3ECDFF28" w14:textId="4C20B0ED" w:rsidR="00744613" w:rsidRPr="009705E0" w:rsidRDefault="00744613" w:rsidP="00E1285B">
        <w:pPr>
          <w:pStyle w:val="Footer"/>
          <w:spacing w:line="240" w:lineRule="auto"/>
          <w:rPr>
            <w:rFonts w:ascii="Times New Roman" w:hAnsi="Times New Roman"/>
          </w:rPr>
        </w:pPr>
        <w:r>
          <w:rPr>
            <w:rFonts w:ascii="Times New Roman" w:hAnsi="Times New Roman"/>
          </w:rPr>
          <w:t>©2020</w:t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  <w:t xml:space="preserve"> Ser5MMETHE2AAdjSDVers</w:t>
        </w:r>
      </w:p>
      <w:p w14:paraId="7FC279F1" w14:textId="7E0ED0BC" w:rsidR="00744613" w:rsidRPr="009705E0" w:rsidRDefault="00744613" w:rsidP="00E1285B">
        <w:pPr>
          <w:pStyle w:val="Footer"/>
          <w:rPr>
            <w:rFonts w:ascii="Times New Roman" w:hAnsi="Times New Roman"/>
          </w:rPr>
        </w:pPr>
        <w:r w:rsidRPr="009705E0">
          <w:rPr>
            <w:rFonts w:ascii="Times New Roman" w:hAnsi="Times New Roman"/>
          </w:rPr>
          <w:t>Published by QATs. Permission for copying in purchasing school only.</w:t>
        </w:r>
        <w:r w:rsidRPr="009705E0">
          <w:rPr>
            <w:rFonts w:ascii="Times New Roman" w:hAnsi="Times New Roman"/>
          </w:rPr>
          <w:tab/>
        </w:r>
        <w:r w:rsidRPr="009705E0">
          <w:rPr>
            <w:rFonts w:ascii="Times New Roman" w:hAnsi="Times New Roman"/>
          </w:rPr>
          <w:fldChar w:fldCharType="begin"/>
        </w:r>
        <w:r w:rsidRPr="009705E0">
          <w:rPr>
            <w:rFonts w:ascii="Times New Roman" w:hAnsi="Times New Roman"/>
          </w:rPr>
          <w:instrText xml:space="preserve"> PAGE   \* MERGEFORMAT </w:instrText>
        </w:r>
        <w:r w:rsidRPr="009705E0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35</w:t>
        </w:r>
        <w:r w:rsidRPr="009705E0">
          <w:rPr>
            <w:rFonts w:ascii="Times New Roman" w:hAnsi="Times New Roman"/>
          </w:rPr>
          <w:fldChar w:fldCharType="end"/>
        </w:r>
      </w:p>
    </w:sdtContent>
  </w:sdt>
  <w:p w14:paraId="62CD1FA4" w14:textId="77777777" w:rsidR="00744613" w:rsidRDefault="00744613" w:rsidP="00E1285B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1C87A" w14:textId="6765EDEA" w:rsidR="00744613" w:rsidRPr="009705E0" w:rsidRDefault="00744613" w:rsidP="00E1285B">
    <w:pPr>
      <w:pStyle w:val="Footer"/>
      <w:spacing w:line="240" w:lineRule="auto"/>
      <w:rPr>
        <w:rFonts w:ascii="Times New Roman" w:hAnsi="Times New Roman"/>
      </w:rPr>
    </w:pPr>
    <w:r>
      <w:rPr>
        <w:rFonts w:ascii="Times New Roman" w:hAnsi="Times New Roman"/>
      </w:rPr>
      <w:t>©2020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 Ser5MMETHE2AAdjSDVers</w:t>
    </w:r>
  </w:p>
  <w:p w14:paraId="2174AE4A" w14:textId="77777777" w:rsidR="00744613" w:rsidRPr="009705E0" w:rsidRDefault="00744613" w:rsidP="00E1285B">
    <w:pPr>
      <w:pStyle w:val="Footer"/>
      <w:rPr>
        <w:rFonts w:ascii="Times New Roman" w:hAnsi="Times New Roman"/>
      </w:rPr>
    </w:pPr>
    <w:r w:rsidRPr="009705E0">
      <w:rPr>
        <w:rFonts w:ascii="Times New Roman" w:hAnsi="Times New Roman"/>
      </w:rPr>
      <w:t>Published by QATs. Permission for copying in purchasing school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46256" w14:textId="77777777" w:rsidR="00744613" w:rsidRDefault="00744613" w:rsidP="00F00E6E">
      <w:pPr>
        <w:spacing w:after="0" w:line="240" w:lineRule="auto"/>
      </w:pPr>
      <w:r>
        <w:separator/>
      </w:r>
    </w:p>
  </w:footnote>
  <w:footnote w:type="continuationSeparator" w:id="0">
    <w:p w14:paraId="3833FD09" w14:textId="77777777" w:rsidR="00744613" w:rsidRDefault="00744613" w:rsidP="00F00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A99E8" w14:textId="77777777" w:rsidR="00744613" w:rsidRPr="009705E0" w:rsidRDefault="00744613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QATs </w:t>
    </w:r>
    <w:r w:rsidRPr="009705E0">
      <w:rPr>
        <w:rFonts w:ascii="Times New Roman" w:hAnsi="Times New Roman"/>
      </w:rPr>
      <w:t>VCE</w:t>
    </w:r>
    <w:r w:rsidRPr="00791416">
      <w:rPr>
        <w:rFonts w:cs="Arial"/>
        <w:b/>
        <w:iCs/>
        <w:sz w:val="28"/>
        <w:szCs w:val="28"/>
      </w:rPr>
      <w:t>®</w:t>
    </w:r>
    <w:r>
      <w:rPr>
        <w:rFonts w:ascii="Times New Roman" w:hAnsi="Times New Roman"/>
      </w:rPr>
      <w:t xml:space="preserve">Mathematical </w:t>
    </w:r>
    <w:proofErr w:type="gramStart"/>
    <w:r>
      <w:rPr>
        <w:rFonts w:ascii="Times New Roman" w:hAnsi="Times New Roman"/>
      </w:rPr>
      <w:t>Methods</w:t>
    </w:r>
    <w:r w:rsidRPr="009705E0">
      <w:rPr>
        <w:rFonts w:ascii="Times New Roman" w:hAnsi="Times New Roman"/>
      </w:rPr>
      <w:t xml:space="preserve">  </w:t>
    </w:r>
    <w:r w:rsidRPr="009705E0">
      <w:rPr>
        <w:rFonts w:ascii="Times New Roman" w:hAnsi="Times New Roman"/>
      </w:rPr>
      <w:tab/>
    </w:r>
    <w:proofErr w:type="gramEnd"/>
    <w:r w:rsidRPr="009705E0">
      <w:rPr>
        <w:rFonts w:ascii="Times New Roman" w:hAnsi="Times New Roman"/>
      </w:rPr>
      <w:tab/>
      <w:t>Practice Examination 2, Units 3 and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1EF7"/>
    <w:multiLevelType w:val="hybridMultilevel"/>
    <w:tmpl w:val="189C6E4C"/>
    <w:lvl w:ilvl="0" w:tplc="F80A514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0F28"/>
    <w:multiLevelType w:val="hybridMultilevel"/>
    <w:tmpl w:val="24D68EB8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143"/>
    <w:multiLevelType w:val="hybridMultilevel"/>
    <w:tmpl w:val="FFE6D0BC"/>
    <w:lvl w:ilvl="0" w:tplc="70D06BF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66B0B"/>
    <w:multiLevelType w:val="hybridMultilevel"/>
    <w:tmpl w:val="B3184E38"/>
    <w:lvl w:ilvl="0" w:tplc="BA0019A4">
      <w:start w:val="7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2B09"/>
    <w:multiLevelType w:val="hybridMultilevel"/>
    <w:tmpl w:val="32740EFA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F8675F"/>
    <w:multiLevelType w:val="hybridMultilevel"/>
    <w:tmpl w:val="33A6CE94"/>
    <w:lvl w:ilvl="0" w:tplc="7B24B21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C9206A"/>
    <w:multiLevelType w:val="hybridMultilevel"/>
    <w:tmpl w:val="902095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CA4AE2"/>
    <w:multiLevelType w:val="hybridMultilevel"/>
    <w:tmpl w:val="12EC5230"/>
    <w:lvl w:ilvl="0" w:tplc="54501CFA">
      <w:start w:val="3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73ACA"/>
    <w:multiLevelType w:val="hybridMultilevel"/>
    <w:tmpl w:val="DC704828"/>
    <w:lvl w:ilvl="0" w:tplc="976470D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4E95"/>
    <w:multiLevelType w:val="hybridMultilevel"/>
    <w:tmpl w:val="292A8D6E"/>
    <w:lvl w:ilvl="0" w:tplc="4D78734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D703F"/>
    <w:multiLevelType w:val="hybridMultilevel"/>
    <w:tmpl w:val="F00A4352"/>
    <w:lvl w:ilvl="0" w:tplc="D320F36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A347C"/>
    <w:multiLevelType w:val="hybridMultilevel"/>
    <w:tmpl w:val="5904715A"/>
    <w:lvl w:ilvl="0" w:tplc="BB040ADE">
      <w:start w:val="2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735E9"/>
    <w:multiLevelType w:val="hybridMultilevel"/>
    <w:tmpl w:val="6804E384"/>
    <w:lvl w:ilvl="0" w:tplc="FEC8F44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960A0"/>
    <w:multiLevelType w:val="hybridMultilevel"/>
    <w:tmpl w:val="34DEA818"/>
    <w:lvl w:ilvl="0" w:tplc="0C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6050D"/>
    <w:multiLevelType w:val="hybridMultilevel"/>
    <w:tmpl w:val="25A2FAB6"/>
    <w:lvl w:ilvl="0" w:tplc="BEDC961A">
      <w:start w:val="5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17C45"/>
    <w:multiLevelType w:val="hybridMultilevel"/>
    <w:tmpl w:val="4AF8755A"/>
    <w:lvl w:ilvl="0" w:tplc="6A6AD06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956DE"/>
    <w:multiLevelType w:val="hybridMultilevel"/>
    <w:tmpl w:val="32740EFA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573D1E"/>
    <w:multiLevelType w:val="hybridMultilevel"/>
    <w:tmpl w:val="AD66AE0A"/>
    <w:lvl w:ilvl="0" w:tplc="5E42903E">
      <w:start w:val="4"/>
      <w:numFmt w:val="lowerLetter"/>
      <w:lvlText w:val="%1."/>
      <w:lvlJc w:val="left"/>
      <w:pPr>
        <w:ind w:left="357" w:hanging="357"/>
      </w:pPr>
      <w:rPr>
        <w:rFonts w:hint="default"/>
        <w:b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86FA5"/>
    <w:multiLevelType w:val="hybridMultilevel"/>
    <w:tmpl w:val="9844F542"/>
    <w:lvl w:ilvl="0" w:tplc="F12227A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A20BB"/>
    <w:multiLevelType w:val="hybridMultilevel"/>
    <w:tmpl w:val="AE56C516"/>
    <w:lvl w:ilvl="0" w:tplc="783ADE18">
      <w:start w:val="4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9408A"/>
    <w:multiLevelType w:val="hybridMultilevel"/>
    <w:tmpl w:val="54AA8726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162BB5"/>
    <w:multiLevelType w:val="hybridMultilevel"/>
    <w:tmpl w:val="EBB882D0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61C97"/>
    <w:multiLevelType w:val="hybridMultilevel"/>
    <w:tmpl w:val="CE80BBD6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1806D6"/>
    <w:multiLevelType w:val="hybridMultilevel"/>
    <w:tmpl w:val="CA7683F2"/>
    <w:lvl w:ilvl="0" w:tplc="244E39C4">
      <w:start w:val="2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E6AF2"/>
    <w:multiLevelType w:val="hybridMultilevel"/>
    <w:tmpl w:val="2F901D8C"/>
    <w:lvl w:ilvl="0" w:tplc="02BAF85A">
      <w:start w:val="5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276C4"/>
    <w:multiLevelType w:val="hybridMultilevel"/>
    <w:tmpl w:val="30E4069A"/>
    <w:lvl w:ilvl="0" w:tplc="C5A84A4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90F58"/>
    <w:multiLevelType w:val="hybridMultilevel"/>
    <w:tmpl w:val="34DEA818"/>
    <w:lvl w:ilvl="0" w:tplc="0C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03E47"/>
    <w:multiLevelType w:val="hybridMultilevel"/>
    <w:tmpl w:val="D9C4CE0C"/>
    <w:lvl w:ilvl="0" w:tplc="5BA68318">
      <w:start w:val="6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6252E"/>
    <w:multiLevelType w:val="hybridMultilevel"/>
    <w:tmpl w:val="0206DA58"/>
    <w:lvl w:ilvl="0" w:tplc="C56A3160">
      <w:start w:val="2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83847"/>
    <w:multiLevelType w:val="hybridMultilevel"/>
    <w:tmpl w:val="9D90090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3867DB"/>
    <w:multiLevelType w:val="hybridMultilevel"/>
    <w:tmpl w:val="9842AF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E337D4"/>
    <w:multiLevelType w:val="hybridMultilevel"/>
    <w:tmpl w:val="CB5ACE6E"/>
    <w:lvl w:ilvl="0" w:tplc="0CA2E2D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CB68F0"/>
    <w:multiLevelType w:val="hybridMultilevel"/>
    <w:tmpl w:val="32740EFA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E710EE"/>
    <w:multiLevelType w:val="hybridMultilevel"/>
    <w:tmpl w:val="FE628376"/>
    <w:lvl w:ilvl="0" w:tplc="8C7E1E3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221E1F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E4A03"/>
    <w:multiLevelType w:val="hybridMultilevel"/>
    <w:tmpl w:val="E460D692"/>
    <w:lvl w:ilvl="0" w:tplc="AA10BE7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2521B5"/>
    <w:multiLevelType w:val="hybridMultilevel"/>
    <w:tmpl w:val="BA4C69F0"/>
    <w:lvl w:ilvl="0" w:tplc="0A6AEC0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F183F"/>
    <w:multiLevelType w:val="hybridMultilevel"/>
    <w:tmpl w:val="CA6ACFEC"/>
    <w:lvl w:ilvl="0" w:tplc="4A4A74F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6A4C11"/>
    <w:multiLevelType w:val="hybridMultilevel"/>
    <w:tmpl w:val="32740EFA"/>
    <w:lvl w:ilvl="0" w:tplc="6A6AD06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026A00"/>
    <w:multiLevelType w:val="hybridMultilevel"/>
    <w:tmpl w:val="9AE857E6"/>
    <w:lvl w:ilvl="0" w:tplc="9E72274E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56D39"/>
    <w:multiLevelType w:val="hybridMultilevel"/>
    <w:tmpl w:val="E0B2CBC6"/>
    <w:lvl w:ilvl="0" w:tplc="EF2A9DDE">
      <w:start w:val="3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F339E"/>
    <w:multiLevelType w:val="hybridMultilevel"/>
    <w:tmpl w:val="E6504F7E"/>
    <w:lvl w:ilvl="0" w:tplc="CFFC8B9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31D63"/>
    <w:multiLevelType w:val="hybridMultilevel"/>
    <w:tmpl w:val="08749646"/>
    <w:lvl w:ilvl="0" w:tplc="F71C844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32F06"/>
    <w:multiLevelType w:val="hybridMultilevel"/>
    <w:tmpl w:val="F740EF74"/>
    <w:lvl w:ilvl="0" w:tplc="EC0AF868">
      <w:start w:val="5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2115B"/>
    <w:multiLevelType w:val="hybridMultilevel"/>
    <w:tmpl w:val="D6C82D5C"/>
    <w:lvl w:ilvl="0" w:tplc="89C00D9A">
      <w:start w:val="3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E521A"/>
    <w:multiLevelType w:val="hybridMultilevel"/>
    <w:tmpl w:val="D81A063E"/>
    <w:lvl w:ilvl="0" w:tplc="C5BC465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2"/>
  </w:num>
  <w:num w:numId="3">
    <w:abstractNumId w:val="26"/>
  </w:num>
  <w:num w:numId="4">
    <w:abstractNumId w:val="21"/>
  </w:num>
  <w:num w:numId="5">
    <w:abstractNumId w:val="13"/>
  </w:num>
  <w:num w:numId="6">
    <w:abstractNumId w:val="20"/>
  </w:num>
  <w:num w:numId="7">
    <w:abstractNumId w:val="1"/>
  </w:num>
  <w:num w:numId="8">
    <w:abstractNumId w:val="15"/>
  </w:num>
  <w:num w:numId="9">
    <w:abstractNumId w:val="16"/>
  </w:num>
  <w:num w:numId="10">
    <w:abstractNumId w:val="30"/>
  </w:num>
  <w:num w:numId="11">
    <w:abstractNumId w:val="29"/>
  </w:num>
  <w:num w:numId="12">
    <w:abstractNumId w:val="4"/>
  </w:num>
  <w:num w:numId="13">
    <w:abstractNumId w:val="36"/>
  </w:num>
  <w:num w:numId="14">
    <w:abstractNumId w:val="31"/>
  </w:num>
  <w:num w:numId="15">
    <w:abstractNumId w:val="34"/>
  </w:num>
  <w:num w:numId="16">
    <w:abstractNumId w:val="37"/>
  </w:num>
  <w:num w:numId="17">
    <w:abstractNumId w:val="22"/>
  </w:num>
  <w:num w:numId="18">
    <w:abstractNumId w:val="5"/>
  </w:num>
  <w:num w:numId="19">
    <w:abstractNumId w:val="33"/>
  </w:num>
  <w:num w:numId="20">
    <w:abstractNumId w:val="38"/>
  </w:num>
  <w:num w:numId="21">
    <w:abstractNumId w:val="12"/>
  </w:num>
  <w:num w:numId="22">
    <w:abstractNumId w:val="2"/>
  </w:num>
  <w:num w:numId="23">
    <w:abstractNumId w:val="18"/>
  </w:num>
  <w:num w:numId="24">
    <w:abstractNumId w:val="0"/>
  </w:num>
  <w:num w:numId="25">
    <w:abstractNumId w:val="8"/>
  </w:num>
  <w:num w:numId="26">
    <w:abstractNumId w:val="7"/>
  </w:num>
  <w:num w:numId="27">
    <w:abstractNumId w:val="35"/>
  </w:num>
  <w:num w:numId="28">
    <w:abstractNumId w:val="28"/>
  </w:num>
  <w:num w:numId="29">
    <w:abstractNumId w:val="25"/>
  </w:num>
  <w:num w:numId="30">
    <w:abstractNumId w:val="44"/>
  </w:num>
  <w:num w:numId="31">
    <w:abstractNumId w:val="43"/>
  </w:num>
  <w:num w:numId="32">
    <w:abstractNumId w:val="41"/>
  </w:num>
  <w:num w:numId="33">
    <w:abstractNumId w:val="17"/>
  </w:num>
  <w:num w:numId="34">
    <w:abstractNumId w:val="14"/>
  </w:num>
  <w:num w:numId="35">
    <w:abstractNumId w:val="9"/>
  </w:num>
  <w:num w:numId="36">
    <w:abstractNumId w:val="19"/>
  </w:num>
  <w:num w:numId="37">
    <w:abstractNumId w:val="40"/>
  </w:num>
  <w:num w:numId="38">
    <w:abstractNumId w:val="24"/>
  </w:num>
  <w:num w:numId="39">
    <w:abstractNumId w:val="27"/>
  </w:num>
  <w:num w:numId="40">
    <w:abstractNumId w:val="3"/>
  </w:num>
  <w:num w:numId="41">
    <w:abstractNumId w:val="10"/>
  </w:num>
  <w:num w:numId="42">
    <w:abstractNumId w:val="23"/>
  </w:num>
  <w:num w:numId="43">
    <w:abstractNumId w:val="39"/>
  </w:num>
  <w:num w:numId="44">
    <w:abstractNumId w:val="42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34"/>
    <w:rsid w:val="00002829"/>
    <w:rsid w:val="000040A5"/>
    <w:rsid w:val="0000427D"/>
    <w:rsid w:val="00004FBB"/>
    <w:rsid w:val="00004FDB"/>
    <w:rsid w:val="0001096F"/>
    <w:rsid w:val="00010FAB"/>
    <w:rsid w:val="00013B24"/>
    <w:rsid w:val="00016D93"/>
    <w:rsid w:val="00023417"/>
    <w:rsid w:val="00023932"/>
    <w:rsid w:val="00025B2E"/>
    <w:rsid w:val="000279C5"/>
    <w:rsid w:val="000303CB"/>
    <w:rsid w:val="00036E0D"/>
    <w:rsid w:val="00040720"/>
    <w:rsid w:val="0004078E"/>
    <w:rsid w:val="00042CDB"/>
    <w:rsid w:val="000446E7"/>
    <w:rsid w:val="00046467"/>
    <w:rsid w:val="00047BE7"/>
    <w:rsid w:val="00057D58"/>
    <w:rsid w:val="00060369"/>
    <w:rsid w:val="00060BD5"/>
    <w:rsid w:val="00062F2A"/>
    <w:rsid w:val="00064218"/>
    <w:rsid w:val="0006515C"/>
    <w:rsid w:val="000654E1"/>
    <w:rsid w:val="00074D3E"/>
    <w:rsid w:val="00082D9A"/>
    <w:rsid w:val="00090B32"/>
    <w:rsid w:val="00094340"/>
    <w:rsid w:val="0009525D"/>
    <w:rsid w:val="00097A7B"/>
    <w:rsid w:val="000A07D7"/>
    <w:rsid w:val="000A285B"/>
    <w:rsid w:val="000A3540"/>
    <w:rsid w:val="000A59AF"/>
    <w:rsid w:val="000B6DE9"/>
    <w:rsid w:val="000C043A"/>
    <w:rsid w:val="000C3F1E"/>
    <w:rsid w:val="000C3F85"/>
    <w:rsid w:val="000C6FD0"/>
    <w:rsid w:val="000D02A3"/>
    <w:rsid w:val="000D0641"/>
    <w:rsid w:val="000E1AE6"/>
    <w:rsid w:val="000E2D63"/>
    <w:rsid w:val="000F0460"/>
    <w:rsid w:val="000F1696"/>
    <w:rsid w:val="000F5343"/>
    <w:rsid w:val="001019DA"/>
    <w:rsid w:val="00103BC4"/>
    <w:rsid w:val="0010573B"/>
    <w:rsid w:val="001115F7"/>
    <w:rsid w:val="00111798"/>
    <w:rsid w:val="0011424E"/>
    <w:rsid w:val="00116D92"/>
    <w:rsid w:val="001200F7"/>
    <w:rsid w:val="001210BA"/>
    <w:rsid w:val="001219A2"/>
    <w:rsid w:val="00121BDD"/>
    <w:rsid w:val="00121F59"/>
    <w:rsid w:val="00122BC0"/>
    <w:rsid w:val="0012599E"/>
    <w:rsid w:val="00126CCE"/>
    <w:rsid w:val="00131283"/>
    <w:rsid w:val="00133997"/>
    <w:rsid w:val="00135321"/>
    <w:rsid w:val="00145F5E"/>
    <w:rsid w:val="0014763A"/>
    <w:rsid w:val="00151903"/>
    <w:rsid w:val="0015260A"/>
    <w:rsid w:val="00156190"/>
    <w:rsid w:val="00157C99"/>
    <w:rsid w:val="00162DD3"/>
    <w:rsid w:val="00163029"/>
    <w:rsid w:val="00163ADE"/>
    <w:rsid w:val="00163C20"/>
    <w:rsid w:val="00166806"/>
    <w:rsid w:val="00173079"/>
    <w:rsid w:val="00176ACC"/>
    <w:rsid w:val="001835A2"/>
    <w:rsid w:val="0019169B"/>
    <w:rsid w:val="00192478"/>
    <w:rsid w:val="001943D7"/>
    <w:rsid w:val="001947F1"/>
    <w:rsid w:val="001A0F7A"/>
    <w:rsid w:val="001A1178"/>
    <w:rsid w:val="001A270A"/>
    <w:rsid w:val="001A3F1F"/>
    <w:rsid w:val="001A5554"/>
    <w:rsid w:val="001B07B2"/>
    <w:rsid w:val="001B261E"/>
    <w:rsid w:val="001B2E8D"/>
    <w:rsid w:val="001B487F"/>
    <w:rsid w:val="001C151A"/>
    <w:rsid w:val="001C3D4D"/>
    <w:rsid w:val="001C4614"/>
    <w:rsid w:val="001C4D0E"/>
    <w:rsid w:val="001C68AF"/>
    <w:rsid w:val="001C7633"/>
    <w:rsid w:val="001E2B3E"/>
    <w:rsid w:val="001E3D28"/>
    <w:rsid w:val="001E5E9D"/>
    <w:rsid w:val="001E70F8"/>
    <w:rsid w:val="001F0563"/>
    <w:rsid w:val="001F1503"/>
    <w:rsid w:val="001F1A99"/>
    <w:rsid w:val="001F3978"/>
    <w:rsid w:val="002024F9"/>
    <w:rsid w:val="00202DAD"/>
    <w:rsid w:val="002062F3"/>
    <w:rsid w:val="002104B7"/>
    <w:rsid w:val="00214F46"/>
    <w:rsid w:val="00225D39"/>
    <w:rsid w:val="00227D5F"/>
    <w:rsid w:val="00233A40"/>
    <w:rsid w:val="00242401"/>
    <w:rsid w:val="0024373B"/>
    <w:rsid w:val="00245E64"/>
    <w:rsid w:val="00246BFA"/>
    <w:rsid w:val="002527DB"/>
    <w:rsid w:val="00252B4F"/>
    <w:rsid w:val="00252DB6"/>
    <w:rsid w:val="00253289"/>
    <w:rsid w:val="002544BC"/>
    <w:rsid w:val="00257E19"/>
    <w:rsid w:val="00262D6A"/>
    <w:rsid w:val="0026501C"/>
    <w:rsid w:val="00266FF9"/>
    <w:rsid w:val="00267DB2"/>
    <w:rsid w:val="00270FD3"/>
    <w:rsid w:val="00272BF3"/>
    <w:rsid w:val="00272F6A"/>
    <w:rsid w:val="00274B67"/>
    <w:rsid w:val="00275789"/>
    <w:rsid w:val="002829DD"/>
    <w:rsid w:val="00282B27"/>
    <w:rsid w:val="00283F77"/>
    <w:rsid w:val="00284ADB"/>
    <w:rsid w:val="00291F17"/>
    <w:rsid w:val="00292116"/>
    <w:rsid w:val="00292EE7"/>
    <w:rsid w:val="00293CEA"/>
    <w:rsid w:val="002953CE"/>
    <w:rsid w:val="002A1534"/>
    <w:rsid w:val="002A4B85"/>
    <w:rsid w:val="002A6395"/>
    <w:rsid w:val="002B1788"/>
    <w:rsid w:val="002C64F4"/>
    <w:rsid w:val="002D1E26"/>
    <w:rsid w:val="002D1FB3"/>
    <w:rsid w:val="002D3D07"/>
    <w:rsid w:val="002D5B89"/>
    <w:rsid w:val="002D7CF1"/>
    <w:rsid w:val="002E1AB8"/>
    <w:rsid w:val="002E1DC8"/>
    <w:rsid w:val="002E1F3A"/>
    <w:rsid w:val="002E2FF2"/>
    <w:rsid w:val="002E40C4"/>
    <w:rsid w:val="002E6405"/>
    <w:rsid w:val="002E7E2E"/>
    <w:rsid w:val="002F04DB"/>
    <w:rsid w:val="002F42F5"/>
    <w:rsid w:val="00300DC5"/>
    <w:rsid w:val="00301B44"/>
    <w:rsid w:val="003061DB"/>
    <w:rsid w:val="00306F4E"/>
    <w:rsid w:val="00313345"/>
    <w:rsid w:val="003142C4"/>
    <w:rsid w:val="003159B8"/>
    <w:rsid w:val="00316963"/>
    <w:rsid w:val="003210C9"/>
    <w:rsid w:val="00322B9D"/>
    <w:rsid w:val="003249A2"/>
    <w:rsid w:val="00326365"/>
    <w:rsid w:val="0033015C"/>
    <w:rsid w:val="00330BE6"/>
    <w:rsid w:val="00335002"/>
    <w:rsid w:val="00336C06"/>
    <w:rsid w:val="00350EDF"/>
    <w:rsid w:val="00357D9B"/>
    <w:rsid w:val="00362C8A"/>
    <w:rsid w:val="00365A86"/>
    <w:rsid w:val="00367F7D"/>
    <w:rsid w:val="003745DF"/>
    <w:rsid w:val="00374797"/>
    <w:rsid w:val="00375E15"/>
    <w:rsid w:val="00380C2B"/>
    <w:rsid w:val="00386263"/>
    <w:rsid w:val="00386661"/>
    <w:rsid w:val="003B0EE6"/>
    <w:rsid w:val="003B4F99"/>
    <w:rsid w:val="003B5777"/>
    <w:rsid w:val="003B6575"/>
    <w:rsid w:val="003B724A"/>
    <w:rsid w:val="003C211A"/>
    <w:rsid w:val="003D0D0F"/>
    <w:rsid w:val="003D2DAC"/>
    <w:rsid w:val="003D656B"/>
    <w:rsid w:val="003E080E"/>
    <w:rsid w:val="003E1C52"/>
    <w:rsid w:val="003E1E8A"/>
    <w:rsid w:val="003E30D1"/>
    <w:rsid w:val="003E5CA4"/>
    <w:rsid w:val="003E60D8"/>
    <w:rsid w:val="003F0352"/>
    <w:rsid w:val="003F0AC2"/>
    <w:rsid w:val="003F0CFC"/>
    <w:rsid w:val="003F3AA9"/>
    <w:rsid w:val="003F470A"/>
    <w:rsid w:val="003F7BED"/>
    <w:rsid w:val="003F7C3B"/>
    <w:rsid w:val="004004B5"/>
    <w:rsid w:val="00407EB1"/>
    <w:rsid w:val="004115C8"/>
    <w:rsid w:val="00415F4B"/>
    <w:rsid w:val="004234A3"/>
    <w:rsid w:val="004240A8"/>
    <w:rsid w:val="0042424D"/>
    <w:rsid w:val="004253FA"/>
    <w:rsid w:val="004305C0"/>
    <w:rsid w:val="0043088C"/>
    <w:rsid w:val="004335CA"/>
    <w:rsid w:val="00434236"/>
    <w:rsid w:val="00434794"/>
    <w:rsid w:val="004405DB"/>
    <w:rsid w:val="00440C87"/>
    <w:rsid w:val="004446BD"/>
    <w:rsid w:val="004449B9"/>
    <w:rsid w:val="00455BCA"/>
    <w:rsid w:val="00460123"/>
    <w:rsid w:val="0046083E"/>
    <w:rsid w:val="004609D1"/>
    <w:rsid w:val="004640AF"/>
    <w:rsid w:val="00464ABF"/>
    <w:rsid w:val="004676C2"/>
    <w:rsid w:val="00471DD5"/>
    <w:rsid w:val="00471DF1"/>
    <w:rsid w:val="00472D6F"/>
    <w:rsid w:val="00473D40"/>
    <w:rsid w:val="004758FC"/>
    <w:rsid w:val="004810F5"/>
    <w:rsid w:val="00483887"/>
    <w:rsid w:val="00485B7D"/>
    <w:rsid w:val="004902C8"/>
    <w:rsid w:val="00492F16"/>
    <w:rsid w:val="00494EF0"/>
    <w:rsid w:val="004951A8"/>
    <w:rsid w:val="00496D1D"/>
    <w:rsid w:val="00496E73"/>
    <w:rsid w:val="004971D2"/>
    <w:rsid w:val="004A04AC"/>
    <w:rsid w:val="004A10E4"/>
    <w:rsid w:val="004A1804"/>
    <w:rsid w:val="004A6C8B"/>
    <w:rsid w:val="004B0ADA"/>
    <w:rsid w:val="004B556A"/>
    <w:rsid w:val="004B701D"/>
    <w:rsid w:val="004C2FB0"/>
    <w:rsid w:val="004C73A3"/>
    <w:rsid w:val="004C791A"/>
    <w:rsid w:val="004D4AB6"/>
    <w:rsid w:val="004D5FEB"/>
    <w:rsid w:val="004E739F"/>
    <w:rsid w:val="004E7FCC"/>
    <w:rsid w:val="004F044D"/>
    <w:rsid w:val="004F1B9C"/>
    <w:rsid w:val="004F1E87"/>
    <w:rsid w:val="004F2F97"/>
    <w:rsid w:val="004F3AF0"/>
    <w:rsid w:val="004F40FC"/>
    <w:rsid w:val="004F493E"/>
    <w:rsid w:val="00500DBF"/>
    <w:rsid w:val="0050283B"/>
    <w:rsid w:val="005124A9"/>
    <w:rsid w:val="0052320F"/>
    <w:rsid w:val="00525B33"/>
    <w:rsid w:val="00525FAD"/>
    <w:rsid w:val="00543650"/>
    <w:rsid w:val="00543BAF"/>
    <w:rsid w:val="00547C6F"/>
    <w:rsid w:val="00551D41"/>
    <w:rsid w:val="00552C5E"/>
    <w:rsid w:val="0055343B"/>
    <w:rsid w:val="0055420A"/>
    <w:rsid w:val="005556C9"/>
    <w:rsid w:val="00555CEA"/>
    <w:rsid w:val="00560C40"/>
    <w:rsid w:val="0056714F"/>
    <w:rsid w:val="00572122"/>
    <w:rsid w:val="0057213E"/>
    <w:rsid w:val="00572BD8"/>
    <w:rsid w:val="005825E5"/>
    <w:rsid w:val="00582F4A"/>
    <w:rsid w:val="005856AB"/>
    <w:rsid w:val="00586186"/>
    <w:rsid w:val="00593774"/>
    <w:rsid w:val="0059685F"/>
    <w:rsid w:val="005A5FFA"/>
    <w:rsid w:val="005B0EB3"/>
    <w:rsid w:val="005B1D2E"/>
    <w:rsid w:val="005B37AC"/>
    <w:rsid w:val="005B3E11"/>
    <w:rsid w:val="005B62A7"/>
    <w:rsid w:val="005B6B24"/>
    <w:rsid w:val="005B7F38"/>
    <w:rsid w:val="005C0335"/>
    <w:rsid w:val="005C36B9"/>
    <w:rsid w:val="005D1431"/>
    <w:rsid w:val="005D2920"/>
    <w:rsid w:val="005D2AC7"/>
    <w:rsid w:val="005D42DD"/>
    <w:rsid w:val="005D676A"/>
    <w:rsid w:val="005D7F21"/>
    <w:rsid w:val="005E2C14"/>
    <w:rsid w:val="005E6632"/>
    <w:rsid w:val="005E731B"/>
    <w:rsid w:val="005F006C"/>
    <w:rsid w:val="005F2A23"/>
    <w:rsid w:val="005F4B42"/>
    <w:rsid w:val="005F5C2B"/>
    <w:rsid w:val="005F6634"/>
    <w:rsid w:val="005F671D"/>
    <w:rsid w:val="00616186"/>
    <w:rsid w:val="00622146"/>
    <w:rsid w:val="0062309B"/>
    <w:rsid w:val="00624B40"/>
    <w:rsid w:val="0062550D"/>
    <w:rsid w:val="00626074"/>
    <w:rsid w:val="00626733"/>
    <w:rsid w:val="00630492"/>
    <w:rsid w:val="0063133E"/>
    <w:rsid w:val="00634A09"/>
    <w:rsid w:val="00637E34"/>
    <w:rsid w:val="006426BD"/>
    <w:rsid w:val="00645553"/>
    <w:rsid w:val="006509FF"/>
    <w:rsid w:val="00651270"/>
    <w:rsid w:val="006525A8"/>
    <w:rsid w:val="006525F8"/>
    <w:rsid w:val="00652B79"/>
    <w:rsid w:val="006543F5"/>
    <w:rsid w:val="0065639D"/>
    <w:rsid w:val="006569A6"/>
    <w:rsid w:val="00656D17"/>
    <w:rsid w:val="006630F3"/>
    <w:rsid w:val="006765CC"/>
    <w:rsid w:val="006771A5"/>
    <w:rsid w:val="00681D39"/>
    <w:rsid w:val="00682731"/>
    <w:rsid w:val="006872F6"/>
    <w:rsid w:val="0069124E"/>
    <w:rsid w:val="006917F5"/>
    <w:rsid w:val="0069265B"/>
    <w:rsid w:val="006931E0"/>
    <w:rsid w:val="006971C2"/>
    <w:rsid w:val="006A188C"/>
    <w:rsid w:val="006A1DCF"/>
    <w:rsid w:val="006A364B"/>
    <w:rsid w:val="006A6420"/>
    <w:rsid w:val="006A69C0"/>
    <w:rsid w:val="006B1189"/>
    <w:rsid w:val="006B777A"/>
    <w:rsid w:val="006B7D2C"/>
    <w:rsid w:val="006C5174"/>
    <w:rsid w:val="006D06B1"/>
    <w:rsid w:val="006D3052"/>
    <w:rsid w:val="006D4E51"/>
    <w:rsid w:val="006E09D6"/>
    <w:rsid w:val="006E1531"/>
    <w:rsid w:val="006E5248"/>
    <w:rsid w:val="006E6D1A"/>
    <w:rsid w:val="006E79A8"/>
    <w:rsid w:val="006F17CD"/>
    <w:rsid w:val="006F34CE"/>
    <w:rsid w:val="006F67BD"/>
    <w:rsid w:val="007028D0"/>
    <w:rsid w:val="00704170"/>
    <w:rsid w:val="00707FC2"/>
    <w:rsid w:val="00710FB9"/>
    <w:rsid w:val="00715496"/>
    <w:rsid w:val="00716977"/>
    <w:rsid w:val="0071736E"/>
    <w:rsid w:val="00717B8F"/>
    <w:rsid w:val="007201C5"/>
    <w:rsid w:val="0072228F"/>
    <w:rsid w:val="00722CEC"/>
    <w:rsid w:val="00727A1E"/>
    <w:rsid w:val="007357C2"/>
    <w:rsid w:val="00737CA0"/>
    <w:rsid w:val="00741452"/>
    <w:rsid w:val="00741E03"/>
    <w:rsid w:val="00744613"/>
    <w:rsid w:val="00745C8D"/>
    <w:rsid w:val="00746B2A"/>
    <w:rsid w:val="007476DE"/>
    <w:rsid w:val="007551B1"/>
    <w:rsid w:val="0075663B"/>
    <w:rsid w:val="00756FC6"/>
    <w:rsid w:val="00757CF6"/>
    <w:rsid w:val="0076080D"/>
    <w:rsid w:val="00761761"/>
    <w:rsid w:val="007617F8"/>
    <w:rsid w:val="007648C5"/>
    <w:rsid w:val="00767D15"/>
    <w:rsid w:val="00774583"/>
    <w:rsid w:val="00777283"/>
    <w:rsid w:val="00781CB8"/>
    <w:rsid w:val="007846D1"/>
    <w:rsid w:val="00785E36"/>
    <w:rsid w:val="007879BA"/>
    <w:rsid w:val="007943B9"/>
    <w:rsid w:val="007970EF"/>
    <w:rsid w:val="007A4541"/>
    <w:rsid w:val="007A563B"/>
    <w:rsid w:val="007A7F23"/>
    <w:rsid w:val="007A7FF5"/>
    <w:rsid w:val="007B5B2D"/>
    <w:rsid w:val="007C3413"/>
    <w:rsid w:val="007C7089"/>
    <w:rsid w:val="007D0C4F"/>
    <w:rsid w:val="007D21CD"/>
    <w:rsid w:val="007D4406"/>
    <w:rsid w:val="007D454B"/>
    <w:rsid w:val="007F05F1"/>
    <w:rsid w:val="007F2621"/>
    <w:rsid w:val="007F3104"/>
    <w:rsid w:val="007F63F3"/>
    <w:rsid w:val="007F7F97"/>
    <w:rsid w:val="008038F1"/>
    <w:rsid w:val="00810A6F"/>
    <w:rsid w:val="00811064"/>
    <w:rsid w:val="00811C46"/>
    <w:rsid w:val="00811DD0"/>
    <w:rsid w:val="008146AF"/>
    <w:rsid w:val="00820DD8"/>
    <w:rsid w:val="00821CF5"/>
    <w:rsid w:val="00821F76"/>
    <w:rsid w:val="00823942"/>
    <w:rsid w:val="0082728E"/>
    <w:rsid w:val="00832B79"/>
    <w:rsid w:val="00832C06"/>
    <w:rsid w:val="008373B4"/>
    <w:rsid w:val="00851182"/>
    <w:rsid w:val="00852FB1"/>
    <w:rsid w:val="00864968"/>
    <w:rsid w:val="0087174A"/>
    <w:rsid w:val="00871AD3"/>
    <w:rsid w:val="0087290D"/>
    <w:rsid w:val="0087437E"/>
    <w:rsid w:val="00874426"/>
    <w:rsid w:val="0087630F"/>
    <w:rsid w:val="00877024"/>
    <w:rsid w:val="00877265"/>
    <w:rsid w:val="00880894"/>
    <w:rsid w:val="00880E79"/>
    <w:rsid w:val="0088222B"/>
    <w:rsid w:val="00884D63"/>
    <w:rsid w:val="00885FDB"/>
    <w:rsid w:val="00893CE2"/>
    <w:rsid w:val="00894910"/>
    <w:rsid w:val="008967AF"/>
    <w:rsid w:val="00896E7D"/>
    <w:rsid w:val="008A2C75"/>
    <w:rsid w:val="008A2CC6"/>
    <w:rsid w:val="008A6CC3"/>
    <w:rsid w:val="008B09E7"/>
    <w:rsid w:val="008B1936"/>
    <w:rsid w:val="008B5343"/>
    <w:rsid w:val="008B7E14"/>
    <w:rsid w:val="008C35D6"/>
    <w:rsid w:val="008D46E0"/>
    <w:rsid w:val="008D58E3"/>
    <w:rsid w:val="008E3747"/>
    <w:rsid w:val="008E722F"/>
    <w:rsid w:val="008E7E96"/>
    <w:rsid w:val="008E7EF9"/>
    <w:rsid w:val="008F1554"/>
    <w:rsid w:val="00901E07"/>
    <w:rsid w:val="009023A8"/>
    <w:rsid w:val="009023E7"/>
    <w:rsid w:val="00902B07"/>
    <w:rsid w:val="00903134"/>
    <w:rsid w:val="00903E80"/>
    <w:rsid w:val="00904AAB"/>
    <w:rsid w:val="00914336"/>
    <w:rsid w:val="009270E7"/>
    <w:rsid w:val="009315F7"/>
    <w:rsid w:val="00932ECB"/>
    <w:rsid w:val="00933220"/>
    <w:rsid w:val="00936C14"/>
    <w:rsid w:val="00941D8E"/>
    <w:rsid w:val="00950F7A"/>
    <w:rsid w:val="00954BE5"/>
    <w:rsid w:val="00960500"/>
    <w:rsid w:val="00966E4E"/>
    <w:rsid w:val="00966E70"/>
    <w:rsid w:val="00976182"/>
    <w:rsid w:val="00980A05"/>
    <w:rsid w:val="009935D6"/>
    <w:rsid w:val="009959C0"/>
    <w:rsid w:val="00997FC6"/>
    <w:rsid w:val="009A282B"/>
    <w:rsid w:val="009A599B"/>
    <w:rsid w:val="009A71A0"/>
    <w:rsid w:val="009A7E90"/>
    <w:rsid w:val="009B08B4"/>
    <w:rsid w:val="009B1780"/>
    <w:rsid w:val="009B46F6"/>
    <w:rsid w:val="009C123B"/>
    <w:rsid w:val="009C4367"/>
    <w:rsid w:val="009C5428"/>
    <w:rsid w:val="009E04CE"/>
    <w:rsid w:val="009E0C0E"/>
    <w:rsid w:val="009E1F8C"/>
    <w:rsid w:val="009F17D5"/>
    <w:rsid w:val="009F3E1E"/>
    <w:rsid w:val="009F6470"/>
    <w:rsid w:val="00A03CAC"/>
    <w:rsid w:val="00A06F63"/>
    <w:rsid w:val="00A10FD7"/>
    <w:rsid w:val="00A10FDD"/>
    <w:rsid w:val="00A11332"/>
    <w:rsid w:val="00A22EE4"/>
    <w:rsid w:val="00A23D8F"/>
    <w:rsid w:val="00A24D14"/>
    <w:rsid w:val="00A24F95"/>
    <w:rsid w:val="00A25396"/>
    <w:rsid w:val="00A25FF1"/>
    <w:rsid w:val="00A3013A"/>
    <w:rsid w:val="00A313E4"/>
    <w:rsid w:val="00A40286"/>
    <w:rsid w:val="00A4744D"/>
    <w:rsid w:val="00A53A78"/>
    <w:rsid w:val="00A54273"/>
    <w:rsid w:val="00A557BF"/>
    <w:rsid w:val="00A56A1B"/>
    <w:rsid w:val="00A577BB"/>
    <w:rsid w:val="00A577F5"/>
    <w:rsid w:val="00A61B0C"/>
    <w:rsid w:val="00A637DF"/>
    <w:rsid w:val="00A64E6E"/>
    <w:rsid w:val="00A65864"/>
    <w:rsid w:val="00A7119F"/>
    <w:rsid w:val="00A71FDB"/>
    <w:rsid w:val="00A73500"/>
    <w:rsid w:val="00A739D4"/>
    <w:rsid w:val="00A74D98"/>
    <w:rsid w:val="00A74EFC"/>
    <w:rsid w:val="00A75926"/>
    <w:rsid w:val="00A76F2F"/>
    <w:rsid w:val="00A804D1"/>
    <w:rsid w:val="00A903B3"/>
    <w:rsid w:val="00AA047E"/>
    <w:rsid w:val="00AA0D4E"/>
    <w:rsid w:val="00AA5494"/>
    <w:rsid w:val="00AA7FF6"/>
    <w:rsid w:val="00AB1C5D"/>
    <w:rsid w:val="00AB222A"/>
    <w:rsid w:val="00AB6DF7"/>
    <w:rsid w:val="00AC6F64"/>
    <w:rsid w:val="00AD0E73"/>
    <w:rsid w:val="00AD106D"/>
    <w:rsid w:val="00AD146C"/>
    <w:rsid w:val="00AD31B8"/>
    <w:rsid w:val="00AD4929"/>
    <w:rsid w:val="00AD607C"/>
    <w:rsid w:val="00AE4189"/>
    <w:rsid w:val="00AE4C3A"/>
    <w:rsid w:val="00AE4FA4"/>
    <w:rsid w:val="00AF0847"/>
    <w:rsid w:val="00AF2129"/>
    <w:rsid w:val="00AF4636"/>
    <w:rsid w:val="00AF6616"/>
    <w:rsid w:val="00AF757D"/>
    <w:rsid w:val="00B004E1"/>
    <w:rsid w:val="00B05D3D"/>
    <w:rsid w:val="00B06F5C"/>
    <w:rsid w:val="00B11D19"/>
    <w:rsid w:val="00B15499"/>
    <w:rsid w:val="00B178C0"/>
    <w:rsid w:val="00B266D3"/>
    <w:rsid w:val="00B27AA3"/>
    <w:rsid w:val="00B30582"/>
    <w:rsid w:val="00B358B4"/>
    <w:rsid w:val="00B40B06"/>
    <w:rsid w:val="00B410DF"/>
    <w:rsid w:val="00B449D3"/>
    <w:rsid w:val="00B468D6"/>
    <w:rsid w:val="00B47EA6"/>
    <w:rsid w:val="00B5103A"/>
    <w:rsid w:val="00B53345"/>
    <w:rsid w:val="00B53E2E"/>
    <w:rsid w:val="00B6143C"/>
    <w:rsid w:val="00B62ABC"/>
    <w:rsid w:val="00B63BF7"/>
    <w:rsid w:val="00B661FF"/>
    <w:rsid w:val="00B66DA2"/>
    <w:rsid w:val="00B712EA"/>
    <w:rsid w:val="00B7379C"/>
    <w:rsid w:val="00B73A68"/>
    <w:rsid w:val="00B83C45"/>
    <w:rsid w:val="00B83EE6"/>
    <w:rsid w:val="00B85521"/>
    <w:rsid w:val="00B923AD"/>
    <w:rsid w:val="00B9423C"/>
    <w:rsid w:val="00B95EC9"/>
    <w:rsid w:val="00B95F84"/>
    <w:rsid w:val="00B97058"/>
    <w:rsid w:val="00B977C8"/>
    <w:rsid w:val="00BA16CD"/>
    <w:rsid w:val="00BA4457"/>
    <w:rsid w:val="00BB2AF2"/>
    <w:rsid w:val="00BC4D40"/>
    <w:rsid w:val="00BD0373"/>
    <w:rsid w:val="00BD59C2"/>
    <w:rsid w:val="00BE4866"/>
    <w:rsid w:val="00BE51B5"/>
    <w:rsid w:val="00BE59D1"/>
    <w:rsid w:val="00BF2C9E"/>
    <w:rsid w:val="00BF2FE7"/>
    <w:rsid w:val="00BF51C4"/>
    <w:rsid w:val="00BF711D"/>
    <w:rsid w:val="00BF7228"/>
    <w:rsid w:val="00C03B73"/>
    <w:rsid w:val="00C03DA2"/>
    <w:rsid w:val="00C0430E"/>
    <w:rsid w:val="00C115C8"/>
    <w:rsid w:val="00C16F71"/>
    <w:rsid w:val="00C2586E"/>
    <w:rsid w:val="00C31AEE"/>
    <w:rsid w:val="00C35D46"/>
    <w:rsid w:val="00C3624E"/>
    <w:rsid w:val="00C37161"/>
    <w:rsid w:val="00C407BA"/>
    <w:rsid w:val="00C41D2F"/>
    <w:rsid w:val="00C43311"/>
    <w:rsid w:val="00C448DC"/>
    <w:rsid w:val="00C50225"/>
    <w:rsid w:val="00C54A8C"/>
    <w:rsid w:val="00C55ED9"/>
    <w:rsid w:val="00C656FA"/>
    <w:rsid w:val="00C662B2"/>
    <w:rsid w:val="00C7272A"/>
    <w:rsid w:val="00C80A26"/>
    <w:rsid w:val="00C82319"/>
    <w:rsid w:val="00C8742B"/>
    <w:rsid w:val="00C90A94"/>
    <w:rsid w:val="00C91147"/>
    <w:rsid w:val="00C93C5C"/>
    <w:rsid w:val="00C93D21"/>
    <w:rsid w:val="00C93F01"/>
    <w:rsid w:val="00C97060"/>
    <w:rsid w:val="00CB0765"/>
    <w:rsid w:val="00CB273C"/>
    <w:rsid w:val="00CB2EA4"/>
    <w:rsid w:val="00CB364F"/>
    <w:rsid w:val="00CB5400"/>
    <w:rsid w:val="00CB64EE"/>
    <w:rsid w:val="00CB707A"/>
    <w:rsid w:val="00CC0C8F"/>
    <w:rsid w:val="00CD1D5D"/>
    <w:rsid w:val="00CD2BE2"/>
    <w:rsid w:val="00CE396C"/>
    <w:rsid w:val="00CE46F2"/>
    <w:rsid w:val="00CE6CA5"/>
    <w:rsid w:val="00CF300F"/>
    <w:rsid w:val="00CF5CAB"/>
    <w:rsid w:val="00CF6050"/>
    <w:rsid w:val="00D03897"/>
    <w:rsid w:val="00D05C7A"/>
    <w:rsid w:val="00D06F77"/>
    <w:rsid w:val="00D131EE"/>
    <w:rsid w:val="00D14835"/>
    <w:rsid w:val="00D15532"/>
    <w:rsid w:val="00D2185A"/>
    <w:rsid w:val="00D32194"/>
    <w:rsid w:val="00D33195"/>
    <w:rsid w:val="00D333BB"/>
    <w:rsid w:val="00D3361B"/>
    <w:rsid w:val="00D36963"/>
    <w:rsid w:val="00D41DDF"/>
    <w:rsid w:val="00D50D30"/>
    <w:rsid w:val="00D55F81"/>
    <w:rsid w:val="00D5755B"/>
    <w:rsid w:val="00D5773C"/>
    <w:rsid w:val="00D57AB2"/>
    <w:rsid w:val="00D62A9A"/>
    <w:rsid w:val="00D66880"/>
    <w:rsid w:val="00D67261"/>
    <w:rsid w:val="00D7229F"/>
    <w:rsid w:val="00D75AAF"/>
    <w:rsid w:val="00D800A9"/>
    <w:rsid w:val="00D83984"/>
    <w:rsid w:val="00D874DC"/>
    <w:rsid w:val="00D96972"/>
    <w:rsid w:val="00DA1D58"/>
    <w:rsid w:val="00DA2A6A"/>
    <w:rsid w:val="00DA6965"/>
    <w:rsid w:val="00DA7141"/>
    <w:rsid w:val="00DB30CF"/>
    <w:rsid w:val="00DB4433"/>
    <w:rsid w:val="00DB46E1"/>
    <w:rsid w:val="00DB4FBD"/>
    <w:rsid w:val="00DB5811"/>
    <w:rsid w:val="00DB58A7"/>
    <w:rsid w:val="00DC0010"/>
    <w:rsid w:val="00DC15F3"/>
    <w:rsid w:val="00DC26B8"/>
    <w:rsid w:val="00DC55F7"/>
    <w:rsid w:val="00DC66F9"/>
    <w:rsid w:val="00DC71E9"/>
    <w:rsid w:val="00DD20C9"/>
    <w:rsid w:val="00DD31B3"/>
    <w:rsid w:val="00DD3BF1"/>
    <w:rsid w:val="00DD3C23"/>
    <w:rsid w:val="00DE2E96"/>
    <w:rsid w:val="00DE5AE0"/>
    <w:rsid w:val="00DE5D8A"/>
    <w:rsid w:val="00DF21FB"/>
    <w:rsid w:val="00DF750E"/>
    <w:rsid w:val="00E06D90"/>
    <w:rsid w:val="00E0714A"/>
    <w:rsid w:val="00E10F21"/>
    <w:rsid w:val="00E11951"/>
    <w:rsid w:val="00E1285B"/>
    <w:rsid w:val="00E12CB1"/>
    <w:rsid w:val="00E16C3E"/>
    <w:rsid w:val="00E21351"/>
    <w:rsid w:val="00E219DE"/>
    <w:rsid w:val="00E21A29"/>
    <w:rsid w:val="00E21A66"/>
    <w:rsid w:val="00E2366B"/>
    <w:rsid w:val="00E2456F"/>
    <w:rsid w:val="00E24D3D"/>
    <w:rsid w:val="00E317DE"/>
    <w:rsid w:val="00E3196D"/>
    <w:rsid w:val="00E3503E"/>
    <w:rsid w:val="00E367DB"/>
    <w:rsid w:val="00E37127"/>
    <w:rsid w:val="00E3741C"/>
    <w:rsid w:val="00E402EB"/>
    <w:rsid w:val="00E41DCA"/>
    <w:rsid w:val="00E50831"/>
    <w:rsid w:val="00E52720"/>
    <w:rsid w:val="00E55F49"/>
    <w:rsid w:val="00E579C2"/>
    <w:rsid w:val="00E60C2E"/>
    <w:rsid w:val="00E62506"/>
    <w:rsid w:val="00E63F66"/>
    <w:rsid w:val="00E663B5"/>
    <w:rsid w:val="00E67941"/>
    <w:rsid w:val="00E761E5"/>
    <w:rsid w:val="00E81D8D"/>
    <w:rsid w:val="00E91B17"/>
    <w:rsid w:val="00E948E8"/>
    <w:rsid w:val="00E97DEC"/>
    <w:rsid w:val="00EA0BE9"/>
    <w:rsid w:val="00EA16D2"/>
    <w:rsid w:val="00EA2685"/>
    <w:rsid w:val="00EA594C"/>
    <w:rsid w:val="00EA6069"/>
    <w:rsid w:val="00EA74FA"/>
    <w:rsid w:val="00EB0872"/>
    <w:rsid w:val="00EB1FB9"/>
    <w:rsid w:val="00EB4AA4"/>
    <w:rsid w:val="00EB571B"/>
    <w:rsid w:val="00EB6609"/>
    <w:rsid w:val="00EB7886"/>
    <w:rsid w:val="00ED1917"/>
    <w:rsid w:val="00ED23C3"/>
    <w:rsid w:val="00ED2948"/>
    <w:rsid w:val="00ED3F5D"/>
    <w:rsid w:val="00ED522F"/>
    <w:rsid w:val="00ED5F6F"/>
    <w:rsid w:val="00ED605A"/>
    <w:rsid w:val="00EE1FCC"/>
    <w:rsid w:val="00EE2F88"/>
    <w:rsid w:val="00EE43EF"/>
    <w:rsid w:val="00EE6121"/>
    <w:rsid w:val="00EF1615"/>
    <w:rsid w:val="00EF7521"/>
    <w:rsid w:val="00EF7BDA"/>
    <w:rsid w:val="00F00B5B"/>
    <w:rsid w:val="00F00E6E"/>
    <w:rsid w:val="00F011C9"/>
    <w:rsid w:val="00F02F40"/>
    <w:rsid w:val="00F15B44"/>
    <w:rsid w:val="00F3130B"/>
    <w:rsid w:val="00F33277"/>
    <w:rsid w:val="00F336CB"/>
    <w:rsid w:val="00F343F7"/>
    <w:rsid w:val="00F4255C"/>
    <w:rsid w:val="00F43EF3"/>
    <w:rsid w:val="00F466BD"/>
    <w:rsid w:val="00F5190A"/>
    <w:rsid w:val="00F52B51"/>
    <w:rsid w:val="00F6226F"/>
    <w:rsid w:val="00F631A0"/>
    <w:rsid w:val="00F64B2A"/>
    <w:rsid w:val="00F64E94"/>
    <w:rsid w:val="00F66251"/>
    <w:rsid w:val="00F662AE"/>
    <w:rsid w:val="00F707A5"/>
    <w:rsid w:val="00F72206"/>
    <w:rsid w:val="00F76E59"/>
    <w:rsid w:val="00F80682"/>
    <w:rsid w:val="00F807DA"/>
    <w:rsid w:val="00F818D7"/>
    <w:rsid w:val="00F82114"/>
    <w:rsid w:val="00F8466F"/>
    <w:rsid w:val="00F84ACA"/>
    <w:rsid w:val="00F852AD"/>
    <w:rsid w:val="00F8536C"/>
    <w:rsid w:val="00F92224"/>
    <w:rsid w:val="00F938C8"/>
    <w:rsid w:val="00F94DB4"/>
    <w:rsid w:val="00F9608A"/>
    <w:rsid w:val="00F9609B"/>
    <w:rsid w:val="00F971A3"/>
    <w:rsid w:val="00FA6B5E"/>
    <w:rsid w:val="00FB1925"/>
    <w:rsid w:val="00FB244A"/>
    <w:rsid w:val="00FB37F0"/>
    <w:rsid w:val="00FB428E"/>
    <w:rsid w:val="00FB538A"/>
    <w:rsid w:val="00FC073F"/>
    <w:rsid w:val="00FC20DE"/>
    <w:rsid w:val="00FC3942"/>
    <w:rsid w:val="00FD2595"/>
    <w:rsid w:val="00FD518E"/>
    <w:rsid w:val="00FD765B"/>
    <w:rsid w:val="00FE30B7"/>
    <w:rsid w:val="00FF0809"/>
    <w:rsid w:val="00FF1616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872B"/>
  <w15:docId w15:val="{5D274D84-F80E-42A2-AAAC-64A105D8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E3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37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E3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37E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E34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37E34"/>
    <w:rPr>
      <w:color w:val="808080"/>
    </w:rPr>
  </w:style>
  <w:style w:type="paragraph" w:styleId="ListParagraph">
    <w:name w:val="List Paragraph"/>
    <w:basedOn w:val="Normal"/>
    <w:uiPriority w:val="34"/>
    <w:qFormat/>
    <w:rsid w:val="00637E3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rsid w:val="00637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MathematicaCellInput">
    <w:name w:val="MathematicaCellInput"/>
    <w:rsid w:val="00637E34"/>
    <w:pPr>
      <w:autoSpaceDE w:val="0"/>
      <w:autoSpaceDN w:val="0"/>
      <w:adjustRightInd w:val="0"/>
      <w:spacing w:after="0" w:line="240" w:lineRule="auto"/>
    </w:pPr>
    <w:rPr>
      <w:rFonts w:ascii="Times" w:hAnsi="Times" w:cs="Times"/>
      <w:b/>
      <w:bCs/>
      <w:sz w:val="26"/>
      <w:szCs w:val="26"/>
    </w:rPr>
  </w:style>
  <w:style w:type="character" w:customStyle="1" w:styleId="MathematicaFormatStandardForm">
    <w:name w:val="MathematicaFormatStandardForm"/>
    <w:uiPriority w:val="99"/>
    <w:rsid w:val="00637E34"/>
    <w:rPr>
      <w:rFonts w:ascii="Courier" w:hAnsi="Courier" w:cs="Courier"/>
    </w:rPr>
  </w:style>
  <w:style w:type="paragraph" w:customStyle="1" w:styleId="Default">
    <w:name w:val="Default"/>
    <w:rsid w:val="00637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81">
    <w:name w:val="Pa18+1"/>
    <w:basedOn w:val="Default"/>
    <w:next w:val="Default"/>
    <w:uiPriority w:val="99"/>
    <w:rsid w:val="00637E34"/>
    <w:pPr>
      <w:spacing w:line="221" w:lineRule="atLeast"/>
    </w:pPr>
    <w:rPr>
      <w:color w:val="auto"/>
    </w:rPr>
  </w:style>
  <w:style w:type="paragraph" w:customStyle="1" w:styleId="Pa101">
    <w:name w:val="Pa10+1"/>
    <w:basedOn w:val="Default"/>
    <w:next w:val="Default"/>
    <w:uiPriority w:val="99"/>
    <w:rsid w:val="00637E34"/>
    <w:pPr>
      <w:spacing w:line="221" w:lineRule="atLeast"/>
    </w:pPr>
    <w:rPr>
      <w:color w:val="auto"/>
    </w:rPr>
  </w:style>
  <w:style w:type="paragraph" w:customStyle="1" w:styleId="Pa18">
    <w:name w:val="Pa18"/>
    <w:basedOn w:val="Normal"/>
    <w:next w:val="Normal"/>
    <w:uiPriority w:val="99"/>
    <w:rsid w:val="00637E34"/>
    <w:pPr>
      <w:autoSpaceDE w:val="0"/>
      <w:autoSpaceDN w:val="0"/>
      <w:adjustRightInd w:val="0"/>
      <w:spacing w:after="0" w:line="221" w:lineRule="atLeast"/>
    </w:pPr>
    <w:rPr>
      <w:rFonts w:ascii="Times New Roman" w:eastAsiaTheme="minorHAnsi" w:hAnsi="Times New Roman"/>
      <w:sz w:val="24"/>
      <w:szCs w:val="24"/>
    </w:rPr>
  </w:style>
  <w:style w:type="paragraph" w:customStyle="1" w:styleId="Pa21">
    <w:name w:val="Pa21"/>
    <w:basedOn w:val="Normal"/>
    <w:next w:val="Normal"/>
    <w:uiPriority w:val="99"/>
    <w:rsid w:val="00637E34"/>
    <w:pPr>
      <w:autoSpaceDE w:val="0"/>
      <w:autoSpaceDN w:val="0"/>
      <w:adjustRightInd w:val="0"/>
      <w:spacing w:after="0" w:line="221" w:lineRule="atLeast"/>
    </w:pPr>
    <w:rPr>
      <w:rFonts w:ascii="Times New Roman" w:eastAsiaTheme="minorHAnsi" w:hAnsi="Times New Roman"/>
      <w:sz w:val="24"/>
      <w:szCs w:val="24"/>
    </w:rPr>
  </w:style>
  <w:style w:type="character" w:customStyle="1" w:styleId="A13">
    <w:name w:val="A13"/>
    <w:uiPriority w:val="99"/>
    <w:rsid w:val="00637E34"/>
    <w:rPr>
      <w:color w:val="221E1F"/>
      <w:sz w:val="16"/>
      <w:szCs w:val="16"/>
    </w:rPr>
  </w:style>
  <w:style w:type="character" w:customStyle="1" w:styleId="A14">
    <w:name w:val="A14"/>
    <w:uiPriority w:val="99"/>
    <w:rsid w:val="00637E34"/>
    <w:rPr>
      <w:i/>
      <w:iCs/>
      <w:color w:val="221E1F"/>
      <w:sz w:val="16"/>
      <w:szCs w:val="16"/>
    </w:rPr>
  </w:style>
  <w:style w:type="paragraph" w:customStyle="1" w:styleId="Pa26">
    <w:name w:val="Pa26"/>
    <w:basedOn w:val="Default"/>
    <w:next w:val="Default"/>
    <w:uiPriority w:val="99"/>
    <w:rsid w:val="00637E34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uiPriority w:val="99"/>
    <w:rsid w:val="00637E34"/>
    <w:pPr>
      <w:spacing w:line="221" w:lineRule="atLeast"/>
    </w:pPr>
    <w:rPr>
      <w:color w:val="auto"/>
    </w:rPr>
  </w:style>
  <w:style w:type="character" w:customStyle="1" w:styleId="apple-converted-space">
    <w:name w:val="apple-converted-space"/>
    <w:basedOn w:val="DefaultParagraphFont"/>
    <w:rsid w:val="00637E34"/>
  </w:style>
  <w:style w:type="paragraph" w:customStyle="1" w:styleId="Pa42">
    <w:name w:val="Pa42"/>
    <w:basedOn w:val="Default"/>
    <w:next w:val="Default"/>
    <w:uiPriority w:val="99"/>
    <w:rsid w:val="00637E34"/>
    <w:pPr>
      <w:spacing w:line="221" w:lineRule="atLeast"/>
    </w:pPr>
    <w:rPr>
      <w:color w:val="auto"/>
    </w:rPr>
  </w:style>
  <w:style w:type="character" w:customStyle="1" w:styleId="A12">
    <w:name w:val="A12"/>
    <w:uiPriority w:val="99"/>
    <w:rsid w:val="00637E34"/>
    <w:rPr>
      <w:color w:val="221E1F"/>
      <w:sz w:val="16"/>
      <w:szCs w:val="16"/>
    </w:rPr>
  </w:style>
  <w:style w:type="paragraph" w:customStyle="1" w:styleId="Pa211">
    <w:name w:val="Pa21+1"/>
    <w:basedOn w:val="Default"/>
    <w:next w:val="Default"/>
    <w:uiPriority w:val="99"/>
    <w:rsid w:val="00637E34"/>
    <w:pPr>
      <w:spacing w:line="221" w:lineRule="atLeast"/>
    </w:pPr>
    <w:rPr>
      <w:color w:val="auto"/>
    </w:rPr>
  </w:style>
  <w:style w:type="paragraph" w:customStyle="1" w:styleId="Pa31">
    <w:name w:val="Pa3+1"/>
    <w:basedOn w:val="Default"/>
    <w:next w:val="Default"/>
    <w:uiPriority w:val="99"/>
    <w:rsid w:val="00637E34"/>
    <w:pPr>
      <w:spacing w:line="261" w:lineRule="atLeast"/>
    </w:pPr>
    <w:rPr>
      <w:color w:val="auto"/>
    </w:rPr>
  </w:style>
  <w:style w:type="paragraph" w:customStyle="1" w:styleId="Body">
    <w:name w:val="Body"/>
    <w:rsid w:val="00637E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763279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4BC5B-D4F2-489F-A73D-99FD88951674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4C7DD205-B331-4792-9E7D-C4DAA0BF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67</TotalTime>
  <Pages>57</Pages>
  <Words>5603</Words>
  <Characters>31938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Task Builder Advice</cp:lastModifiedBy>
  <cp:revision>8</cp:revision>
  <cp:lastPrinted>2017-06-04T22:44:00Z</cp:lastPrinted>
  <dcterms:created xsi:type="dcterms:W3CDTF">2020-09-03T02:11:00Z</dcterms:created>
  <dcterms:modified xsi:type="dcterms:W3CDTF">2020-09-03T05:23:00Z</dcterms:modified>
</cp:coreProperties>
</file>